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5A" w:rsidRPr="00786718" w:rsidRDefault="00E87A5A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5" o:title="" grayscale="t"/>
          </v:shape>
        </w:pict>
      </w:r>
    </w:p>
    <w:p w:rsidR="00E87A5A" w:rsidRPr="00786718" w:rsidRDefault="00E87A5A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87A5A" w:rsidRPr="00786718" w:rsidRDefault="00E87A5A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E87A5A" w:rsidRPr="00786718" w:rsidRDefault="00E87A5A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E87A5A" w:rsidRPr="00786718" w:rsidRDefault="00E87A5A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E87A5A" w:rsidRPr="00786718" w:rsidRDefault="00E87A5A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E87A5A" w:rsidRPr="00786718" w:rsidRDefault="00E87A5A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E87A5A" w:rsidRPr="00786718" w:rsidRDefault="00E87A5A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E87A5A" w:rsidRPr="00786718" w:rsidRDefault="00E87A5A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E87A5A" w:rsidRPr="00786718" w:rsidRDefault="00E87A5A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«14»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E87A5A" w:rsidRPr="00786718" w:rsidRDefault="00E87A5A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„20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34</w:t>
      </w:r>
    </w:p>
    <w:p w:rsidR="00E87A5A" w:rsidRPr="00786718" w:rsidRDefault="00E87A5A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7A5A" w:rsidRPr="004F6729" w:rsidRDefault="00E87A5A" w:rsidP="004D7E57">
      <w:pPr>
        <w:pStyle w:val="ListParagraph"/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6729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Про припинення повноважень члена діль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>ничної виборчої комісії № 120374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Pr="00333B8F">
        <w:rPr>
          <w:rFonts w:ascii="Times New Roman" w:hAnsi="Times New Roman"/>
          <w:b/>
          <w:sz w:val="28"/>
          <w:szCs w:val="20"/>
          <w:lang w:val="uk-UA" w:eastAsia="ru-RU"/>
        </w:rPr>
        <w:t>Шляхової Карини Євгеніївни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та включення до складу діл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>ьничної виборчої комісії №120374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Pr="00333B8F">
        <w:rPr>
          <w:rFonts w:ascii="Times New Roman" w:hAnsi="Times New Roman"/>
          <w:b/>
          <w:sz w:val="28"/>
          <w:szCs w:val="20"/>
          <w:lang w:val="uk-UA" w:eastAsia="ru-RU"/>
        </w:rPr>
        <w:t>Шляхової Катерини Ігорівни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по підготовці і проведенню чергових виборів 25 жовтня 2015 року»</w:t>
      </w:r>
    </w:p>
    <w:p w:rsidR="00E87A5A" w:rsidRPr="00786718" w:rsidRDefault="00E87A5A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сім, ст.. 29 Закону України «Про вибори 2015», до Павлоградської районної комісії 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ння від Павлоградської районної організації Радикальної партії Олега Ляшка в Дніпропетровській області,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щодо відкликання члена дільничної виборчої 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№120374 </w:t>
      </w:r>
      <w:r w:rsidRPr="00333B8F">
        <w:rPr>
          <w:rFonts w:ascii="Times New Roman" w:hAnsi="Times New Roman"/>
          <w:sz w:val="28"/>
          <w:szCs w:val="20"/>
          <w:lang w:val="uk-UA" w:eastAsia="ru-RU"/>
        </w:rPr>
        <w:t>Шляхової Карини Євгеніївни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930A5A">
        <w:rPr>
          <w:rFonts w:ascii="Times New Roman" w:hAnsi="Times New Roman"/>
          <w:sz w:val="28"/>
          <w:szCs w:val="28"/>
          <w:lang w:val="uk-UA" w:eastAsia="ru-RU"/>
        </w:rPr>
        <w:t>та включення до складу діл</w:t>
      </w:r>
      <w:r>
        <w:rPr>
          <w:rFonts w:ascii="Times New Roman" w:hAnsi="Times New Roman"/>
          <w:sz w:val="28"/>
          <w:szCs w:val="28"/>
          <w:lang w:val="uk-UA" w:eastAsia="ru-RU"/>
        </w:rPr>
        <w:t>ьничної виборчої комісії №120374</w:t>
      </w:r>
      <w:r w:rsidRPr="00333B8F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Pr="00333B8F">
        <w:rPr>
          <w:rFonts w:ascii="Times New Roman" w:hAnsi="Times New Roman"/>
          <w:sz w:val="28"/>
          <w:szCs w:val="20"/>
          <w:lang w:val="uk-UA" w:eastAsia="ru-RU"/>
        </w:rPr>
        <w:t>Шляхової Катерини Ігорівни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E87A5A" w:rsidRPr="00786718" w:rsidRDefault="00E87A5A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E87A5A" w:rsidRPr="00786718" w:rsidRDefault="00E87A5A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Припинити повноваження члена дільничної виборчої комісії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 120374</w:t>
      </w:r>
      <w:r w:rsidRPr="00333B8F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Pr="00333B8F">
        <w:rPr>
          <w:rFonts w:ascii="Times New Roman" w:hAnsi="Times New Roman"/>
          <w:sz w:val="28"/>
          <w:szCs w:val="20"/>
          <w:lang w:val="uk-UA" w:eastAsia="ru-RU"/>
        </w:rPr>
        <w:t>Шляхової Карини Євгеніївни</w:t>
      </w:r>
      <w:r w:rsidRPr="009A48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достроково у зв’язку з особистою заявою та відкликанням її суб’єктом подання  та включити до складу дільничної виборчої комісі</w:t>
      </w:r>
      <w:r>
        <w:rPr>
          <w:rFonts w:ascii="Times New Roman" w:hAnsi="Times New Roman"/>
          <w:sz w:val="28"/>
          <w:szCs w:val="20"/>
          <w:lang w:val="uk-UA" w:eastAsia="ru-RU"/>
        </w:rPr>
        <w:t>ї №120374</w:t>
      </w:r>
      <w:r w:rsidRPr="00333B8F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Pr="00333B8F">
        <w:rPr>
          <w:rFonts w:ascii="Times New Roman" w:hAnsi="Times New Roman"/>
          <w:sz w:val="28"/>
          <w:szCs w:val="20"/>
          <w:lang w:val="uk-UA" w:eastAsia="ru-RU"/>
        </w:rPr>
        <w:t>Шляхової Катерини Ігорівни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 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87A5A" w:rsidRPr="00786718" w:rsidRDefault="00E87A5A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2. Включити до складу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uk-UA" w:eastAsia="ru-RU"/>
        </w:rPr>
        <w:t>74</w:t>
      </w:r>
      <w:r w:rsidRPr="00333B8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Шляхова Катерина</w:t>
      </w:r>
      <w:r w:rsidRPr="00333B8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Ігорівну.</w:t>
      </w:r>
    </w:p>
    <w:p w:rsidR="00E87A5A" w:rsidRPr="004F6729" w:rsidRDefault="00E87A5A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ьничної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E87A5A" w:rsidRPr="00786718" w:rsidRDefault="00E87A5A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E87A5A" w:rsidRPr="00786718" w:rsidRDefault="00E87A5A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E87A5A" w:rsidRPr="00C3130A" w:rsidRDefault="00E87A5A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E87A5A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6D9"/>
    <w:rsid w:val="001552ED"/>
    <w:rsid w:val="001946D9"/>
    <w:rsid w:val="001F5820"/>
    <w:rsid w:val="00333B8F"/>
    <w:rsid w:val="003F528F"/>
    <w:rsid w:val="004D7E57"/>
    <w:rsid w:val="004F6729"/>
    <w:rsid w:val="005154D4"/>
    <w:rsid w:val="005E50B1"/>
    <w:rsid w:val="00786718"/>
    <w:rsid w:val="008272FD"/>
    <w:rsid w:val="00930A5A"/>
    <w:rsid w:val="009A485A"/>
    <w:rsid w:val="00A635C1"/>
    <w:rsid w:val="00A63C1B"/>
    <w:rsid w:val="00AE187C"/>
    <w:rsid w:val="00C3130A"/>
    <w:rsid w:val="00CD3C5B"/>
    <w:rsid w:val="00D72823"/>
    <w:rsid w:val="00DE40A7"/>
    <w:rsid w:val="00E45AD1"/>
    <w:rsid w:val="00E87A5A"/>
    <w:rsid w:val="00EA0F54"/>
    <w:rsid w:val="00EB3FAC"/>
    <w:rsid w:val="00F56471"/>
    <w:rsid w:val="00F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4D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264</Words>
  <Characters>1506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2</cp:revision>
  <cp:lastPrinted>2015-10-21T08:49:00Z</cp:lastPrinted>
  <dcterms:created xsi:type="dcterms:W3CDTF">2015-10-21T08:53:00Z</dcterms:created>
  <dcterms:modified xsi:type="dcterms:W3CDTF">2015-10-21T08:53:00Z</dcterms:modified>
</cp:coreProperties>
</file>