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83" w:rsidRPr="00786718" w:rsidRDefault="00442783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1" style="position:absolute;left:0;text-align:left;margin-left:196.65pt;margin-top:-15.65pt;width:50.3pt;height:63pt;z-index:251658240;visibility:visible">
            <v:imagedata r:id="rId5" o:title="" grayscale="t"/>
          </v:shape>
        </w:pict>
      </w:r>
    </w:p>
    <w:p w:rsidR="00442783" w:rsidRPr="00786718" w:rsidRDefault="00442783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42783" w:rsidRPr="00786718" w:rsidRDefault="00442783" w:rsidP="00930A5A">
      <w:pPr>
        <w:tabs>
          <w:tab w:val="left" w:pos="0"/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lang w:eastAsia="ar-SA"/>
        </w:rPr>
        <w:t xml:space="preserve">ЧЕРГОВІ </w:t>
      </w:r>
      <w:r w:rsidRPr="00786718">
        <w:rPr>
          <w:rFonts w:ascii="Times New Roman" w:hAnsi="Times New Roman"/>
          <w:b/>
          <w:sz w:val="26"/>
          <w:szCs w:val="26"/>
          <w:lang w:val="uk-UA" w:eastAsia="ar-SA"/>
        </w:rPr>
        <w:t>ВИБОРИ ДЕПУТАТІВ   МІСЦЕВИХ РАД ТА СІЛЬСЬКИХ, СЕЛИЩНИХ, МІСЬКИХ ГОЛІВ 25  ЖОВТНЯ 2015 року</w:t>
      </w:r>
    </w:p>
    <w:p w:rsidR="00442783" w:rsidRPr="00786718" w:rsidRDefault="00442783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Дніпропетровська область Павлоградська районна виборча комісія</w:t>
      </w:r>
    </w:p>
    <w:p w:rsidR="00442783" w:rsidRPr="00786718" w:rsidRDefault="00442783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lang w:val="uk-UA" w:eastAsia="ar-SA"/>
        </w:rPr>
      </w:pPr>
      <w:r w:rsidRPr="00786718">
        <w:rPr>
          <w:rFonts w:ascii="Times New Roman" w:hAnsi="Times New Roman"/>
          <w:b/>
          <w:lang w:val="uk-UA" w:eastAsia="ar-SA"/>
        </w:rPr>
        <w:t xml:space="preserve">м. Павлоград, Дніпропетровської області, вул. Карла Маркса, 98, тел. (05632)      </w:t>
      </w:r>
    </w:p>
    <w:p w:rsidR="00442783" w:rsidRPr="00786718" w:rsidRDefault="00442783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442783" w:rsidRPr="00786718" w:rsidRDefault="00442783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b/>
          <w:sz w:val="28"/>
          <w:szCs w:val="28"/>
          <w:lang w:val="uk-UA" w:eastAsia="ru-RU"/>
        </w:rPr>
        <w:t>ПОСТАНОВА</w:t>
      </w:r>
    </w:p>
    <w:p w:rsidR="00442783" w:rsidRPr="00786718" w:rsidRDefault="00442783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м. Павлоград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442783" w:rsidRPr="00786718" w:rsidRDefault="00442783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442783" w:rsidRPr="00786718" w:rsidRDefault="00442783" w:rsidP="00930A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«17»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год. « 00» хв.</w:t>
      </w:r>
    </w:p>
    <w:p w:rsidR="00442783" w:rsidRPr="00786718" w:rsidRDefault="00442783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„16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” жовтня   2015 р.                  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hAnsi="Times New Roman"/>
          <w:sz w:val="26"/>
          <w:szCs w:val="26"/>
          <w:lang w:val="uk-UA" w:eastAsia="ru-RU"/>
        </w:rPr>
        <w:t>31</w:t>
      </w:r>
    </w:p>
    <w:p w:rsidR="00442783" w:rsidRPr="00786718" w:rsidRDefault="00442783" w:rsidP="00930A5A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42783" w:rsidRPr="004F6729" w:rsidRDefault="00442783" w:rsidP="004D7E57">
      <w:pPr>
        <w:pStyle w:val="ListParagraph"/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F6729">
        <w:rPr>
          <w:rFonts w:ascii="Times New Roman" w:hAnsi="Times New Roman"/>
          <w:b/>
          <w:sz w:val="28"/>
          <w:szCs w:val="28"/>
          <w:lang w:val="uk-UA" w:eastAsia="ru-RU"/>
        </w:rPr>
        <w:t>«</w:t>
      </w:r>
      <w:r w:rsidRPr="004F6729">
        <w:rPr>
          <w:rFonts w:ascii="Times New Roman" w:hAnsi="Times New Roman"/>
          <w:b/>
          <w:sz w:val="28"/>
          <w:szCs w:val="20"/>
          <w:lang w:val="uk-UA" w:eastAsia="ru-RU"/>
        </w:rPr>
        <w:t xml:space="preserve">Про </w:t>
      </w:r>
      <w:r>
        <w:rPr>
          <w:rFonts w:ascii="Times New Roman" w:hAnsi="Times New Roman"/>
          <w:b/>
          <w:sz w:val="28"/>
          <w:szCs w:val="20"/>
          <w:lang w:val="uk-UA" w:eastAsia="ru-RU"/>
        </w:rPr>
        <w:t xml:space="preserve">реєстрацію офіційних спостерігачів від місцевих організацій партій </w:t>
      </w:r>
      <w:r w:rsidRPr="004F6729">
        <w:rPr>
          <w:rFonts w:ascii="Times New Roman" w:hAnsi="Times New Roman"/>
          <w:b/>
          <w:sz w:val="28"/>
          <w:szCs w:val="20"/>
          <w:lang w:val="uk-UA" w:eastAsia="ru-RU"/>
        </w:rPr>
        <w:t>по підготовці і проведенню чергових виборів 25 жовтня 2015 року»</w:t>
      </w:r>
    </w:p>
    <w:p w:rsidR="00442783" w:rsidRPr="00786718" w:rsidRDefault="00442783" w:rsidP="00930A5A">
      <w:pPr>
        <w:spacing w:after="15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      Відповідно до </w:t>
      </w:r>
      <w:r>
        <w:rPr>
          <w:rFonts w:ascii="Times New Roman" w:hAnsi="Times New Roman"/>
          <w:sz w:val="28"/>
          <w:szCs w:val="28"/>
          <w:lang w:val="uk-UA" w:eastAsia="ru-RU"/>
        </w:rPr>
        <w:t>ст.64, ст.65 Закону України «Про місцеві вибори 2015»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до Павлоградської районної виборчої комісії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внесені пода</w:t>
      </w:r>
      <w:r>
        <w:rPr>
          <w:rFonts w:ascii="Times New Roman" w:hAnsi="Times New Roman"/>
          <w:sz w:val="28"/>
          <w:szCs w:val="28"/>
          <w:lang w:val="uk-UA" w:eastAsia="ru-RU"/>
        </w:rPr>
        <w:t>ння від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A3B1F">
        <w:rPr>
          <w:rFonts w:ascii="Times New Roman" w:hAnsi="Times New Roman"/>
          <w:sz w:val="28"/>
          <w:szCs w:val="28"/>
          <w:lang w:val="uk-UA"/>
        </w:rPr>
        <w:t>Територіальної організації Політичної партії «Опозиційний блок» в Павлоградському районі Дніпропетровської області</w:t>
      </w:r>
      <w:r>
        <w:rPr>
          <w:rFonts w:ascii="Times New Roman" w:hAnsi="Times New Roman"/>
          <w:sz w:val="28"/>
          <w:szCs w:val="28"/>
          <w:lang w:val="uk-UA"/>
        </w:rPr>
        <w:t>, Павлоградської</w:t>
      </w:r>
      <w:r w:rsidRPr="001A3B1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районної</w:t>
      </w:r>
      <w:r w:rsidRPr="001A3B1F">
        <w:rPr>
          <w:rFonts w:ascii="Times New Roman" w:hAnsi="Times New Roman"/>
          <w:sz w:val="28"/>
          <w:szCs w:val="28"/>
          <w:lang w:val="uk-UA"/>
        </w:rPr>
        <w:t xml:space="preserve"> організаці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1A3B1F">
        <w:rPr>
          <w:rFonts w:ascii="Times New Roman" w:hAnsi="Times New Roman"/>
          <w:sz w:val="28"/>
          <w:szCs w:val="28"/>
          <w:lang w:val="uk-UA"/>
        </w:rPr>
        <w:t xml:space="preserve">  ПОЛІТИЧНОЇ ПАРТІЇ «УКРАЇНСЬКЕ ОБ’ЄДНАННЯ  ПАТРІОТІВ – УКРОП»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A3B1F">
        <w:rPr>
          <w:lang w:val="uk-UA"/>
        </w:rPr>
        <w:t xml:space="preserve"> </w:t>
      </w:r>
      <w:r w:rsidRPr="001A3B1F">
        <w:rPr>
          <w:rFonts w:ascii="Times New Roman" w:hAnsi="Times New Roman"/>
          <w:sz w:val="28"/>
          <w:szCs w:val="28"/>
          <w:lang w:val="uk-UA"/>
        </w:rPr>
        <w:t>Павлоградської районної організації в Дніпропетровській області партії «Відродження»,</w:t>
      </w:r>
      <w:r w:rsidRPr="001A3B1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районна виборча комісія,</w:t>
      </w:r>
    </w:p>
    <w:p w:rsidR="00442783" w:rsidRPr="00786718" w:rsidRDefault="00442783" w:rsidP="00930A5A">
      <w:pPr>
        <w:spacing w:after="150" w:line="270" w:lineRule="atLeast"/>
        <w:jc w:val="center"/>
        <w:textAlignment w:val="baseline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786718">
        <w:rPr>
          <w:rFonts w:ascii="Times New Roman" w:hAnsi="Times New Roman"/>
          <w:b/>
          <w:sz w:val="36"/>
          <w:szCs w:val="36"/>
          <w:lang w:val="uk-UA" w:eastAsia="ru-RU"/>
        </w:rPr>
        <w:t>постановляє:</w:t>
      </w:r>
    </w:p>
    <w:p w:rsidR="00442783" w:rsidRPr="00786718" w:rsidRDefault="00442783" w:rsidP="00930A5A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hAnsi="Times New Roman"/>
          <w:sz w:val="28"/>
          <w:szCs w:val="20"/>
          <w:lang w:val="uk-UA" w:eastAsia="ru-RU"/>
        </w:rPr>
        <w:t>Зареєструвати офіційних спостерігачів від районних організацій політичних партій</w:t>
      </w:r>
    </w:p>
    <w:p w:rsidR="00442783" w:rsidRPr="00786718" w:rsidRDefault="00442783" w:rsidP="00930A5A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4619CF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4619CF">
        <w:rPr>
          <w:rFonts w:ascii="Times New Roman" w:hAnsi="Times New Roman"/>
          <w:color w:val="000000"/>
          <w:sz w:val="27"/>
          <w:szCs w:val="27"/>
        </w:rPr>
        <w:t>Видати відповідним офіційним спостерігачам посвідчення встановленої форми.</w:t>
      </w:r>
    </w:p>
    <w:p w:rsidR="00442783" w:rsidRPr="004F6729" w:rsidRDefault="00442783" w:rsidP="00930A5A">
      <w:pPr>
        <w:spacing w:before="240" w:after="240" w:line="270" w:lineRule="atLeast"/>
        <w:textAlignment w:val="baseline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3. Рішення про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реєстрацію офіційних спостерігачів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оприлюднити на сайті: 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www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rda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dp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ua</w:t>
      </w:r>
    </w:p>
    <w:p w:rsidR="00442783" w:rsidRPr="00786718" w:rsidRDefault="00442783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Голова</w:t>
      </w:r>
    </w:p>
    <w:p w:rsidR="00442783" w:rsidRPr="00786718" w:rsidRDefault="00442783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Павлоградської районної виборчої  комісії                    Вдовенко С.О.</w:t>
      </w:r>
    </w:p>
    <w:p w:rsidR="00442783" w:rsidRPr="00C3130A" w:rsidRDefault="00442783" w:rsidP="00C3130A">
      <w:pPr>
        <w:spacing w:before="240" w:after="150" w:line="270" w:lineRule="atLeast"/>
        <w:textAlignment w:val="baseline"/>
        <w:rPr>
          <w:rFonts w:ascii="Arial" w:hAnsi="Arial" w:cs="Arial"/>
          <w:color w:val="333333"/>
          <w:sz w:val="28"/>
          <w:szCs w:val="28"/>
          <w:lang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Секретар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86718">
        <w:rPr>
          <w:rFonts w:ascii="Times New Roman" w:hAnsi="Times New Roman"/>
          <w:sz w:val="28"/>
          <w:szCs w:val="28"/>
          <w:lang w:eastAsia="ru-RU"/>
        </w:rPr>
        <w:t>комісії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Сищенко Л.В</w:t>
      </w:r>
      <w:r w:rsidRPr="00786718">
        <w:rPr>
          <w:rFonts w:ascii="Times New Roman" w:hAnsi="Times New Roman"/>
          <w:sz w:val="28"/>
          <w:szCs w:val="28"/>
          <w:lang w:eastAsia="ru-RU"/>
        </w:rPr>
        <w:t>.</w:t>
      </w:r>
    </w:p>
    <w:sectPr w:rsidR="00442783" w:rsidRPr="00C3130A" w:rsidSect="00C3130A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70216"/>
    <w:multiLevelType w:val="hybridMultilevel"/>
    <w:tmpl w:val="5CF6B70C"/>
    <w:lvl w:ilvl="0" w:tplc="8912E3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6D9"/>
    <w:rsid w:val="00020D2C"/>
    <w:rsid w:val="001552ED"/>
    <w:rsid w:val="001946D9"/>
    <w:rsid w:val="001A3B1F"/>
    <w:rsid w:val="001F5820"/>
    <w:rsid w:val="002A6345"/>
    <w:rsid w:val="00376284"/>
    <w:rsid w:val="003F528F"/>
    <w:rsid w:val="00442783"/>
    <w:rsid w:val="004619CF"/>
    <w:rsid w:val="004D7E57"/>
    <w:rsid w:val="004F6729"/>
    <w:rsid w:val="005154D4"/>
    <w:rsid w:val="005A28F9"/>
    <w:rsid w:val="005E50B1"/>
    <w:rsid w:val="00786718"/>
    <w:rsid w:val="00794431"/>
    <w:rsid w:val="008272FD"/>
    <w:rsid w:val="008E240C"/>
    <w:rsid w:val="00930A5A"/>
    <w:rsid w:val="009A485A"/>
    <w:rsid w:val="00A63C1B"/>
    <w:rsid w:val="00AE187C"/>
    <w:rsid w:val="00B52A90"/>
    <w:rsid w:val="00C3130A"/>
    <w:rsid w:val="00CD3C5B"/>
    <w:rsid w:val="00D72823"/>
    <w:rsid w:val="00E45AD1"/>
    <w:rsid w:val="00EA0F54"/>
    <w:rsid w:val="00EB3FAC"/>
    <w:rsid w:val="00F56471"/>
    <w:rsid w:val="00FD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5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154D4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216</Words>
  <Characters>1236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RDA-BLACK</cp:lastModifiedBy>
  <cp:revision>3</cp:revision>
  <cp:lastPrinted>2015-10-15T16:27:00Z</cp:lastPrinted>
  <dcterms:created xsi:type="dcterms:W3CDTF">2015-10-19T09:24:00Z</dcterms:created>
  <dcterms:modified xsi:type="dcterms:W3CDTF">2015-10-22T07:59:00Z</dcterms:modified>
</cp:coreProperties>
</file>