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A0" w:rsidRPr="00786718" w:rsidRDefault="00CA78A0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96.65pt;margin-top:-15.65pt;width:50.3pt;height:63pt;z-index:251658240;visibility:visible">
            <v:imagedata r:id="rId4" o:title="" grayscale="t"/>
          </v:shape>
        </w:pict>
      </w:r>
    </w:p>
    <w:p w:rsidR="00CA78A0" w:rsidRPr="00786718" w:rsidRDefault="00CA78A0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A78A0" w:rsidRPr="00786718" w:rsidRDefault="00CA78A0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CA78A0" w:rsidRPr="00786718" w:rsidRDefault="00CA78A0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CA78A0" w:rsidRPr="00786718" w:rsidRDefault="00CA78A0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CA78A0" w:rsidRPr="00786718" w:rsidRDefault="00CA78A0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CA78A0" w:rsidRPr="00786718" w:rsidRDefault="00CA78A0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CA78A0" w:rsidRPr="00786718" w:rsidRDefault="00CA78A0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CA78A0" w:rsidRPr="00786718" w:rsidRDefault="00CA78A0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CA78A0" w:rsidRPr="00786718" w:rsidRDefault="00CA78A0" w:rsidP="00930A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«13»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CA78A0" w:rsidRPr="00786718" w:rsidRDefault="00CA78A0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„13” жовтня   2015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24</w:t>
      </w:r>
    </w:p>
    <w:p w:rsidR="00CA78A0" w:rsidRPr="00786718" w:rsidRDefault="00CA78A0" w:rsidP="00930A5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78A0" w:rsidRPr="00786718" w:rsidRDefault="00CA78A0" w:rsidP="00930A5A">
      <w:pPr>
        <w:ind w:left="720"/>
        <w:contextualSpacing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0"/>
          <w:lang w:val="uk-UA" w:eastAsia="ru-RU"/>
        </w:rPr>
        <w:t>«</w:t>
      </w:r>
      <w:r w:rsidRPr="00930A5A">
        <w:rPr>
          <w:rFonts w:ascii="Times New Roman" w:hAnsi="Times New Roman"/>
          <w:b/>
          <w:sz w:val="28"/>
          <w:szCs w:val="20"/>
          <w:lang w:val="uk-UA" w:eastAsia="ru-RU"/>
        </w:rPr>
        <w:t>Про припинення повноважень члена дільничної виборчої комісії № 120351 Дворова Петра Петровича та включення до складу дільничної виборчої комісії №120351 Пахомової Тетяни Миколаївни по підготовці і проведенню черго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>вих виборів 25 жовтня 2015 року</w:t>
      </w:r>
      <w:r w:rsidRPr="00786718">
        <w:rPr>
          <w:rFonts w:ascii="Times New Roman" w:hAnsi="Times New Roman"/>
          <w:b/>
          <w:sz w:val="28"/>
          <w:szCs w:val="20"/>
          <w:lang w:val="uk-UA" w:eastAsia="ru-RU"/>
        </w:rPr>
        <w:t>».</w:t>
      </w:r>
    </w:p>
    <w:p w:rsidR="00CA78A0" w:rsidRPr="00786718" w:rsidRDefault="00CA78A0" w:rsidP="00930A5A">
      <w:pPr>
        <w:spacing w:after="150" w:line="270" w:lineRule="atLeast"/>
        <w:jc w:val="center"/>
        <w:textAlignment w:val="baseline"/>
        <w:rPr>
          <w:rFonts w:ascii="Arial" w:hAnsi="Arial" w:cs="Arial"/>
          <w:color w:val="333333"/>
          <w:sz w:val="28"/>
          <w:szCs w:val="28"/>
          <w:lang w:val="uk-UA" w:eastAsia="ru-RU"/>
        </w:rPr>
      </w:pPr>
    </w:p>
    <w:p w:rsidR="00CA78A0" w:rsidRPr="00786718" w:rsidRDefault="00CA78A0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частини сім, ст.. 29 Закону України «Про вибори 2015», до Павлоградської районної комісії внесені пода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ння від Павлоградської районної організації в Дніпропетровській області партії «Відродження»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щодо відкликання члена дільничної виборчої 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30A5A">
        <w:rPr>
          <w:rFonts w:ascii="Times New Roman" w:hAnsi="Times New Roman"/>
          <w:sz w:val="28"/>
          <w:szCs w:val="28"/>
          <w:lang w:val="uk-UA" w:eastAsia="ru-RU"/>
        </w:rPr>
        <w:t>№ 120351 Дворова Петра Петровича та включення до складу дільничної виборчої комісії №120351 Пахомової Тетяни Миколаївни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CA78A0" w:rsidRPr="00786718" w:rsidRDefault="00CA78A0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CA78A0" w:rsidRPr="00786718" w:rsidRDefault="00CA78A0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Припинити повноваження члена дільничної виборчої комісії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8272FD">
        <w:rPr>
          <w:rFonts w:ascii="Times New Roman" w:hAnsi="Times New Roman"/>
          <w:sz w:val="28"/>
          <w:szCs w:val="20"/>
          <w:lang w:val="uk-UA" w:eastAsia="ru-RU"/>
        </w:rPr>
        <w:t xml:space="preserve">№ 120351 Дворова Петра Петровича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достроково у зв’язку з особистою заявою та відкликанням її суб’єктом подання  та включити до складу дільничної виборчої комісі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ї №120351 Пахомову Тетяну Миколаївну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 Затвердити утворений склад дільничної вибор</w:t>
      </w:r>
      <w:r>
        <w:rPr>
          <w:rFonts w:ascii="Times New Roman" w:hAnsi="Times New Roman"/>
          <w:sz w:val="28"/>
          <w:szCs w:val="20"/>
          <w:lang w:val="uk-UA" w:eastAsia="ru-RU"/>
        </w:rPr>
        <w:t>чої комісії №120351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CA78A0" w:rsidRPr="00786718" w:rsidRDefault="00CA78A0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2. Включити до складу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ьничної виборчої комісії №120351</w:t>
      </w:r>
      <w:r w:rsidRPr="008272FD">
        <w:rPr>
          <w:rFonts w:ascii="Times New Roman" w:hAnsi="Times New Roman"/>
          <w:sz w:val="28"/>
          <w:szCs w:val="20"/>
          <w:lang w:val="uk-UA" w:eastAsia="ru-RU"/>
        </w:rPr>
        <w:t>Пахомову Тетяну Миколаївну</w:t>
      </w:r>
      <w:bookmarkStart w:id="0" w:name="_GoBack"/>
      <w:bookmarkEnd w:id="0"/>
      <w:r w:rsidRPr="0078671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A78A0" w:rsidRPr="00C3130A" w:rsidRDefault="00CA78A0" w:rsidP="00930A5A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3. 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ьничної виборчої комісії №120351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CA78A0" w:rsidRPr="00786718" w:rsidRDefault="00CA78A0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CA78A0" w:rsidRPr="00786718" w:rsidRDefault="00CA78A0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CA78A0" w:rsidRPr="00C3130A" w:rsidRDefault="00CA78A0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CA78A0" w:rsidRPr="00C3130A" w:rsidSect="00C3130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6D9"/>
    <w:rsid w:val="001946D9"/>
    <w:rsid w:val="005E50B1"/>
    <w:rsid w:val="00786718"/>
    <w:rsid w:val="008272FD"/>
    <w:rsid w:val="00930A5A"/>
    <w:rsid w:val="00C3130A"/>
    <w:rsid w:val="00CA78A0"/>
    <w:rsid w:val="00D72823"/>
    <w:rsid w:val="00EA0F54"/>
    <w:rsid w:val="00FD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264</Words>
  <Characters>1507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RDA-BLACK</cp:lastModifiedBy>
  <cp:revision>5</cp:revision>
  <dcterms:created xsi:type="dcterms:W3CDTF">2015-10-14T16:22:00Z</dcterms:created>
  <dcterms:modified xsi:type="dcterms:W3CDTF">2015-10-15T14:02:00Z</dcterms:modified>
</cp:coreProperties>
</file>