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71" w:rsidRPr="00C34892" w:rsidRDefault="001C4671" w:rsidP="00C34892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5" o:title="" grayscale="t"/>
          </v:shape>
        </w:pict>
      </w:r>
    </w:p>
    <w:p w:rsidR="001C4671" w:rsidRPr="00C34892" w:rsidRDefault="001C4671" w:rsidP="00C34892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C4671" w:rsidRPr="00C34892" w:rsidRDefault="001C4671" w:rsidP="00C34892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C34892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C34892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ГОЛІВ25  ЖОВТНЯ 2015 року</w:t>
      </w:r>
    </w:p>
    <w:p w:rsidR="001C4671" w:rsidRPr="00C34892" w:rsidRDefault="001C4671" w:rsidP="00C34892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5A38DB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</w:t>
      </w:r>
      <w:r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 xml:space="preserve"> </w:t>
      </w:r>
      <w:r w:rsidRPr="005A38DB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область</w:t>
      </w:r>
      <w:r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 xml:space="preserve"> </w:t>
      </w:r>
      <w:r w:rsidRPr="005A38DB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Павлоградська</w:t>
      </w:r>
      <w:r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 xml:space="preserve"> районн</w:t>
      </w:r>
      <w:r w:rsidRPr="005A38DB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а</w:t>
      </w:r>
      <w:r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 xml:space="preserve"> </w:t>
      </w:r>
      <w:r w:rsidRPr="005A38DB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виборча</w:t>
      </w:r>
      <w:r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 xml:space="preserve"> </w:t>
      </w:r>
      <w:r w:rsidRPr="005A38DB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комісія</w:t>
      </w:r>
    </w:p>
    <w:p w:rsidR="001C4671" w:rsidRPr="00C34892" w:rsidRDefault="001C4671" w:rsidP="00C34892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C34892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1C4671" w:rsidRPr="00C34892" w:rsidRDefault="001C4671" w:rsidP="00C3489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1C4671" w:rsidRPr="00C34892" w:rsidRDefault="001C4671" w:rsidP="00C3489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34892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1C4671" w:rsidRPr="00C34892" w:rsidRDefault="001C4671" w:rsidP="00C3489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C34892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C34892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1C4671" w:rsidRPr="00C34892" w:rsidRDefault="001C4671" w:rsidP="00C3489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1C4671" w:rsidRPr="00C34892" w:rsidRDefault="001C4671" w:rsidP="00C348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«13» год. « 00» хв.</w:t>
      </w:r>
    </w:p>
    <w:p w:rsidR="001C4671" w:rsidRPr="00C34892" w:rsidRDefault="001C4671" w:rsidP="00C3489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„13” жовтня</w:t>
      </w:r>
      <w:r w:rsidRPr="00C34892">
        <w:rPr>
          <w:rFonts w:ascii="Times New Roman" w:hAnsi="Times New Roman"/>
          <w:sz w:val="28"/>
          <w:szCs w:val="28"/>
          <w:lang w:val="uk-UA" w:eastAsia="ru-RU"/>
        </w:rPr>
        <w:t xml:space="preserve">   2015 р.                                                       </w:t>
      </w:r>
      <w:r w:rsidRPr="00C34892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22</w:t>
      </w:r>
    </w:p>
    <w:p w:rsidR="001C4671" w:rsidRPr="00C34892" w:rsidRDefault="001C4671" w:rsidP="00C34892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4671" w:rsidRPr="00670806" w:rsidRDefault="001C4671" w:rsidP="00670806">
      <w:pPr>
        <w:pStyle w:val="ListParagraph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670806">
        <w:rPr>
          <w:rFonts w:ascii="Times New Roman" w:hAnsi="Times New Roman"/>
          <w:b/>
          <w:sz w:val="28"/>
          <w:szCs w:val="20"/>
          <w:lang w:val="uk-UA" w:eastAsia="ru-RU"/>
        </w:rPr>
        <w:t>«Про припинення повноважень члена дільничної виборчої комісії № 120351 Салій Валентини Олексіївни та включення до складу дільничної виборчої комісії №120351 Каргіної Ніни Василівни по підготовці і проведенню чергових виборів 25 жовтня 2015 року».</w:t>
      </w:r>
    </w:p>
    <w:p w:rsidR="001C4671" w:rsidRPr="00C34892" w:rsidRDefault="001C4671" w:rsidP="00C34892">
      <w:pPr>
        <w:spacing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val="uk-UA" w:eastAsia="ru-RU"/>
        </w:rPr>
      </w:pPr>
    </w:p>
    <w:p w:rsidR="001C4671" w:rsidRPr="00C34892" w:rsidRDefault="001C4671" w:rsidP="00C34892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C34892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 частини сім, ст.. 29 </w:t>
      </w:r>
      <w:r w:rsidRPr="00C34892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вибори 2015»,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до Павлоградської районної комісії внесені подання від Територіальної організації Політичної партії «Опозиційний блок» в Павлоградському районі Дніпропетровській області щодо відкликання члена дільничної виборчої комісії №120351 </w:t>
      </w:r>
      <w:r w:rsidRPr="00670806">
        <w:rPr>
          <w:rFonts w:ascii="Times New Roman" w:hAnsi="Times New Roman"/>
          <w:sz w:val="28"/>
          <w:szCs w:val="28"/>
          <w:lang w:val="uk-UA" w:eastAsia="ru-RU"/>
        </w:rPr>
        <w:t>Салій Валентини Олексіївни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включення до складу дільничної виборчої комісії №120351</w:t>
      </w:r>
      <w:r w:rsidRPr="00670806">
        <w:rPr>
          <w:rFonts w:ascii="Times New Roman" w:hAnsi="Times New Roman"/>
          <w:sz w:val="28"/>
          <w:szCs w:val="28"/>
          <w:lang w:val="uk-UA" w:eastAsia="ru-RU"/>
        </w:rPr>
        <w:t>Каргіної Ніни Василівни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,районна </w:t>
      </w:r>
      <w:r w:rsidRPr="00C34892">
        <w:rPr>
          <w:rFonts w:ascii="Times New Roman" w:hAnsi="Times New Roman"/>
          <w:sz w:val="28"/>
          <w:szCs w:val="28"/>
          <w:lang w:val="uk-UA" w:eastAsia="ru-RU"/>
        </w:rPr>
        <w:t>виборча комісія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1C4671" w:rsidRPr="00C34892" w:rsidRDefault="001C4671" w:rsidP="00C34892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C34892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1C4671" w:rsidRDefault="001C4671" w:rsidP="00C34892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C34892">
        <w:rPr>
          <w:rFonts w:ascii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Припинити повноваження члена дільничної виборчої комісії </w:t>
      </w:r>
      <w:r w:rsidRPr="00015452">
        <w:rPr>
          <w:rFonts w:ascii="Times New Roman" w:hAnsi="Times New Roman"/>
          <w:sz w:val="28"/>
          <w:szCs w:val="20"/>
          <w:lang w:val="uk-UA" w:eastAsia="ru-RU"/>
        </w:rPr>
        <w:t>№120351 Салій В</w:t>
      </w:r>
      <w:r>
        <w:rPr>
          <w:rFonts w:ascii="Times New Roman" w:hAnsi="Times New Roman"/>
          <w:sz w:val="28"/>
          <w:szCs w:val="20"/>
          <w:lang w:val="uk-UA" w:eastAsia="ru-RU"/>
        </w:rPr>
        <w:t>алентини Олексіївни достроково у зв</w:t>
      </w:r>
      <w:r w:rsidRPr="00494CC4">
        <w:rPr>
          <w:rFonts w:ascii="Times New Roman" w:hAnsi="Times New Roman"/>
          <w:sz w:val="28"/>
          <w:szCs w:val="20"/>
          <w:lang w:val="uk-UA" w:eastAsia="ru-RU"/>
        </w:rPr>
        <w:t>’</w:t>
      </w:r>
      <w:r>
        <w:rPr>
          <w:rFonts w:ascii="Times New Roman" w:hAnsi="Times New Roman"/>
          <w:sz w:val="28"/>
          <w:szCs w:val="20"/>
          <w:lang w:val="uk-UA" w:eastAsia="ru-RU"/>
        </w:rPr>
        <w:t>язку з особистою заявою та відкликанням її суб</w:t>
      </w:r>
      <w:r w:rsidRPr="00494CC4">
        <w:rPr>
          <w:rFonts w:ascii="Times New Roman" w:hAnsi="Times New Roman"/>
          <w:sz w:val="28"/>
          <w:szCs w:val="20"/>
          <w:lang w:val="uk-UA" w:eastAsia="ru-RU"/>
        </w:rPr>
        <w:t>’</w:t>
      </w:r>
      <w:r>
        <w:rPr>
          <w:rFonts w:ascii="Times New Roman" w:hAnsi="Times New Roman"/>
          <w:sz w:val="28"/>
          <w:szCs w:val="20"/>
          <w:lang w:val="uk-UA" w:eastAsia="ru-RU"/>
        </w:rPr>
        <w:t>єктом подання  та включити</w:t>
      </w:r>
      <w:r w:rsidRPr="00015452">
        <w:rPr>
          <w:rFonts w:ascii="Times New Roman" w:hAnsi="Times New Roman"/>
          <w:sz w:val="28"/>
          <w:szCs w:val="20"/>
          <w:lang w:val="uk-UA" w:eastAsia="ru-RU"/>
        </w:rPr>
        <w:t xml:space="preserve"> до складу </w:t>
      </w:r>
      <w:r>
        <w:rPr>
          <w:rFonts w:ascii="Times New Roman" w:hAnsi="Times New Roman"/>
          <w:sz w:val="28"/>
          <w:szCs w:val="20"/>
          <w:lang w:val="uk-UA" w:eastAsia="ru-RU"/>
        </w:rPr>
        <w:t>дільничної виборчої комісії №120351 Каргіну Ніну Василівну. Затвердити утворений склад дільничної виборчої комісії №120351.</w:t>
      </w:r>
    </w:p>
    <w:p w:rsidR="001C4671" w:rsidRDefault="001C4671" w:rsidP="00C34892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C34892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Включити до складу </w:t>
      </w:r>
      <w:r>
        <w:rPr>
          <w:rFonts w:ascii="Times New Roman" w:hAnsi="Times New Roman"/>
          <w:sz w:val="28"/>
          <w:szCs w:val="20"/>
          <w:lang w:val="uk-UA" w:eastAsia="ru-RU"/>
        </w:rPr>
        <w:t>дільничної виборчої комісії №120351 Каргіну Ніну Василівну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1C4671" w:rsidRPr="004B0080" w:rsidRDefault="001C4671" w:rsidP="00C34892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F1E52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C34892">
        <w:rPr>
          <w:rFonts w:ascii="Times New Roman" w:hAnsi="Times New Roman"/>
          <w:sz w:val="28"/>
          <w:szCs w:val="28"/>
          <w:lang w:val="uk-UA" w:eastAsia="ru-RU"/>
        </w:rPr>
        <w:t xml:space="preserve">. Рішення </w:t>
      </w:r>
      <w:r>
        <w:rPr>
          <w:rFonts w:ascii="Times New Roman" w:hAnsi="Times New Roman"/>
          <w:sz w:val="28"/>
          <w:szCs w:val="28"/>
          <w:lang w:val="uk-UA" w:eastAsia="ru-RU"/>
        </w:rPr>
        <w:t>про змі</w:t>
      </w:r>
      <w:r w:rsidRPr="004F1E52">
        <w:rPr>
          <w:rFonts w:ascii="Times New Roman" w:hAnsi="Times New Roman"/>
          <w:sz w:val="28"/>
          <w:szCs w:val="28"/>
          <w:lang w:val="uk-UA" w:eastAsia="ru-RU"/>
        </w:rPr>
        <w:t>ну у склад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дільничної виборчої комісії №120351 </w:t>
      </w:r>
      <w:bookmarkStart w:id="0" w:name="_GoBack"/>
      <w:bookmarkEnd w:id="0"/>
      <w:r w:rsidRPr="00C34892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сайті: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EA1FA2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EA1FA2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EA1FA2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1C4671" w:rsidRPr="00C34892" w:rsidRDefault="001C4671" w:rsidP="00C34892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C34892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1C4671" w:rsidRPr="00C34892" w:rsidRDefault="001C4671" w:rsidP="00C34892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C34892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1C4671" w:rsidRPr="00F31BEA" w:rsidRDefault="001C4671" w:rsidP="00F31BE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C34892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34892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C34892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C34892">
        <w:rPr>
          <w:rFonts w:ascii="Times New Roman" w:hAnsi="Times New Roman"/>
          <w:sz w:val="28"/>
          <w:szCs w:val="28"/>
          <w:lang w:eastAsia="ru-RU"/>
        </w:rPr>
        <w:t>.</w:t>
      </w:r>
    </w:p>
    <w:sectPr w:rsidR="001C4671" w:rsidRPr="00F31BEA" w:rsidSect="00494CC4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0216"/>
    <w:multiLevelType w:val="hybridMultilevel"/>
    <w:tmpl w:val="B716397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47D"/>
    <w:rsid w:val="00015452"/>
    <w:rsid w:val="00025CF7"/>
    <w:rsid w:val="0007531C"/>
    <w:rsid w:val="000D5CC6"/>
    <w:rsid w:val="00175C2B"/>
    <w:rsid w:val="001C166B"/>
    <w:rsid w:val="001C4671"/>
    <w:rsid w:val="0023717C"/>
    <w:rsid w:val="00265A62"/>
    <w:rsid w:val="0029147D"/>
    <w:rsid w:val="002947A5"/>
    <w:rsid w:val="002D7E98"/>
    <w:rsid w:val="002E2B38"/>
    <w:rsid w:val="003743A0"/>
    <w:rsid w:val="00426F12"/>
    <w:rsid w:val="004519B5"/>
    <w:rsid w:val="004557DE"/>
    <w:rsid w:val="00476250"/>
    <w:rsid w:val="00494CC4"/>
    <w:rsid w:val="004B0080"/>
    <w:rsid w:val="004F1E52"/>
    <w:rsid w:val="005337FF"/>
    <w:rsid w:val="00544E35"/>
    <w:rsid w:val="00596991"/>
    <w:rsid w:val="005A38DB"/>
    <w:rsid w:val="005E7755"/>
    <w:rsid w:val="00670806"/>
    <w:rsid w:val="00775462"/>
    <w:rsid w:val="007C644E"/>
    <w:rsid w:val="007D1DBB"/>
    <w:rsid w:val="007E78C3"/>
    <w:rsid w:val="008014CA"/>
    <w:rsid w:val="0088229B"/>
    <w:rsid w:val="00A14726"/>
    <w:rsid w:val="00A16539"/>
    <w:rsid w:val="00A43A39"/>
    <w:rsid w:val="00A72BA0"/>
    <w:rsid w:val="00B44FD3"/>
    <w:rsid w:val="00C34892"/>
    <w:rsid w:val="00C50E31"/>
    <w:rsid w:val="00C63C29"/>
    <w:rsid w:val="00CC3BFB"/>
    <w:rsid w:val="00E05507"/>
    <w:rsid w:val="00EA1FA2"/>
    <w:rsid w:val="00EF3A54"/>
    <w:rsid w:val="00F31BEA"/>
    <w:rsid w:val="00F65092"/>
    <w:rsid w:val="00F7352D"/>
    <w:rsid w:val="00F95403"/>
    <w:rsid w:val="00F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F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4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267</Words>
  <Characters>1523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29</cp:revision>
  <dcterms:created xsi:type="dcterms:W3CDTF">2015-09-20T18:06:00Z</dcterms:created>
  <dcterms:modified xsi:type="dcterms:W3CDTF">2015-10-15T14:01:00Z</dcterms:modified>
</cp:coreProperties>
</file>