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9D" w:rsidRPr="00705528" w:rsidRDefault="0031349D" w:rsidP="003134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28">
        <w:rPr>
          <w:rFonts w:ascii="Times New Roman" w:hAnsi="Times New Roman" w:cs="Times New Roman"/>
          <w:b/>
          <w:sz w:val="28"/>
          <w:szCs w:val="28"/>
        </w:rPr>
        <w:t>ОГОЛОШЕННЯ</w:t>
      </w:r>
      <w:proofErr w:type="gramStart"/>
      <w:r w:rsidRPr="00705528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705528">
        <w:rPr>
          <w:rFonts w:ascii="Times New Roman" w:hAnsi="Times New Roman" w:cs="Times New Roman"/>
          <w:b/>
          <w:sz w:val="28"/>
          <w:szCs w:val="28"/>
        </w:rPr>
        <w:t>!!</w:t>
      </w:r>
    </w:p>
    <w:p w:rsidR="00BB641B" w:rsidRPr="00705528" w:rsidRDefault="005F5AF5" w:rsidP="00BB641B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Оперативно </w:t>
      </w:r>
      <w:r w:rsidR="00BD6EA9" w:rsidRPr="00705528">
        <w:rPr>
          <w:rFonts w:ascii="Times New Roman" w:hAnsi="Times New Roman" w:cs="Times New Roman"/>
          <w:sz w:val="28"/>
          <w:szCs w:val="28"/>
          <w:lang w:val="uk-UA"/>
        </w:rPr>
        <w:t>інформує</w:t>
      </w:r>
      <w:r w:rsidR="0031349D" w:rsidRPr="00705528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BB641B" w:rsidRPr="00705528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151B6" w:rsidRPr="00705528">
        <w:rPr>
          <w:rFonts w:ascii="Times New Roman" w:hAnsi="Times New Roman" w:cs="Times New Roman"/>
          <w:sz w:val="28"/>
          <w:szCs w:val="28"/>
          <w:lang w:val="uk-UA"/>
        </w:rPr>
        <w:t xml:space="preserve">старт </w:t>
      </w:r>
      <w:r w:rsidR="00BB641B" w:rsidRPr="00705528">
        <w:rPr>
          <w:rFonts w:ascii="Times New Roman" w:hAnsi="Times New Roman" w:cs="Times New Roman"/>
          <w:sz w:val="28"/>
          <w:szCs w:val="28"/>
          <w:lang w:val="uk-UA"/>
        </w:rPr>
        <w:t>конкурс</w:t>
      </w:r>
      <w:r w:rsidR="00A151B6" w:rsidRPr="0070552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641B" w:rsidRPr="007055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мікрогрантів для мікро- та малих підприємств, що працевлаштовують вразливих осіб, для забезпечення критичної адаптації та підвищення інклюзивності до 5000 доларів США </w:t>
      </w:r>
      <w:r w:rsidR="00BB641B" w:rsidRPr="00705528">
        <w:rPr>
          <w:rFonts w:ascii="Times New Roman" w:hAnsi="Times New Roman" w:cs="Times New Roman"/>
          <w:sz w:val="28"/>
          <w:szCs w:val="28"/>
          <w:lang w:val="uk-UA"/>
        </w:rPr>
        <w:t>(виплати будуть здійснюватися у гривневому еквіваленті за офіційним курсом НБУ, станом на перше число місяця, в якому підписана грантова угода).</w:t>
      </w:r>
    </w:p>
    <w:p w:rsidR="00BB641B" w:rsidRPr="00705528" w:rsidRDefault="00BB641B" w:rsidP="00BB641B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sz w:val="28"/>
          <w:szCs w:val="28"/>
          <w:lang w:val="uk-UA"/>
        </w:rPr>
        <w:t>Проєкт реаліз</w:t>
      </w:r>
      <w:r w:rsidR="00A151B6" w:rsidRPr="00705528">
        <w:rPr>
          <w:rFonts w:ascii="Times New Roman" w:hAnsi="Times New Roman" w:cs="Times New Roman"/>
          <w:sz w:val="28"/>
          <w:szCs w:val="28"/>
          <w:lang w:val="uk-UA"/>
        </w:rPr>
        <w:t>овує</w:t>
      </w:r>
      <w:r w:rsidR="00F73925" w:rsidRPr="0070552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A151B6" w:rsidRPr="00705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5528">
        <w:rPr>
          <w:rFonts w:ascii="Times New Roman" w:hAnsi="Times New Roman" w:cs="Times New Roman"/>
          <w:sz w:val="28"/>
          <w:szCs w:val="28"/>
          <w:lang w:val="uk-UA"/>
        </w:rPr>
        <w:t>Чеськ</w:t>
      </w:r>
      <w:r w:rsidR="00F73925" w:rsidRPr="0070552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151B6" w:rsidRPr="00705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5528">
        <w:rPr>
          <w:rFonts w:ascii="Times New Roman" w:hAnsi="Times New Roman" w:cs="Times New Roman"/>
          <w:sz w:val="28"/>
          <w:szCs w:val="28"/>
          <w:lang w:val="uk-UA"/>
        </w:rPr>
        <w:t>гуманітарн</w:t>
      </w:r>
      <w:r w:rsidR="00F73925" w:rsidRPr="0070552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705528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F73925" w:rsidRPr="00705528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705528">
        <w:rPr>
          <w:rFonts w:ascii="Times New Roman" w:hAnsi="Times New Roman" w:cs="Times New Roman"/>
          <w:sz w:val="28"/>
          <w:szCs w:val="28"/>
          <w:lang w:val="uk-UA"/>
        </w:rPr>
        <w:t xml:space="preserve"> “Людина в біді” за фінансової підтримки  Швейцарії через Швейцарську агенцію розвитку та співробітництва. </w:t>
      </w:r>
    </w:p>
    <w:p w:rsidR="00BB641B" w:rsidRPr="00705528" w:rsidRDefault="00BB641B" w:rsidP="00BB641B">
      <w:pPr>
        <w:spacing w:before="120"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b/>
          <w:bCs/>
          <w:sz w:val="28"/>
          <w:szCs w:val="28"/>
          <w:lang w:val="uk-UA"/>
        </w:rPr>
        <w:t>ХТО МОЖЕ ОТРИМАТИ ГРАНТ:</w:t>
      </w:r>
    </w:p>
    <w:p w:rsidR="00BB641B" w:rsidRPr="00705528" w:rsidRDefault="00BB641B" w:rsidP="00F73925">
      <w:pPr>
        <w:pStyle w:val="23"/>
        <w:spacing w:line="216" w:lineRule="auto"/>
      </w:pPr>
      <w:r w:rsidRPr="00705528">
        <w:t>Місцеві і релоковані мікро- та малі підприємства ( ФОП та юридичні особи) у яких працевлаштовані соціально вразливі працівники.</w:t>
      </w:r>
    </w:p>
    <w:p w:rsidR="00BB641B" w:rsidRPr="00705528" w:rsidRDefault="00BB641B" w:rsidP="00BB641B">
      <w:pPr>
        <w:spacing w:before="120"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b/>
          <w:bCs/>
          <w:sz w:val="28"/>
          <w:szCs w:val="28"/>
          <w:lang w:val="uk-UA"/>
        </w:rPr>
        <w:t>УМОВИ УЧАСТІ В ПРОЄКТІ:</w:t>
      </w:r>
    </w:p>
    <w:p w:rsidR="00BB641B" w:rsidRPr="00705528" w:rsidRDefault="00BB641B" w:rsidP="00A151B6">
      <w:pPr>
        <w:numPr>
          <w:ilvl w:val="0"/>
          <w:numId w:val="2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i/>
          <w:sz w:val="28"/>
          <w:szCs w:val="28"/>
          <w:lang w:val="uk-UA"/>
        </w:rPr>
        <w:t>чинна державна реєстрація підприємницької діяльності;</w:t>
      </w:r>
    </w:p>
    <w:p w:rsidR="00BB641B" w:rsidRPr="00705528" w:rsidRDefault="00BB641B" w:rsidP="00F73925">
      <w:pPr>
        <w:numPr>
          <w:ilvl w:val="0"/>
          <w:numId w:val="2"/>
        </w:numPr>
        <w:tabs>
          <w:tab w:val="left" w:pos="284"/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i/>
          <w:sz w:val="28"/>
          <w:szCs w:val="28"/>
          <w:lang w:val="uk-UA"/>
        </w:rPr>
        <w:t>мікро- та малі підприємства ( ФОП та юридичні особи) у яких працевлаштовані соціально вразливі працівники (особи з інвалідністю, внутрішньо переміщені особи, одинокі матері/батьки/опікуни, люди передпенсійного віку (50+) або старші (60+), представники етнічних меншин, ветерани); </w:t>
      </w:r>
    </w:p>
    <w:p w:rsidR="00BB641B" w:rsidRPr="00705528" w:rsidRDefault="00BB641B" w:rsidP="00A151B6">
      <w:pPr>
        <w:numPr>
          <w:ilvl w:val="0"/>
          <w:numId w:val="2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i/>
          <w:sz w:val="28"/>
          <w:szCs w:val="28"/>
          <w:lang w:val="uk-UA"/>
        </w:rPr>
        <w:t>обов’язкове співфінансування не менше 20% від суми гранту. </w:t>
      </w:r>
    </w:p>
    <w:p w:rsidR="00BB641B" w:rsidRPr="00705528" w:rsidRDefault="00BB641B" w:rsidP="00BB641B">
      <w:pPr>
        <w:spacing w:before="12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ПРИЙНЯТНІ ВИТРАТИ ДЛЯ ПОКРИТТЯ ЗА РАХУНОК ГРАНТОВОГО ФІНАНСУВАННЯ</w:t>
      </w:r>
      <w:r w:rsidRPr="00705528">
        <w:rPr>
          <w:rFonts w:ascii="Times New Roman" w:hAnsi="Times New Roman" w:cs="Times New Roman"/>
          <w:sz w:val="28"/>
          <w:szCs w:val="28"/>
          <w:lang w:val="uk-UA"/>
        </w:rPr>
        <w:t>:   </w:t>
      </w:r>
    </w:p>
    <w:p w:rsidR="00BB641B" w:rsidRPr="00705528" w:rsidRDefault="00BB641B" w:rsidP="00F73925">
      <w:pPr>
        <w:numPr>
          <w:ilvl w:val="0"/>
          <w:numId w:val="3"/>
        </w:numPr>
        <w:tabs>
          <w:tab w:val="left" w:pos="426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i/>
          <w:sz w:val="28"/>
          <w:szCs w:val="28"/>
          <w:lang w:val="uk-UA"/>
        </w:rPr>
        <w:t>придбання або адаптація спеціалізованого обладнання для соціально вразливих працівників (наприклад: закупівля швейних машин з ручним керуванням для осіб з обмеженими фізичними можливостями; придбання комп’ютерів із адаптованим програмним забезпеченням для людей із порушеннями зору; облаштування робочих місць регульованими столами та ергономічними кріслами; модернізація інструментів і техніки для зменшення фізичного навантаження на працівників тощо );</w:t>
      </w:r>
    </w:p>
    <w:p w:rsidR="00BB641B" w:rsidRPr="00705528" w:rsidRDefault="00BB641B" w:rsidP="00F73925">
      <w:pPr>
        <w:numPr>
          <w:ilvl w:val="0"/>
          <w:numId w:val="3"/>
        </w:numPr>
        <w:tabs>
          <w:tab w:val="left" w:pos="426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i/>
          <w:sz w:val="28"/>
          <w:szCs w:val="28"/>
          <w:lang w:val="uk-UA"/>
        </w:rPr>
        <w:t>модифікація приміщень для створення безпечного, інклюзивного та гідного робочого простору;</w:t>
      </w:r>
    </w:p>
    <w:p w:rsidR="00BB641B" w:rsidRPr="00705528" w:rsidRDefault="00BB641B" w:rsidP="00F73925">
      <w:pPr>
        <w:numPr>
          <w:ilvl w:val="0"/>
          <w:numId w:val="3"/>
        </w:numPr>
        <w:tabs>
          <w:tab w:val="left" w:pos="426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i/>
          <w:sz w:val="28"/>
          <w:szCs w:val="28"/>
          <w:lang w:val="uk-UA"/>
        </w:rPr>
        <w:t>забезпечення технічного або професійного навчання для соціально вразливих працівників та персоналу;</w:t>
      </w:r>
    </w:p>
    <w:p w:rsidR="00BB641B" w:rsidRPr="00705528" w:rsidRDefault="00BB641B" w:rsidP="00F73925">
      <w:pPr>
        <w:numPr>
          <w:ilvl w:val="0"/>
          <w:numId w:val="3"/>
        </w:numPr>
        <w:tabs>
          <w:tab w:val="left" w:pos="426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i/>
          <w:sz w:val="28"/>
          <w:szCs w:val="28"/>
          <w:lang w:val="uk-UA"/>
        </w:rPr>
        <w:t>інші витрати, направлені на адаптацію/покращення робочого середовища соціально вразливих працівників.</w:t>
      </w:r>
    </w:p>
    <w:p w:rsidR="00BB641B" w:rsidRPr="00705528" w:rsidRDefault="00BB641B" w:rsidP="00A151B6">
      <w:pPr>
        <w:spacing w:before="120"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УЧАСТІ У КОНКУРСІ НЕОБХІДНО:</w:t>
      </w:r>
    </w:p>
    <w:p w:rsidR="00BB641B" w:rsidRPr="00705528" w:rsidRDefault="00BB641B" w:rsidP="00A2422C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16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sz w:val="28"/>
          <w:szCs w:val="28"/>
          <w:lang w:val="uk-UA"/>
        </w:rPr>
        <w:t>заповнити </w:t>
      </w:r>
      <w:hyperlink r:id="rId9" w:history="1">
        <w:r w:rsidRPr="00705528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ГРАНТОВУ ЗАЯВКУ</w:t>
        </w:r>
      </w:hyperlink>
      <w:r w:rsidRPr="007055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641B" w:rsidRPr="00705528" w:rsidRDefault="00BB641B" w:rsidP="00A2422C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16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sz w:val="28"/>
          <w:szCs w:val="28"/>
          <w:lang w:val="uk-UA"/>
        </w:rPr>
        <w:t>завантажити та заповнити </w:t>
      </w:r>
      <w:hyperlink r:id="rId10" w:history="1">
        <w:r w:rsidRPr="00705528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ФІНАНСОВИЙ ПЛАН</w:t>
        </w:r>
      </w:hyperlink>
      <w:r w:rsidRPr="00705528">
        <w:rPr>
          <w:rFonts w:ascii="Times New Roman" w:hAnsi="Times New Roman" w:cs="Times New Roman"/>
          <w:sz w:val="28"/>
          <w:szCs w:val="28"/>
          <w:lang w:val="uk-UA"/>
        </w:rPr>
        <w:t>, який потрібно прикріпити до грантової заявки;</w:t>
      </w:r>
    </w:p>
    <w:p w:rsidR="00BB641B" w:rsidRPr="00705528" w:rsidRDefault="00BB641B" w:rsidP="00A2422C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16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sz w:val="28"/>
          <w:szCs w:val="28"/>
          <w:lang w:val="uk-UA"/>
        </w:rPr>
        <w:lastRenderedPageBreak/>
        <w:t>ознайомитись із</w:t>
      </w:r>
      <w:hyperlink r:id="rId11" w:history="1">
        <w:r w:rsidRPr="00705528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 РЕКОМЕНДАЦІЯМИ </w:t>
        </w:r>
      </w:hyperlink>
      <w:r w:rsidRPr="00705528">
        <w:rPr>
          <w:rFonts w:ascii="Times New Roman" w:hAnsi="Times New Roman" w:cs="Times New Roman"/>
          <w:sz w:val="28"/>
          <w:szCs w:val="28"/>
          <w:lang w:val="uk-UA"/>
        </w:rPr>
        <w:t>щодо розробки бізнес-моделі, планування доходів і витрат, керування фінансами, аналізу ринку, маркетингу, управління ризиками та отримання грантової підтримки.</w:t>
      </w:r>
    </w:p>
    <w:p w:rsidR="00BB641B" w:rsidRPr="00705528" w:rsidRDefault="00BB641B" w:rsidP="00BB64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КІНЦЕВИЙ ТЕРМІН ПОДАННЯ ГРАНТОВОЇ ЗАЯВКИ ДО 21.12.2025 р.</w:t>
      </w:r>
    </w:p>
    <w:p w:rsidR="00A151B6" w:rsidRPr="00705528" w:rsidRDefault="00A151B6" w:rsidP="00A151B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Зворотний зв’язок для запитань: </w:t>
      </w:r>
    </w:p>
    <w:p w:rsidR="00A151B6" w:rsidRPr="00705528" w:rsidRDefault="00A151B6" w:rsidP="00A2422C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80" w:after="80"/>
        <w:ind w:left="0" w:firstLine="0"/>
        <w:jc w:val="both"/>
        <w:rPr>
          <w:rFonts w:ascii="Times New Roman" w:hAnsi="Times New Roman" w:cs="Times New Roman"/>
          <w:spacing w:val="1"/>
          <w:sz w:val="28"/>
          <w:szCs w:val="28"/>
          <w:lang w:val="uk-UA" w:bidi="bn-BD"/>
        </w:rPr>
      </w:pPr>
      <w:r w:rsidRPr="00705528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пошта: </w:t>
      </w:r>
      <w:hyperlink r:id="rId12" w:history="1">
        <w:r w:rsidRPr="00705528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hotline.ukr@peopleinneed.net</w:t>
        </w:r>
      </w:hyperlink>
      <w:r w:rsidRPr="00705528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A151B6" w:rsidRPr="00705528" w:rsidRDefault="00A151B6" w:rsidP="00A2422C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after="16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705528">
        <w:rPr>
          <w:rFonts w:ascii="Times New Roman" w:hAnsi="Times New Roman" w:cs="Times New Roman"/>
          <w:sz w:val="28"/>
          <w:szCs w:val="28"/>
          <w:lang w:val="uk-UA"/>
        </w:rPr>
        <w:t>Viber, Telegram, WhatsApp: 099 767 37 06 </w:t>
      </w:r>
      <w:r w:rsidRPr="00705528">
        <w:rPr>
          <w:rFonts w:ascii="Times New Roman" w:hAnsi="Times New Roman" w:cs="Times New Roman"/>
          <w:i/>
          <w:iCs/>
          <w:sz w:val="28"/>
          <w:szCs w:val="28"/>
          <w:lang w:val="uk-UA"/>
        </w:rPr>
        <w:t>(з понеділка по четвер з 09:00 -17:00, п'ятниця з 09:00 до 16:00)</w:t>
      </w:r>
    </w:p>
    <w:tbl>
      <w:tblPr>
        <w:tblW w:w="13293" w:type="dxa"/>
        <w:tblLook w:val="01E0" w:firstRow="1" w:lastRow="1" w:firstColumn="1" w:lastColumn="1" w:noHBand="0" w:noVBand="0"/>
      </w:tblPr>
      <w:tblGrid>
        <w:gridCol w:w="9781"/>
        <w:gridCol w:w="973"/>
        <w:gridCol w:w="2539"/>
      </w:tblGrid>
      <w:tr w:rsidR="004405DD" w:rsidRPr="00705528" w:rsidTr="00813D12">
        <w:tc>
          <w:tcPr>
            <w:tcW w:w="9781" w:type="dxa"/>
            <w:shd w:val="clear" w:color="auto" w:fill="auto"/>
          </w:tcPr>
          <w:p w:rsidR="007139A2" w:rsidRDefault="007139A2" w:rsidP="005F5AF5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C6679" w:rsidRPr="00705528" w:rsidRDefault="00DC6679" w:rsidP="005F5AF5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05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економіки та агропромислового розвитку</w:t>
            </w:r>
            <w:r w:rsidR="005F5AF5" w:rsidRPr="00705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5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Павлоградської</w:t>
            </w:r>
            <w:proofErr w:type="spellEnd"/>
            <w:r w:rsidRPr="00705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райдержадміністрації</w:t>
            </w:r>
          </w:p>
          <w:p w:rsidR="00813D12" w:rsidRPr="00705528" w:rsidRDefault="00813D12" w:rsidP="005F5AF5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5DD" w:rsidRPr="00705528" w:rsidRDefault="004405DD" w:rsidP="005F5AF5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3" w:type="dxa"/>
            <w:shd w:val="clear" w:color="auto" w:fill="auto"/>
          </w:tcPr>
          <w:p w:rsidR="004405DD" w:rsidRPr="00705528" w:rsidRDefault="004405DD" w:rsidP="001553DE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  <w:shd w:val="clear" w:color="auto" w:fill="auto"/>
          </w:tcPr>
          <w:p w:rsidR="004405DD" w:rsidRPr="00705528" w:rsidRDefault="004405DD" w:rsidP="00EE1388">
            <w:p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419C0" w:rsidRDefault="000419C0" w:rsidP="008C4BB9">
      <w:pPr>
        <w:tabs>
          <w:tab w:val="right" w:pos="3402"/>
          <w:tab w:val="right" w:pos="9356"/>
        </w:tabs>
        <w:autoSpaceDE w:val="0"/>
        <w:autoSpaceDN w:val="0"/>
        <w:adjustRightInd w:val="0"/>
        <w:spacing w:after="0" w:line="240" w:lineRule="auto"/>
        <w:ind w:right="6236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sectPr w:rsidR="000419C0" w:rsidSect="00B3055E">
      <w:headerReference w:type="default" r:id="rId13"/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53" w:rsidRDefault="002A2953" w:rsidP="00932AE0">
      <w:pPr>
        <w:spacing w:after="0" w:line="240" w:lineRule="auto"/>
      </w:pPr>
      <w:r>
        <w:separator/>
      </w:r>
    </w:p>
  </w:endnote>
  <w:endnote w:type="continuationSeparator" w:id="0">
    <w:p w:rsidR="002A2953" w:rsidRDefault="002A2953" w:rsidP="0093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53" w:rsidRPr="00244CEE" w:rsidRDefault="002A2953" w:rsidP="00244CEE">
      <w:pPr>
        <w:pStyle w:val="a7"/>
      </w:pPr>
    </w:p>
  </w:footnote>
  <w:footnote w:type="continuationSeparator" w:id="0">
    <w:p w:rsidR="002A2953" w:rsidRDefault="002A2953" w:rsidP="0093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540955"/>
      <w:docPartObj>
        <w:docPartGallery w:val="Page Numbers (Top of Page)"/>
        <w:docPartUnique/>
      </w:docPartObj>
    </w:sdtPr>
    <w:sdtEndPr/>
    <w:sdtContent>
      <w:p w:rsidR="00773B85" w:rsidRDefault="00773B85">
        <w:pPr>
          <w:pStyle w:val="a5"/>
          <w:jc w:val="center"/>
        </w:pPr>
        <w:r w:rsidRPr="00773B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3B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3B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39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73B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325F" w:rsidRPr="0088325F" w:rsidRDefault="0088325F" w:rsidP="0088325F">
    <w:pPr>
      <w:pStyle w:val="a5"/>
      <w:tabs>
        <w:tab w:val="clear" w:pos="9355"/>
        <w:tab w:val="right" w:pos="9638"/>
      </w:tabs>
      <w:jc w:val="center"/>
      <w:rPr>
        <w:rFonts w:ascii="Times New Roman" w:hAnsi="Times New Roman" w:cs="Times New Roman"/>
        <w:sz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2B6C"/>
    <w:multiLevelType w:val="multilevel"/>
    <w:tmpl w:val="11C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57D96"/>
    <w:multiLevelType w:val="multilevel"/>
    <w:tmpl w:val="5B4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2340C"/>
    <w:multiLevelType w:val="multilevel"/>
    <w:tmpl w:val="DCAE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F907EB"/>
    <w:multiLevelType w:val="hybridMultilevel"/>
    <w:tmpl w:val="CF8EFF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791EA7"/>
    <w:multiLevelType w:val="multilevel"/>
    <w:tmpl w:val="4B82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A9"/>
    <w:rsid w:val="0002318B"/>
    <w:rsid w:val="000419C0"/>
    <w:rsid w:val="00054F9B"/>
    <w:rsid w:val="00064CC3"/>
    <w:rsid w:val="0007293A"/>
    <w:rsid w:val="00080086"/>
    <w:rsid w:val="00083A17"/>
    <w:rsid w:val="00086A88"/>
    <w:rsid w:val="00087B8E"/>
    <w:rsid w:val="0009080A"/>
    <w:rsid w:val="000A28CF"/>
    <w:rsid w:val="000A7080"/>
    <w:rsid w:val="000C21F0"/>
    <w:rsid w:val="000C2BAF"/>
    <w:rsid w:val="000C5233"/>
    <w:rsid w:val="000C60D5"/>
    <w:rsid w:val="000D2F8E"/>
    <w:rsid w:val="000D50E1"/>
    <w:rsid w:val="000E6CAF"/>
    <w:rsid w:val="000F11A9"/>
    <w:rsid w:val="001029EE"/>
    <w:rsid w:val="001318A5"/>
    <w:rsid w:val="00161F03"/>
    <w:rsid w:val="00181183"/>
    <w:rsid w:val="001842B7"/>
    <w:rsid w:val="001B07F3"/>
    <w:rsid w:val="001D7D0C"/>
    <w:rsid w:val="001E149E"/>
    <w:rsid w:val="001F7D0F"/>
    <w:rsid w:val="00212E14"/>
    <w:rsid w:val="00214D7C"/>
    <w:rsid w:val="00232674"/>
    <w:rsid w:val="00234895"/>
    <w:rsid w:val="00234EF9"/>
    <w:rsid w:val="00244CEE"/>
    <w:rsid w:val="002505E5"/>
    <w:rsid w:val="00264358"/>
    <w:rsid w:val="00264947"/>
    <w:rsid w:val="002714D6"/>
    <w:rsid w:val="00277602"/>
    <w:rsid w:val="002A2953"/>
    <w:rsid w:val="002A4CE3"/>
    <w:rsid w:val="002C5F37"/>
    <w:rsid w:val="002D258C"/>
    <w:rsid w:val="002D577A"/>
    <w:rsid w:val="002F5E35"/>
    <w:rsid w:val="0031349D"/>
    <w:rsid w:val="00315FA7"/>
    <w:rsid w:val="00320CB5"/>
    <w:rsid w:val="0032540C"/>
    <w:rsid w:val="0033168C"/>
    <w:rsid w:val="00336574"/>
    <w:rsid w:val="00345DB3"/>
    <w:rsid w:val="0035787C"/>
    <w:rsid w:val="00360037"/>
    <w:rsid w:val="0037329C"/>
    <w:rsid w:val="00377669"/>
    <w:rsid w:val="00383375"/>
    <w:rsid w:val="003913B9"/>
    <w:rsid w:val="00397A0D"/>
    <w:rsid w:val="003A47A5"/>
    <w:rsid w:val="003D397A"/>
    <w:rsid w:val="003E27AC"/>
    <w:rsid w:val="003E5174"/>
    <w:rsid w:val="003F09A5"/>
    <w:rsid w:val="0040375F"/>
    <w:rsid w:val="0040484A"/>
    <w:rsid w:val="00410763"/>
    <w:rsid w:val="00411758"/>
    <w:rsid w:val="00414EF6"/>
    <w:rsid w:val="00416B7F"/>
    <w:rsid w:val="00427A8D"/>
    <w:rsid w:val="004405DD"/>
    <w:rsid w:val="00452979"/>
    <w:rsid w:val="00456371"/>
    <w:rsid w:val="00457254"/>
    <w:rsid w:val="00467937"/>
    <w:rsid w:val="00491B1F"/>
    <w:rsid w:val="00491C3A"/>
    <w:rsid w:val="004A7BDB"/>
    <w:rsid w:val="004B3EB1"/>
    <w:rsid w:val="004B41EF"/>
    <w:rsid w:val="004C33DD"/>
    <w:rsid w:val="004E1BB3"/>
    <w:rsid w:val="004E2949"/>
    <w:rsid w:val="004E40F5"/>
    <w:rsid w:val="004F189C"/>
    <w:rsid w:val="004F74C9"/>
    <w:rsid w:val="00503D46"/>
    <w:rsid w:val="00515469"/>
    <w:rsid w:val="00517C47"/>
    <w:rsid w:val="00530C4D"/>
    <w:rsid w:val="005377CC"/>
    <w:rsid w:val="00553264"/>
    <w:rsid w:val="00572099"/>
    <w:rsid w:val="005744F9"/>
    <w:rsid w:val="00576387"/>
    <w:rsid w:val="0057693C"/>
    <w:rsid w:val="00581B04"/>
    <w:rsid w:val="005A340B"/>
    <w:rsid w:val="005A3D5A"/>
    <w:rsid w:val="005A6D5E"/>
    <w:rsid w:val="005B6E93"/>
    <w:rsid w:val="005D7F5A"/>
    <w:rsid w:val="005F5AF5"/>
    <w:rsid w:val="005F778C"/>
    <w:rsid w:val="006177E7"/>
    <w:rsid w:val="006205E1"/>
    <w:rsid w:val="0063681B"/>
    <w:rsid w:val="0064200F"/>
    <w:rsid w:val="00652BD7"/>
    <w:rsid w:val="00662371"/>
    <w:rsid w:val="00662878"/>
    <w:rsid w:val="006718B4"/>
    <w:rsid w:val="006B406B"/>
    <w:rsid w:val="006B7565"/>
    <w:rsid w:val="006C1631"/>
    <w:rsid w:val="006C40DB"/>
    <w:rsid w:val="006C49DA"/>
    <w:rsid w:val="006E293A"/>
    <w:rsid w:val="006E396E"/>
    <w:rsid w:val="006E48B8"/>
    <w:rsid w:val="006E5D08"/>
    <w:rsid w:val="006F037F"/>
    <w:rsid w:val="006F0D12"/>
    <w:rsid w:val="006F0DD9"/>
    <w:rsid w:val="00705528"/>
    <w:rsid w:val="007139A2"/>
    <w:rsid w:val="0071672E"/>
    <w:rsid w:val="00726851"/>
    <w:rsid w:val="00733F0D"/>
    <w:rsid w:val="007342C7"/>
    <w:rsid w:val="0074141F"/>
    <w:rsid w:val="00741C81"/>
    <w:rsid w:val="00752A2E"/>
    <w:rsid w:val="00757A08"/>
    <w:rsid w:val="00773B85"/>
    <w:rsid w:val="00780721"/>
    <w:rsid w:val="0078516D"/>
    <w:rsid w:val="00785490"/>
    <w:rsid w:val="00787DBA"/>
    <w:rsid w:val="007923E9"/>
    <w:rsid w:val="0079253B"/>
    <w:rsid w:val="007972E3"/>
    <w:rsid w:val="007B047B"/>
    <w:rsid w:val="007B3585"/>
    <w:rsid w:val="007B482E"/>
    <w:rsid w:val="007C6123"/>
    <w:rsid w:val="007D1CA2"/>
    <w:rsid w:val="007E7A01"/>
    <w:rsid w:val="007F70C8"/>
    <w:rsid w:val="008102ED"/>
    <w:rsid w:val="00813D12"/>
    <w:rsid w:val="0082229F"/>
    <w:rsid w:val="008262DF"/>
    <w:rsid w:val="00831A67"/>
    <w:rsid w:val="008355D6"/>
    <w:rsid w:val="00835E84"/>
    <w:rsid w:val="00847311"/>
    <w:rsid w:val="00856D70"/>
    <w:rsid w:val="0088325F"/>
    <w:rsid w:val="008926A5"/>
    <w:rsid w:val="00893978"/>
    <w:rsid w:val="00896631"/>
    <w:rsid w:val="008C27C8"/>
    <w:rsid w:val="008C4BB9"/>
    <w:rsid w:val="008C7950"/>
    <w:rsid w:val="008D2C2C"/>
    <w:rsid w:val="008D48A3"/>
    <w:rsid w:val="008E22D5"/>
    <w:rsid w:val="008F350F"/>
    <w:rsid w:val="0090218C"/>
    <w:rsid w:val="00903903"/>
    <w:rsid w:val="0090455D"/>
    <w:rsid w:val="00914017"/>
    <w:rsid w:val="00916041"/>
    <w:rsid w:val="00916F1F"/>
    <w:rsid w:val="00924BDC"/>
    <w:rsid w:val="00932AE0"/>
    <w:rsid w:val="0095149E"/>
    <w:rsid w:val="00954BC8"/>
    <w:rsid w:val="00971D80"/>
    <w:rsid w:val="009A7E30"/>
    <w:rsid w:val="009B5F00"/>
    <w:rsid w:val="009B6616"/>
    <w:rsid w:val="009B6AAE"/>
    <w:rsid w:val="009E6060"/>
    <w:rsid w:val="009F356B"/>
    <w:rsid w:val="009F50EB"/>
    <w:rsid w:val="00A12544"/>
    <w:rsid w:val="00A151B6"/>
    <w:rsid w:val="00A2111F"/>
    <w:rsid w:val="00A2422C"/>
    <w:rsid w:val="00A24BA0"/>
    <w:rsid w:val="00A35E5E"/>
    <w:rsid w:val="00A524CF"/>
    <w:rsid w:val="00A554E9"/>
    <w:rsid w:val="00A71852"/>
    <w:rsid w:val="00A862EB"/>
    <w:rsid w:val="00A86BD6"/>
    <w:rsid w:val="00A930B1"/>
    <w:rsid w:val="00A940F3"/>
    <w:rsid w:val="00AA0116"/>
    <w:rsid w:val="00AA20D5"/>
    <w:rsid w:val="00AC5439"/>
    <w:rsid w:val="00AE6055"/>
    <w:rsid w:val="00AF3388"/>
    <w:rsid w:val="00B1399D"/>
    <w:rsid w:val="00B3055E"/>
    <w:rsid w:val="00B654A3"/>
    <w:rsid w:val="00B67C67"/>
    <w:rsid w:val="00B71B19"/>
    <w:rsid w:val="00B92ED7"/>
    <w:rsid w:val="00B933D6"/>
    <w:rsid w:val="00B9643C"/>
    <w:rsid w:val="00B96EDD"/>
    <w:rsid w:val="00BA3C2A"/>
    <w:rsid w:val="00BB641B"/>
    <w:rsid w:val="00BC30FD"/>
    <w:rsid w:val="00BD3191"/>
    <w:rsid w:val="00BD6EA9"/>
    <w:rsid w:val="00BE1EAE"/>
    <w:rsid w:val="00C21723"/>
    <w:rsid w:val="00C41578"/>
    <w:rsid w:val="00C77299"/>
    <w:rsid w:val="00C969C7"/>
    <w:rsid w:val="00C97BB6"/>
    <w:rsid w:val="00CB5FE9"/>
    <w:rsid w:val="00CB71E6"/>
    <w:rsid w:val="00CE4960"/>
    <w:rsid w:val="00D57EE6"/>
    <w:rsid w:val="00D80CBD"/>
    <w:rsid w:val="00DA0EC6"/>
    <w:rsid w:val="00DA5572"/>
    <w:rsid w:val="00DC0AD4"/>
    <w:rsid w:val="00DC6679"/>
    <w:rsid w:val="00DD4E16"/>
    <w:rsid w:val="00DE49C4"/>
    <w:rsid w:val="00DE5783"/>
    <w:rsid w:val="00E00E8B"/>
    <w:rsid w:val="00E06A19"/>
    <w:rsid w:val="00E07215"/>
    <w:rsid w:val="00E127D4"/>
    <w:rsid w:val="00E24216"/>
    <w:rsid w:val="00E30E3C"/>
    <w:rsid w:val="00E5526B"/>
    <w:rsid w:val="00E87118"/>
    <w:rsid w:val="00E94B0A"/>
    <w:rsid w:val="00E976A8"/>
    <w:rsid w:val="00EC2039"/>
    <w:rsid w:val="00ED6BB6"/>
    <w:rsid w:val="00EE1388"/>
    <w:rsid w:val="00EF2606"/>
    <w:rsid w:val="00EF61BD"/>
    <w:rsid w:val="00F0171D"/>
    <w:rsid w:val="00F03817"/>
    <w:rsid w:val="00F05FEF"/>
    <w:rsid w:val="00F11AC9"/>
    <w:rsid w:val="00F14CDB"/>
    <w:rsid w:val="00F16B5A"/>
    <w:rsid w:val="00F20208"/>
    <w:rsid w:val="00F41A3E"/>
    <w:rsid w:val="00F634DC"/>
    <w:rsid w:val="00F64BC4"/>
    <w:rsid w:val="00F7149B"/>
    <w:rsid w:val="00F73925"/>
    <w:rsid w:val="00F75913"/>
    <w:rsid w:val="00F75929"/>
    <w:rsid w:val="00F909D5"/>
    <w:rsid w:val="00F94872"/>
    <w:rsid w:val="00FA0741"/>
    <w:rsid w:val="00FA32C3"/>
    <w:rsid w:val="00FB21DB"/>
    <w:rsid w:val="00FB258A"/>
    <w:rsid w:val="00FB64D4"/>
    <w:rsid w:val="00FD1B87"/>
    <w:rsid w:val="00FD6446"/>
    <w:rsid w:val="00FD7E9D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C3A"/>
    <w:pPr>
      <w:widowControl w:val="0"/>
      <w:autoSpaceDE w:val="0"/>
      <w:autoSpaceDN w:val="0"/>
      <w:spacing w:after="0" w:line="240" w:lineRule="auto"/>
      <w:ind w:left="101"/>
      <w:jc w:val="both"/>
      <w:outlineLvl w:val="0"/>
    </w:pPr>
    <w:rPr>
      <w:rFonts w:ascii="Arial" w:eastAsia="Arial" w:hAnsi="Arial" w:cs="Arial"/>
      <w:b/>
      <w:bCs/>
      <w:sz w:val="24"/>
      <w:szCs w:val="24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2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4B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2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32AE0"/>
  </w:style>
  <w:style w:type="paragraph" w:styleId="a7">
    <w:name w:val="footer"/>
    <w:basedOn w:val="a"/>
    <w:link w:val="a8"/>
    <w:uiPriority w:val="99"/>
    <w:unhideWhenUsed/>
    <w:rsid w:val="00932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32AE0"/>
  </w:style>
  <w:style w:type="paragraph" w:styleId="a9">
    <w:name w:val="Normal (Web)"/>
    <w:basedOn w:val="a"/>
    <w:uiPriority w:val="99"/>
    <w:semiHidden/>
    <w:unhideWhenUsed/>
    <w:rsid w:val="0008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232674"/>
    <w:rPr>
      <w:color w:val="0000FF"/>
      <w:u w:val="single"/>
    </w:rPr>
  </w:style>
  <w:style w:type="character" w:customStyle="1" w:styleId="x193iq5w">
    <w:name w:val="x193iq5w"/>
    <w:basedOn w:val="a0"/>
    <w:rsid w:val="001318A5"/>
  </w:style>
  <w:style w:type="paragraph" w:styleId="ab">
    <w:name w:val="Body Text"/>
    <w:basedOn w:val="a"/>
    <w:link w:val="ac"/>
    <w:uiPriority w:val="1"/>
    <w:qFormat/>
    <w:rsid w:val="0078072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en-US"/>
    </w:rPr>
  </w:style>
  <w:style w:type="character" w:customStyle="1" w:styleId="ac">
    <w:name w:val="Основний текст Знак"/>
    <w:basedOn w:val="a0"/>
    <w:link w:val="ab"/>
    <w:uiPriority w:val="1"/>
    <w:rsid w:val="00780721"/>
    <w:rPr>
      <w:rFonts w:ascii="Microsoft Sans Serif" w:eastAsia="Microsoft Sans Serif" w:hAnsi="Microsoft Sans Serif" w:cs="Microsoft Sans Serif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491C3A"/>
    <w:rPr>
      <w:rFonts w:ascii="Arial" w:eastAsia="Arial" w:hAnsi="Arial" w:cs="Arial"/>
      <w:b/>
      <w:bCs/>
      <w:sz w:val="24"/>
      <w:szCs w:val="24"/>
      <w:lang w:val="uk-UA" w:eastAsia="en-US"/>
    </w:rPr>
  </w:style>
  <w:style w:type="paragraph" w:styleId="ad">
    <w:name w:val="No Spacing"/>
    <w:link w:val="ae"/>
    <w:uiPriority w:val="1"/>
    <w:qFormat/>
    <w:rsid w:val="00D57EE6"/>
    <w:pPr>
      <w:spacing w:after="0" w:line="240" w:lineRule="auto"/>
    </w:pPr>
    <w:rPr>
      <w:rFonts w:eastAsiaTheme="minorHAnsi"/>
      <w:lang w:val="uk-UA" w:eastAsia="en-US"/>
    </w:rPr>
  </w:style>
  <w:style w:type="character" w:customStyle="1" w:styleId="ae">
    <w:name w:val="Без інтервалів Знак"/>
    <w:link w:val="ad"/>
    <w:uiPriority w:val="1"/>
    <w:rsid w:val="00D57EE6"/>
    <w:rPr>
      <w:rFonts w:eastAsiaTheme="minorHAnsi"/>
      <w:lang w:val="uk-UA" w:eastAsia="en-US"/>
    </w:rPr>
  </w:style>
  <w:style w:type="paragraph" w:styleId="af">
    <w:name w:val="footnote text"/>
    <w:basedOn w:val="a"/>
    <w:link w:val="af0"/>
    <w:uiPriority w:val="99"/>
    <w:unhideWhenUsed/>
    <w:rsid w:val="008C7950"/>
    <w:pPr>
      <w:spacing w:after="0" w:line="240" w:lineRule="auto"/>
    </w:pPr>
    <w:rPr>
      <w:sz w:val="20"/>
      <w:szCs w:val="20"/>
    </w:rPr>
  </w:style>
  <w:style w:type="character" w:customStyle="1" w:styleId="af0">
    <w:name w:val="Текст виноски Знак"/>
    <w:basedOn w:val="a0"/>
    <w:link w:val="af"/>
    <w:uiPriority w:val="99"/>
    <w:rsid w:val="008C795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C7950"/>
    <w:rPr>
      <w:vertAlign w:val="superscript"/>
    </w:rPr>
  </w:style>
  <w:style w:type="character" w:styleId="af2">
    <w:name w:val="Placeholder Text"/>
    <w:basedOn w:val="a0"/>
    <w:uiPriority w:val="99"/>
    <w:semiHidden/>
    <w:rsid w:val="00244CEE"/>
    <w:rPr>
      <w:color w:val="808080"/>
    </w:rPr>
  </w:style>
  <w:style w:type="paragraph" w:styleId="af3">
    <w:name w:val="List Paragraph"/>
    <w:basedOn w:val="a"/>
    <w:uiPriority w:val="34"/>
    <w:qFormat/>
    <w:rsid w:val="0088325F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832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4">
    <w:name w:val="Table Grid"/>
    <w:basedOn w:val="a1"/>
    <w:uiPriority w:val="59"/>
    <w:rsid w:val="000800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054F9B"/>
    <w:rPr>
      <w:color w:val="800080" w:themeColor="followedHyperlink"/>
      <w:u w:val="single"/>
    </w:rPr>
  </w:style>
  <w:style w:type="paragraph" w:styleId="af6">
    <w:name w:val="Body Text Indent"/>
    <w:basedOn w:val="a"/>
    <w:link w:val="af7"/>
    <w:uiPriority w:val="99"/>
    <w:unhideWhenUsed/>
    <w:rsid w:val="00E976A8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f7">
    <w:name w:val="Основний текст з відступом Знак"/>
    <w:basedOn w:val="a0"/>
    <w:link w:val="af6"/>
    <w:uiPriority w:val="99"/>
    <w:rsid w:val="00E976A8"/>
    <w:rPr>
      <w:rFonts w:ascii="Times New Roman" w:hAnsi="Times New Roman" w:cs="Times New Roman"/>
      <w:sz w:val="28"/>
      <w:szCs w:val="28"/>
      <w:lang w:val="uk-UA"/>
    </w:rPr>
  </w:style>
  <w:style w:type="paragraph" w:styleId="21">
    <w:name w:val="Body Text Indent 2"/>
    <w:basedOn w:val="a"/>
    <w:link w:val="22"/>
    <w:uiPriority w:val="99"/>
    <w:unhideWhenUsed/>
    <w:rsid w:val="00813D12"/>
    <w:pPr>
      <w:spacing w:before="80" w:after="80" w:line="240" w:lineRule="auto"/>
      <w:ind w:firstLine="567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13D12"/>
    <w:rPr>
      <w:rFonts w:ascii="Times New Roman" w:hAnsi="Times New Roman" w:cs="Times New Roman"/>
      <w:sz w:val="28"/>
      <w:szCs w:val="28"/>
      <w:lang w:val="uk-UA"/>
    </w:rPr>
  </w:style>
  <w:style w:type="paragraph" w:styleId="23">
    <w:name w:val="Body Text 2"/>
    <w:basedOn w:val="a"/>
    <w:link w:val="24"/>
    <w:uiPriority w:val="99"/>
    <w:unhideWhenUsed/>
    <w:rsid w:val="00A151B6"/>
    <w:pPr>
      <w:spacing w:after="0"/>
    </w:pPr>
    <w:rPr>
      <w:rFonts w:ascii="Times New Roman" w:hAnsi="Times New Roman" w:cs="Times New Roman"/>
      <w:i/>
      <w:sz w:val="28"/>
      <w:szCs w:val="28"/>
      <w:lang w:val="uk-UA"/>
    </w:rPr>
  </w:style>
  <w:style w:type="character" w:customStyle="1" w:styleId="24">
    <w:name w:val="Основний текст 2 Знак"/>
    <w:basedOn w:val="a0"/>
    <w:link w:val="23"/>
    <w:uiPriority w:val="99"/>
    <w:rsid w:val="00A151B6"/>
    <w:rPr>
      <w:rFonts w:ascii="Times New Roman" w:hAnsi="Times New Roman" w:cs="Times New Roman"/>
      <w:i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C3A"/>
    <w:pPr>
      <w:widowControl w:val="0"/>
      <w:autoSpaceDE w:val="0"/>
      <w:autoSpaceDN w:val="0"/>
      <w:spacing w:after="0" w:line="240" w:lineRule="auto"/>
      <w:ind w:left="101"/>
      <w:jc w:val="both"/>
      <w:outlineLvl w:val="0"/>
    </w:pPr>
    <w:rPr>
      <w:rFonts w:ascii="Arial" w:eastAsia="Arial" w:hAnsi="Arial" w:cs="Arial"/>
      <w:b/>
      <w:bCs/>
      <w:sz w:val="24"/>
      <w:szCs w:val="24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2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4B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2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32AE0"/>
  </w:style>
  <w:style w:type="paragraph" w:styleId="a7">
    <w:name w:val="footer"/>
    <w:basedOn w:val="a"/>
    <w:link w:val="a8"/>
    <w:uiPriority w:val="99"/>
    <w:unhideWhenUsed/>
    <w:rsid w:val="00932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32AE0"/>
  </w:style>
  <w:style w:type="paragraph" w:styleId="a9">
    <w:name w:val="Normal (Web)"/>
    <w:basedOn w:val="a"/>
    <w:uiPriority w:val="99"/>
    <w:semiHidden/>
    <w:unhideWhenUsed/>
    <w:rsid w:val="0008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232674"/>
    <w:rPr>
      <w:color w:val="0000FF"/>
      <w:u w:val="single"/>
    </w:rPr>
  </w:style>
  <w:style w:type="character" w:customStyle="1" w:styleId="x193iq5w">
    <w:name w:val="x193iq5w"/>
    <w:basedOn w:val="a0"/>
    <w:rsid w:val="001318A5"/>
  </w:style>
  <w:style w:type="paragraph" w:styleId="ab">
    <w:name w:val="Body Text"/>
    <w:basedOn w:val="a"/>
    <w:link w:val="ac"/>
    <w:uiPriority w:val="1"/>
    <w:qFormat/>
    <w:rsid w:val="0078072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en-US"/>
    </w:rPr>
  </w:style>
  <w:style w:type="character" w:customStyle="1" w:styleId="ac">
    <w:name w:val="Основний текст Знак"/>
    <w:basedOn w:val="a0"/>
    <w:link w:val="ab"/>
    <w:uiPriority w:val="1"/>
    <w:rsid w:val="00780721"/>
    <w:rPr>
      <w:rFonts w:ascii="Microsoft Sans Serif" w:eastAsia="Microsoft Sans Serif" w:hAnsi="Microsoft Sans Serif" w:cs="Microsoft Sans Serif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491C3A"/>
    <w:rPr>
      <w:rFonts w:ascii="Arial" w:eastAsia="Arial" w:hAnsi="Arial" w:cs="Arial"/>
      <w:b/>
      <w:bCs/>
      <w:sz w:val="24"/>
      <w:szCs w:val="24"/>
      <w:lang w:val="uk-UA" w:eastAsia="en-US"/>
    </w:rPr>
  </w:style>
  <w:style w:type="paragraph" w:styleId="ad">
    <w:name w:val="No Spacing"/>
    <w:link w:val="ae"/>
    <w:uiPriority w:val="1"/>
    <w:qFormat/>
    <w:rsid w:val="00D57EE6"/>
    <w:pPr>
      <w:spacing w:after="0" w:line="240" w:lineRule="auto"/>
    </w:pPr>
    <w:rPr>
      <w:rFonts w:eastAsiaTheme="minorHAnsi"/>
      <w:lang w:val="uk-UA" w:eastAsia="en-US"/>
    </w:rPr>
  </w:style>
  <w:style w:type="character" w:customStyle="1" w:styleId="ae">
    <w:name w:val="Без інтервалів Знак"/>
    <w:link w:val="ad"/>
    <w:uiPriority w:val="1"/>
    <w:rsid w:val="00D57EE6"/>
    <w:rPr>
      <w:rFonts w:eastAsiaTheme="minorHAnsi"/>
      <w:lang w:val="uk-UA" w:eastAsia="en-US"/>
    </w:rPr>
  </w:style>
  <w:style w:type="paragraph" w:styleId="af">
    <w:name w:val="footnote text"/>
    <w:basedOn w:val="a"/>
    <w:link w:val="af0"/>
    <w:uiPriority w:val="99"/>
    <w:unhideWhenUsed/>
    <w:rsid w:val="008C7950"/>
    <w:pPr>
      <w:spacing w:after="0" w:line="240" w:lineRule="auto"/>
    </w:pPr>
    <w:rPr>
      <w:sz w:val="20"/>
      <w:szCs w:val="20"/>
    </w:rPr>
  </w:style>
  <w:style w:type="character" w:customStyle="1" w:styleId="af0">
    <w:name w:val="Текст виноски Знак"/>
    <w:basedOn w:val="a0"/>
    <w:link w:val="af"/>
    <w:uiPriority w:val="99"/>
    <w:rsid w:val="008C795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C7950"/>
    <w:rPr>
      <w:vertAlign w:val="superscript"/>
    </w:rPr>
  </w:style>
  <w:style w:type="character" w:styleId="af2">
    <w:name w:val="Placeholder Text"/>
    <w:basedOn w:val="a0"/>
    <w:uiPriority w:val="99"/>
    <w:semiHidden/>
    <w:rsid w:val="00244CEE"/>
    <w:rPr>
      <w:color w:val="808080"/>
    </w:rPr>
  </w:style>
  <w:style w:type="paragraph" w:styleId="af3">
    <w:name w:val="List Paragraph"/>
    <w:basedOn w:val="a"/>
    <w:uiPriority w:val="34"/>
    <w:qFormat/>
    <w:rsid w:val="0088325F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832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4">
    <w:name w:val="Table Grid"/>
    <w:basedOn w:val="a1"/>
    <w:uiPriority w:val="59"/>
    <w:rsid w:val="000800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054F9B"/>
    <w:rPr>
      <w:color w:val="800080" w:themeColor="followedHyperlink"/>
      <w:u w:val="single"/>
    </w:rPr>
  </w:style>
  <w:style w:type="paragraph" w:styleId="af6">
    <w:name w:val="Body Text Indent"/>
    <w:basedOn w:val="a"/>
    <w:link w:val="af7"/>
    <w:uiPriority w:val="99"/>
    <w:unhideWhenUsed/>
    <w:rsid w:val="00E976A8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f7">
    <w:name w:val="Основний текст з відступом Знак"/>
    <w:basedOn w:val="a0"/>
    <w:link w:val="af6"/>
    <w:uiPriority w:val="99"/>
    <w:rsid w:val="00E976A8"/>
    <w:rPr>
      <w:rFonts w:ascii="Times New Roman" w:hAnsi="Times New Roman" w:cs="Times New Roman"/>
      <w:sz w:val="28"/>
      <w:szCs w:val="28"/>
      <w:lang w:val="uk-UA"/>
    </w:rPr>
  </w:style>
  <w:style w:type="paragraph" w:styleId="21">
    <w:name w:val="Body Text Indent 2"/>
    <w:basedOn w:val="a"/>
    <w:link w:val="22"/>
    <w:uiPriority w:val="99"/>
    <w:unhideWhenUsed/>
    <w:rsid w:val="00813D12"/>
    <w:pPr>
      <w:spacing w:before="80" w:after="80" w:line="240" w:lineRule="auto"/>
      <w:ind w:firstLine="567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13D12"/>
    <w:rPr>
      <w:rFonts w:ascii="Times New Roman" w:hAnsi="Times New Roman" w:cs="Times New Roman"/>
      <w:sz w:val="28"/>
      <w:szCs w:val="28"/>
      <w:lang w:val="uk-UA"/>
    </w:rPr>
  </w:style>
  <w:style w:type="paragraph" w:styleId="23">
    <w:name w:val="Body Text 2"/>
    <w:basedOn w:val="a"/>
    <w:link w:val="24"/>
    <w:uiPriority w:val="99"/>
    <w:unhideWhenUsed/>
    <w:rsid w:val="00A151B6"/>
    <w:pPr>
      <w:spacing w:after="0"/>
    </w:pPr>
    <w:rPr>
      <w:rFonts w:ascii="Times New Roman" w:hAnsi="Times New Roman" w:cs="Times New Roman"/>
      <w:i/>
      <w:sz w:val="28"/>
      <w:szCs w:val="28"/>
      <w:lang w:val="uk-UA"/>
    </w:rPr>
  </w:style>
  <w:style w:type="character" w:customStyle="1" w:styleId="24">
    <w:name w:val="Основний текст 2 Знак"/>
    <w:basedOn w:val="a0"/>
    <w:link w:val="23"/>
    <w:uiPriority w:val="99"/>
    <w:rsid w:val="00A151B6"/>
    <w:rPr>
      <w:rFonts w:ascii="Times New Roman" w:hAnsi="Times New Roman" w:cs="Times New Roman"/>
      <w:i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otline.ukr@peopleinneed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vekvtisni.sharepoint.com/:w:/g/rdd_ukr/pub/EYE3Ko4PpXRElzPruSKCiD0BN6ZKDOrUmCj5DdsIUACy7Q?e=6i316p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clovekvtisni.sharepoint.com/:x:/g/rdd_ukr/pub/EScIaLajMGRPs-vOxRYgOJQBlI-dE6c-SV-ni6JGWY54Tg?e=6kLcl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ctivityinfo.org/c/cnkjho9m6yvimny2/4f5491?locale=u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henko\Desktop\Marchenko\&#1041;&#1083;&#1072;&#1085;&#1082;&#1080;\_&#1041;&#1040;_&#1041;&#1083;&#1072;&#1085;&#1082;_(&#1079;%20&#1072;&#1088;&#1082;&#1091;&#1096;&#1077;&#1084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16"/>
    <w:rsid w:val="001134FD"/>
    <w:rsid w:val="00377AB7"/>
    <w:rsid w:val="005C1534"/>
    <w:rsid w:val="008D2816"/>
    <w:rsid w:val="008D5950"/>
    <w:rsid w:val="00D03DA9"/>
    <w:rsid w:val="00E72B65"/>
    <w:rsid w:val="00F8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2816"/>
    <w:rPr>
      <w:color w:val="808080"/>
    </w:rPr>
  </w:style>
  <w:style w:type="paragraph" w:customStyle="1" w:styleId="CB81518293674B83ADD50E08EAE444E3">
    <w:name w:val="CB81518293674B83ADD50E08EAE444E3"/>
  </w:style>
  <w:style w:type="paragraph" w:customStyle="1" w:styleId="484FB3680906447EBCCDD15457BAA462">
    <w:name w:val="484FB3680906447EBCCDD15457BAA462"/>
  </w:style>
  <w:style w:type="paragraph" w:customStyle="1" w:styleId="365969AAAB254454B25E5709BAE08CEB">
    <w:name w:val="365969AAAB254454B25E5709BAE08CEB"/>
  </w:style>
  <w:style w:type="paragraph" w:customStyle="1" w:styleId="46C3819F7A5B419CAED473CACAB67937">
    <w:name w:val="46C3819F7A5B419CAED473CACAB67937"/>
  </w:style>
  <w:style w:type="paragraph" w:customStyle="1" w:styleId="14FEF193CEBD4F899E1F898B83891EC8">
    <w:name w:val="14FEF193CEBD4F899E1F898B83891EC8"/>
  </w:style>
  <w:style w:type="paragraph" w:customStyle="1" w:styleId="00A44661B5944B789BD549A7D2A33FB2">
    <w:name w:val="00A44661B5944B789BD549A7D2A33FB2"/>
  </w:style>
  <w:style w:type="paragraph" w:customStyle="1" w:styleId="7BBEF1398B184B76BB56DE3392378C53">
    <w:name w:val="7BBEF1398B184B76BB56DE3392378C53"/>
  </w:style>
  <w:style w:type="paragraph" w:customStyle="1" w:styleId="BDEA6D1C5BC346A19C741064F828AD9D">
    <w:name w:val="BDEA6D1C5BC346A19C741064F828AD9D"/>
  </w:style>
  <w:style w:type="paragraph" w:customStyle="1" w:styleId="7D5F6F7D7FD64313BDA3F3C8F1DE213C">
    <w:name w:val="7D5F6F7D7FD64313BDA3F3C8F1DE213C"/>
    <w:rsid w:val="008D2816"/>
  </w:style>
  <w:style w:type="paragraph" w:customStyle="1" w:styleId="5CBC5F7016044E28ADBB745969D23365">
    <w:name w:val="5CBC5F7016044E28ADBB745969D23365"/>
    <w:rsid w:val="008D2816"/>
  </w:style>
  <w:style w:type="paragraph" w:customStyle="1" w:styleId="8C86B066F0E84482A5DEE2EDC3ADE017">
    <w:name w:val="8C86B066F0E84482A5DEE2EDC3ADE017"/>
    <w:rsid w:val="008D2816"/>
  </w:style>
  <w:style w:type="paragraph" w:customStyle="1" w:styleId="C6FFD3D53CDA41CEBB8C8ACA9A79D375">
    <w:name w:val="C6FFD3D53CDA41CEBB8C8ACA9A79D375"/>
    <w:rsid w:val="008D28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2816"/>
    <w:rPr>
      <w:color w:val="808080"/>
    </w:rPr>
  </w:style>
  <w:style w:type="paragraph" w:customStyle="1" w:styleId="CB81518293674B83ADD50E08EAE444E3">
    <w:name w:val="CB81518293674B83ADD50E08EAE444E3"/>
  </w:style>
  <w:style w:type="paragraph" w:customStyle="1" w:styleId="484FB3680906447EBCCDD15457BAA462">
    <w:name w:val="484FB3680906447EBCCDD15457BAA462"/>
  </w:style>
  <w:style w:type="paragraph" w:customStyle="1" w:styleId="365969AAAB254454B25E5709BAE08CEB">
    <w:name w:val="365969AAAB254454B25E5709BAE08CEB"/>
  </w:style>
  <w:style w:type="paragraph" w:customStyle="1" w:styleId="46C3819F7A5B419CAED473CACAB67937">
    <w:name w:val="46C3819F7A5B419CAED473CACAB67937"/>
  </w:style>
  <w:style w:type="paragraph" w:customStyle="1" w:styleId="14FEF193CEBD4F899E1F898B83891EC8">
    <w:name w:val="14FEF193CEBD4F899E1F898B83891EC8"/>
  </w:style>
  <w:style w:type="paragraph" w:customStyle="1" w:styleId="00A44661B5944B789BD549A7D2A33FB2">
    <w:name w:val="00A44661B5944B789BD549A7D2A33FB2"/>
  </w:style>
  <w:style w:type="paragraph" w:customStyle="1" w:styleId="7BBEF1398B184B76BB56DE3392378C53">
    <w:name w:val="7BBEF1398B184B76BB56DE3392378C53"/>
  </w:style>
  <w:style w:type="paragraph" w:customStyle="1" w:styleId="BDEA6D1C5BC346A19C741064F828AD9D">
    <w:name w:val="BDEA6D1C5BC346A19C741064F828AD9D"/>
  </w:style>
  <w:style w:type="paragraph" w:customStyle="1" w:styleId="7D5F6F7D7FD64313BDA3F3C8F1DE213C">
    <w:name w:val="7D5F6F7D7FD64313BDA3F3C8F1DE213C"/>
    <w:rsid w:val="008D2816"/>
  </w:style>
  <w:style w:type="paragraph" w:customStyle="1" w:styleId="5CBC5F7016044E28ADBB745969D23365">
    <w:name w:val="5CBC5F7016044E28ADBB745969D23365"/>
    <w:rsid w:val="008D2816"/>
  </w:style>
  <w:style w:type="paragraph" w:customStyle="1" w:styleId="8C86B066F0E84482A5DEE2EDC3ADE017">
    <w:name w:val="8C86B066F0E84482A5DEE2EDC3ADE017"/>
    <w:rsid w:val="008D2816"/>
  </w:style>
  <w:style w:type="paragraph" w:customStyle="1" w:styleId="C6FFD3D53CDA41CEBB8C8ACA9A79D375">
    <w:name w:val="C6FFD3D53CDA41CEBB8C8ACA9A79D375"/>
    <w:rsid w:val="008D2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A068-1AF4-4199-A198-0F5821E7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_БА_Бланк_(з аркушем)</Template>
  <TotalTime>12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24БА</vt:lpstr>
      <vt:lpstr>24БА</vt:lpstr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24БА</dc:title>
  <dc:creator>Александр Марченко</dc:creator>
  <cp:lastModifiedBy>User</cp:lastModifiedBy>
  <cp:revision>6</cp:revision>
  <cp:lastPrinted>2025-12-08T15:07:00Z</cp:lastPrinted>
  <dcterms:created xsi:type="dcterms:W3CDTF">2025-12-09T11:57:00Z</dcterms:created>
  <dcterms:modified xsi:type="dcterms:W3CDTF">2025-12-09T12:08:00Z</dcterms:modified>
</cp:coreProperties>
</file>