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Default="00A8380B" w:rsidP="00995CDB">
      <w:pPr>
        <w:widowControl w:val="0"/>
        <w:spacing w:line="240" w:lineRule="auto"/>
        <w:jc w:val="center"/>
        <w:rPr>
          <w:rFonts w:ascii="Times New Roman" w:hAnsi="Times New Roman" w:cs="Times New Roman"/>
          <w:sz w:val="28"/>
          <w:szCs w:val="28"/>
          <w:lang w:val="ru-RU"/>
        </w:rPr>
      </w:pPr>
    </w:p>
    <w:p w:rsidR="00A8380B" w:rsidRPr="00147C23" w:rsidRDefault="00A8380B" w:rsidP="00995CDB">
      <w:pPr>
        <w:widowControl w:val="0"/>
        <w:spacing w:line="240" w:lineRule="auto"/>
        <w:jc w:val="center"/>
        <w:rPr>
          <w:rFonts w:ascii="Times New Roman" w:hAnsi="Times New Roman" w:cs="Times New Roman"/>
          <w:sz w:val="28"/>
          <w:szCs w:val="28"/>
        </w:rPr>
        <w:sectPr w:rsidR="00A8380B" w:rsidRPr="00147C23" w:rsidSect="00986AB3">
          <w:headerReference w:type="even" r:id="rId7"/>
          <w:headerReference w:type="default" r:id="rId8"/>
          <w:pgSz w:w="11906" w:h="16838"/>
          <w:pgMar w:top="1134" w:right="624" w:bottom="0" w:left="1701" w:header="0" w:footer="0" w:gutter="0"/>
          <w:cols w:space="708"/>
          <w:titlePg/>
        </w:sectPr>
      </w:pPr>
      <w:r w:rsidRPr="00147C23">
        <w:rPr>
          <w:rFonts w:ascii="Times New Roman" w:hAnsi="Times New Roman" w:cs="Times New Roman"/>
          <w:sz w:val="28"/>
          <w:szCs w:val="28"/>
        </w:rPr>
        <w:t xml:space="preserve">ЗВІТ ПРО СТРАТЕГІЧНУ ЕКОЛОГІЧНУ ОЦІНКУ ПРОЄКТУ ПРОГРАМИ СОЦІАЛЬНО–ЕКОНОМІЧНОГО ТА КУЛЬТУРНОГО РОЗВИТКУ </w:t>
      </w:r>
      <w:r>
        <w:rPr>
          <w:rFonts w:ascii="Times New Roman" w:hAnsi="Times New Roman" w:cs="Times New Roman"/>
          <w:sz w:val="28"/>
          <w:szCs w:val="28"/>
        </w:rPr>
        <w:t>ПАВЛОГРАДСЬКОГО</w:t>
      </w:r>
      <w:r w:rsidRPr="00147C23">
        <w:rPr>
          <w:rFonts w:ascii="Times New Roman" w:hAnsi="Times New Roman" w:cs="Times New Roman"/>
          <w:sz w:val="28"/>
          <w:szCs w:val="28"/>
        </w:rPr>
        <w:t xml:space="preserve"> РАЙОНУ НА 2024 РІК</w:t>
      </w:r>
    </w:p>
    <w:p w:rsidR="00A8380B" w:rsidRPr="00CB285C" w:rsidRDefault="00A8380B" w:rsidP="00995CDB">
      <w:pPr>
        <w:spacing w:line="240" w:lineRule="auto"/>
        <w:rPr>
          <w:color w:val="FF0000"/>
          <w:sz w:val="12"/>
          <w:szCs w:val="12"/>
        </w:rPr>
      </w:pPr>
      <w:bookmarkStart w:id="0" w:name="_page_14_0"/>
    </w:p>
    <w:p w:rsidR="00A8380B" w:rsidRPr="0001007B" w:rsidRDefault="00A8380B" w:rsidP="00995CDB">
      <w:pPr>
        <w:widowControl w:val="0"/>
        <w:spacing w:line="240" w:lineRule="auto"/>
        <w:rPr>
          <w:rFonts w:ascii="Times New Roman" w:hAnsi="Times New Roman" w:cs="Times New Roman"/>
          <w:sz w:val="28"/>
          <w:szCs w:val="28"/>
        </w:rPr>
      </w:pPr>
      <w:r w:rsidRPr="0001007B">
        <w:rPr>
          <w:rFonts w:ascii="Times New Roman" w:hAnsi="Times New Roman" w:cs="Times New Roman"/>
          <w:sz w:val="28"/>
          <w:szCs w:val="28"/>
        </w:rPr>
        <w:t>ЗМІСТ</w:t>
      </w:r>
    </w:p>
    <w:p w:rsidR="00A8380B" w:rsidRPr="0001007B" w:rsidRDefault="00A8380B" w:rsidP="00995CDB">
      <w:pPr>
        <w:spacing w:line="240" w:lineRule="auto"/>
        <w:rPr>
          <w:rFonts w:ascii="Times New Roman" w:hAnsi="Times New Roman" w:cs="Times New Roman"/>
          <w:sz w:val="24"/>
          <w:szCs w:val="24"/>
        </w:rPr>
      </w:pPr>
    </w:p>
    <w:p w:rsidR="00A8380B" w:rsidRPr="0001007B" w:rsidRDefault="00A8380B" w:rsidP="00995CDB">
      <w:pPr>
        <w:widowControl w:val="0"/>
        <w:tabs>
          <w:tab w:val="left" w:pos="908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ВСТУП</w:t>
      </w:r>
      <w:r w:rsidRPr="0001007B">
        <w:rPr>
          <w:rFonts w:ascii="Times New Roman" w:hAnsi="Times New Roman" w:cs="Times New Roman"/>
          <w:sz w:val="28"/>
          <w:szCs w:val="28"/>
        </w:rPr>
        <w:tab/>
        <w:t>4 РОЗДІЛ 1. Зміст та основні цілі документа державного планування,</w:t>
      </w:r>
      <w:r w:rsidRPr="0001007B">
        <w:rPr>
          <w:rFonts w:ascii="Times New Roman" w:hAnsi="Times New Roman" w:cs="Times New Roman"/>
          <w:sz w:val="28"/>
          <w:szCs w:val="28"/>
        </w:rPr>
        <w:tab/>
        <w:t>4 його зв’язок з іншими документами державного планування</w:t>
      </w:r>
    </w:p>
    <w:p w:rsidR="00A8380B" w:rsidRPr="0001007B" w:rsidRDefault="00A8380B" w:rsidP="00995CDB">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РОЗДІЛ 2. Характеристика поточного стану довкілля, у тому числі</w:t>
      </w:r>
      <w:r w:rsidRPr="0001007B">
        <w:rPr>
          <w:rFonts w:ascii="Times New Roman" w:hAnsi="Times New Roman" w:cs="Times New Roman"/>
          <w:sz w:val="28"/>
          <w:szCs w:val="28"/>
        </w:rPr>
        <w:tab/>
        <w:t>19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8380B" w:rsidRPr="0001007B" w:rsidRDefault="00A8380B" w:rsidP="00995CDB">
      <w:pPr>
        <w:widowControl w:val="0"/>
        <w:tabs>
          <w:tab w:val="left" w:pos="901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2.1. Атмосферне повітря</w:t>
      </w:r>
      <w:r w:rsidRPr="0001007B">
        <w:rPr>
          <w:rFonts w:ascii="Times New Roman" w:hAnsi="Times New Roman" w:cs="Times New Roman"/>
          <w:sz w:val="28"/>
          <w:szCs w:val="28"/>
        </w:rPr>
        <w:tab/>
        <w:t>22 2.2. Водні ресурси                                                                                                 24</w:t>
      </w:r>
    </w:p>
    <w:p w:rsidR="00A8380B" w:rsidRPr="0001007B" w:rsidRDefault="00A8380B" w:rsidP="00F0753D">
      <w:pPr>
        <w:widowControl w:val="0"/>
        <w:tabs>
          <w:tab w:val="left" w:pos="540"/>
          <w:tab w:val="left" w:pos="901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2.3.</w:t>
      </w:r>
      <w:hyperlink w:anchor="_page_52_0">
        <w:r w:rsidRPr="0001007B">
          <w:rPr>
            <w:rFonts w:ascii="Times New Roman" w:hAnsi="Times New Roman" w:cs="Times New Roman"/>
            <w:sz w:val="28"/>
            <w:szCs w:val="28"/>
          </w:rPr>
          <w:t xml:space="preserve">Земельні ресурси та ґрунти                                             </w:t>
        </w:r>
      </w:hyperlink>
      <w:r w:rsidRPr="0001007B">
        <w:rPr>
          <w:rFonts w:ascii="Times New Roman" w:hAnsi="Times New Roman" w:cs="Times New Roman"/>
          <w:sz w:val="28"/>
          <w:szCs w:val="28"/>
        </w:rPr>
        <w:t xml:space="preserve">                               26</w:t>
      </w:r>
    </w:p>
    <w:p w:rsidR="00A8380B" w:rsidRPr="0001007B" w:rsidRDefault="00A8380B" w:rsidP="00F0753D">
      <w:pPr>
        <w:widowControl w:val="0"/>
        <w:tabs>
          <w:tab w:val="left" w:pos="540"/>
          <w:tab w:val="left" w:pos="901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 xml:space="preserve"> </w:t>
      </w:r>
      <w:hyperlink w:anchor="_page_58_0">
        <w:r w:rsidRPr="0001007B">
          <w:rPr>
            <w:rFonts w:ascii="Times New Roman" w:hAnsi="Times New Roman" w:cs="Times New Roman"/>
            <w:sz w:val="28"/>
            <w:szCs w:val="28"/>
          </w:rPr>
          <w:t xml:space="preserve">Надра                                                                                                          </w:t>
        </w:r>
      </w:hyperlink>
      <w:r w:rsidRPr="0001007B">
        <w:rPr>
          <w:rFonts w:ascii="Times New Roman" w:hAnsi="Times New Roman" w:cs="Times New Roman"/>
          <w:sz w:val="28"/>
          <w:szCs w:val="28"/>
        </w:rPr>
        <w:t xml:space="preserve">          28 Біологічне та ландшафтне різноманіття, природно-заповідний</w:t>
      </w:r>
      <w:r w:rsidRPr="0001007B">
        <w:rPr>
          <w:rFonts w:ascii="Times New Roman" w:hAnsi="Times New Roman" w:cs="Times New Roman"/>
          <w:sz w:val="28"/>
          <w:szCs w:val="28"/>
        </w:rPr>
        <w:tab/>
        <w:t>29 фонд та національна екологічна мережа</w:t>
      </w:r>
    </w:p>
    <w:p w:rsidR="00A8380B" w:rsidRPr="0001007B" w:rsidRDefault="00A8380B" w:rsidP="00995CDB">
      <w:pPr>
        <w:widowControl w:val="0"/>
        <w:tabs>
          <w:tab w:val="left" w:pos="901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2.4. Загальна характеристика тваринного світу</w:t>
      </w:r>
      <w:r w:rsidRPr="0001007B">
        <w:rPr>
          <w:rFonts w:ascii="Times New Roman" w:hAnsi="Times New Roman" w:cs="Times New Roman"/>
          <w:sz w:val="28"/>
          <w:szCs w:val="28"/>
        </w:rPr>
        <w:tab/>
        <w:t>34 2.5.Відходи                                                                                                             35</w:t>
      </w:r>
    </w:p>
    <w:p w:rsidR="00A8380B" w:rsidRPr="0001007B" w:rsidRDefault="00A8380B" w:rsidP="00995CDB">
      <w:pPr>
        <w:widowControl w:val="0"/>
        <w:tabs>
          <w:tab w:val="left" w:pos="901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2.6. Демографічна ситуація та стан здоров’я населення                                    36</w:t>
      </w:r>
    </w:p>
    <w:p w:rsidR="00A8380B" w:rsidRPr="0001007B" w:rsidRDefault="00A8380B" w:rsidP="00995CDB">
      <w:pPr>
        <w:widowControl w:val="0"/>
        <w:tabs>
          <w:tab w:val="left" w:pos="9014"/>
        </w:tabs>
        <w:spacing w:line="240" w:lineRule="auto"/>
        <w:jc w:val="both"/>
        <w:rPr>
          <w:rFonts w:ascii="Times New Roman" w:hAnsi="Times New Roman" w:cs="Times New Roman"/>
          <w:sz w:val="28"/>
          <w:szCs w:val="28"/>
        </w:rPr>
      </w:pPr>
      <w:r w:rsidRPr="0001007B">
        <w:rPr>
          <w:rFonts w:ascii="Times New Roman" w:hAnsi="Times New Roman" w:cs="Times New Roman"/>
          <w:sz w:val="28"/>
          <w:szCs w:val="28"/>
        </w:rPr>
        <w:t>2.7 Ймовірні зміни стану здоров’я населення, якщо ДДП не буде</w:t>
      </w:r>
      <w:r w:rsidRPr="0001007B">
        <w:rPr>
          <w:rFonts w:ascii="Times New Roman" w:hAnsi="Times New Roman" w:cs="Times New Roman"/>
          <w:sz w:val="28"/>
          <w:szCs w:val="28"/>
        </w:rPr>
        <w:tab/>
        <w:t>41 затверджено</w:t>
      </w:r>
    </w:p>
    <w:p w:rsidR="00A8380B" w:rsidRPr="0001007B" w:rsidRDefault="00A8380B" w:rsidP="00995CDB">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РОЗДІЛ 3. Характеристика стану довкілля, умов життєдіяльності</w:t>
      </w:r>
      <w:r w:rsidRPr="0001007B">
        <w:rPr>
          <w:rFonts w:ascii="Times New Roman" w:hAnsi="Times New Roman" w:cs="Times New Roman"/>
          <w:sz w:val="28"/>
          <w:szCs w:val="28"/>
        </w:rPr>
        <w:tab/>
        <w:t>41 населення та стану його здоров’я на територіях, які ймовірно</w:t>
      </w:r>
    </w:p>
    <w:p w:rsidR="00A8380B" w:rsidRPr="0001007B" w:rsidRDefault="00A8380B" w:rsidP="00995CDB">
      <w:pPr>
        <w:widowControl w:val="0"/>
        <w:spacing w:line="240" w:lineRule="auto"/>
        <w:rPr>
          <w:rFonts w:ascii="Times New Roman" w:hAnsi="Times New Roman" w:cs="Times New Roman"/>
          <w:sz w:val="28"/>
          <w:szCs w:val="28"/>
        </w:rPr>
      </w:pPr>
      <w:r w:rsidRPr="0001007B">
        <w:rPr>
          <w:rFonts w:ascii="Times New Roman" w:hAnsi="Times New Roman" w:cs="Times New Roman"/>
          <w:sz w:val="28"/>
          <w:szCs w:val="28"/>
        </w:rPr>
        <w:t>зазнають впливу (за адміністративними даними, статистичною інформацією та результатами досліджень)</w:t>
      </w:r>
    </w:p>
    <w:p w:rsidR="00A8380B" w:rsidRPr="0001007B" w:rsidRDefault="00A8380B" w:rsidP="00995CDB">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РОЗДІЛ 4. Екологічні проблеми,</w:t>
      </w:r>
      <w:r>
        <w:rPr>
          <w:rFonts w:ascii="Times New Roman" w:hAnsi="Times New Roman" w:cs="Times New Roman"/>
          <w:sz w:val="28"/>
          <w:szCs w:val="28"/>
        </w:rPr>
        <w:t xml:space="preserve"> у тому числі ризики впливу на</w:t>
      </w:r>
      <w:r>
        <w:rPr>
          <w:rFonts w:ascii="Times New Roman" w:hAnsi="Times New Roman" w:cs="Times New Roman"/>
          <w:sz w:val="28"/>
          <w:szCs w:val="28"/>
          <w:lang w:val="ru-RU"/>
        </w:rPr>
        <w:t xml:space="preserve"> </w:t>
      </w:r>
      <w:r w:rsidRPr="0001007B">
        <w:rPr>
          <w:rFonts w:ascii="Times New Roman" w:hAnsi="Times New Roman" w:cs="Times New Roman"/>
          <w:sz w:val="28"/>
          <w:szCs w:val="28"/>
        </w:rPr>
        <w:t xml:space="preserve">здоров’я </w:t>
      </w:r>
      <w:r>
        <w:rPr>
          <w:rFonts w:ascii="Times New Roman" w:hAnsi="Times New Roman" w:cs="Times New Roman"/>
          <w:sz w:val="28"/>
          <w:szCs w:val="28"/>
          <w:lang w:val="ru-RU"/>
        </w:rPr>
        <w:t xml:space="preserve">   53  </w:t>
      </w:r>
      <w:r w:rsidRPr="0001007B">
        <w:rPr>
          <w:rFonts w:ascii="Times New Roman" w:hAnsi="Times New Roman" w:cs="Times New Roman"/>
          <w:sz w:val="28"/>
          <w:szCs w:val="28"/>
        </w:rPr>
        <w:t>населення, які стосуються документа державного</w:t>
      </w:r>
    </w:p>
    <w:p w:rsidR="00A8380B" w:rsidRPr="0001007B" w:rsidRDefault="00A8380B" w:rsidP="00995CDB">
      <w:pPr>
        <w:widowControl w:val="0"/>
        <w:spacing w:line="240" w:lineRule="auto"/>
        <w:rPr>
          <w:rFonts w:ascii="Times New Roman" w:hAnsi="Times New Roman" w:cs="Times New Roman"/>
          <w:sz w:val="28"/>
          <w:szCs w:val="28"/>
        </w:rPr>
      </w:pPr>
      <w:r w:rsidRPr="0001007B">
        <w:rPr>
          <w:rFonts w:ascii="Times New Roman" w:hAnsi="Times New Roman" w:cs="Times New Roman"/>
          <w:sz w:val="28"/>
          <w:szCs w:val="28"/>
        </w:rPr>
        <w:t>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A8380B" w:rsidRPr="007F40AE" w:rsidRDefault="00A8380B" w:rsidP="00995CDB">
      <w:pPr>
        <w:widowControl w:val="0"/>
        <w:tabs>
          <w:tab w:val="left" w:pos="9014"/>
        </w:tabs>
        <w:spacing w:line="240" w:lineRule="auto"/>
        <w:rPr>
          <w:rFonts w:ascii="Times New Roman" w:hAnsi="Times New Roman" w:cs="Times New Roman"/>
          <w:sz w:val="28"/>
          <w:szCs w:val="28"/>
          <w:lang w:val="ru-RU"/>
        </w:rPr>
      </w:pPr>
      <w:r w:rsidRPr="0001007B">
        <w:rPr>
          <w:rFonts w:ascii="Times New Roman" w:hAnsi="Times New Roman" w:cs="Times New Roman"/>
          <w:sz w:val="28"/>
          <w:szCs w:val="28"/>
        </w:rPr>
        <w:t xml:space="preserve">РОЗДІЛ 5. Зобов’язання у сфері охорони довкілля, у </w:t>
      </w:r>
      <w:r>
        <w:rPr>
          <w:rFonts w:ascii="Times New Roman" w:hAnsi="Times New Roman" w:cs="Times New Roman"/>
          <w:sz w:val="28"/>
          <w:szCs w:val="28"/>
        </w:rPr>
        <w:t xml:space="preserve">тому числі </w:t>
      </w:r>
      <w:r w:rsidRPr="0001007B">
        <w:rPr>
          <w:rFonts w:ascii="Times New Roman" w:hAnsi="Times New Roman" w:cs="Times New Roman"/>
          <w:sz w:val="28"/>
          <w:szCs w:val="28"/>
        </w:rPr>
        <w:t xml:space="preserve">пов’язані </w:t>
      </w:r>
      <w:r>
        <w:rPr>
          <w:rFonts w:ascii="Times New Roman" w:hAnsi="Times New Roman" w:cs="Times New Roman"/>
          <w:sz w:val="28"/>
          <w:szCs w:val="28"/>
          <w:lang w:val="ru-RU"/>
        </w:rPr>
        <w:t xml:space="preserve">  59</w:t>
      </w:r>
    </w:p>
    <w:p w:rsidR="00A8380B" w:rsidRPr="0001007B" w:rsidRDefault="00A8380B" w:rsidP="007F40AE">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із запобіганням негативному впливу на здоров’я</w:t>
      </w:r>
      <w:r>
        <w:rPr>
          <w:rFonts w:ascii="Times New Roman" w:hAnsi="Times New Roman" w:cs="Times New Roman"/>
          <w:sz w:val="28"/>
          <w:szCs w:val="28"/>
          <w:lang w:val="ru-RU"/>
        </w:rPr>
        <w:t xml:space="preserve"> </w:t>
      </w:r>
      <w:r w:rsidRPr="0001007B">
        <w:rPr>
          <w:rFonts w:ascii="Times New Roman" w:hAnsi="Times New Roman" w:cs="Times New Roman"/>
          <w:sz w:val="28"/>
          <w:szCs w:val="28"/>
        </w:rPr>
        <w:t>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A8380B" w:rsidRDefault="00A8380B" w:rsidP="00995CDB">
      <w:pPr>
        <w:widowControl w:val="0"/>
        <w:tabs>
          <w:tab w:val="left" w:pos="9014"/>
        </w:tabs>
        <w:spacing w:line="240" w:lineRule="auto"/>
        <w:rPr>
          <w:rFonts w:ascii="Times New Roman" w:hAnsi="Times New Roman" w:cs="Times New Roman"/>
          <w:sz w:val="28"/>
          <w:szCs w:val="28"/>
          <w:lang w:val="ru-RU"/>
        </w:rPr>
      </w:pPr>
      <w:r w:rsidRPr="0001007B">
        <w:rPr>
          <w:rFonts w:ascii="Times New Roman" w:hAnsi="Times New Roman" w:cs="Times New Roman"/>
          <w:sz w:val="28"/>
          <w:szCs w:val="28"/>
        </w:rPr>
        <w:t>РОЗДІЛ 6. Опис наслідків для довкіл</w:t>
      </w:r>
      <w:r>
        <w:rPr>
          <w:rFonts w:ascii="Times New Roman" w:hAnsi="Times New Roman" w:cs="Times New Roman"/>
          <w:sz w:val="28"/>
          <w:szCs w:val="28"/>
        </w:rPr>
        <w:t>ля, у тому числі для здоров’я</w:t>
      </w:r>
      <w:r>
        <w:rPr>
          <w:rFonts w:ascii="Times New Roman" w:hAnsi="Times New Roman" w:cs="Times New Roman"/>
          <w:sz w:val="28"/>
          <w:szCs w:val="28"/>
          <w:lang w:val="ru-RU"/>
        </w:rPr>
        <w:t xml:space="preserve">               63</w:t>
      </w:r>
    </w:p>
    <w:p w:rsidR="00A8380B" w:rsidRPr="0001007B" w:rsidRDefault="00A8380B" w:rsidP="007F40AE">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населення, у тому числі вторинних, кумулятивних, синергічних,</w:t>
      </w:r>
      <w:r>
        <w:rPr>
          <w:rFonts w:ascii="Times New Roman" w:hAnsi="Times New Roman" w:cs="Times New Roman"/>
          <w:sz w:val="28"/>
          <w:szCs w:val="28"/>
          <w:lang w:val="ru-RU"/>
        </w:rPr>
        <w:t xml:space="preserve"> </w:t>
      </w:r>
      <w:r w:rsidRPr="0001007B">
        <w:rPr>
          <w:rFonts w:ascii="Times New Roman" w:hAnsi="Times New Roman" w:cs="Times New Roman"/>
          <w:sz w:val="28"/>
          <w:szCs w:val="28"/>
        </w:rPr>
        <w:t xml:space="preserve">коротко-, середньо- та довгострокових (1, 3-5 </w:t>
      </w:r>
      <w:r>
        <w:rPr>
          <w:rFonts w:ascii="Times New Roman" w:hAnsi="Times New Roman" w:cs="Times New Roman"/>
          <w:sz w:val="28"/>
          <w:szCs w:val="28"/>
        </w:rPr>
        <w:t>та 10-15 років відповідно, а з</w:t>
      </w:r>
      <w:r>
        <w:rPr>
          <w:rFonts w:ascii="Times New Roman" w:hAnsi="Times New Roman" w:cs="Times New Roman"/>
          <w:sz w:val="28"/>
          <w:szCs w:val="28"/>
          <w:lang w:val="ru-RU"/>
        </w:rPr>
        <w:t xml:space="preserve"> </w:t>
      </w:r>
      <w:r w:rsidRPr="0001007B">
        <w:rPr>
          <w:rFonts w:ascii="Times New Roman" w:hAnsi="Times New Roman" w:cs="Times New Roman"/>
          <w:sz w:val="28"/>
          <w:szCs w:val="28"/>
        </w:rPr>
        <w:t>необхідності - 50-100 років), постійних і тимчасових, позитивних і негативних наслідків</w:t>
      </w:r>
    </w:p>
    <w:p w:rsidR="00A8380B" w:rsidRPr="007F40AE" w:rsidRDefault="00A8380B" w:rsidP="00995CDB">
      <w:pPr>
        <w:widowControl w:val="0"/>
        <w:tabs>
          <w:tab w:val="left" w:pos="9014"/>
        </w:tabs>
        <w:spacing w:line="240" w:lineRule="auto"/>
        <w:rPr>
          <w:rFonts w:ascii="Times New Roman" w:hAnsi="Times New Roman" w:cs="Times New Roman"/>
          <w:sz w:val="28"/>
          <w:szCs w:val="28"/>
          <w:lang w:val="ru-RU"/>
        </w:rPr>
      </w:pPr>
      <w:r w:rsidRPr="0001007B">
        <w:rPr>
          <w:rFonts w:ascii="Times New Roman" w:hAnsi="Times New Roman" w:cs="Times New Roman"/>
          <w:sz w:val="28"/>
          <w:szCs w:val="28"/>
        </w:rPr>
        <w:t>РОЗДІЛ 7. Заходи, що передбач</w:t>
      </w:r>
      <w:r>
        <w:rPr>
          <w:rFonts w:ascii="Times New Roman" w:hAnsi="Times New Roman" w:cs="Times New Roman"/>
          <w:sz w:val="28"/>
          <w:szCs w:val="28"/>
        </w:rPr>
        <w:t>ається вжити для запобігання,</w:t>
      </w:r>
      <w:r>
        <w:rPr>
          <w:rFonts w:ascii="Times New Roman" w:hAnsi="Times New Roman" w:cs="Times New Roman"/>
          <w:sz w:val="28"/>
          <w:szCs w:val="28"/>
          <w:lang w:val="ru-RU"/>
        </w:rPr>
        <w:t xml:space="preserve"> </w:t>
      </w:r>
      <w:r w:rsidRPr="0001007B">
        <w:rPr>
          <w:rFonts w:ascii="Times New Roman" w:hAnsi="Times New Roman" w:cs="Times New Roman"/>
          <w:sz w:val="28"/>
          <w:szCs w:val="28"/>
        </w:rPr>
        <w:t xml:space="preserve">зменшення </w:t>
      </w:r>
      <w:r>
        <w:rPr>
          <w:rFonts w:ascii="Times New Roman" w:hAnsi="Times New Roman" w:cs="Times New Roman"/>
          <w:sz w:val="28"/>
          <w:szCs w:val="28"/>
          <w:lang w:val="ru-RU"/>
        </w:rPr>
        <w:t xml:space="preserve">  67</w:t>
      </w:r>
    </w:p>
    <w:p w:rsidR="00A8380B" w:rsidRPr="0001007B" w:rsidRDefault="00A8380B" w:rsidP="00995CDB">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та пом’якшення негативних наслідків виконання</w:t>
      </w:r>
    </w:p>
    <w:p w:rsidR="00A8380B" w:rsidRPr="0001007B" w:rsidRDefault="00A8380B" w:rsidP="00995CDB">
      <w:pPr>
        <w:widowControl w:val="0"/>
        <w:spacing w:line="240" w:lineRule="auto"/>
        <w:rPr>
          <w:rFonts w:ascii="Times New Roman" w:hAnsi="Times New Roman" w:cs="Times New Roman"/>
          <w:sz w:val="28"/>
          <w:szCs w:val="28"/>
        </w:rPr>
      </w:pPr>
      <w:r w:rsidRPr="0001007B">
        <w:rPr>
          <w:rFonts w:ascii="Times New Roman" w:hAnsi="Times New Roman" w:cs="Times New Roman"/>
          <w:sz w:val="28"/>
          <w:szCs w:val="28"/>
        </w:rPr>
        <w:t>документа державного планування</w:t>
      </w:r>
    </w:p>
    <w:p w:rsidR="00A8380B" w:rsidRPr="0001007B" w:rsidRDefault="00A8380B" w:rsidP="00995CDB">
      <w:pPr>
        <w:widowControl w:val="0"/>
        <w:tabs>
          <w:tab w:val="left" w:pos="9014"/>
        </w:tabs>
        <w:spacing w:line="240" w:lineRule="auto"/>
        <w:rPr>
          <w:rFonts w:ascii="Times New Roman" w:hAnsi="Times New Roman" w:cs="Times New Roman"/>
          <w:sz w:val="28"/>
          <w:szCs w:val="28"/>
        </w:rPr>
        <w:sectPr w:rsidR="00A8380B" w:rsidRPr="0001007B">
          <w:pgSz w:w="11906" w:h="16838"/>
          <w:pgMar w:top="1134" w:right="850" w:bottom="0" w:left="1701" w:header="0" w:footer="0" w:gutter="0"/>
          <w:cols w:space="708"/>
        </w:sectPr>
      </w:pPr>
      <w:r w:rsidRPr="0001007B">
        <w:rPr>
          <w:rFonts w:ascii="Times New Roman" w:hAnsi="Times New Roman" w:cs="Times New Roman"/>
          <w:sz w:val="28"/>
          <w:szCs w:val="28"/>
        </w:rPr>
        <w:t>РОЗДІЛ 8. Обґрунтування вибору виправданих альтернатив, що</w:t>
      </w:r>
      <w:r w:rsidRPr="0001007B">
        <w:rPr>
          <w:rFonts w:ascii="Times New Roman" w:hAnsi="Times New Roman" w:cs="Times New Roman"/>
          <w:sz w:val="28"/>
          <w:szCs w:val="28"/>
        </w:rPr>
        <w:tab/>
        <w:t>69 розглядалися, опис способу, в який здійснювалася стратегічна</w:t>
      </w:r>
      <w:bookmarkEnd w:id="0"/>
    </w:p>
    <w:p w:rsidR="00A8380B" w:rsidRPr="0001007B" w:rsidRDefault="00A8380B" w:rsidP="00652ABB">
      <w:pPr>
        <w:widowControl w:val="0"/>
        <w:spacing w:line="240" w:lineRule="auto"/>
        <w:rPr>
          <w:rFonts w:ascii="Times New Roman" w:hAnsi="Times New Roman" w:cs="Times New Roman"/>
          <w:sz w:val="24"/>
          <w:szCs w:val="24"/>
        </w:rPr>
      </w:pPr>
      <w:bookmarkStart w:id="1" w:name="_page_17_0"/>
    </w:p>
    <w:p w:rsidR="00A8380B" w:rsidRPr="0001007B" w:rsidRDefault="00A8380B" w:rsidP="00995CDB">
      <w:pPr>
        <w:widowControl w:val="0"/>
        <w:spacing w:line="240" w:lineRule="auto"/>
        <w:rPr>
          <w:rFonts w:ascii="Times New Roman" w:hAnsi="Times New Roman" w:cs="Times New Roman"/>
          <w:sz w:val="28"/>
          <w:szCs w:val="28"/>
        </w:rPr>
      </w:pPr>
      <w:r w:rsidRPr="0001007B">
        <w:rPr>
          <w:rFonts w:ascii="Times New Roman" w:hAnsi="Times New Roman" w:cs="Times New Roman"/>
          <w:sz w:val="28"/>
          <w:szCs w:val="28"/>
        </w:rPr>
        <w:t>екологічна оцінка, у тому числі будь-які ускладнення (недостатність інформації та технічних засобів під час здійснення такої оцінки)</w:t>
      </w:r>
    </w:p>
    <w:p w:rsidR="00A8380B" w:rsidRPr="0001007B" w:rsidRDefault="00A8380B" w:rsidP="00995CDB">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РОЗДІЛ 9. Заходи, передбаче</w:t>
      </w:r>
      <w:r>
        <w:rPr>
          <w:rFonts w:ascii="Times New Roman" w:hAnsi="Times New Roman" w:cs="Times New Roman"/>
          <w:sz w:val="28"/>
          <w:szCs w:val="28"/>
        </w:rPr>
        <w:t>ні для здійснення моніторингу</w:t>
      </w:r>
      <w:r>
        <w:rPr>
          <w:rFonts w:ascii="Times New Roman" w:hAnsi="Times New Roman" w:cs="Times New Roman"/>
          <w:sz w:val="28"/>
          <w:szCs w:val="28"/>
          <w:lang w:val="ru-RU"/>
        </w:rPr>
        <w:t xml:space="preserve"> </w:t>
      </w:r>
      <w:r w:rsidRPr="0001007B">
        <w:rPr>
          <w:rFonts w:ascii="Times New Roman" w:hAnsi="Times New Roman" w:cs="Times New Roman"/>
          <w:sz w:val="28"/>
          <w:szCs w:val="28"/>
        </w:rPr>
        <w:t xml:space="preserve">наслідків </w:t>
      </w:r>
      <w:r>
        <w:rPr>
          <w:rFonts w:ascii="Times New Roman" w:hAnsi="Times New Roman" w:cs="Times New Roman"/>
          <w:sz w:val="28"/>
          <w:szCs w:val="28"/>
          <w:lang w:val="ru-RU"/>
        </w:rPr>
        <w:t xml:space="preserve">        70  </w:t>
      </w:r>
      <w:r w:rsidRPr="0001007B">
        <w:rPr>
          <w:rFonts w:ascii="Times New Roman" w:hAnsi="Times New Roman" w:cs="Times New Roman"/>
          <w:sz w:val="28"/>
          <w:szCs w:val="28"/>
        </w:rPr>
        <w:t>виконання документа державного планування для</w:t>
      </w:r>
    </w:p>
    <w:p w:rsidR="00A8380B" w:rsidRPr="0001007B" w:rsidRDefault="00A8380B" w:rsidP="00995CDB">
      <w:pPr>
        <w:widowControl w:val="0"/>
        <w:spacing w:line="240" w:lineRule="auto"/>
        <w:rPr>
          <w:rFonts w:ascii="Times New Roman" w:hAnsi="Times New Roman" w:cs="Times New Roman"/>
          <w:sz w:val="28"/>
          <w:szCs w:val="28"/>
        </w:rPr>
      </w:pPr>
      <w:r w:rsidRPr="0001007B">
        <w:rPr>
          <w:rFonts w:ascii="Times New Roman" w:hAnsi="Times New Roman" w:cs="Times New Roman"/>
          <w:sz w:val="28"/>
          <w:szCs w:val="28"/>
        </w:rPr>
        <w:t>довкілля, у тому</w:t>
      </w:r>
      <w:r>
        <w:rPr>
          <w:rFonts w:ascii="Times New Roman" w:hAnsi="Times New Roman" w:cs="Times New Roman"/>
          <w:sz w:val="28"/>
          <w:szCs w:val="28"/>
        </w:rPr>
        <w:t xml:space="preserve"> </w:t>
      </w:r>
      <w:r w:rsidRPr="0001007B">
        <w:rPr>
          <w:rFonts w:ascii="Times New Roman" w:hAnsi="Times New Roman" w:cs="Times New Roman"/>
          <w:sz w:val="28"/>
          <w:szCs w:val="28"/>
        </w:rPr>
        <w:t>числі для здоров’я населення</w:t>
      </w:r>
    </w:p>
    <w:p w:rsidR="00A8380B" w:rsidRPr="00840483" w:rsidRDefault="00A8380B" w:rsidP="00995CDB">
      <w:pPr>
        <w:widowControl w:val="0"/>
        <w:tabs>
          <w:tab w:val="left" w:pos="9014"/>
        </w:tabs>
        <w:spacing w:line="240" w:lineRule="auto"/>
        <w:rPr>
          <w:rFonts w:ascii="Times New Roman" w:hAnsi="Times New Roman" w:cs="Times New Roman"/>
          <w:sz w:val="28"/>
          <w:szCs w:val="28"/>
          <w:lang w:val="ru-RU"/>
        </w:rPr>
      </w:pPr>
      <w:r w:rsidRPr="0001007B">
        <w:rPr>
          <w:rFonts w:ascii="Times New Roman" w:hAnsi="Times New Roman" w:cs="Times New Roman"/>
          <w:sz w:val="28"/>
          <w:szCs w:val="28"/>
        </w:rPr>
        <w:t>РОЗДІЛ 10. Опис ймовірних</w:t>
      </w:r>
      <w:r>
        <w:rPr>
          <w:rFonts w:ascii="Times New Roman" w:hAnsi="Times New Roman" w:cs="Times New Roman"/>
          <w:sz w:val="28"/>
          <w:szCs w:val="28"/>
        </w:rPr>
        <w:t xml:space="preserve"> транскордонних наслідків дл</w:t>
      </w:r>
      <w:r>
        <w:rPr>
          <w:rFonts w:ascii="Times New Roman" w:hAnsi="Times New Roman" w:cs="Times New Roman"/>
          <w:sz w:val="28"/>
          <w:szCs w:val="28"/>
          <w:lang w:val="ru-RU"/>
        </w:rPr>
        <w:t xml:space="preserve">я </w:t>
      </w:r>
      <w:r w:rsidRPr="0001007B">
        <w:rPr>
          <w:rFonts w:ascii="Times New Roman" w:hAnsi="Times New Roman" w:cs="Times New Roman"/>
          <w:sz w:val="28"/>
          <w:szCs w:val="28"/>
        </w:rPr>
        <w:t xml:space="preserve">довкілля, </w:t>
      </w:r>
      <w:r>
        <w:rPr>
          <w:rFonts w:ascii="Times New Roman" w:hAnsi="Times New Roman" w:cs="Times New Roman"/>
          <w:sz w:val="28"/>
          <w:szCs w:val="28"/>
          <w:lang w:val="ru-RU"/>
        </w:rPr>
        <w:t xml:space="preserve">          74</w:t>
      </w:r>
    </w:p>
    <w:p w:rsidR="00A8380B" w:rsidRPr="0001007B" w:rsidRDefault="00A8380B" w:rsidP="00995CDB">
      <w:pPr>
        <w:widowControl w:val="0"/>
        <w:tabs>
          <w:tab w:val="left" w:pos="9014"/>
        </w:tabs>
        <w:spacing w:line="240" w:lineRule="auto"/>
        <w:rPr>
          <w:rFonts w:ascii="Times New Roman" w:hAnsi="Times New Roman" w:cs="Times New Roman"/>
          <w:sz w:val="28"/>
          <w:szCs w:val="28"/>
        </w:rPr>
      </w:pPr>
      <w:r w:rsidRPr="0001007B">
        <w:rPr>
          <w:rFonts w:ascii="Times New Roman" w:hAnsi="Times New Roman" w:cs="Times New Roman"/>
          <w:sz w:val="28"/>
          <w:szCs w:val="28"/>
        </w:rPr>
        <w:t>у тому числі для здоров’я населення (за наявності)</w:t>
      </w:r>
    </w:p>
    <w:p w:rsidR="00A8380B" w:rsidRPr="00840483" w:rsidRDefault="00A8380B" w:rsidP="00995CDB">
      <w:pPr>
        <w:widowControl w:val="0"/>
        <w:tabs>
          <w:tab w:val="left" w:pos="9014"/>
        </w:tabs>
        <w:spacing w:line="240" w:lineRule="auto"/>
        <w:rPr>
          <w:rFonts w:ascii="Times New Roman" w:hAnsi="Times New Roman" w:cs="Times New Roman"/>
          <w:sz w:val="28"/>
          <w:szCs w:val="28"/>
          <w:lang w:val="ru-RU"/>
        </w:rPr>
      </w:pPr>
      <w:r w:rsidRPr="0001007B">
        <w:rPr>
          <w:rFonts w:ascii="Times New Roman" w:hAnsi="Times New Roman" w:cs="Times New Roman"/>
          <w:sz w:val="28"/>
          <w:szCs w:val="28"/>
        </w:rPr>
        <w:t>РОЗДІЛ 11. Резюме нетех</w:t>
      </w:r>
      <w:r>
        <w:rPr>
          <w:rFonts w:ascii="Times New Roman" w:hAnsi="Times New Roman" w:cs="Times New Roman"/>
          <w:sz w:val="28"/>
          <w:szCs w:val="28"/>
        </w:rPr>
        <w:t>нічного характеру інформації,</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розраховане </w:t>
      </w:r>
      <w:r>
        <w:rPr>
          <w:rFonts w:ascii="Times New Roman" w:hAnsi="Times New Roman" w:cs="Times New Roman"/>
          <w:sz w:val="28"/>
          <w:szCs w:val="28"/>
          <w:lang w:val="ru-RU"/>
        </w:rPr>
        <w:t xml:space="preserve">          74</w:t>
      </w:r>
    </w:p>
    <w:p w:rsidR="00A8380B" w:rsidRPr="0001007B" w:rsidRDefault="00A8380B" w:rsidP="00995CDB">
      <w:pPr>
        <w:widowControl w:val="0"/>
        <w:tabs>
          <w:tab w:val="left" w:pos="9014"/>
        </w:tabs>
        <w:spacing w:line="240" w:lineRule="auto"/>
        <w:rPr>
          <w:rFonts w:ascii="Times New Roman" w:hAnsi="Times New Roman" w:cs="Times New Roman"/>
          <w:sz w:val="28"/>
          <w:szCs w:val="28"/>
        </w:rPr>
        <w:sectPr w:rsidR="00A8380B" w:rsidRPr="0001007B">
          <w:pgSz w:w="11906" w:h="16838"/>
          <w:pgMar w:top="707" w:right="850" w:bottom="0" w:left="1701" w:header="0" w:footer="0" w:gutter="0"/>
          <w:cols w:space="708"/>
        </w:sectPr>
      </w:pPr>
      <w:r>
        <w:rPr>
          <w:rFonts w:ascii="Times New Roman" w:hAnsi="Times New Roman" w:cs="Times New Roman"/>
          <w:sz w:val="28"/>
          <w:szCs w:val="28"/>
        </w:rPr>
        <w:t xml:space="preserve">на </w:t>
      </w:r>
      <w:r w:rsidRPr="0001007B">
        <w:rPr>
          <w:rFonts w:ascii="Times New Roman" w:hAnsi="Times New Roman" w:cs="Times New Roman"/>
          <w:sz w:val="28"/>
          <w:szCs w:val="28"/>
        </w:rPr>
        <w:t>широку аудиторію</w:t>
      </w:r>
      <w:bookmarkEnd w:id="1"/>
    </w:p>
    <w:p w:rsidR="00A8380B" w:rsidRPr="00666332" w:rsidRDefault="00A8380B" w:rsidP="00995CDB">
      <w:pPr>
        <w:widowControl w:val="0"/>
        <w:spacing w:line="240" w:lineRule="auto"/>
        <w:rPr>
          <w:rFonts w:ascii="Times New Roman" w:hAnsi="Times New Roman" w:cs="Times New Roman"/>
          <w:sz w:val="28"/>
          <w:szCs w:val="28"/>
        </w:rPr>
      </w:pPr>
      <w:bookmarkStart w:id="2" w:name="_page_18_0"/>
      <w:r w:rsidRPr="00666332">
        <w:rPr>
          <w:rFonts w:ascii="Times New Roman" w:hAnsi="Times New Roman" w:cs="Times New Roman"/>
          <w:sz w:val="28"/>
          <w:szCs w:val="28"/>
        </w:rPr>
        <w:t>ВСТУП</w:t>
      </w:r>
    </w:p>
    <w:p w:rsidR="00A8380B" w:rsidRPr="00CB285C" w:rsidRDefault="00A8380B" w:rsidP="00995CDB">
      <w:pPr>
        <w:spacing w:line="240" w:lineRule="auto"/>
        <w:jc w:val="both"/>
        <w:rPr>
          <w:rFonts w:ascii="Times New Roman" w:hAnsi="Times New Roman" w:cs="Times New Roman"/>
          <w:color w:val="FF0000"/>
          <w:sz w:val="24"/>
          <w:szCs w:val="24"/>
        </w:rPr>
      </w:pPr>
    </w:p>
    <w:p w:rsidR="00A8380B" w:rsidRPr="009E2534" w:rsidRDefault="00A8380B" w:rsidP="00995CDB">
      <w:pPr>
        <w:pStyle w:val="Default"/>
        <w:jc w:val="both"/>
        <w:rPr>
          <w:sz w:val="28"/>
          <w:szCs w:val="28"/>
        </w:rPr>
      </w:pPr>
      <w:r>
        <w:rPr>
          <w:sz w:val="26"/>
          <w:szCs w:val="26"/>
        </w:rPr>
        <w:tab/>
      </w:r>
      <w:r w:rsidRPr="009E2534">
        <w:rPr>
          <w:sz w:val="28"/>
          <w:szCs w:val="28"/>
        </w:rPr>
        <w:t xml:space="preserve">Здійснення стратегічної екологічної оцінки регламентується Законом України “Про стратегічну екологічну оцінку”. Впровадження стратегічної екологічної оцінки (далі – СЕО) створило умови для здійснення такої оцінки до прийняття рішення про затвердження документів державного планування відповідно до вимог Директиви 2001/24/ЄС Європейського Парламенту та Ради від 27 червня 2001 р. про оцінку наслідків окремих планів та програм для довкілля. </w:t>
      </w:r>
    </w:p>
    <w:p w:rsidR="00A8380B" w:rsidRPr="009E2534" w:rsidRDefault="00A8380B" w:rsidP="00995CDB">
      <w:pPr>
        <w:pStyle w:val="Default"/>
        <w:jc w:val="both"/>
        <w:rPr>
          <w:sz w:val="28"/>
          <w:szCs w:val="28"/>
        </w:rPr>
      </w:pPr>
      <w:r w:rsidRPr="009E2534">
        <w:rPr>
          <w:sz w:val="28"/>
          <w:szCs w:val="28"/>
        </w:rPr>
        <w:tab/>
        <w:t xml:space="preserve">Основні законодавчі документи, що діють цій сфері: </w:t>
      </w:r>
    </w:p>
    <w:p w:rsidR="00A8380B" w:rsidRPr="009E2534" w:rsidRDefault="00A8380B" w:rsidP="00995CDB">
      <w:pPr>
        <w:pStyle w:val="Default"/>
        <w:jc w:val="both"/>
        <w:rPr>
          <w:sz w:val="28"/>
          <w:szCs w:val="28"/>
        </w:rPr>
      </w:pPr>
      <w:r w:rsidRPr="009E2534">
        <w:rPr>
          <w:sz w:val="28"/>
          <w:szCs w:val="28"/>
        </w:rPr>
        <w:tab/>
        <w:t xml:space="preserve">- Конституція України; </w:t>
      </w:r>
    </w:p>
    <w:p w:rsidR="00A8380B" w:rsidRPr="009E2534" w:rsidRDefault="00A8380B" w:rsidP="00995CDB">
      <w:pPr>
        <w:pStyle w:val="Default"/>
        <w:jc w:val="both"/>
        <w:rPr>
          <w:sz w:val="28"/>
          <w:szCs w:val="28"/>
          <w:lang w:val="uk-UA"/>
        </w:rPr>
      </w:pPr>
      <w:r w:rsidRPr="009E2534">
        <w:rPr>
          <w:sz w:val="28"/>
          <w:szCs w:val="28"/>
        </w:rPr>
        <w:tab/>
        <w:t>- Закон України “Про охорону навко</w:t>
      </w:r>
      <w:r>
        <w:rPr>
          <w:sz w:val="28"/>
          <w:szCs w:val="28"/>
        </w:rPr>
        <w:t>лишнього природного середовища”;</w:t>
      </w:r>
      <w:r w:rsidRPr="009E2534">
        <w:rPr>
          <w:sz w:val="28"/>
          <w:szCs w:val="28"/>
        </w:rPr>
        <w:t xml:space="preserve"> </w:t>
      </w:r>
    </w:p>
    <w:p w:rsidR="00A8380B" w:rsidRPr="009E2534" w:rsidRDefault="00A8380B" w:rsidP="00995CDB">
      <w:pPr>
        <w:pStyle w:val="Default"/>
        <w:jc w:val="both"/>
        <w:rPr>
          <w:sz w:val="28"/>
          <w:szCs w:val="28"/>
        </w:rPr>
      </w:pPr>
      <w:r w:rsidRPr="009E2534">
        <w:rPr>
          <w:sz w:val="28"/>
          <w:szCs w:val="28"/>
          <w:lang w:val="uk-UA"/>
        </w:rPr>
        <w:tab/>
      </w:r>
      <w:r>
        <w:rPr>
          <w:sz w:val="28"/>
          <w:szCs w:val="28"/>
          <w:lang w:val="uk-UA"/>
        </w:rPr>
        <w:t xml:space="preserve">- </w:t>
      </w:r>
      <w:r w:rsidRPr="009E2534">
        <w:rPr>
          <w:sz w:val="28"/>
          <w:szCs w:val="28"/>
        </w:rPr>
        <w:t xml:space="preserve">Закон України “Про Основні засади (стратегію) державної екологічної політики на період до 2020 року”; </w:t>
      </w:r>
    </w:p>
    <w:p w:rsidR="00A8380B" w:rsidRPr="009E2534" w:rsidRDefault="00A8380B" w:rsidP="00995CDB">
      <w:pPr>
        <w:pStyle w:val="Default"/>
        <w:jc w:val="both"/>
        <w:rPr>
          <w:sz w:val="28"/>
          <w:szCs w:val="28"/>
        </w:rPr>
      </w:pPr>
      <w:r w:rsidRPr="009E2534">
        <w:rPr>
          <w:sz w:val="28"/>
          <w:szCs w:val="28"/>
        </w:rPr>
        <w:tab/>
        <w:t>- Закон України  “Про ратифікацію Протоколу про стратегічну екологічну оцінку до Конвенції про оцінку впливу на навколишнє середовищ</w:t>
      </w:r>
      <w:r>
        <w:rPr>
          <w:sz w:val="28"/>
          <w:szCs w:val="28"/>
        </w:rPr>
        <w:t>е у транскордонному контексті ”;</w:t>
      </w:r>
      <w:r w:rsidRPr="009E2534">
        <w:rPr>
          <w:sz w:val="28"/>
          <w:szCs w:val="28"/>
        </w:rPr>
        <w:t xml:space="preserve"> </w:t>
      </w:r>
    </w:p>
    <w:p w:rsidR="00A8380B" w:rsidRPr="009E2534" w:rsidRDefault="00A8380B" w:rsidP="00995CDB">
      <w:pPr>
        <w:pStyle w:val="Default"/>
        <w:jc w:val="both"/>
        <w:rPr>
          <w:sz w:val="28"/>
          <w:szCs w:val="28"/>
        </w:rPr>
      </w:pPr>
      <w:r w:rsidRPr="009E2534">
        <w:rPr>
          <w:sz w:val="28"/>
          <w:szCs w:val="28"/>
        </w:rPr>
        <w:tab/>
        <w:t xml:space="preserve">- Закон України “Про стратегічну екологічну оцінку”. </w:t>
      </w:r>
    </w:p>
    <w:p w:rsidR="00A8380B" w:rsidRPr="009E2534"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9E2534">
        <w:rPr>
          <w:rFonts w:ascii="Times New Roman" w:hAnsi="Times New Roman" w:cs="Times New Roman"/>
          <w:sz w:val="28"/>
          <w:szCs w:val="28"/>
        </w:rPr>
        <w:t>На сучасному етапі розвитку суспільства все більшого значення у міжнародній, національній і регіональній політиці набуває концепція збалансованого (сталого) розвитку, спрямована на інтеграцію економічної, соціальної та екологічної складових розвитку. Поява цієї концепції пов’язана з необхідністю розв’язання екологічних проблем і врахування екологічних питань в процесах планування та прийняття рішень щодо Програми соціально – економічного розвитку населених пунктів району.</w:t>
      </w:r>
    </w:p>
    <w:p w:rsidR="00A8380B" w:rsidRPr="009E2534" w:rsidRDefault="00A8380B" w:rsidP="00995CDB">
      <w:pPr>
        <w:widowControl w:val="0"/>
        <w:spacing w:line="240" w:lineRule="auto"/>
        <w:jc w:val="both"/>
        <w:rPr>
          <w:rFonts w:ascii="Times New Roman" w:hAnsi="Times New Roman" w:cs="Times New Roman"/>
          <w:sz w:val="28"/>
          <w:szCs w:val="28"/>
        </w:rPr>
      </w:pPr>
      <w:r w:rsidRPr="009E2534">
        <w:rPr>
          <w:rFonts w:ascii="Times New Roman" w:hAnsi="Times New Roman" w:cs="Times New Roman"/>
          <w:sz w:val="28"/>
          <w:szCs w:val="28"/>
        </w:rPr>
        <w:t>Стратегічна екологічна оцінка документів державного планування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в процесі планування.</w:t>
      </w:r>
    </w:p>
    <w:p w:rsidR="00A8380B" w:rsidRPr="00F27FC2" w:rsidRDefault="00A8380B" w:rsidP="00995CDB">
      <w:pPr>
        <w:widowControl w:val="0"/>
        <w:spacing w:line="240" w:lineRule="auto"/>
        <w:jc w:val="both"/>
        <w:rPr>
          <w:rFonts w:ascii="Times New Roman" w:hAnsi="Times New Roman" w:cs="Times New Roman"/>
          <w:sz w:val="28"/>
          <w:szCs w:val="28"/>
        </w:rPr>
      </w:pPr>
      <w:r w:rsidRPr="009E2534">
        <w:rPr>
          <w:rFonts w:ascii="Times New Roman" w:hAnsi="Times New Roman" w:cs="Times New Roman"/>
          <w:sz w:val="28"/>
          <w:szCs w:val="28"/>
        </w:rPr>
        <w:t>Стратегічна екологічна оцінка (СЕО) - це новий інструмент реалізації екологічної політики, який базується на простому принципі: легш</w:t>
      </w:r>
      <w:r w:rsidRPr="00F27FC2">
        <w:rPr>
          <w:rFonts w:ascii="Times New Roman" w:hAnsi="Times New Roman" w:cs="Times New Roman"/>
          <w:sz w:val="28"/>
          <w:szCs w:val="28"/>
        </w:rPr>
        <w:t>е запобігти негативним для довкілля наслідкам діяльності на стадії планування, ніж виявляти та виправляти їх на стадії впровадження стратегічної ініціативи.</w:t>
      </w:r>
    </w:p>
    <w:p w:rsidR="00A8380B" w:rsidRPr="00F27FC2" w:rsidRDefault="00A8380B" w:rsidP="00995CDB">
      <w:pPr>
        <w:widowControl w:val="0"/>
        <w:tabs>
          <w:tab w:val="left" w:pos="1975"/>
          <w:tab w:val="left" w:pos="2493"/>
          <w:tab w:val="left" w:pos="4126"/>
          <w:tab w:val="left" w:pos="4447"/>
          <w:tab w:val="left" w:pos="5514"/>
          <w:tab w:val="left" w:pos="6953"/>
          <w:tab w:val="left" w:pos="7432"/>
          <w:tab w:val="left" w:pos="7994"/>
          <w:tab w:val="left" w:pos="8631"/>
        </w:tabs>
        <w:spacing w:line="240" w:lineRule="auto"/>
        <w:jc w:val="both"/>
        <w:rPr>
          <w:rFonts w:ascii="Times New Roman" w:hAnsi="Times New Roman" w:cs="Times New Roman"/>
          <w:sz w:val="28"/>
          <w:szCs w:val="28"/>
        </w:rPr>
      </w:pPr>
      <w:r w:rsidRPr="00F27FC2">
        <w:rPr>
          <w:rFonts w:ascii="Times New Roman" w:hAnsi="Times New Roman" w:cs="Times New Roman"/>
          <w:sz w:val="28"/>
          <w:szCs w:val="28"/>
        </w:rPr>
        <w:t>Метою СЕО є забезпечення високого рівня охорони довкілля та сприяння інтеграції екологічних факторів у підготовку планів і програм для забезпечення</w:t>
      </w:r>
      <w:r w:rsidRPr="00F27FC2">
        <w:rPr>
          <w:rFonts w:ascii="Times New Roman" w:hAnsi="Times New Roman" w:cs="Times New Roman"/>
          <w:sz w:val="28"/>
          <w:szCs w:val="28"/>
          <w:lang w:val="ru-RU"/>
        </w:rPr>
        <w:t xml:space="preserve"> </w:t>
      </w:r>
      <w:r w:rsidRPr="00F27FC2">
        <w:rPr>
          <w:rFonts w:ascii="Times New Roman" w:hAnsi="Times New Roman" w:cs="Times New Roman"/>
          <w:sz w:val="28"/>
          <w:szCs w:val="28"/>
        </w:rPr>
        <w:t>збалансованого</w:t>
      </w:r>
      <w:r w:rsidRPr="00F27FC2">
        <w:rPr>
          <w:rFonts w:ascii="Times New Roman" w:hAnsi="Times New Roman" w:cs="Times New Roman"/>
          <w:sz w:val="28"/>
          <w:szCs w:val="28"/>
        </w:rPr>
        <w:tab/>
        <w:t>(сталого)розвитку.</w:t>
      </w:r>
      <w:r w:rsidRPr="00F27FC2">
        <w:rPr>
          <w:rFonts w:ascii="Times New Roman" w:hAnsi="Times New Roman" w:cs="Times New Roman"/>
          <w:sz w:val="28"/>
          <w:szCs w:val="28"/>
        </w:rPr>
        <w:tab/>
        <w:t xml:space="preserve">В  Україні створені передумови </w:t>
      </w:r>
      <w:r>
        <w:rPr>
          <w:rFonts w:ascii="Times New Roman" w:hAnsi="Times New Roman" w:cs="Times New Roman"/>
          <w:sz w:val="28"/>
          <w:szCs w:val="28"/>
        </w:rPr>
        <w:t>для</w:t>
      </w:r>
      <w:r w:rsidRPr="00DE5474">
        <w:rPr>
          <w:rFonts w:ascii="Times New Roman" w:hAnsi="Times New Roman" w:cs="Times New Roman"/>
          <w:sz w:val="28"/>
          <w:szCs w:val="28"/>
        </w:rPr>
        <w:t xml:space="preserve"> </w:t>
      </w:r>
      <w:r w:rsidRPr="00F27FC2">
        <w:rPr>
          <w:rFonts w:ascii="Times New Roman" w:hAnsi="Times New Roman" w:cs="Times New Roman"/>
          <w:sz w:val="28"/>
          <w:szCs w:val="28"/>
        </w:rPr>
        <w:t>імплементації</w:t>
      </w:r>
      <w:r w:rsidRPr="00F27FC2">
        <w:rPr>
          <w:rFonts w:ascii="Times New Roman" w:hAnsi="Times New Roman" w:cs="Times New Roman"/>
          <w:sz w:val="28"/>
          <w:szCs w:val="28"/>
        </w:rPr>
        <w:tab/>
        <w:t>процесу     СЕО, пов’язані</w:t>
      </w:r>
      <w:r w:rsidRPr="00F27FC2">
        <w:rPr>
          <w:rFonts w:ascii="Times New Roman" w:hAnsi="Times New Roman" w:cs="Times New Roman"/>
          <w:sz w:val="28"/>
          <w:szCs w:val="28"/>
        </w:rPr>
        <w:tab/>
        <w:t>з розвитком стратегічного планування та національної практики застосування екологічної оцінки.</w:t>
      </w:r>
    </w:p>
    <w:p w:rsidR="00A8380B" w:rsidRPr="00CB285C" w:rsidRDefault="00A8380B" w:rsidP="00995CDB">
      <w:pPr>
        <w:spacing w:line="240" w:lineRule="auto"/>
        <w:jc w:val="both"/>
        <w:rPr>
          <w:rFonts w:ascii="Times New Roman" w:hAnsi="Times New Roman" w:cs="Times New Roman"/>
          <w:color w:val="FF0000"/>
          <w:sz w:val="12"/>
          <w:szCs w:val="12"/>
        </w:rPr>
      </w:pPr>
    </w:p>
    <w:p w:rsidR="00A8380B" w:rsidRPr="00B67402" w:rsidRDefault="00A8380B" w:rsidP="00995CDB">
      <w:pPr>
        <w:widowControl w:val="0"/>
        <w:spacing w:line="240" w:lineRule="auto"/>
        <w:jc w:val="center"/>
        <w:rPr>
          <w:rFonts w:ascii="Times New Roman" w:hAnsi="Times New Roman" w:cs="Times New Roman"/>
          <w:b/>
          <w:sz w:val="27"/>
          <w:szCs w:val="27"/>
        </w:rPr>
      </w:pPr>
      <w:r w:rsidRPr="00B67402">
        <w:rPr>
          <w:rFonts w:ascii="Times New Roman" w:hAnsi="Times New Roman" w:cs="Times New Roman"/>
          <w:b/>
          <w:sz w:val="27"/>
          <w:szCs w:val="27"/>
        </w:rPr>
        <w:t>РОЗДІЛ 1. ЗМІСТ ТА ОСНОВНІ ЦІЛІ ДОКУМЕНТА ДЕРЖАВНОГО ПЛАНУВАННЯ, ЙОГО ЗВ'ЯЗОК З ІНШИМИ ДОКУМЕНТАМИ ДЕРЖАВНОГО ПЛАНУВАННЯ</w:t>
      </w:r>
    </w:p>
    <w:p w:rsidR="00A8380B" w:rsidRPr="00F27FC2" w:rsidRDefault="00A8380B" w:rsidP="00995CDB">
      <w:pPr>
        <w:spacing w:line="240" w:lineRule="auto"/>
        <w:jc w:val="both"/>
        <w:rPr>
          <w:rFonts w:ascii="Times New Roman" w:hAnsi="Times New Roman" w:cs="Times New Roman"/>
          <w:sz w:val="12"/>
          <w:szCs w:val="12"/>
        </w:rPr>
      </w:pPr>
    </w:p>
    <w:p w:rsidR="00A8380B" w:rsidRPr="00F02148"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F02148">
        <w:rPr>
          <w:rFonts w:ascii="Times New Roman" w:hAnsi="Times New Roman" w:cs="Times New Roman"/>
          <w:sz w:val="28"/>
          <w:szCs w:val="28"/>
        </w:rPr>
        <w:t xml:space="preserve">Відповідно до пункту 3 частини першої статті 1 Закону України </w:t>
      </w:r>
      <w:r w:rsidRPr="00F02148">
        <w:rPr>
          <w:rFonts w:ascii="Times New Roman" w:hAnsi="Times New Roman" w:cs="Times New Roman"/>
          <w:sz w:val="28"/>
          <w:szCs w:val="28"/>
          <w:lang w:val="ru-RU"/>
        </w:rPr>
        <w:t>“</w:t>
      </w:r>
      <w:r w:rsidRPr="00F02148">
        <w:rPr>
          <w:rFonts w:ascii="Times New Roman" w:hAnsi="Times New Roman" w:cs="Times New Roman"/>
          <w:sz w:val="28"/>
          <w:szCs w:val="28"/>
        </w:rPr>
        <w:t>Про стратегічну екологічну оцінку</w:t>
      </w:r>
      <w:r w:rsidRPr="00F02148">
        <w:rPr>
          <w:rFonts w:ascii="Times New Roman" w:hAnsi="Times New Roman" w:cs="Times New Roman"/>
          <w:sz w:val="28"/>
          <w:szCs w:val="28"/>
          <w:lang w:val="ru-RU"/>
        </w:rPr>
        <w:t>”</w:t>
      </w:r>
      <w:r w:rsidRPr="00F02148">
        <w:rPr>
          <w:rFonts w:ascii="Times New Roman" w:hAnsi="Times New Roman" w:cs="Times New Roman"/>
          <w:sz w:val="28"/>
          <w:szCs w:val="28"/>
        </w:rPr>
        <w:t xml:space="preserve"> документами державного планування є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A8380B" w:rsidRPr="00F02148" w:rsidRDefault="00A8380B" w:rsidP="00995CDB">
      <w:pPr>
        <w:widowControl w:val="0"/>
        <w:tabs>
          <w:tab w:val="left" w:pos="2466"/>
          <w:tab w:val="left" w:pos="5844"/>
          <w:tab w:val="left" w:pos="6575"/>
          <w:tab w:val="left" w:pos="8549"/>
        </w:tabs>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F02148">
        <w:rPr>
          <w:rFonts w:ascii="Times New Roman" w:hAnsi="Times New Roman" w:cs="Times New Roman"/>
          <w:sz w:val="28"/>
          <w:szCs w:val="28"/>
        </w:rPr>
        <w:t>Програма</w:t>
      </w:r>
      <w:r w:rsidRPr="00F02148">
        <w:rPr>
          <w:rFonts w:ascii="Times New Roman" w:hAnsi="Times New Roman" w:cs="Times New Roman"/>
          <w:sz w:val="28"/>
          <w:szCs w:val="28"/>
        </w:rPr>
        <w:tab/>
        <w:t>соціально-економічного</w:t>
      </w:r>
      <w:r w:rsidRPr="00F02148">
        <w:rPr>
          <w:rFonts w:ascii="Times New Roman" w:hAnsi="Times New Roman" w:cs="Times New Roman"/>
          <w:sz w:val="28"/>
          <w:szCs w:val="28"/>
        </w:rPr>
        <w:tab/>
        <w:t>та</w:t>
      </w:r>
      <w:r w:rsidRPr="00F02148">
        <w:rPr>
          <w:rFonts w:ascii="Times New Roman" w:hAnsi="Times New Roman" w:cs="Times New Roman"/>
          <w:sz w:val="28"/>
          <w:szCs w:val="28"/>
        </w:rPr>
        <w:tab/>
        <w:t>культурного</w:t>
      </w:r>
      <w:r w:rsidRPr="00F02148">
        <w:rPr>
          <w:rFonts w:ascii="Times New Roman" w:hAnsi="Times New Roman" w:cs="Times New Roman"/>
          <w:sz w:val="28"/>
          <w:szCs w:val="28"/>
        </w:rPr>
        <w:tab/>
        <w:t xml:space="preserve">розвитку </w:t>
      </w:r>
      <w:r w:rsidRPr="00F02148">
        <w:rPr>
          <w:rFonts w:ascii="Times New Roman" w:hAnsi="Times New Roman" w:cs="Times New Roman"/>
          <w:sz w:val="28"/>
          <w:szCs w:val="28"/>
          <w:lang w:val="ru-RU"/>
        </w:rPr>
        <w:t>Павлоградського району</w:t>
      </w:r>
      <w:r w:rsidRPr="00F02148">
        <w:rPr>
          <w:rFonts w:ascii="Times New Roman" w:hAnsi="Times New Roman" w:cs="Times New Roman"/>
          <w:sz w:val="28"/>
          <w:szCs w:val="28"/>
        </w:rPr>
        <w:t xml:space="preserve"> на 2024 рік (далі - Програма) є документом державного планування місцевого рівня.</w:t>
      </w:r>
    </w:p>
    <w:p w:rsidR="00A8380B" w:rsidRPr="00CB285C" w:rsidRDefault="00A8380B" w:rsidP="00995CDB">
      <w:pPr>
        <w:widowControl w:val="0"/>
        <w:tabs>
          <w:tab w:val="left" w:pos="1106"/>
          <w:tab w:val="left" w:pos="1581"/>
          <w:tab w:val="left" w:pos="3438"/>
          <w:tab w:val="left" w:pos="3867"/>
          <w:tab w:val="left" w:pos="5084"/>
          <w:tab w:val="left" w:pos="5996"/>
          <w:tab w:val="left" w:pos="7157"/>
          <w:tab w:val="left" w:pos="8394"/>
        </w:tabs>
        <w:spacing w:line="240" w:lineRule="auto"/>
        <w:jc w:val="both"/>
        <w:rPr>
          <w:rFonts w:ascii="Times New Roman" w:hAnsi="Times New Roman" w:cs="Times New Roman"/>
          <w:color w:val="FF0000"/>
          <w:sz w:val="24"/>
          <w:szCs w:val="24"/>
        </w:rPr>
      </w:pPr>
      <w:r w:rsidRPr="000B1D2B">
        <w:rPr>
          <w:rFonts w:ascii="Times New Roman" w:hAnsi="Times New Roman" w:cs="Times New Roman"/>
          <w:sz w:val="28"/>
          <w:szCs w:val="28"/>
        </w:rPr>
        <w:t xml:space="preserve">        </w:t>
      </w:r>
      <w:r w:rsidRPr="008B16BF">
        <w:rPr>
          <w:rFonts w:ascii="Times New Roman" w:hAnsi="Times New Roman" w:cs="Times New Roman"/>
          <w:sz w:val="28"/>
          <w:szCs w:val="28"/>
        </w:rPr>
        <w:t>Враховуючи умови воєнного стану в Україні, Програма базується на аналізі основних показників і тенденцій соціально-економічного розвитку району у 2023 році та визначає мету, завдання та заходи економічного та соціального розвитку району на 2024 рік, виконання яких передбачає координацію спільних дій місцевих органів виконавчої влади, ор</w:t>
      </w:r>
      <w:r>
        <w:rPr>
          <w:rFonts w:ascii="Times New Roman" w:hAnsi="Times New Roman" w:cs="Times New Roman"/>
          <w:sz w:val="28"/>
          <w:szCs w:val="28"/>
        </w:rPr>
        <w:t>ганів місцевого</w:t>
      </w:r>
      <w:r>
        <w:rPr>
          <w:rFonts w:ascii="Times New Roman" w:hAnsi="Times New Roman" w:cs="Times New Roman"/>
          <w:sz w:val="28"/>
          <w:szCs w:val="28"/>
        </w:rPr>
        <w:tab/>
        <w:t>самоврядування,</w:t>
      </w:r>
      <w:r w:rsidRPr="000B1D2B">
        <w:rPr>
          <w:rFonts w:ascii="Times New Roman" w:hAnsi="Times New Roman" w:cs="Times New Roman"/>
          <w:sz w:val="28"/>
          <w:szCs w:val="28"/>
        </w:rPr>
        <w:t xml:space="preserve"> </w:t>
      </w:r>
      <w:r w:rsidRPr="008B16BF">
        <w:rPr>
          <w:rFonts w:ascii="Times New Roman" w:hAnsi="Times New Roman" w:cs="Times New Roman"/>
          <w:sz w:val="28"/>
          <w:szCs w:val="28"/>
        </w:rPr>
        <w:t>територіальних</w:t>
      </w:r>
      <w:r w:rsidRPr="008B16BF">
        <w:rPr>
          <w:rFonts w:ascii="Times New Roman" w:hAnsi="Times New Roman" w:cs="Times New Roman"/>
          <w:sz w:val="28"/>
          <w:szCs w:val="28"/>
        </w:rPr>
        <w:tab/>
        <w:t>органів</w:t>
      </w:r>
      <w:r w:rsidRPr="008B16BF">
        <w:rPr>
          <w:rFonts w:ascii="Times New Roman" w:hAnsi="Times New Roman" w:cs="Times New Roman"/>
          <w:sz w:val="28"/>
          <w:szCs w:val="28"/>
        </w:rPr>
        <w:tab/>
        <w:t>міністерств, інших центральних органів виконавчої влади у співпраці з представниками бізнесу, науки</w:t>
      </w:r>
      <w:r w:rsidRPr="008B16BF">
        <w:rPr>
          <w:rFonts w:ascii="Times New Roman" w:hAnsi="Times New Roman" w:cs="Times New Roman"/>
          <w:sz w:val="28"/>
          <w:szCs w:val="28"/>
        </w:rPr>
        <w:tab/>
        <w:t>та     громадських</w:t>
      </w:r>
      <w:r w:rsidRPr="008B16BF">
        <w:rPr>
          <w:rFonts w:ascii="Times New Roman" w:hAnsi="Times New Roman" w:cs="Times New Roman"/>
          <w:sz w:val="28"/>
          <w:szCs w:val="28"/>
        </w:rPr>
        <w:tab/>
        <w:t>організацій</w:t>
      </w:r>
      <w:r w:rsidRPr="008B16BF">
        <w:rPr>
          <w:rFonts w:ascii="Times New Roman" w:hAnsi="Times New Roman" w:cs="Times New Roman"/>
          <w:sz w:val="28"/>
          <w:szCs w:val="28"/>
        </w:rPr>
        <w:tab/>
        <w:t>задля     втілення     єдин</w:t>
      </w:r>
      <w:r>
        <w:rPr>
          <w:rFonts w:ascii="Times New Roman" w:hAnsi="Times New Roman" w:cs="Times New Roman"/>
          <w:sz w:val="28"/>
          <w:szCs w:val="28"/>
        </w:rPr>
        <w:t>ої</w:t>
      </w:r>
      <w:r>
        <w:rPr>
          <w:rFonts w:ascii="Times New Roman" w:hAnsi="Times New Roman" w:cs="Times New Roman"/>
          <w:sz w:val="28"/>
          <w:szCs w:val="28"/>
        </w:rPr>
        <w:tab/>
        <w:t>державної</w:t>
      </w:r>
      <w:r w:rsidRPr="00EE1129">
        <w:rPr>
          <w:rFonts w:ascii="Times New Roman" w:hAnsi="Times New Roman" w:cs="Times New Roman"/>
          <w:sz w:val="28"/>
          <w:szCs w:val="28"/>
        </w:rPr>
        <w:t xml:space="preserve"> </w:t>
      </w:r>
      <w:r w:rsidRPr="008B16BF">
        <w:rPr>
          <w:rFonts w:ascii="Times New Roman" w:hAnsi="Times New Roman" w:cs="Times New Roman"/>
          <w:sz w:val="28"/>
          <w:szCs w:val="28"/>
        </w:rPr>
        <w:t>регіональної політики розвитку району.</w:t>
      </w:r>
      <w:bookmarkEnd w:id="2"/>
      <w:r>
        <w:rPr>
          <w:rFonts w:ascii="Times New Roman" w:hAnsi="Times New Roman" w:cs="Times New Roman"/>
          <w:sz w:val="28"/>
          <w:szCs w:val="28"/>
        </w:rPr>
        <w:t xml:space="preserve"> </w:t>
      </w:r>
      <w:bookmarkStart w:id="3" w:name="_page_19_0"/>
    </w:p>
    <w:p w:rsidR="00A8380B" w:rsidRPr="00230C8D" w:rsidRDefault="00A8380B" w:rsidP="00995CDB">
      <w:pPr>
        <w:widowControl w:val="0"/>
        <w:spacing w:line="240" w:lineRule="auto"/>
        <w:jc w:val="both"/>
        <w:rPr>
          <w:rFonts w:ascii="Times New Roman" w:hAnsi="Times New Roman" w:cs="Times New Roman"/>
          <w:sz w:val="28"/>
          <w:szCs w:val="28"/>
        </w:rPr>
      </w:pPr>
      <w:r w:rsidRPr="00EE1129">
        <w:rPr>
          <w:rFonts w:ascii="Times New Roman" w:hAnsi="Times New Roman" w:cs="Times New Roman"/>
          <w:sz w:val="28"/>
          <w:szCs w:val="28"/>
        </w:rPr>
        <w:t xml:space="preserve">       </w:t>
      </w:r>
      <w:r w:rsidRPr="00230C8D">
        <w:rPr>
          <w:rFonts w:ascii="Times New Roman" w:hAnsi="Times New Roman" w:cs="Times New Roman"/>
          <w:sz w:val="28"/>
          <w:szCs w:val="28"/>
        </w:rPr>
        <w:t>Метою Програми є відновлення економіки, соціальної та гуманітарної сфер у повоєнних умовах, пошкоджень значної частини виробничої, енергетичної та транспортної інфраструктури, ускладнень логістичних зв’язків, зовнішньої міграції значної частини населення.</w:t>
      </w:r>
    </w:p>
    <w:p w:rsidR="00A8380B" w:rsidRPr="00230C8D" w:rsidRDefault="00A8380B" w:rsidP="00995CDB">
      <w:pPr>
        <w:widowControl w:val="0"/>
        <w:spacing w:line="240" w:lineRule="auto"/>
        <w:jc w:val="both"/>
        <w:rPr>
          <w:rFonts w:ascii="Times New Roman" w:hAnsi="Times New Roman" w:cs="Times New Roman"/>
          <w:sz w:val="28"/>
          <w:szCs w:val="28"/>
        </w:rPr>
      </w:pPr>
      <w:r w:rsidRPr="009B06D4">
        <w:rPr>
          <w:rFonts w:ascii="Times New Roman" w:hAnsi="Times New Roman" w:cs="Times New Roman"/>
          <w:sz w:val="28"/>
          <w:szCs w:val="28"/>
        </w:rPr>
        <w:t xml:space="preserve">        </w:t>
      </w:r>
      <w:r w:rsidRPr="00230C8D">
        <w:rPr>
          <w:rFonts w:ascii="Times New Roman" w:hAnsi="Times New Roman" w:cs="Times New Roman"/>
          <w:sz w:val="28"/>
          <w:szCs w:val="28"/>
        </w:rPr>
        <w:t>Досягнення головної мети здійснюватиметься шляхом реалізації пріоритетних цілей соціально-економічного розвитку району:</w:t>
      </w:r>
    </w:p>
    <w:p w:rsidR="00A8380B" w:rsidRPr="00230C8D"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230C8D">
        <w:rPr>
          <w:rFonts w:ascii="Times New Roman" w:hAnsi="Times New Roman" w:cs="Times New Roman"/>
          <w:sz w:val="28"/>
          <w:szCs w:val="28"/>
        </w:rPr>
        <w:t>- посилення економічної конкурентоспроможності району; - екологічна та енергетична безпека;</w:t>
      </w:r>
    </w:p>
    <w:p w:rsidR="00A8380B" w:rsidRPr="00230C8D"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230C8D">
        <w:rPr>
          <w:rFonts w:ascii="Times New Roman" w:hAnsi="Times New Roman" w:cs="Times New Roman"/>
          <w:sz w:val="28"/>
          <w:szCs w:val="28"/>
        </w:rPr>
        <w:t>- інноваційний розвиток регіону на основі смарт-спеціалізації; - забезпечення якісних умов життя;</w:t>
      </w:r>
    </w:p>
    <w:p w:rsidR="00A8380B" w:rsidRPr="00230C8D"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230C8D">
        <w:rPr>
          <w:rFonts w:ascii="Times New Roman" w:hAnsi="Times New Roman" w:cs="Times New Roman"/>
          <w:sz w:val="28"/>
          <w:szCs w:val="28"/>
        </w:rPr>
        <w:t>- розвиток людського потенціалу.</w:t>
      </w:r>
    </w:p>
    <w:p w:rsidR="00A8380B" w:rsidRPr="00563281" w:rsidRDefault="00A8380B" w:rsidP="00995CDB">
      <w:pPr>
        <w:widowControl w:val="0"/>
        <w:tabs>
          <w:tab w:val="left" w:pos="1708"/>
          <w:tab w:val="left" w:pos="2479"/>
          <w:tab w:val="left" w:pos="3582"/>
          <w:tab w:val="left" w:pos="4109"/>
          <w:tab w:val="left" w:pos="5854"/>
          <w:tab w:val="left" w:pos="6578"/>
          <w:tab w:val="left" w:pos="8548"/>
        </w:tabs>
        <w:spacing w:line="240" w:lineRule="auto"/>
        <w:jc w:val="both"/>
        <w:rPr>
          <w:rFonts w:ascii="Times New Roman" w:hAnsi="Times New Roman" w:cs="Times New Roman"/>
          <w:sz w:val="28"/>
          <w:szCs w:val="28"/>
        </w:rPr>
      </w:pPr>
      <w:r>
        <w:rPr>
          <w:noProof/>
          <w:lang w:val="ru-RU" w:eastAsia="ru-RU"/>
        </w:rPr>
        <w:pict>
          <v:group id="Групувати 155" o:spid="_x0000_s1026" style="position:absolute;left:0;text-align:left;margin-left:89.55pt;margin-top:96.55pt;width:479pt;height:144.85pt;z-index:-251658240;mso-position-horizontal-relative:page" coordsize="60835,1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" o:allowincell="f">
            <v:shape id="Shape 2" o:spid="_x0000_s1027" style="position:absolute;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SlMIA&#10;AADcAAAADwAAAGRycy9kb3ducmV2LnhtbERPS2vCQBC+F/oflin0VjcVGiR1FRULQg/B133IjtnQ&#10;7GyanWraX98VBG/z8T1nOh98q87UxyawgddRBoq4Crbh2sBh//EyARUF2WIbmAz8UoT57PFhioUN&#10;F97SeSe1SiEcCzTgRLpC61g58hhHoSNO3Cn0HiXBvta2x0sK960eZ1muPTacGhx2tHJUfe1+vAGp&#10;ys9J9y2uPK43+/FSY3n6y415fhoW76CEBrmLb+6NTfPfcrg+ky7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tKUwgAAANw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3" o:spid="_x0000_s1028" style="position:absolute;top:2042;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3D8IA&#10;AADcAAAADwAAAGRycy9kb3ducmV2LnhtbERPS2vCQBC+C/0PyxS86UbBB6mr2NKC4CGo7X3IjtnQ&#10;7GyanWraX+8WCt7m43vOatP7Rl2oi3VgA5NxBoq4DLbmysD76W20BBUF2WITmAz8UITN+mGwwtyG&#10;Kx/ocpRKpRCOORpwIm2udSwdeYzj0BIn7hw6j5JgV2nb4TWF+0ZPs2yuPdacGhy29OKo/Dx+ewNS&#10;Fvtl+yWu+HjdnabPGovz79yY4WO/fQIl1Mtd/O/e2TR/toC/Z9IFe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3ncPwgAAANw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4" o:spid="_x0000_s1029" style="position:absolute;top:4084;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jfcUA&#10;AADcAAAADwAAAGRycy9kb3ducmV2LnhtbESPT0sDQQzF74LfYYjgzc5asJRtp0WlQsHDYv/cw066&#10;s7iTWXfSdvXTm4PgLeG9vPfLcj3GzlxoyG1iB4+TAgxxnXzLjYPD/u1hDiYLsscuMTn4pgzr1e3N&#10;EkufrvxBl500RkM4l+ggiPSltbkOFDFPUk+s2ikNEUXXobF+wKuGx85Oi2JmI7asDQF7eg1Uf+7O&#10;0YHU1fu8/5JQHTfb/fTFYnX6mTl3fzc+L8AIjfJv/rveesV/Ulp9Riew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eN9xQAAANwAAAAPAAAAAAAAAAAAAAAAAJgCAABkcnMv&#10;ZG93bnJldi54bWxQSwUGAAAAAAQABAD1AAAAig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5" o:spid="_x0000_s1030" style="position:absolute;top:6126;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1G5sIA&#10;AADcAAAADwAAAGRycy9kb3ducmV2LnhtbERPTWvCQBC9F/oflil4q5sKik1dxUoFwUOotvchO2aD&#10;2dmYnWr013cLBW/zeJ8zW/S+UWfqYh3YwMswA0VcBltzZeBrv36egoqCbLEJTAauFGExf3yYYW7D&#10;hT/pvJNKpRCOORpwIm2udSwdeYzD0BIn7hA6j5JgV2nb4SWF+0aPsmyiPdacGhy2tHJUHnc/3oCU&#10;xXbansQV3x+b/ehdY3G4TYwZPPXLN1BCvdzF/+6NTfPHr/D3TLp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UbmwgAAANw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6" o:spid="_x0000_s1031" style="position:absolute;top:8168;width:60835;height:2060;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lxsQA&#10;AADcAAAADwAAAGRycy9kb3ducmV2LnhtbESPQUvDQBCF74L/YRnBm920h1Bit0WLhYKHYKv3ITvN&#10;BrOzMTtto7/eOQjeZnhv3vtmtZliby405i6xg/msAEPcJN9x6+D9uHtYgsmC7LFPTA6+KcNmfXuz&#10;wsqnK7/R5SCt0RDOFToIIkNlbW4CRcyzNBCrdkpjRNF1bK0f8arhsbeLoihtxI61IeBA20DN5+Ec&#10;HUhTvy6HLwn1x8v+uHi2WJ9+Sufu76anRzBCk/yb/673XvFLxdd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JcbEAAAA3AAAAA8AAAAAAAAAAAAAAAAAmAIAAGRycy9k&#10;b3ducmV2LnhtbFBLBQYAAAAABAAEAPUAAACJAw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7" o:spid="_x0000_s1032" style="position:absolute;top:10228;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AXcEA&#10;AADcAAAADwAAAGRycy9kb3ducmV2LnhtbERPTWvCQBC9F/wPywi91Y0egkRXUWlB6CFU2/uQHbPB&#10;7GzMTjX117uFQm/zeJ+zXA++VVfqYxPYwHSSgSKugm24NvB5fHuZg4qCbLENTAZ+KMJ6NXpaYmHD&#10;jT/oepBapRCOBRpwIl2hdawceYyT0BEn7hR6j5JgX2vb4y2F+1bPsizXHhtODQ472jmqzodvb0Cq&#10;8n3eXcSVX6/742yrsTzdc2Oex8NmAUpokH/xn3tv0/x8Cr/PpAv0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XgF3BAAAA3AAAAA8AAAAAAAAAAAAAAAAAmAIAAGRycy9kb3du&#10;cmV2LnhtbFBLBQYAAAAABAAEAPUAAACGAw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8" o:spid="_x0000_s1033" style="position:absolute;top:12270;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eKsIA&#10;AADcAAAADwAAAGRycy9kb3ducmV2LnhtbERPS2vCQBC+F/wPywi91Y05BImuUqUFoYdQH/chO2ZD&#10;s7MxO9W0v75bKPQ2H99zVpvRd+pGQ2wDG5jPMlDEdbAtNwZOx9enBagoyBa7wGTgiyJs1pOHFZY2&#10;3PmdbgdpVArhWKIBJ9KXWsfakcc4Cz1x4i5h8CgJDo22A95TuO90nmWF9thyanDY085R/XH49Aak&#10;rt4W/VVcdX7ZH/OtxuryXRjzOB2fl6CERvkX/7n3Ns0vcvh9Jl2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R4qwgAAANw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9" o:spid="_x0000_s1034" style="position:absolute;top:14312;width:60835;height:2043;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7scIA&#10;AADcAAAADwAAAGRycy9kb3ducmV2LnhtbERPS2vCQBC+F/oflin0Vje1ECR1FRULQg/B133IjtnQ&#10;7GyanWraX98VBG/z8T1nOh98q87UxyawgddRBoq4Crbh2sBh//EyARUF2WIbmAz8UoT57PFhioUN&#10;F97SeSe1SiEcCzTgRLpC61g58hhHoSNO3Cn0HiXBvta2x0sK960eZ1muPTacGhx2tHJUfe1+vAGp&#10;ys9J9y2uPK43+/FSY3n6y415fhoW76CEBrmLb+6NTfPzN7g+ky7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buxwgAAANw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 o:spid="_x0000_s1035" style="position:absolute;top:16355;width:60835;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jxcIA&#10;AADcAAAADwAAAGRycy9kb3ducmV2LnhtbERPS2vCQBC+F/oflin0VjeVEiR1FRULQg/B133IjtnQ&#10;7GyanWraX98VBG/z8T1nOh98q87UxyawgddRBoq4Crbh2sBh//EyARUF2WIbmAz8UoT57PFhioUN&#10;F97SeSe1SiEcCzTgRLpC61g58hhHoSNO3Cn0HiXBvta2x0sK960eZ1muPTacGhx2tHJUfe1+vAGp&#10;ys9J9y2uPK43+/FSY3n6y415fhoW76CEBrmLb+6NTfPzN7g+ky7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CPFwgAAANw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w10:wrap anchorx="page"/>
          </v:group>
        </w:pict>
      </w:r>
      <w:r>
        <w:rPr>
          <w:rFonts w:ascii="Times New Roman" w:hAnsi="Times New Roman" w:cs="Times New Roman"/>
          <w:sz w:val="28"/>
          <w:szCs w:val="28"/>
          <w:lang w:val="ru-RU"/>
        </w:rPr>
        <w:t xml:space="preserve">       </w:t>
      </w:r>
      <w:r w:rsidRPr="00230C8D">
        <w:rPr>
          <w:rFonts w:ascii="Times New Roman" w:hAnsi="Times New Roman" w:cs="Times New Roman"/>
          <w:sz w:val="28"/>
          <w:szCs w:val="28"/>
        </w:rPr>
        <w:t>Програма</w:t>
      </w:r>
      <w:r w:rsidRPr="00230C8D">
        <w:rPr>
          <w:rFonts w:ascii="Times New Roman" w:hAnsi="Times New Roman" w:cs="Times New Roman"/>
          <w:sz w:val="28"/>
          <w:szCs w:val="28"/>
        </w:rPr>
        <w:tab/>
        <w:t>соціально-економічного</w:t>
      </w:r>
      <w:r w:rsidRPr="00230C8D">
        <w:rPr>
          <w:rFonts w:ascii="Times New Roman" w:hAnsi="Times New Roman" w:cs="Times New Roman"/>
          <w:sz w:val="28"/>
          <w:szCs w:val="28"/>
        </w:rPr>
        <w:tab/>
        <w:t>та</w:t>
      </w:r>
      <w:r w:rsidRPr="00CB285C">
        <w:rPr>
          <w:rFonts w:ascii="Times New Roman" w:hAnsi="Times New Roman" w:cs="Times New Roman"/>
          <w:color w:val="FF0000"/>
          <w:sz w:val="28"/>
          <w:szCs w:val="28"/>
        </w:rPr>
        <w:tab/>
      </w:r>
      <w:r w:rsidRPr="00563281">
        <w:rPr>
          <w:rFonts w:ascii="Times New Roman" w:hAnsi="Times New Roman" w:cs="Times New Roman"/>
          <w:sz w:val="28"/>
          <w:szCs w:val="28"/>
        </w:rPr>
        <w:t>культурного</w:t>
      </w:r>
      <w:r w:rsidRPr="00563281">
        <w:rPr>
          <w:rFonts w:ascii="Times New Roman" w:hAnsi="Times New Roman" w:cs="Times New Roman"/>
          <w:sz w:val="28"/>
          <w:szCs w:val="28"/>
        </w:rPr>
        <w:tab/>
        <w:t xml:space="preserve">розвитку </w:t>
      </w:r>
      <w:r w:rsidRPr="00563281">
        <w:rPr>
          <w:rFonts w:ascii="Times New Roman" w:hAnsi="Times New Roman" w:cs="Times New Roman"/>
          <w:sz w:val="28"/>
          <w:szCs w:val="28"/>
          <w:lang w:val="ru-RU"/>
        </w:rPr>
        <w:t>Павлоградського</w:t>
      </w:r>
      <w:r w:rsidRPr="00563281">
        <w:rPr>
          <w:rFonts w:ascii="Times New Roman" w:hAnsi="Times New Roman" w:cs="Times New Roman"/>
          <w:sz w:val="28"/>
          <w:szCs w:val="28"/>
        </w:rPr>
        <w:t xml:space="preserve"> району на 2024 рік охоплює основні види господарської діяльності:</w:t>
      </w:r>
      <w:r w:rsidRPr="00563281">
        <w:rPr>
          <w:rFonts w:ascii="Times New Roman" w:hAnsi="Times New Roman" w:cs="Times New Roman"/>
          <w:sz w:val="28"/>
          <w:szCs w:val="28"/>
        </w:rPr>
        <w:tab/>
        <w:t>промисловий</w:t>
      </w:r>
      <w:r w:rsidRPr="00563281">
        <w:rPr>
          <w:rFonts w:ascii="Times New Roman" w:hAnsi="Times New Roman" w:cs="Times New Roman"/>
          <w:sz w:val="28"/>
          <w:szCs w:val="28"/>
        </w:rPr>
        <w:tab/>
        <w:t>та</w:t>
      </w:r>
      <w:r w:rsidRPr="00563281">
        <w:rPr>
          <w:rFonts w:ascii="Times New Roman" w:hAnsi="Times New Roman" w:cs="Times New Roman"/>
          <w:sz w:val="28"/>
          <w:szCs w:val="28"/>
        </w:rPr>
        <w:tab/>
        <w:t>агропромисловий     комплекси, транспортне та дорожнє господарство, інвестиційну, будівельну та містобудівну діяльність, енергоефективність, житлово-комунальне господарство, освіту, охорону здоров’я, фізичну культуру та спорт, культуру і туризм, екологічну</w:t>
      </w:r>
      <w:r>
        <w:rPr>
          <w:rFonts w:ascii="Times New Roman" w:hAnsi="Times New Roman" w:cs="Times New Roman"/>
          <w:sz w:val="28"/>
          <w:szCs w:val="28"/>
          <w:lang w:val="ru-RU"/>
        </w:rPr>
        <w:t>, техногенну</w:t>
      </w:r>
      <w:r w:rsidRPr="00563281">
        <w:rPr>
          <w:rFonts w:ascii="Times New Roman" w:hAnsi="Times New Roman" w:cs="Times New Roman"/>
          <w:sz w:val="28"/>
          <w:szCs w:val="28"/>
        </w:rPr>
        <w:t xml:space="preserve"> безпеку.</w:t>
      </w:r>
    </w:p>
    <w:p w:rsidR="00A8380B" w:rsidRDefault="00A8380B" w:rsidP="00F24BFC">
      <w:pPr>
        <w:widowControl w:val="0"/>
        <w:tabs>
          <w:tab w:val="left" w:pos="720"/>
          <w:tab w:val="left" w:pos="2812"/>
          <w:tab w:val="left" w:pos="4464"/>
          <w:tab w:val="left" w:pos="6367"/>
          <w:tab w:val="left" w:pos="846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416CF">
        <w:rPr>
          <w:rFonts w:ascii="Times New Roman" w:hAnsi="Times New Roman" w:cs="Times New Roman"/>
          <w:sz w:val="28"/>
          <w:szCs w:val="28"/>
        </w:rPr>
        <w:t>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w:t>
      </w:r>
      <w:r>
        <w:rPr>
          <w:rFonts w:ascii="Times New Roman" w:hAnsi="Times New Roman" w:cs="Times New Roman"/>
          <w:sz w:val="28"/>
          <w:szCs w:val="28"/>
        </w:rPr>
        <w:t>в після його завершення, органи</w:t>
      </w:r>
      <w:r>
        <w:rPr>
          <w:rFonts w:ascii="Times New Roman" w:hAnsi="Times New Roman" w:cs="Times New Roman"/>
          <w:sz w:val="28"/>
          <w:szCs w:val="28"/>
          <w:lang w:val="ru-RU"/>
        </w:rPr>
        <w:t xml:space="preserve">  </w:t>
      </w:r>
      <w:r w:rsidRPr="003416CF">
        <w:rPr>
          <w:rFonts w:ascii="Times New Roman" w:hAnsi="Times New Roman" w:cs="Times New Roman"/>
          <w:sz w:val="28"/>
          <w:szCs w:val="28"/>
        </w:rPr>
        <w:t>державної</w:t>
      </w:r>
      <w:r w:rsidRPr="003416CF">
        <w:rPr>
          <w:rFonts w:ascii="Times New Roman" w:hAnsi="Times New Roman" w:cs="Times New Roman"/>
          <w:sz w:val="28"/>
          <w:szCs w:val="28"/>
        </w:rPr>
        <w:tab/>
        <w:t>статистики</w:t>
      </w:r>
      <w:r w:rsidRPr="003416CF">
        <w:rPr>
          <w:rFonts w:ascii="Times New Roman" w:hAnsi="Times New Roman" w:cs="Times New Roman"/>
          <w:sz w:val="28"/>
          <w:szCs w:val="28"/>
        </w:rPr>
        <w:tab/>
        <w:t>призупинили</w:t>
      </w:r>
      <w:r w:rsidRPr="003416CF">
        <w:rPr>
          <w:rFonts w:ascii="Times New Roman" w:hAnsi="Times New Roman" w:cs="Times New Roman"/>
          <w:sz w:val="28"/>
          <w:szCs w:val="28"/>
        </w:rPr>
        <w:tab/>
        <w:t>оприлюднення</w:t>
      </w:r>
      <w:r w:rsidRPr="003416CF">
        <w:rPr>
          <w:rFonts w:ascii="Times New Roman" w:hAnsi="Times New Roman" w:cs="Times New Roman"/>
          <w:sz w:val="28"/>
          <w:szCs w:val="28"/>
        </w:rPr>
        <w:tab/>
        <w:t>більшості статистичної інформації, тому аналіз соціально-економічного становища здійснено на основі наявних оперативних даних області, де є вклад і Павлоградського району. Для досягнення пріоритетних цілей визначені основні показники діяльності (табл.1).</w:t>
      </w:r>
    </w:p>
    <w:p w:rsidR="00A8380B" w:rsidRPr="00A53F0E" w:rsidRDefault="00A8380B" w:rsidP="00995CDB">
      <w:pPr>
        <w:widowControl w:val="0"/>
        <w:tabs>
          <w:tab w:val="left" w:pos="1262"/>
          <w:tab w:val="left" w:pos="2812"/>
          <w:tab w:val="left" w:pos="4464"/>
          <w:tab w:val="left" w:pos="6367"/>
          <w:tab w:val="left" w:pos="8465"/>
        </w:tabs>
        <w:spacing w:line="240" w:lineRule="auto"/>
        <w:rPr>
          <w:rFonts w:ascii="Times New Roman" w:hAnsi="Times New Roman" w:cs="Times New Roman"/>
          <w:sz w:val="28"/>
          <w:szCs w:val="28"/>
          <w:lang w:val="ru-RU"/>
        </w:rPr>
      </w:pPr>
    </w:p>
    <w:p w:rsidR="00A8380B" w:rsidRDefault="00A8380B" w:rsidP="00995CDB">
      <w:pPr>
        <w:tabs>
          <w:tab w:val="left" w:pos="8640"/>
          <w:tab w:val="left" w:pos="9360"/>
        </w:tabs>
        <w:spacing w:line="240" w:lineRule="auto"/>
        <w:jc w:val="center"/>
        <w:rPr>
          <w:rFonts w:ascii="Times New Roman" w:hAnsi="Times New Roman"/>
          <w:i/>
          <w:sz w:val="28"/>
          <w:szCs w:val="28"/>
          <w:lang w:val="ru-RU"/>
        </w:rPr>
      </w:pPr>
    </w:p>
    <w:p w:rsidR="00A8380B" w:rsidRDefault="00A8380B" w:rsidP="00995CDB">
      <w:pPr>
        <w:tabs>
          <w:tab w:val="left" w:pos="8640"/>
          <w:tab w:val="left" w:pos="9360"/>
        </w:tabs>
        <w:spacing w:line="240" w:lineRule="auto"/>
        <w:jc w:val="center"/>
        <w:rPr>
          <w:rFonts w:ascii="Times New Roman" w:hAnsi="Times New Roman"/>
          <w:i/>
          <w:sz w:val="28"/>
          <w:szCs w:val="28"/>
          <w:lang w:val="ru-RU"/>
        </w:rPr>
      </w:pPr>
    </w:p>
    <w:p w:rsidR="00A8380B" w:rsidRDefault="00A8380B" w:rsidP="00995CDB">
      <w:pPr>
        <w:tabs>
          <w:tab w:val="left" w:pos="8640"/>
          <w:tab w:val="left" w:pos="9360"/>
        </w:tabs>
        <w:spacing w:line="240" w:lineRule="auto"/>
        <w:jc w:val="center"/>
        <w:rPr>
          <w:rFonts w:ascii="Times New Roman" w:hAnsi="Times New Roman"/>
          <w:i/>
          <w:sz w:val="28"/>
          <w:szCs w:val="28"/>
          <w:lang w:val="ru-RU"/>
        </w:rPr>
      </w:pPr>
    </w:p>
    <w:p w:rsidR="00A8380B" w:rsidRPr="00F24BFC" w:rsidRDefault="00A8380B" w:rsidP="00995CDB">
      <w:pPr>
        <w:tabs>
          <w:tab w:val="left" w:pos="8640"/>
          <w:tab w:val="left" w:pos="9360"/>
        </w:tabs>
        <w:spacing w:line="240" w:lineRule="auto"/>
        <w:jc w:val="center"/>
        <w:rPr>
          <w:rFonts w:ascii="Times New Roman" w:hAnsi="Times New Roman"/>
          <w:i/>
          <w:sz w:val="28"/>
          <w:szCs w:val="28"/>
        </w:rPr>
      </w:pPr>
      <w:r w:rsidRPr="00F24BFC">
        <w:rPr>
          <w:rFonts w:ascii="Times New Roman" w:hAnsi="Times New Roman"/>
          <w:i/>
          <w:sz w:val="28"/>
          <w:szCs w:val="28"/>
          <w:lang w:val="ru-RU"/>
        </w:rPr>
        <w:t xml:space="preserve">Таблиця 1. </w:t>
      </w:r>
      <w:r w:rsidRPr="00F24BFC">
        <w:rPr>
          <w:rFonts w:ascii="Times New Roman" w:hAnsi="Times New Roman"/>
          <w:i/>
          <w:sz w:val="28"/>
          <w:szCs w:val="28"/>
        </w:rPr>
        <w:t>Основні показники соціально-економічного розвитку</w:t>
      </w:r>
    </w:p>
    <w:p w:rsidR="00A8380B" w:rsidRPr="00F24BFC" w:rsidRDefault="00A8380B" w:rsidP="00995CDB">
      <w:pPr>
        <w:tabs>
          <w:tab w:val="left" w:pos="8640"/>
          <w:tab w:val="left" w:pos="9360"/>
        </w:tabs>
        <w:spacing w:line="240" w:lineRule="auto"/>
        <w:jc w:val="center"/>
        <w:rPr>
          <w:rFonts w:ascii="Times New Roman" w:hAnsi="Times New Roman"/>
          <w:i/>
          <w:sz w:val="28"/>
          <w:szCs w:val="28"/>
        </w:rPr>
      </w:pPr>
      <w:r w:rsidRPr="00F24BFC">
        <w:rPr>
          <w:rFonts w:ascii="Times New Roman" w:hAnsi="Times New Roman"/>
          <w:i/>
          <w:sz w:val="28"/>
          <w:szCs w:val="28"/>
        </w:rPr>
        <w:t xml:space="preserve"> Павлоградського району на 2024</w:t>
      </w:r>
      <w:r w:rsidRPr="00F24BFC">
        <w:rPr>
          <w:rFonts w:ascii="Times New Roman" w:hAnsi="Times New Roman"/>
          <w:i/>
          <w:sz w:val="28"/>
          <w:szCs w:val="28"/>
          <w:lang w:val="ru-RU"/>
        </w:rPr>
        <w:t xml:space="preserve"> </w:t>
      </w:r>
      <w:r w:rsidRPr="00F24BFC">
        <w:rPr>
          <w:rFonts w:ascii="Times New Roman" w:hAnsi="Times New Roman"/>
          <w:i/>
          <w:sz w:val="28"/>
          <w:szCs w:val="28"/>
        </w:rPr>
        <w:t>рік</w:t>
      </w:r>
    </w:p>
    <w:p w:rsidR="00A8380B" w:rsidRPr="00F24BFC" w:rsidRDefault="00A8380B" w:rsidP="00995CDB">
      <w:pPr>
        <w:spacing w:line="240" w:lineRule="auto"/>
        <w:rPr>
          <w:rFonts w:ascii="Times New Roman" w:hAnsi="Times New Roman" w:cs="Times New Roman"/>
          <w:i/>
          <w:sz w:val="28"/>
          <w:szCs w:val="28"/>
        </w:rPr>
      </w:pPr>
    </w:p>
    <w:tbl>
      <w:tblPr>
        <w:tblW w:w="974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5040"/>
        <w:gridCol w:w="1440"/>
        <w:gridCol w:w="2520"/>
      </w:tblGrid>
      <w:tr w:rsidR="00A8380B" w:rsidRPr="007E520F" w:rsidTr="004E4F18">
        <w:trPr>
          <w:trHeight w:val="675"/>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 з/п</w:t>
            </w:r>
          </w:p>
        </w:tc>
        <w:tc>
          <w:tcPr>
            <w:tcW w:w="5040" w:type="dxa"/>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ПОКАЗНИКИ</w:t>
            </w:r>
          </w:p>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Одиниці виміру</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 xml:space="preserve">Прогнозні показни- </w:t>
            </w:r>
          </w:p>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ки  на 2024 рік</w:t>
            </w:r>
          </w:p>
        </w:tc>
      </w:tr>
      <w:tr w:rsidR="00A8380B" w:rsidRPr="007E520F" w:rsidTr="004E4F18">
        <w:trPr>
          <w:trHeight w:val="311"/>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1</w:t>
            </w:r>
          </w:p>
        </w:tc>
        <w:tc>
          <w:tcPr>
            <w:tcW w:w="9000" w:type="dxa"/>
            <w:gridSpan w:val="3"/>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АГРОПРОМИСЛОВИЙ РОЗВИТОК</w:t>
            </w:r>
          </w:p>
        </w:tc>
      </w:tr>
      <w:tr w:rsidR="00A8380B" w:rsidRPr="007E520F" w:rsidTr="004E4F18">
        <w:trPr>
          <w:trHeight w:val="336"/>
        </w:trPr>
        <w:tc>
          <w:tcPr>
            <w:tcW w:w="749"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1.1</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Валова продукція сільського господарства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834784,0</w:t>
            </w:r>
          </w:p>
        </w:tc>
      </w:tr>
      <w:tr w:rsidR="00A8380B" w:rsidRPr="007E520F" w:rsidTr="004E4F18">
        <w:trPr>
          <w:trHeight w:val="345"/>
        </w:trPr>
        <w:tc>
          <w:tcPr>
            <w:tcW w:w="749" w:type="dxa"/>
          </w:tcPr>
          <w:p w:rsidR="00A8380B" w:rsidRPr="007E520F" w:rsidRDefault="00A8380B" w:rsidP="00995CDB">
            <w:pPr>
              <w:tabs>
                <w:tab w:val="left" w:pos="8640"/>
                <w:tab w:val="left" w:pos="9360"/>
              </w:tabs>
              <w:spacing w:line="240" w:lineRule="auto"/>
              <w:rPr>
                <w:rFonts w:ascii="Times New Roman" w:hAnsi="Times New Roman" w:cs="Times New Roman"/>
                <w:b/>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b/>
                <w:i/>
                <w:sz w:val="28"/>
                <w:szCs w:val="28"/>
              </w:rPr>
            </w:pPr>
            <w:r w:rsidRPr="007E520F">
              <w:rPr>
                <w:rFonts w:ascii="Times New Roman" w:hAnsi="Times New Roman" w:cs="Times New Roman"/>
                <w:i/>
                <w:sz w:val="28"/>
                <w:szCs w:val="28"/>
              </w:rPr>
              <w:t>у тому числі</w:t>
            </w:r>
            <w:r w:rsidRPr="007E520F">
              <w:rPr>
                <w:rFonts w:ascii="Times New Roman" w:hAnsi="Times New Roman" w:cs="Times New Roman"/>
                <w:b/>
                <w:i/>
                <w:sz w:val="28"/>
                <w:szCs w:val="28"/>
              </w:rPr>
              <w:t>:</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Рослинництво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817574,0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Тваринництво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17210,0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1.2</w:t>
            </w:r>
          </w:p>
        </w:tc>
        <w:tc>
          <w:tcPr>
            <w:tcW w:w="9000" w:type="dxa"/>
            <w:gridSpan w:val="3"/>
          </w:tcPr>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 xml:space="preserve">Виробництво основних видів </w:t>
            </w:r>
          </w:p>
          <w:p w:rsidR="00A8380B" w:rsidRPr="007E520F" w:rsidRDefault="00A8380B" w:rsidP="00995CDB">
            <w:pPr>
              <w:tabs>
                <w:tab w:val="left" w:pos="8640"/>
                <w:tab w:val="left" w:pos="9360"/>
              </w:tabs>
              <w:spacing w:line="240" w:lineRule="auto"/>
              <w:jc w:val="center"/>
              <w:rPr>
                <w:rFonts w:ascii="Times New Roman" w:hAnsi="Times New Roman" w:cs="Times New Roman"/>
                <w:b/>
                <w:sz w:val="28"/>
                <w:szCs w:val="28"/>
              </w:rPr>
            </w:pPr>
            <w:r w:rsidRPr="007E520F">
              <w:rPr>
                <w:rFonts w:ascii="Times New Roman" w:hAnsi="Times New Roman" w:cs="Times New Roman"/>
                <w:b/>
                <w:sz w:val="28"/>
                <w:szCs w:val="28"/>
              </w:rPr>
              <w:t>сільськогосподарської  продукції</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Зернові –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тонн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269512,0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224388,0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Соняшник</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тонн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103721,0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73542,0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Виробництво м‘яса (по реалізації):</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тонн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155,7</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155,7</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Виробництво молока:</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тонн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839,0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839,0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Виробництво яєць:</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тис.штук</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w:t>
            </w:r>
            <w:r>
              <w:rPr>
                <w:rFonts w:ascii="Times New Roman" w:hAnsi="Times New Roman" w:cs="Times New Roman"/>
                <w:sz w:val="28"/>
                <w:szCs w:val="28"/>
                <w:lang w:val="ru-RU"/>
              </w:rPr>
              <w:t>.</w:t>
            </w:r>
            <w:r w:rsidRPr="007E520F">
              <w:rPr>
                <w:rFonts w:ascii="Times New Roman" w:hAnsi="Times New Roman" w:cs="Times New Roman"/>
                <w:sz w:val="28"/>
                <w:szCs w:val="28"/>
              </w:rPr>
              <w:t>3</w:t>
            </w:r>
          </w:p>
        </w:tc>
        <w:tc>
          <w:tcPr>
            <w:tcW w:w="9000" w:type="dxa"/>
            <w:gridSpan w:val="3"/>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Наявність поголів‘я</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Велика рогата худоба:</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гол.</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434,0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434,0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 т.ч. корови:</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гол.</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209,0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209,0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Свині:</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гол.</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7154,0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7154,0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Птиця:</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тис.голів</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1.4</w:t>
            </w:r>
          </w:p>
        </w:tc>
        <w:tc>
          <w:tcPr>
            <w:tcW w:w="9000" w:type="dxa"/>
            <w:gridSpan w:val="3"/>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Продуктивність</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Надій молока на корову:</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кг</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2920,0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2920,0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Середній приріст ВРХ</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426,0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426,0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Середній приріст свиней</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495,0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495,0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Унос яєць на курку-несучку</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Pr>
                <w:rFonts w:ascii="Times New Roman" w:hAnsi="Times New Roman" w:cs="Times New Roman"/>
                <w:sz w:val="28"/>
                <w:szCs w:val="28"/>
              </w:rPr>
              <w:t>тис</w:t>
            </w:r>
            <w:r w:rsidRPr="007E520F">
              <w:rPr>
                <w:rFonts w:ascii="Times New Roman" w:hAnsi="Times New Roman" w:cs="Times New Roman"/>
                <w:sz w:val="28"/>
                <w:szCs w:val="28"/>
              </w:rPr>
              <w:t xml:space="preserve"> шт</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по с/г підприємствам</w:t>
            </w:r>
          </w:p>
        </w:tc>
        <w:tc>
          <w:tcPr>
            <w:tcW w:w="14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w:t>
            </w:r>
          </w:p>
        </w:tc>
        <w:tc>
          <w:tcPr>
            <w:tcW w:w="9000" w:type="dxa"/>
            <w:gridSpan w:val="3"/>
          </w:tcPr>
          <w:p w:rsidR="00A8380B" w:rsidRPr="00EE09D9" w:rsidRDefault="00A8380B" w:rsidP="00995CDB">
            <w:pPr>
              <w:tabs>
                <w:tab w:val="left" w:pos="8640"/>
                <w:tab w:val="left" w:pos="9360"/>
              </w:tabs>
              <w:spacing w:line="240" w:lineRule="auto"/>
              <w:jc w:val="center"/>
              <w:rPr>
                <w:rFonts w:ascii="Times New Roman" w:hAnsi="Times New Roman" w:cs="Times New Roman"/>
                <w:b/>
                <w:sz w:val="28"/>
                <w:szCs w:val="28"/>
              </w:rPr>
            </w:pPr>
            <w:r w:rsidRPr="00EE09D9">
              <w:rPr>
                <w:rFonts w:ascii="Times New Roman" w:hAnsi="Times New Roman" w:cs="Times New Roman"/>
                <w:b/>
                <w:sz w:val="28"/>
                <w:szCs w:val="28"/>
              </w:rPr>
              <w:t>ПРОМИСЛОВІСТЬ</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2.1</w:t>
            </w:r>
          </w:p>
        </w:tc>
        <w:tc>
          <w:tcPr>
            <w:tcW w:w="5040" w:type="dxa"/>
          </w:tcPr>
          <w:p w:rsidR="00A8380B" w:rsidRPr="007E520F" w:rsidRDefault="00A8380B" w:rsidP="00995CDB">
            <w:pPr>
              <w:tabs>
                <w:tab w:val="left" w:pos="8640"/>
                <w:tab w:val="left" w:pos="9360"/>
              </w:tabs>
              <w:spacing w:line="240" w:lineRule="auto"/>
              <w:jc w:val="both"/>
              <w:rPr>
                <w:rFonts w:ascii="Times New Roman" w:hAnsi="Times New Roman" w:cs="Times New Roman"/>
                <w:sz w:val="28"/>
                <w:szCs w:val="28"/>
              </w:rPr>
            </w:pPr>
            <w:r w:rsidRPr="007E520F">
              <w:rPr>
                <w:rFonts w:ascii="Times New Roman" w:hAnsi="Times New Roman" w:cs="Times New Roman"/>
                <w:sz w:val="28"/>
                <w:szCs w:val="28"/>
              </w:rPr>
              <w:t>Обсяг реалізованої промислової продукції</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lang w:val="ru-RU"/>
              </w:rPr>
              <w:t>м</w:t>
            </w:r>
            <w:r w:rsidRPr="007E520F">
              <w:rPr>
                <w:rFonts w:ascii="Times New Roman" w:hAnsi="Times New Roman" w:cs="Times New Roman"/>
                <w:sz w:val="28"/>
                <w:szCs w:val="28"/>
              </w:rPr>
              <w:t>л</w:t>
            </w:r>
            <w:r w:rsidRPr="007E520F">
              <w:rPr>
                <w:rFonts w:ascii="Times New Roman" w:hAnsi="Times New Roman" w:cs="Times New Roman"/>
                <w:sz w:val="28"/>
                <w:szCs w:val="28"/>
                <w:lang w:val="ru-RU"/>
              </w:rPr>
              <w:t xml:space="preserve">рд </w:t>
            </w:r>
            <w:r w:rsidRPr="007E520F">
              <w:rPr>
                <w:rFonts w:ascii="Times New Roman" w:hAnsi="Times New Roman" w:cs="Times New Roman"/>
                <w:sz w:val="28"/>
                <w:szCs w:val="28"/>
              </w:rPr>
              <w:t xml:space="preserve">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lang w:val="ru-RU"/>
              </w:rPr>
            </w:pPr>
            <w:r w:rsidRPr="007E520F">
              <w:rPr>
                <w:rFonts w:ascii="Times New Roman" w:hAnsi="Times New Roman" w:cs="Times New Roman"/>
                <w:sz w:val="28"/>
                <w:szCs w:val="28"/>
                <w:lang w:val="ru-RU"/>
              </w:rPr>
              <w:t>53,499</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3</w:t>
            </w:r>
          </w:p>
        </w:tc>
        <w:tc>
          <w:tcPr>
            <w:tcW w:w="9000" w:type="dxa"/>
            <w:gridSpan w:val="3"/>
          </w:tcPr>
          <w:p w:rsidR="00A8380B" w:rsidRPr="00EE09D9" w:rsidRDefault="00A8380B" w:rsidP="00995CDB">
            <w:pPr>
              <w:tabs>
                <w:tab w:val="left" w:pos="8640"/>
                <w:tab w:val="left" w:pos="9360"/>
              </w:tabs>
              <w:spacing w:line="240" w:lineRule="auto"/>
              <w:jc w:val="center"/>
              <w:rPr>
                <w:rFonts w:ascii="Times New Roman" w:hAnsi="Times New Roman" w:cs="Times New Roman"/>
                <w:b/>
                <w:sz w:val="28"/>
                <w:szCs w:val="28"/>
              </w:rPr>
            </w:pPr>
            <w:r w:rsidRPr="00EE09D9">
              <w:rPr>
                <w:rFonts w:ascii="Times New Roman" w:hAnsi="Times New Roman" w:cs="Times New Roman"/>
                <w:b/>
                <w:sz w:val="28"/>
                <w:szCs w:val="28"/>
              </w:rPr>
              <w:t>ПОКАЗНИКИ РІВНЯ ЖИТТЯ</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3.1</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lang w:val="ru-RU"/>
              </w:rPr>
              <w:t>Фонд оплати праці</w:t>
            </w:r>
            <w:r w:rsidRPr="007E520F">
              <w:rPr>
                <w:rFonts w:ascii="Times New Roman" w:hAnsi="Times New Roman" w:cs="Times New Roman"/>
                <w:sz w:val="28"/>
                <w:szCs w:val="28"/>
              </w:rPr>
              <w:t xml:space="preserve"> </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lang w:val="ru-RU"/>
              </w:rPr>
              <w:t>м</w:t>
            </w:r>
            <w:r w:rsidRPr="007E520F">
              <w:rPr>
                <w:rFonts w:ascii="Times New Roman" w:hAnsi="Times New Roman" w:cs="Times New Roman"/>
                <w:sz w:val="28"/>
                <w:szCs w:val="28"/>
              </w:rPr>
              <w:t>лн</w:t>
            </w:r>
            <w:r w:rsidRPr="007E520F">
              <w:rPr>
                <w:rFonts w:ascii="Times New Roman" w:hAnsi="Times New Roman" w:cs="Times New Roman"/>
                <w:sz w:val="28"/>
                <w:szCs w:val="28"/>
                <w:lang w:val="ru-RU"/>
              </w:rPr>
              <w:t xml:space="preserve"> </w:t>
            </w:r>
            <w:r w:rsidRPr="007E520F">
              <w:rPr>
                <w:rFonts w:ascii="Times New Roman" w:hAnsi="Times New Roman" w:cs="Times New Roman"/>
                <w:sz w:val="28"/>
                <w:szCs w:val="28"/>
              </w:rPr>
              <w:t>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Pr>
                <w:rFonts w:ascii="Times New Roman" w:hAnsi="Times New Roman" w:cs="Times New Roman"/>
                <w:sz w:val="28"/>
                <w:szCs w:val="28"/>
                <w:lang w:val="ru-RU"/>
              </w:rPr>
              <w:t>6400</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3.2</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Середньомісячна заробітна плата</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sidRPr="007E520F">
              <w:rPr>
                <w:rFonts w:ascii="Times New Roman" w:hAnsi="Times New Roman" w:cs="Times New Roman"/>
                <w:sz w:val="28"/>
                <w:szCs w:val="28"/>
              </w:rPr>
              <w:t>15358</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3.3</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xml:space="preserve">Заборгованість із виплати заробітної плати </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lang w:val="ru-RU"/>
              </w:rPr>
              <w:t>м</w:t>
            </w:r>
            <w:r w:rsidRPr="007E520F">
              <w:rPr>
                <w:rFonts w:ascii="Times New Roman" w:hAnsi="Times New Roman" w:cs="Times New Roman"/>
                <w:sz w:val="28"/>
                <w:szCs w:val="28"/>
              </w:rPr>
              <w:t>лн</w:t>
            </w:r>
            <w:r w:rsidRPr="007E520F">
              <w:rPr>
                <w:rFonts w:ascii="Times New Roman" w:hAnsi="Times New Roman" w:cs="Times New Roman"/>
                <w:sz w:val="28"/>
                <w:szCs w:val="28"/>
                <w:lang w:val="ru-RU"/>
              </w:rPr>
              <w:t xml:space="preserve"> </w:t>
            </w:r>
            <w:r w:rsidRPr="007E520F">
              <w:rPr>
                <w:rFonts w:ascii="Times New Roman" w:hAnsi="Times New Roman" w:cs="Times New Roman"/>
                <w:sz w:val="28"/>
                <w:szCs w:val="28"/>
              </w:rPr>
              <w:t xml:space="preserve">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sidRPr="007E520F">
              <w:rPr>
                <w:rFonts w:ascii="Times New Roman" w:hAnsi="Times New Roman" w:cs="Times New Roman"/>
                <w:sz w:val="28"/>
                <w:szCs w:val="28"/>
                <w:lang w:val="ru-RU"/>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w:t>
            </w:r>
          </w:p>
        </w:tc>
        <w:tc>
          <w:tcPr>
            <w:tcW w:w="9000" w:type="dxa"/>
            <w:gridSpan w:val="3"/>
          </w:tcPr>
          <w:p w:rsidR="00A8380B" w:rsidRPr="00EE09D9" w:rsidRDefault="00A8380B" w:rsidP="00995CDB">
            <w:pPr>
              <w:tabs>
                <w:tab w:val="left" w:pos="8640"/>
                <w:tab w:val="left" w:pos="9360"/>
              </w:tabs>
              <w:spacing w:line="240" w:lineRule="auto"/>
              <w:jc w:val="center"/>
              <w:rPr>
                <w:rFonts w:ascii="Times New Roman" w:hAnsi="Times New Roman" w:cs="Times New Roman"/>
                <w:b/>
                <w:sz w:val="28"/>
                <w:szCs w:val="28"/>
              </w:rPr>
            </w:pPr>
            <w:r w:rsidRPr="00EE09D9">
              <w:rPr>
                <w:rFonts w:ascii="Times New Roman" w:hAnsi="Times New Roman" w:cs="Times New Roman"/>
                <w:b/>
                <w:sz w:val="28"/>
                <w:szCs w:val="28"/>
              </w:rPr>
              <w:t>НАСЕЛЕННЯ ТА РИНОК ПРАЦІ</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4.1</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Середньорічна чисельність наявного населення</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w:t>
            </w:r>
            <w:r w:rsidRPr="007E520F">
              <w:rPr>
                <w:rFonts w:ascii="Times New Roman" w:hAnsi="Times New Roman" w:cs="Times New Roman"/>
                <w:sz w:val="28"/>
                <w:szCs w:val="28"/>
                <w:lang w:val="ru-RU"/>
              </w:rPr>
              <w:t xml:space="preserve"> </w:t>
            </w:r>
            <w:r w:rsidRPr="007E520F">
              <w:rPr>
                <w:rFonts w:ascii="Times New Roman" w:hAnsi="Times New Roman" w:cs="Times New Roman"/>
                <w:sz w:val="28"/>
                <w:szCs w:val="28"/>
              </w:rPr>
              <w:t>чол.</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168,4</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4.2</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Чисельність безробітних зареєстрованих в  центрі зайнятості</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4200</w:t>
            </w:r>
          </w:p>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5</w:t>
            </w:r>
          </w:p>
        </w:tc>
        <w:tc>
          <w:tcPr>
            <w:tcW w:w="9000" w:type="dxa"/>
            <w:gridSpan w:val="3"/>
          </w:tcPr>
          <w:p w:rsidR="00A8380B" w:rsidRPr="00EE09D9" w:rsidRDefault="00A8380B" w:rsidP="00995CDB">
            <w:pPr>
              <w:tabs>
                <w:tab w:val="left" w:pos="8640"/>
                <w:tab w:val="left" w:pos="9360"/>
              </w:tabs>
              <w:spacing w:line="240" w:lineRule="auto"/>
              <w:jc w:val="center"/>
              <w:rPr>
                <w:rFonts w:ascii="Times New Roman" w:hAnsi="Times New Roman" w:cs="Times New Roman"/>
                <w:b/>
                <w:sz w:val="28"/>
                <w:szCs w:val="28"/>
              </w:rPr>
            </w:pPr>
            <w:r w:rsidRPr="00EE09D9">
              <w:rPr>
                <w:rFonts w:ascii="Times New Roman" w:hAnsi="Times New Roman" w:cs="Times New Roman"/>
                <w:b/>
                <w:sz w:val="28"/>
                <w:szCs w:val="28"/>
              </w:rPr>
              <w:t>ЖИТЛОВО-КОМУНАЛЬНЕ ГОСПОДАРСТВО, ЖИТЛОВЕ ТА КАПІТАЛЬНЕ БУДІВНИЦТВО</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5.1</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Обсяг капітальних вкладень за рахунок усіх джерел фінансування – всього: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млн</w:t>
            </w:r>
            <w:r w:rsidRPr="007E520F">
              <w:rPr>
                <w:rFonts w:ascii="Times New Roman" w:hAnsi="Times New Roman" w:cs="Times New Roman"/>
                <w:sz w:val="28"/>
                <w:szCs w:val="28"/>
                <w:lang w:val="ru-RU"/>
              </w:rPr>
              <w:t xml:space="preserve"> </w:t>
            </w:r>
            <w:r w:rsidRPr="007E520F">
              <w:rPr>
                <w:rFonts w:ascii="Times New Roman" w:hAnsi="Times New Roman" w:cs="Times New Roman"/>
                <w:sz w:val="28"/>
                <w:szCs w:val="28"/>
              </w:rPr>
              <w:t>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en-US"/>
              </w:rPr>
            </w:pPr>
            <w:r w:rsidRPr="007E520F">
              <w:rPr>
                <w:rFonts w:ascii="Times New Roman" w:hAnsi="Times New Roman" w:cs="Times New Roman"/>
                <w:sz w:val="28"/>
                <w:szCs w:val="28"/>
                <w:lang w:val="en-US"/>
              </w:rPr>
              <w:t>739.4</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i/>
                <w:sz w:val="28"/>
                <w:szCs w:val="28"/>
              </w:rPr>
            </w:pPr>
            <w:r w:rsidRPr="007E520F">
              <w:rPr>
                <w:rFonts w:ascii="Times New Roman" w:hAnsi="Times New Roman" w:cs="Times New Roman"/>
                <w:i/>
                <w:sz w:val="28"/>
                <w:szCs w:val="28"/>
              </w:rPr>
              <w:t>у тому числі:</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виробничого призначення</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млн.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sidRPr="007E520F">
              <w:rPr>
                <w:rFonts w:ascii="Times New Roman" w:hAnsi="Times New Roman" w:cs="Times New Roman"/>
                <w:sz w:val="28"/>
                <w:szCs w:val="28"/>
                <w:lang w:val="ru-RU"/>
              </w:rPr>
              <w:t>241.9</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невиробничого призначення</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млн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rPr>
            </w:pPr>
            <w:r w:rsidRPr="007E520F">
              <w:rPr>
                <w:rFonts w:ascii="Times New Roman" w:hAnsi="Times New Roman" w:cs="Times New Roman"/>
                <w:sz w:val="28"/>
                <w:szCs w:val="28"/>
              </w:rPr>
              <w:t>497,5</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i/>
                <w:sz w:val="28"/>
                <w:szCs w:val="28"/>
              </w:rPr>
            </w:pPr>
            <w:r w:rsidRPr="007E520F">
              <w:rPr>
                <w:rFonts w:ascii="Times New Roman" w:hAnsi="Times New Roman" w:cs="Times New Roman"/>
                <w:i/>
                <w:sz w:val="28"/>
                <w:szCs w:val="28"/>
              </w:rPr>
              <w:t>з них:</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комунальне будівництво</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млн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sidRPr="007E520F">
              <w:rPr>
                <w:rFonts w:ascii="Times New Roman" w:hAnsi="Times New Roman" w:cs="Times New Roman"/>
                <w:sz w:val="28"/>
                <w:szCs w:val="28"/>
                <w:lang w:val="ru-RU"/>
              </w:rPr>
              <w:t>43.9</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xml:space="preserve">об’єкти соціальної сфери </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млн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sidRPr="007E520F">
              <w:rPr>
                <w:rFonts w:ascii="Times New Roman" w:hAnsi="Times New Roman" w:cs="Times New Roman"/>
                <w:sz w:val="28"/>
                <w:szCs w:val="28"/>
                <w:lang w:val="ru-RU"/>
              </w:rPr>
              <w:t>453,6</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lang w:val="ru-RU"/>
              </w:rPr>
              <w:t>інші</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млн грн</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lang w:val="ru-RU"/>
              </w:rPr>
            </w:pPr>
            <w:r w:rsidRPr="007E520F">
              <w:rPr>
                <w:rFonts w:ascii="Times New Roman" w:hAnsi="Times New Roman" w:cs="Times New Roman"/>
                <w:sz w:val="28"/>
                <w:szCs w:val="28"/>
                <w:lang w:val="ru-RU"/>
              </w:rPr>
              <w:t>-</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5.2</w:t>
            </w: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Введення в дію потужностей:</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rPr>
            </w:pP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житла</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 кв. м</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rPr>
            </w:pPr>
            <w:r w:rsidRPr="007E520F">
              <w:rPr>
                <w:rFonts w:ascii="Times New Roman" w:hAnsi="Times New Roman" w:cs="Times New Roman"/>
                <w:sz w:val="28"/>
                <w:szCs w:val="28"/>
              </w:rPr>
              <w:t>10,6</w:t>
            </w:r>
          </w:p>
        </w:tc>
      </w:tr>
      <w:tr w:rsidR="00A8380B" w:rsidRPr="007E520F" w:rsidTr="004E4F18">
        <w:trPr>
          <w:trHeight w:val="369"/>
        </w:trPr>
        <w:tc>
          <w:tcPr>
            <w:tcW w:w="749"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p>
        </w:tc>
        <w:tc>
          <w:tcPr>
            <w:tcW w:w="5040" w:type="dxa"/>
          </w:tcPr>
          <w:p w:rsidR="00A8380B" w:rsidRPr="007E520F" w:rsidRDefault="00A8380B" w:rsidP="00995CDB">
            <w:pPr>
              <w:tabs>
                <w:tab w:val="left" w:pos="8640"/>
                <w:tab w:val="left" w:pos="9360"/>
              </w:tabs>
              <w:spacing w:line="240" w:lineRule="auto"/>
              <w:rPr>
                <w:rFonts w:ascii="Times New Roman" w:hAnsi="Times New Roman" w:cs="Times New Roman"/>
                <w:sz w:val="28"/>
                <w:szCs w:val="28"/>
              </w:rPr>
            </w:pPr>
            <w:r w:rsidRPr="007E520F">
              <w:rPr>
                <w:rFonts w:ascii="Times New Roman" w:hAnsi="Times New Roman" w:cs="Times New Roman"/>
                <w:sz w:val="28"/>
                <w:szCs w:val="28"/>
              </w:rPr>
              <w:t>- доріг</w:t>
            </w:r>
          </w:p>
        </w:tc>
        <w:tc>
          <w:tcPr>
            <w:tcW w:w="144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rPr>
            </w:pPr>
            <w:r w:rsidRPr="007E520F">
              <w:rPr>
                <w:rFonts w:ascii="Times New Roman" w:hAnsi="Times New Roman" w:cs="Times New Roman"/>
                <w:sz w:val="28"/>
                <w:szCs w:val="28"/>
              </w:rPr>
              <w:t>тис. кв. м</w:t>
            </w:r>
          </w:p>
        </w:tc>
        <w:tc>
          <w:tcPr>
            <w:tcW w:w="2520" w:type="dxa"/>
          </w:tcPr>
          <w:p w:rsidR="00A8380B" w:rsidRPr="007E520F" w:rsidRDefault="00A8380B" w:rsidP="00995CDB">
            <w:pPr>
              <w:tabs>
                <w:tab w:val="left" w:pos="8640"/>
                <w:tab w:val="left" w:pos="9360"/>
              </w:tabs>
              <w:spacing w:line="240" w:lineRule="auto"/>
              <w:jc w:val="center"/>
              <w:rPr>
                <w:rFonts w:ascii="Times New Roman" w:hAnsi="Times New Roman" w:cs="Times New Roman"/>
                <w:sz w:val="28"/>
                <w:szCs w:val="28"/>
                <w:highlight w:val="yellow"/>
              </w:rPr>
            </w:pPr>
            <w:r w:rsidRPr="007E520F">
              <w:rPr>
                <w:rFonts w:ascii="Times New Roman" w:hAnsi="Times New Roman" w:cs="Times New Roman"/>
                <w:sz w:val="28"/>
                <w:szCs w:val="28"/>
              </w:rPr>
              <w:t>71,8</w:t>
            </w:r>
          </w:p>
        </w:tc>
      </w:tr>
    </w:tbl>
    <w:p w:rsidR="00A8380B" w:rsidRDefault="00A8380B" w:rsidP="00995CDB">
      <w:pPr>
        <w:spacing w:line="240" w:lineRule="auto"/>
        <w:rPr>
          <w:color w:val="FF0000"/>
        </w:rPr>
      </w:pPr>
      <w:bookmarkStart w:id="4" w:name="_page_20_0"/>
      <w:bookmarkEnd w:id="3"/>
    </w:p>
    <w:p w:rsidR="00A8380B" w:rsidRPr="00A5711A" w:rsidRDefault="00A8380B" w:rsidP="00C5024C">
      <w:pPr>
        <w:pStyle w:val="BodyText"/>
        <w:spacing w:before="89"/>
        <w:ind w:left="2863" w:right="612" w:hanging="2415"/>
        <w:jc w:val="left"/>
        <w:rPr>
          <w:i/>
          <w:lang w:val="ru-RU"/>
        </w:rPr>
      </w:pPr>
      <w:r w:rsidRPr="00BF0924">
        <w:t xml:space="preserve"> </w:t>
      </w:r>
      <w:r w:rsidRPr="00A5711A">
        <w:rPr>
          <w:i/>
        </w:rPr>
        <w:t>Таблиця 2. Пріоритетні цілі визначені завдання та заходи, які розглядаються для</w:t>
      </w:r>
      <w:r w:rsidRPr="00A5711A">
        <w:rPr>
          <w:i/>
          <w:spacing w:val="-67"/>
        </w:rPr>
        <w:t xml:space="preserve"> </w:t>
      </w:r>
      <w:r w:rsidRPr="00A5711A">
        <w:rPr>
          <w:i/>
        </w:rPr>
        <w:t xml:space="preserve">кожної галузі </w:t>
      </w:r>
    </w:p>
    <w:p w:rsidR="00A8380B" w:rsidRPr="00093421" w:rsidRDefault="00A8380B" w:rsidP="00093421">
      <w:pPr>
        <w:pStyle w:val="BodyText"/>
        <w:spacing w:before="89"/>
        <w:ind w:left="2863" w:right="612" w:hanging="2415"/>
        <w:jc w:val="center"/>
        <w:rPr>
          <w:rStyle w:val="Emphasis"/>
          <w:i w:val="0"/>
          <w:iCs w:val="0"/>
        </w:rPr>
      </w:pPr>
      <w:r w:rsidRPr="00093421">
        <w:rPr>
          <w:i/>
        </w:rPr>
        <w:t>(сфери</w:t>
      </w:r>
      <w:r w:rsidRPr="00093421">
        <w:rPr>
          <w:i/>
          <w:spacing w:val="-1"/>
        </w:rPr>
        <w:t xml:space="preserve"> </w:t>
      </w:r>
      <w:r w:rsidRPr="00093421">
        <w:rPr>
          <w:i/>
        </w:rPr>
        <w:t>діяльності</w:t>
      </w:r>
      <w:r w:rsidRPr="00093421">
        <w:rPr>
          <w:i/>
          <w:spacing w:val="1"/>
        </w:rPr>
        <w:t xml:space="preserve"> </w:t>
      </w:r>
      <w:r w:rsidRPr="00093421">
        <w:rPr>
          <w:i/>
        </w:rPr>
        <w:t>області)</w:t>
      </w:r>
    </w:p>
    <w:tbl>
      <w:tblPr>
        <w:tblpPr w:leftFromText="180" w:rightFromText="180" w:vertAnchor="text" w:horzAnchor="margin" w:tblpXSpec="center" w:tblpY="766"/>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
        <w:gridCol w:w="3212"/>
        <w:gridCol w:w="6715"/>
      </w:tblGrid>
      <w:tr w:rsidR="00A8380B" w:rsidTr="00B754AE">
        <w:trPr>
          <w:jc w:val="center"/>
        </w:trPr>
        <w:tc>
          <w:tcPr>
            <w:tcW w:w="0" w:type="auto"/>
            <w:gridSpan w:val="2"/>
            <w:vAlign w:val="center"/>
          </w:tcPr>
          <w:p w:rsidR="00A8380B" w:rsidRPr="00AD1B56" w:rsidRDefault="00A8380B" w:rsidP="00EE29CB">
            <w:pPr>
              <w:spacing w:line="240" w:lineRule="auto"/>
              <w:jc w:val="center"/>
              <w:rPr>
                <w:rFonts w:ascii="Times New Roman" w:hAnsi="Times New Roman" w:cs="Times New Roman"/>
                <w:sz w:val="24"/>
                <w:szCs w:val="24"/>
              </w:rPr>
            </w:pPr>
            <w:r w:rsidRPr="00AD1B56">
              <w:rPr>
                <w:rFonts w:ascii="Times New Roman" w:hAnsi="Times New Roman" w:cs="Times New Roman"/>
                <w:sz w:val="24"/>
                <w:szCs w:val="24"/>
              </w:rPr>
              <w:t>Галузі (сфери) діяльності</w:t>
            </w:r>
          </w:p>
        </w:tc>
        <w:tc>
          <w:tcPr>
            <w:tcW w:w="0" w:type="auto"/>
            <w:vAlign w:val="center"/>
          </w:tcPr>
          <w:p w:rsidR="00A8380B" w:rsidRPr="00AD1B56" w:rsidRDefault="00A8380B" w:rsidP="00B754AE">
            <w:pPr>
              <w:spacing w:line="240" w:lineRule="auto"/>
              <w:ind w:firstLine="709"/>
              <w:jc w:val="center"/>
              <w:rPr>
                <w:rFonts w:ascii="Times New Roman" w:hAnsi="Times New Roman" w:cs="Times New Roman"/>
                <w:sz w:val="24"/>
                <w:szCs w:val="24"/>
              </w:rPr>
            </w:pPr>
            <w:r w:rsidRPr="00AD1B56">
              <w:rPr>
                <w:rFonts w:ascii="Times New Roman" w:hAnsi="Times New Roman" w:cs="Times New Roman"/>
                <w:sz w:val="24"/>
                <w:szCs w:val="24"/>
              </w:rPr>
              <w:t>Завдання та заходи</w:t>
            </w:r>
          </w:p>
        </w:tc>
      </w:tr>
      <w:tr w:rsidR="00A8380B" w:rsidTr="00B754AE">
        <w:trPr>
          <w:jc w:val="center"/>
        </w:trPr>
        <w:tc>
          <w:tcPr>
            <w:tcW w:w="0" w:type="auto"/>
            <w:gridSpan w:val="3"/>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Посилення економічної конкурентоспроможності регіону</w:t>
            </w:r>
          </w:p>
          <w:p w:rsidR="00A8380B" w:rsidRPr="00AD1B56" w:rsidRDefault="00A8380B" w:rsidP="00EE29CB">
            <w:pPr>
              <w:spacing w:line="240" w:lineRule="auto"/>
              <w:rPr>
                <w:rFonts w:ascii="Times New Roman" w:hAnsi="Times New Roman" w:cs="Times New Roman"/>
                <w:sz w:val="24"/>
                <w:szCs w:val="24"/>
              </w:rPr>
            </w:pPr>
          </w:p>
        </w:tc>
      </w:tr>
      <w:tr w:rsidR="00A8380B" w:rsidRPr="00896622" w:rsidTr="00B754AE">
        <w:trPr>
          <w:jc w:val="center"/>
        </w:trPr>
        <w:tc>
          <w:tcPr>
            <w:tcW w:w="0" w:type="auto"/>
            <w:gridSpan w:val="2"/>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1. Регуляторна політика та розвиток підприємництва</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Створення сприятливого середовища для розвитку малого і середнього підприємництва:</w:t>
            </w:r>
          </w:p>
          <w:p w:rsidR="00A8380B" w:rsidRPr="00AD1B56" w:rsidRDefault="00A8380B" w:rsidP="00B754AE">
            <w:pPr>
              <w:numPr>
                <w:ilvl w:val="1"/>
                <w:numId w:val="1"/>
              </w:numPr>
              <w:spacing w:line="240" w:lineRule="auto"/>
              <w:ind w:left="0" w:firstLine="709"/>
              <w:rPr>
                <w:rFonts w:ascii="Times New Roman" w:hAnsi="Times New Roman" w:cs="Times New Roman"/>
                <w:sz w:val="24"/>
                <w:szCs w:val="24"/>
              </w:rPr>
            </w:pPr>
            <w:r w:rsidRPr="00AD1B56">
              <w:rPr>
                <w:rFonts w:ascii="Times New Roman" w:hAnsi="Times New Roman" w:cs="Times New Roman"/>
                <w:sz w:val="24"/>
                <w:szCs w:val="24"/>
              </w:rPr>
              <w:t>забезпечення оприлюднення у друкованих засобах масової інформації прийнятих регуляторних актів;</w:t>
            </w:r>
          </w:p>
          <w:p w:rsidR="00A8380B" w:rsidRPr="00AD1B56" w:rsidRDefault="00A8380B" w:rsidP="00B754AE">
            <w:pPr>
              <w:widowControl w:val="0"/>
              <w:tabs>
                <w:tab w:val="left" w:pos="2312"/>
                <w:tab w:val="left" w:pos="3456"/>
                <w:tab w:val="left" w:pos="5392"/>
                <w:tab w:val="left" w:pos="5737"/>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1.2 інформування суб'єктів господарювання з питань існуючих механізмів фінансово - кредитної підтримки бізнесу на національному рівні та іноземних кредитних ліній;</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1.3 популяризація підприємницької культури та розвиток підприємницьких навичок;</w:t>
            </w:r>
          </w:p>
          <w:p w:rsidR="00A8380B" w:rsidRPr="00AD1B56" w:rsidRDefault="00A8380B" w:rsidP="00B754AE">
            <w:pPr>
              <w:widowControl w:val="0"/>
              <w:tabs>
                <w:tab w:val="left" w:pos="1247"/>
                <w:tab w:val="left" w:pos="1662"/>
                <w:tab w:val="left" w:pos="2098"/>
                <w:tab w:val="left" w:pos="2511"/>
                <w:tab w:val="left" w:pos="3588"/>
                <w:tab w:val="left" w:pos="4127"/>
                <w:tab w:val="left" w:pos="5238"/>
                <w:tab w:val="left" w:pos="588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1.4 здійснення постійного моніторингу вебресурсів міжнародних та вітчизняних донорських організацій, грантодавців, що фінансують проєкти у сфері підприємництва. Формування актуального електронного переліку даних. Здійснення організаційно-методичної підтримки отримання фінансової і технічної допомоги на розвиток підприємництва;</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1.5 популяризація підприємництва серед окремих категорій населення (внутрішньо переміщені особи, звільнені у запас або відставку, молодь, старше покоління);</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1.6 упровадження гендерної політики шляхом сприяння розвитку жіночого підприємництва;</w:t>
            </w:r>
          </w:p>
          <w:p w:rsidR="00A8380B" w:rsidRPr="00AD1B56" w:rsidRDefault="00A8380B" w:rsidP="00B754AE">
            <w:pPr>
              <w:widowControl w:val="0"/>
              <w:tabs>
                <w:tab w:val="left" w:pos="1895"/>
                <w:tab w:val="left" w:pos="2842"/>
                <w:tab w:val="left" w:pos="3331"/>
                <w:tab w:val="left" w:pos="5327"/>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1.8 залучення молоді до підприємницької діяльності, розвиток малого і середнього бізнесу в сільській місцевості.</w:t>
            </w:r>
          </w:p>
        </w:tc>
      </w:tr>
      <w:tr w:rsidR="00A8380B" w:rsidRPr="00896622" w:rsidTr="00B754AE">
        <w:trPr>
          <w:jc w:val="center"/>
        </w:trPr>
        <w:tc>
          <w:tcPr>
            <w:tcW w:w="0" w:type="auto"/>
            <w:gridSpan w:val="2"/>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2. Інвестиційна діяльність</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1108"/>
                <w:tab w:val="left" w:pos="1713"/>
                <w:tab w:val="left" w:pos="1988"/>
                <w:tab w:val="left" w:pos="2947"/>
                <w:tab w:val="left" w:pos="3603"/>
                <w:tab w:val="left" w:pos="4576"/>
                <w:tab w:val="left" w:pos="4933"/>
                <w:tab w:val="left" w:pos="539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2.1. Залучення міжнародних кредитних та грантових ресурсів</w:t>
            </w:r>
            <w:r w:rsidRPr="00AD1B56">
              <w:rPr>
                <w:rFonts w:ascii="Times New Roman" w:hAnsi="Times New Roman" w:cs="Times New Roman"/>
                <w:sz w:val="24"/>
                <w:szCs w:val="24"/>
              </w:rPr>
              <w:tab/>
              <w:t>для реалізації пріоритетних інфраструктурних інвестиційних проєктів;</w:t>
            </w:r>
          </w:p>
          <w:p w:rsidR="00A8380B" w:rsidRPr="00AD1B56" w:rsidRDefault="00A8380B" w:rsidP="00B754AE">
            <w:pPr>
              <w:widowControl w:val="0"/>
              <w:tabs>
                <w:tab w:val="left" w:pos="2519"/>
                <w:tab w:val="left" w:pos="4947"/>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2.2. продовження реалізації інфраструктурного проєкту «Завершення будівництва метрополітену у м. Дніпропетровську»;</w:t>
            </w:r>
          </w:p>
          <w:p w:rsidR="00A8380B" w:rsidRPr="00AD1B56" w:rsidRDefault="00A8380B" w:rsidP="00B754AE">
            <w:pPr>
              <w:widowControl w:val="0"/>
              <w:tabs>
                <w:tab w:val="left" w:pos="1017"/>
                <w:tab w:val="left" w:pos="1582"/>
                <w:tab w:val="left" w:pos="2150"/>
                <w:tab w:val="left" w:pos="3136"/>
                <w:tab w:val="left" w:pos="3590"/>
                <w:tab w:val="left" w:pos="4426"/>
                <w:tab w:val="left" w:pos="5616"/>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2.3. будівництво, реконструкція, капітальний та поточний ремонт закладів освіти, медичних закладів, об`єктів фізкультури</w:t>
            </w:r>
            <w:r w:rsidRPr="00AD1B56">
              <w:rPr>
                <w:rFonts w:ascii="Times New Roman" w:hAnsi="Times New Roman" w:cs="Times New Roman"/>
                <w:sz w:val="24"/>
                <w:szCs w:val="24"/>
              </w:rPr>
              <w:tab/>
              <w:t>та спорту у територіальних громадах Дніпропетровської області, у тому числі закладів спільної власності територіальної громади;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2.4. реалізація інфраструктурних проєктів у територіальних громадах Дніпропетровської області;</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2.5. будівництво, реконструкція, капітальний та поточний ремонт протирадіаційних укриттів, бомбосховищ, захисних споруд в установах, організаціях та підприємствах бюджетної сфери, у територіальних громадах.</w:t>
            </w:r>
          </w:p>
          <w:p w:rsidR="00A8380B" w:rsidRPr="00AD1B56" w:rsidRDefault="00A8380B" w:rsidP="00B754AE">
            <w:pPr>
              <w:spacing w:line="240" w:lineRule="auto"/>
              <w:ind w:firstLine="709"/>
              <w:rPr>
                <w:rFonts w:ascii="Times New Roman" w:hAnsi="Times New Roman" w:cs="Times New Roman"/>
                <w:sz w:val="24"/>
                <w:szCs w:val="24"/>
              </w:rPr>
            </w:pPr>
          </w:p>
        </w:tc>
      </w:tr>
      <w:tr w:rsidR="00A8380B" w:rsidTr="00B754AE">
        <w:trPr>
          <w:jc w:val="center"/>
        </w:trPr>
        <w:tc>
          <w:tcPr>
            <w:tcW w:w="0" w:type="auto"/>
            <w:gridSpan w:val="2"/>
            <w:vAlign w:val="center"/>
          </w:tcPr>
          <w:p w:rsidR="00A8380B" w:rsidRPr="00AD1B56" w:rsidRDefault="00A8380B" w:rsidP="00EE29CB">
            <w:pPr>
              <w:widowControl w:val="0"/>
              <w:tabs>
                <w:tab w:val="left" w:pos="2836"/>
              </w:tabs>
              <w:spacing w:line="240" w:lineRule="auto"/>
              <w:rPr>
                <w:rFonts w:ascii="Times New Roman" w:hAnsi="Times New Roman" w:cs="Times New Roman"/>
                <w:sz w:val="24"/>
                <w:szCs w:val="24"/>
              </w:rPr>
            </w:pPr>
            <w:r w:rsidRPr="00AD1B56">
              <w:rPr>
                <w:rFonts w:ascii="Times New Roman" w:hAnsi="Times New Roman" w:cs="Times New Roman"/>
                <w:sz w:val="24"/>
                <w:szCs w:val="24"/>
              </w:rPr>
              <w:t>3. Зовнішньоекономічна</w:t>
            </w:r>
            <w:r w:rsidRPr="00AD1B56">
              <w:rPr>
                <w:rFonts w:ascii="Times New Roman" w:hAnsi="Times New Roman" w:cs="Times New Roman"/>
                <w:sz w:val="24"/>
                <w:szCs w:val="24"/>
              </w:rPr>
              <w:tab/>
              <w:t>та виставково-конгресна діяльність</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Забезпечення:</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3.1 реалізації державної політики у сфері зовнішніх зносин та зовнішньо-економічної діяльності, розвитку експорту;</w:t>
            </w:r>
          </w:p>
          <w:p w:rsidR="00A8380B" w:rsidRPr="00AD1B56" w:rsidRDefault="00A8380B" w:rsidP="00B754AE">
            <w:pPr>
              <w:widowControl w:val="0"/>
              <w:tabs>
                <w:tab w:val="left" w:pos="2563"/>
                <w:tab w:val="left" w:pos="5127"/>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3.2 здійснення скоординованих, планомірних та професійних заходів для збереження та покращення міжнародного іміджу району;</w:t>
            </w:r>
          </w:p>
          <w:p w:rsidR="00A8380B" w:rsidRPr="00AD1B56" w:rsidRDefault="00A8380B" w:rsidP="00B754AE">
            <w:pPr>
              <w:widowControl w:val="0"/>
              <w:tabs>
                <w:tab w:val="left" w:pos="1010"/>
                <w:tab w:val="left" w:pos="2241"/>
                <w:tab w:val="left" w:pos="3464"/>
                <w:tab w:val="left" w:pos="4759"/>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3.3. свободи доступу суб'єктів</w:t>
            </w:r>
            <w:r w:rsidRPr="00AD1B56">
              <w:rPr>
                <w:rFonts w:ascii="Times New Roman" w:hAnsi="Times New Roman" w:cs="Times New Roman"/>
                <w:sz w:val="24"/>
                <w:szCs w:val="24"/>
              </w:rPr>
              <w:tab/>
              <w:t>господарювання до виставково-ярмаркової діяльності.</w:t>
            </w:r>
          </w:p>
        </w:tc>
      </w:tr>
      <w:tr w:rsidR="00A8380B" w:rsidTr="00B754AE">
        <w:trPr>
          <w:jc w:val="center"/>
        </w:trPr>
        <w:tc>
          <w:tcPr>
            <w:tcW w:w="0" w:type="auto"/>
            <w:gridSpan w:val="2"/>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4. Промисловий комплекс</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1077"/>
                <w:tab w:val="left" w:pos="2698"/>
                <w:tab w:val="left" w:pos="449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4.1 відновлення процесу модернізації та реконструкції діючого виробництва, запровадження енергозберігаючих технологій та системного заощадження енергетичних ресурсів на промислових підприємствах області;</w:t>
            </w:r>
          </w:p>
          <w:p w:rsidR="00A8380B" w:rsidRPr="00AD1B56" w:rsidRDefault="00A8380B" w:rsidP="00B754AE">
            <w:pPr>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4.2 сприяння процесам імпортозаміщення у промисловому виробництві з метою розширення попиту на вітчизняні товари на внутрішньому ринку</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 xml:space="preserve">4.3 сприяння залученню наявних промислових потужностей до виконання завдань з забезпечення обороноздатності країни, області та району. </w:t>
            </w:r>
          </w:p>
        </w:tc>
      </w:tr>
      <w:tr w:rsidR="00A8380B" w:rsidTr="00B754AE">
        <w:trPr>
          <w:jc w:val="center"/>
        </w:trPr>
        <w:tc>
          <w:tcPr>
            <w:tcW w:w="0" w:type="auto"/>
            <w:gridSpan w:val="2"/>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5. Агропромисловий комплекс</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Сприяти: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5.1. забезпеченню продовольчої безпеки;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5.2. росту темпів виробництва валової продукції сільського господарства;</w:t>
            </w:r>
          </w:p>
          <w:p w:rsidR="00A8380B" w:rsidRPr="00AD1B56" w:rsidRDefault="00A8380B" w:rsidP="00B754AE">
            <w:pPr>
              <w:widowControl w:val="0"/>
              <w:tabs>
                <w:tab w:val="left" w:pos="1501"/>
                <w:tab w:val="left" w:pos="2353"/>
                <w:tab w:val="left" w:pos="2808"/>
                <w:tab w:val="left" w:pos="3902"/>
                <w:tab w:val="left" w:pos="4409"/>
                <w:tab w:val="left" w:pos="5634"/>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5.3. розширенню експортних можливостей шляхом вироблення широкого асортименту готової      продукції та скороченню відсотка експорту сировини;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5.4. налагодженню логістичних процесів;</w:t>
            </w:r>
          </w:p>
          <w:p w:rsidR="00A8380B" w:rsidRPr="00AD1B56" w:rsidRDefault="00A8380B" w:rsidP="00B754AE">
            <w:pPr>
              <w:widowControl w:val="0"/>
              <w:tabs>
                <w:tab w:val="left" w:pos="1350"/>
                <w:tab w:val="left" w:pos="2691"/>
                <w:tab w:val="left" w:pos="4316"/>
                <w:tab w:val="left" w:pos="5374"/>
                <w:tab w:val="left" w:pos="5784"/>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5.5. участь у проведенні форумів, нарад, виставок- ярмарок, конгресів, семінарів, конференцій області з метою підвищення агропромислового потенціалу району;</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5.6. визначенню шкоди та збитків, завданих земельним ресурсам внаслідок збройної агресії росії, та в подальшому відшкодування втрат.</w:t>
            </w:r>
          </w:p>
        </w:tc>
      </w:tr>
      <w:tr w:rsidR="00A8380B" w:rsidTr="00B754AE">
        <w:trPr>
          <w:jc w:val="center"/>
        </w:trPr>
        <w:tc>
          <w:tcPr>
            <w:tcW w:w="0" w:type="auto"/>
            <w:gridSpan w:val="2"/>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6. Податково-бюджетна діяльність</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2259"/>
                <w:tab w:val="left" w:pos="3305"/>
                <w:tab w:val="left" w:pos="4881"/>
                <w:tab w:val="left" w:pos="535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6.1. застосування заходів, спрямованих на подолання негативних явищ в економіці, пов'язаних із повномасштабною агресією;</w:t>
            </w:r>
          </w:p>
          <w:p w:rsidR="00A8380B" w:rsidRPr="00AD1B56" w:rsidRDefault="00A8380B" w:rsidP="00B754AE">
            <w:pPr>
              <w:widowControl w:val="0"/>
              <w:tabs>
                <w:tab w:val="left" w:pos="1383"/>
                <w:tab w:val="left" w:pos="2986"/>
                <w:tab w:val="left" w:pos="4048"/>
                <w:tab w:val="left" w:pos="5723"/>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6.2. нарощування доходів місцевих бюджетів шляхом активного відновлення роботи підприємств, малого та середнього підприємництва, зростання заробітних плат;</w:t>
            </w:r>
          </w:p>
          <w:p w:rsidR="00A8380B" w:rsidRPr="00AD1B56" w:rsidRDefault="00A8380B" w:rsidP="00B754AE">
            <w:pPr>
              <w:widowControl w:val="0"/>
              <w:tabs>
                <w:tab w:val="left" w:pos="2243"/>
                <w:tab w:val="left" w:pos="2825"/>
                <w:tab w:val="left" w:pos="4417"/>
                <w:tab w:val="left" w:pos="5326"/>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6.3 відновлення та підвищення рівня бюджетної самостійності місцевих бюджетів;</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6.4. підвищення мотивації до нарощування дохідної бази місцевих бюджетів;</w:t>
            </w:r>
          </w:p>
          <w:p w:rsidR="00A8380B" w:rsidRPr="00AD1B56" w:rsidRDefault="00A8380B" w:rsidP="00B754AE">
            <w:pPr>
              <w:widowControl w:val="0"/>
              <w:tabs>
                <w:tab w:val="left" w:pos="1652"/>
                <w:tab w:val="left" w:pos="3089"/>
                <w:tab w:val="left" w:pos="4518"/>
                <w:tab w:val="left" w:pos="4932"/>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6.5. здійснення управління бюджетними коштами в межах встановлених бюджетних призначень із забезпеченням їх ефективного та раціонального використання;</w:t>
            </w:r>
          </w:p>
          <w:p w:rsidR="00A8380B" w:rsidRPr="00AD1B56" w:rsidRDefault="00A8380B" w:rsidP="00B754AE">
            <w:pPr>
              <w:widowControl w:val="0"/>
              <w:tabs>
                <w:tab w:val="left" w:pos="2521"/>
                <w:tab w:val="left" w:pos="4082"/>
                <w:tab w:val="left" w:pos="543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6.6. покращення співпраці органів місцевого самоврядування та органів податкової служби з виконаних планових показників дохідної частини місцевих бюджетів;</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6.7. забезпечення своєчасної та у повному обсязі виплати заробітної плати та проведення розрахунків за спожиті енергоносії.</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7. Розвиток туристичної сфери</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2176"/>
                <w:tab w:val="left" w:pos="3270"/>
                <w:tab w:val="left" w:pos="4829"/>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7.1 відновлення об'єктів туристичної інфраструктури територіальними громадами області;</w:t>
            </w:r>
          </w:p>
          <w:p w:rsidR="00A8380B" w:rsidRPr="00AD1B56" w:rsidRDefault="00A8380B" w:rsidP="00B754AE">
            <w:pPr>
              <w:widowControl w:val="0"/>
              <w:tabs>
                <w:tab w:val="left" w:pos="2200"/>
                <w:tab w:val="left" w:pos="2540"/>
                <w:tab w:val="left" w:pos="3732"/>
                <w:tab w:val="left" w:pos="5315"/>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7.2. формування і розвиток туристичних дестинацій як територій туристичної привабливості;</w:t>
            </w:r>
          </w:p>
          <w:p w:rsidR="00A8380B" w:rsidRPr="00AD1B56" w:rsidRDefault="00A8380B" w:rsidP="00B754AE">
            <w:pPr>
              <w:widowControl w:val="0"/>
              <w:tabs>
                <w:tab w:val="left" w:pos="2178"/>
                <w:tab w:val="left" w:pos="3823"/>
                <w:tab w:val="left" w:pos="5137"/>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7.3. збереження національної культури, відродження народних ремесел;</w:t>
            </w:r>
          </w:p>
          <w:p w:rsidR="00A8380B" w:rsidRPr="00AD1B56" w:rsidRDefault="00A8380B" w:rsidP="00B754AE">
            <w:pPr>
              <w:widowControl w:val="0"/>
              <w:tabs>
                <w:tab w:val="left" w:pos="1859"/>
                <w:tab w:val="left" w:pos="3054"/>
                <w:tab w:val="left" w:pos="3515"/>
                <w:tab w:val="left" w:pos="4863"/>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7.4. системне навчання та підготовка кваліфікованих спеціалістів у сфері туристичної індустрії та гостинності;</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7.5. розвиток розгалуженої мережі організацій та установ, що надають екскурсійні, культурно-розважальні, оздоровчі та інші послуги;</w:t>
            </w:r>
          </w:p>
          <w:p w:rsidR="00A8380B" w:rsidRPr="00AD1B56" w:rsidRDefault="00A8380B" w:rsidP="00B754AE">
            <w:pPr>
              <w:widowControl w:val="0"/>
              <w:tabs>
                <w:tab w:val="left" w:pos="2113"/>
                <w:tab w:val="left" w:pos="3576"/>
                <w:tab w:val="left" w:pos="5510"/>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7.6. сприяння реалізації інвестиційних проєктів, спрямованих на розвиток сфери туризму;</w:t>
            </w:r>
          </w:p>
          <w:p w:rsidR="00A8380B" w:rsidRDefault="00A8380B" w:rsidP="00B754AE">
            <w:pPr>
              <w:spacing w:line="240" w:lineRule="auto"/>
              <w:ind w:firstLine="709"/>
              <w:rPr>
                <w:rFonts w:ascii="Times New Roman" w:hAnsi="Times New Roman" w:cs="Times New Roman"/>
                <w:sz w:val="24"/>
                <w:szCs w:val="24"/>
                <w:lang w:val="ru-RU"/>
              </w:rPr>
            </w:pPr>
            <w:r w:rsidRPr="00AD1B56">
              <w:rPr>
                <w:rFonts w:ascii="Times New Roman" w:hAnsi="Times New Roman" w:cs="Times New Roman"/>
                <w:sz w:val="24"/>
                <w:szCs w:val="24"/>
              </w:rPr>
              <w:t>7.7. розвиток з урахуванням сучасних тенденцій туризму у світі, а також в умовах поглиблення відносин між Україною та Європейським Союзом.</w:t>
            </w:r>
          </w:p>
          <w:p w:rsidR="00A8380B" w:rsidRPr="001B7055" w:rsidRDefault="00A8380B" w:rsidP="00B754AE">
            <w:pPr>
              <w:spacing w:line="240" w:lineRule="auto"/>
              <w:ind w:firstLine="709"/>
              <w:rPr>
                <w:rFonts w:ascii="Times New Roman" w:hAnsi="Times New Roman" w:cs="Times New Roman"/>
                <w:sz w:val="24"/>
                <w:szCs w:val="24"/>
                <w:lang w:val="ru-RU"/>
              </w:rPr>
            </w:pPr>
          </w:p>
        </w:tc>
      </w:tr>
      <w:tr w:rsidR="00A8380B" w:rsidTr="00B754AE">
        <w:trPr>
          <w:gridBefore w:val="1"/>
          <w:jc w:val="center"/>
        </w:trPr>
        <w:tc>
          <w:tcPr>
            <w:tcW w:w="0" w:type="auto"/>
            <w:gridSpan w:val="2"/>
            <w:vAlign w:val="center"/>
          </w:tcPr>
          <w:p w:rsidR="00A8380B" w:rsidRPr="00AD1B56" w:rsidRDefault="00A8380B" w:rsidP="00734300">
            <w:pPr>
              <w:widowControl w:val="0"/>
              <w:spacing w:line="240" w:lineRule="auto"/>
              <w:jc w:val="center"/>
              <w:rPr>
                <w:rFonts w:ascii="Times New Roman" w:hAnsi="Times New Roman" w:cs="Times New Roman"/>
                <w:sz w:val="24"/>
                <w:szCs w:val="24"/>
              </w:rPr>
            </w:pPr>
            <w:r w:rsidRPr="00AD1B56">
              <w:rPr>
                <w:rFonts w:ascii="Times New Roman" w:hAnsi="Times New Roman" w:cs="Times New Roman"/>
                <w:sz w:val="24"/>
                <w:szCs w:val="24"/>
              </w:rPr>
              <w:t>Екологічна та енергетична безпека</w:t>
            </w:r>
          </w:p>
        </w:tc>
      </w:tr>
      <w:tr w:rsidR="00A8380B"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1. Паливно-енергетичний</w:t>
            </w:r>
            <w:r w:rsidRPr="00AD1B56">
              <w:rPr>
                <w:rFonts w:ascii="Times New Roman" w:hAnsi="Times New Roman" w:cs="Times New Roman"/>
                <w:sz w:val="24"/>
                <w:szCs w:val="24"/>
              </w:rPr>
              <w:tab/>
            </w:r>
            <w:r w:rsidRPr="00AD1B56">
              <w:rPr>
                <w:rFonts w:ascii="Times New Roman" w:hAnsi="Times New Roman" w:cs="Times New Roman"/>
                <w:sz w:val="24"/>
                <w:szCs w:val="24"/>
                <w:lang w:val="ru-RU"/>
              </w:rPr>
              <w:t>комплекс</w:t>
            </w:r>
            <w:r w:rsidRPr="00AD1B56">
              <w:rPr>
                <w:rFonts w:ascii="Times New Roman" w:hAnsi="Times New Roman" w:cs="Times New Roman"/>
                <w:sz w:val="24"/>
                <w:szCs w:val="24"/>
              </w:rPr>
              <w:t xml:space="preserve"> </w:t>
            </w:r>
          </w:p>
        </w:tc>
        <w:tc>
          <w:tcPr>
            <w:tcW w:w="0" w:type="auto"/>
            <w:vAlign w:val="center"/>
          </w:tcPr>
          <w:p w:rsidR="00A8380B" w:rsidRPr="00AD1B56" w:rsidRDefault="00A8380B" w:rsidP="00B754AE">
            <w:pPr>
              <w:widowControl w:val="0"/>
              <w:tabs>
                <w:tab w:val="left" w:pos="149"/>
                <w:tab w:val="left" w:pos="3941"/>
                <w:tab w:val="left" w:pos="4397"/>
                <w:tab w:val="left" w:pos="5359"/>
                <w:tab w:val="left" w:pos="6297"/>
                <w:tab w:val="left" w:pos="6772"/>
                <w:tab w:val="left" w:pos="7957"/>
                <w:tab w:val="left" w:pos="8319"/>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1.1. збільшення потужності введених експлуатацію комплекс та об'єктів альтернативної енергетики, що виробляють енергозбереження електричну енергію;</w:t>
            </w:r>
          </w:p>
          <w:p w:rsidR="00A8380B" w:rsidRPr="00AD1B56" w:rsidRDefault="00A8380B" w:rsidP="00B754AE">
            <w:pPr>
              <w:widowControl w:val="0"/>
              <w:tabs>
                <w:tab w:val="left" w:pos="75"/>
                <w:tab w:val="left" w:pos="149"/>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1.2 збільшення кількості будівель бюджетних установ на яких впроваджено систему енергетичного моніторингу;</w:t>
            </w:r>
          </w:p>
          <w:p w:rsidR="00A8380B" w:rsidRPr="00AD1B56" w:rsidRDefault="00A8380B" w:rsidP="00B754AE">
            <w:pPr>
              <w:widowControl w:val="0"/>
              <w:tabs>
                <w:tab w:val="left" w:pos="75"/>
                <w:tab w:val="left" w:pos="5787"/>
                <w:tab w:val="left" w:pos="6972"/>
                <w:tab w:val="left" w:pos="7511"/>
                <w:tab w:val="left" w:pos="917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1.3 впровадження заходів з підвищення рівня енергоефективності будівель бюджетної сфери з використанням механізму енергосервісу.</w:t>
            </w:r>
          </w:p>
          <w:p w:rsidR="00A8380B" w:rsidRPr="00AD1B56" w:rsidRDefault="00A8380B" w:rsidP="00B754AE">
            <w:pPr>
              <w:widowControl w:val="0"/>
              <w:tabs>
                <w:tab w:val="left" w:pos="75"/>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 збільшення кількості будівель бюджетних установ на яких впроваджено систему енергетичного моніторингу;</w:t>
            </w:r>
          </w:p>
          <w:p w:rsidR="00A8380B" w:rsidRPr="00AD1B56" w:rsidRDefault="00A8380B" w:rsidP="00B754AE">
            <w:pPr>
              <w:spacing w:line="240" w:lineRule="auto"/>
              <w:ind w:firstLine="709"/>
              <w:rPr>
                <w:rFonts w:ascii="Times New Roman" w:hAnsi="Times New Roman" w:cs="Times New Roman"/>
                <w:sz w:val="24"/>
                <w:szCs w:val="24"/>
              </w:rPr>
            </w:pPr>
          </w:p>
        </w:tc>
      </w:tr>
      <w:tr w:rsidR="00A8380B" w:rsidTr="00B754AE">
        <w:trPr>
          <w:gridBefore w:val="1"/>
          <w:jc w:val="center"/>
        </w:trPr>
        <w:tc>
          <w:tcPr>
            <w:tcW w:w="0" w:type="auto"/>
            <w:vAlign w:val="center"/>
          </w:tcPr>
          <w:p w:rsidR="00A8380B" w:rsidRPr="00AD1B56" w:rsidRDefault="00A8380B" w:rsidP="00EE29CB">
            <w:pPr>
              <w:widowControl w:val="0"/>
              <w:tabs>
                <w:tab w:val="left" w:pos="0"/>
              </w:tabs>
              <w:spacing w:line="240" w:lineRule="auto"/>
              <w:rPr>
                <w:rFonts w:ascii="Times New Roman" w:hAnsi="Times New Roman" w:cs="Times New Roman"/>
                <w:sz w:val="24"/>
                <w:szCs w:val="24"/>
              </w:rPr>
            </w:pPr>
            <w:r w:rsidRPr="00AD1B56">
              <w:rPr>
                <w:rFonts w:ascii="Times New Roman" w:hAnsi="Times New Roman" w:cs="Times New Roman"/>
                <w:sz w:val="24"/>
                <w:szCs w:val="24"/>
              </w:rPr>
              <w:t>2. Охорона навколишнього природного середовища</w:t>
            </w:r>
            <w:r w:rsidRPr="00AD1B56">
              <w:rPr>
                <w:rFonts w:ascii="Times New Roman" w:hAnsi="Times New Roman" w:cs="Times New Roman"/>
                <w:sz w:val="24"/>
                <w:szCs w:val="24"/>
              </w:rPr>
              <w:tab/>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tabs>
                <w:tab w:val="left" w:pos="2877"/>
                <w:tab w:val="left" w:pos="3792"/>
                <w:tab w:val="left" w:pos="4077"/>
                <w:tab w:val="left" w:pos="4407"/>
              </w:tabs>
              <w:spacing w:line="240" w:lineRule="auto"/>
              <w:ind w:firstLine="709"/>
              <w:jc w:val="both"/>
              <w:rPr>
                <w:rFonts w:ascii="Times New Roman" w:hAnsi="Times New Roman" w:cs="Times New Roman"/>
                <w:sz w:val="24"/>
                <w:szCs w:val="24"/>
                <w:lang w:val="ru-RU"/>
              </w:rPr>
            </w:pPr>
            <w:r w:rsidRPr="00AD1B56">
              <w:rPr>
                <w:rFonts w:ascii="Times New Roman" w:hAnsi="Times New Roman" w:cs="Times New Roman"/>
                <w:sz w:val="24"/>
                <w:szCs w:val="24"/>
              </w:rPr>
              <w:t xml:space="preserve">2.1 розбудова системи екологічного моніторингу району; </w:t>
            </w:r>
          </w:p>
          <w:p w:rsidR="00A8380B" w:rsidRPr="00AD1B56" w:rsidRDefault="00A8380B" w:rsidP="00B754AE">
            <w:pPr>
              <w:widowControl w:val="0"/>
              <w:tabs>
                <w:tab w:val="left" w:pos="2877"/>
                <w:tab w:val="left" w:pos="3792"/>
                <w:tab w:val="left" w:pos="4077"/>
                <w:tab w:val="left" w:pos="4407"/>
                <w:tab w:val="left" w:pos="5659"/>
                <w:tab w:val="left" w:pos="7463"/>
                <w:tab w:val="left" w:pos="9024"/>
              </w:tabs>
              <w:spacing w:line="240" w:lineRule="auto"/>
              <w:ind w:firstLine="709"/>
              <w:jc w:val="both"/>
              <w:rPr>
                <w:rFonts w:ascii="Times New Roman" w:hAnsi="Times New Roman" w:cs="Times New Roman"/>
                <w:sz w:val="24"/>
                <w:szCs w:val="24"/>
                <w:lang w:val="ru-RU"/>
              </w:rPr>
            </w:pPr>
            <w:r w:rsidRPr="00AD1B56">
              <w:rPr>
                <w:rFonts w:ascii="Times New Roman" w:hAnsi="Times New Roman" w:cs="Times New Roman"/>
                <w:sz w:val="24"/>
                <w:szCs w:val="24"/>
              </w:rPr>
              <w:t xml:space="preserve">2.2 зменшення забруднення повітряного басейну; </w:t>
            </w:r>
          </w:p>
          <w:p w:rsidR="00A8380B" w:rsidRPr="00AD1B56" w:rsidRDefault="00A8380B" w:rsidP="00B754AE">
            <w:pPr>
              <w:widowControl w:val="0"/>
              <w:tabs>
                <w:tab w:val="left" w:pos="-191"/>
                <w:tab w:val="left" w:pos="2877"/>
                <w:tab w:val="left" w:pos="3792"/>
                <w:tab w:val="left" w:pos="4407"/>
                <w:tab w:val="left" w:pos="5659"/>
                <w:tab w:val="left" w:pos="7463"/>
                <w:tab w:val="left" w:pos="9024"/>
              </w:tabs>
              <w:spacing w:line="240" w:lineRule="auto"/>
              <w:ind w:firstLine="709"/>
              <w:rPr>
                <w:rFonts w:ascii="Times New Roman" w:hAnsi="Times New Roman" w:cs="Times New Roman"/>
                <w:sz w:val="24"/>
                <w:szCs w:val="24"/>
                <w:lang w:val="ru-RU"/>
              </w:rPr>
            </w:pPr>
            <w:r w:rsidRPr="00AD1B56">
              <w:rPr>
                <w:rFonts w:ascii="Times New Roman" w:hAnsi="Times New Roman" w:cs="Times New Roman"/>
                <w:sz w:val="24"/>
                <w:szCs w:val="24"/>
              </w:rPr>
              <w:t xml:space="preserve">2.3. захист водних ресурсів від виснаження та забруднення; </w:t>
            </w:r>
          </w:p>
          <w:p w:rsidR="00A8380B" w:rsidRPr="00AD1B56" w:rsidRDefault="00A8380B" w:rsidP="00B754AE">
            <w:pPr>
              <w:widowControl w:val="0"/>
              <w:tabs>
                <w:tab w:val="left" w:pos="-191"/>
                <w:tab w:val="left" w:pos="3792"/>
                <w:tab w:val="left" w:pos="3949"/>
                <w:tab w:val="left" w:pos="4407"/>
                <w:tab w:val="left" w:pos="5659"/>
                <w:tab w:val="left" w:pos="7463"/>
                <w:tab w:val="left" w:pos="9024"/>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2.4. відновлення,рекультивації</w:t>
            </w:r>
            <w:r w:rsidRPr="00AD1B56">
              <w:rPr>
                <w:rFonts w:ascii="Times New Roman" w:hAnsi="Times New Roman" w:cs="Times New Roman"/>
                <w:sz w:val="24"/>
                <w:szCs w:val="24"/>
                <w:lang w:val="ru-RU"/>
              </w:rPr>
              <w:t xml:space="preserve"> </w:t>
            </w:r>
            <w:r w:rsidRPr="00AD1B56">
              <w:rPr>
                <w:rFonts w:ascii="Times New Roman" w:hAnsi="Times New Roman" w:cs="Times New Roman"/>
                <w:sz w:val="24"/>
                <w:szCs w:val="24"/>
              </w:rPr>
              <w:t>порушених</w:t>
            </w:r>
            <w:r w:rsidRPr="00AD1B56">
              <w:rPr>
                <w:rFonts w:ascii="Times New Roman" w:hAnsi="Times New Roman" w:cs="Times New Roman"/>
                <w:sz w:val="24"/>
                <w:szCs w:val="24"/>
                <w:lang w:val="ru-RU"/>
              </w:rPr>
              <w:t xml:space="preserve"> </w:t>
            </w:r>
            <w:r w:rsidRPr="00AD1B56">
              <w:rPr>
                <w:rFonts w:ascii="Times New Roman" w:hAnsi="Times New Roman" w:cs="Times New Roman"/>
                <w:sz w:val="24"/>
                <w:szCs w:val="24"/>
              </w:rPr>
              <w:t>земель</w:t>
            </w:r>
          </w:p>
          <w:p w:rsidR="00A8380B" w:rsidRPr="00AD1B56" w:rsidRDefault="00A8380B" w:rsidP="00B754AE">
            <w:pPr>
              <w:widowControl w:val="0"/>
              <w:tabs>
                <w:tab w:val="left" w:pos="4129"/>
              </w:tabs>
              <w:spacing w:line="240" w:lineRule="auto"/>
              <w:ind w:firstLine="709"/>
              <w:rPr>
                <w:rFonts w:ascii="Times New Roman" w:hAnsi="Times New Roman" w:cs="Times New Roman"/>
                <w:sz w:val="24"/>
                <w:szCs w:val="24"/>
                <w:lang w:val="ru-RU"/>
              </w:rPr>
            </w:pPr>
            <w:r w:rsidRPr="00AD1B56">
              <w:rPr>
                <w:rFonts w:ascii="Times New Roman" w:hAnsi="Times New Roman" w:cs="Times New Roman"/>
                <w:sz w:val="24"/>
                <w:szCs w:val="24"/>
              </w:rPr>
              <w:t xml:space="preserve">та родючості ґрунтів, скорочення відчуження земель; </w:t>
            </w:r>
          </w:p>
          <w:p w:rsidR="00A8380B" w:rsidRPr="00AD1B56" w:rsidRDefault="00A8380B" w:rsidP="00B754AE">
            <w:pPr>
              <w:widowControl w:val="0"/>
              <w:tabs>
                <w:tab w:val="left" w:pos="4129"/>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2.5. поліпшення та вдосконалення сфери збору, утилізації та переробки твердих побутових відходів;</w:t>
            </w:r>
          </w:p>
          <w:p w:rsidR="00A8380B" w:rsidRPr="00AD1B56" w:rsidRDefault="00A8380B" w:rsidP="00B754AE">
            <w:pPr>
              <w:widowControl w:val="0"/>
              <w:tabs>
                <w:tab w:val="left" w:pos="5477"/>
                <w:tab w:val="left" w:pos="7156"/>
                <w:tab w:val="left" w:pos="7595"/>
                <w:tab w:val="left" w:pos="8466"/>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2.6. підвищення</w:t>
            </w:r>
            <w:r w:rsidRPr="00AD1B56">
              <w:rPr>
                <w:rFonts w:ascii="Times New Roman" w:hAnsi="Times New Roman" w:cs="Times New Roman"/>
                <w:sz w:val="24"/>
                <w:szCs w:val="24"/>
                <w:lang w:val="ru-RU"/>
              </w:rPr>
              <w:t xml:space="preserve"> </w:t>
            </w:r>
            <w:r w:rsidRPr="00AD1B56">
              <w:rPr>
                <w:rFonts w:ascii="Times New Roman" w:hAnsi="Times New Roman" w:cs="Times New Roman"/>
                <w:sz w:val="24"/>
                <w:szCs w:val="24"/>
              </w:rPr>
              <w:t>ефективності</w:t>
            </w:r>
            <w:r w:rsidRPr="00AD1B56">
              <w:rPr>
                <w:rFonts w:ascii="Times New Roman" w:hAnsi="Times New Roman" w:cs="Times New Roman"/>
                <w:sz w:val="24"/>
                <w:szCs w:val="24"/>
                <w:lang w:val="ru-RU"/>
              </w:rPr>
              <w:t xml:space="preserve"> </w:t>
            </w:r>
            <w:r w:rsidRPr="00AD1B56">
              <w:rPr>
                <w:rFonts w:ascii="Times New Roman" w:hAnsi="Times New Roman" w:cs="Times New Roman"/>
                <w:sz w:val="24"/>
                <w:szCs w:val="24"/>
              </w:rPr>
              <w:t>у</w:t>
            </w:r>
            <w:r w:rsidRPr="00AD1B56">
              <w:rPr>
                <w:rFonts w:ascii="Times New Roman" w:hAnsi="Times New Roman" w:cs="Times New Roman"/>
                <w:sz w:val="24"/>
                <w:szCs w:val="24"/>
                <w:lang w:val="ru-RU"/>
              </w:rPr>
              <w:t xml:space="preserve"> </w:t>
            </w:r>
            <w:r w:rsidRPr="00AD1B56">
              <w:rPr>
                <w:rFonts w:ascii="Times New Roman" w:hAnsi="Times New Roman" w:cs="Times New Roman"/>
                <w:sz w:val="24"/>
                <w:szCs w:val="24"/>
              </w:rPr>
              <w:t>сфері</w:t>
            </w:r>
            <w:r w:rsidRPr="00AD1B56">
              <w:rPr>
                <w:rFonts w:ascii="Times New Roman" w:hAnsi="Times New Roman" w:cs="Times New Roman"/>
                <w:sz w:val="24"/>
                <w:szCs w:val="24"/>
                <w:lang w:val="ru-RU"/>
              </w:rPr>
              <w:t xml:space="preserve"> </w:t>
            </w:r>
            <w:r w:rsidRPr="00AD1B56">
              <w:rPr>
                <w:rFonts w:ascii="Times New Roman" w:hAnsi="Times New Roman" w:cs="Times New Roman"/>
                <w:sz w:val="24"/>
                <w:szCs w:val="24"/>
              </w:rPr>
              <w:t>поводження та утилізації промислових відходів;</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2.7. розвиток рекреаційних зон;</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2.8. розвиток альтернативної енергетики;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підвищення енергоефективності та енергозбереження.</w:t>
            </w:r>
          </w:p>
          <w:p w:rsidR="00A8380B" w:rsidRPr="00AD1B56" w:rsidRDefault="00A8380B" w:rsidP="00B754AE">
            <w:pPr>
              <w:widowControl w:val="0"/>
              <w:tabs>
                <w:tab w:val="left" w:pos="6157"/>
                <w:tab w:val="left" w:pos="8091"/>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2.9.реконструкції</w:t>
            </w:r>
            <w:r>
              <w:rPr>
                <w:rFonts w:ascii="Times New Roman" w:hAnsi="Times New Roman" w:cs="Times New Roman"/>
                <w:sz w:val="24"/>
                <w:szCs w:val="24"/>
                <w:lang w:val="ru-RU"/>
              </w:rPr>
              <w:t xml:space="preserve"> </w:t>
            </w:r>
            <w:r>
              <w:rPr>
                <w:rFonts w:ascii="Times New Roman" w:hAnsi="Times New Roman" w:cs="Times New Roman"/>
                <w:sz w:val="24"/>
                <w:szCs w:val="24"/>
              </w:rPr>
              <w:t>інженерної</w:t>
            </w:r>
            <w:r>
              <w:rPr>
                <w:rFonts w:ascii="Times New Roman" w:hAnsi="Times New Roman" w:cs="Times New Roman"/>
                <w:sz w:val="24"/>
                <w:szCs w:val="24"/>
                <w:lang w:val="ru-RU"/>
              </w:rPr>
              <w:t xml:space="preserve"> </w:t>
            </w:r>
            <w:r w:rsidRPr="00AD1B56">
              <w:rPr>
                <w:rFonts w:ascii="Times New Roman" w:hAnsi="Times New Roman" w:cs="Times New Roman"/>
                <w:sz w:val="24"/>
                <w:szCs w:val="24"/>
              </w:rPr>
              <w:t>інфраструктури зрошувальних систем (у тому числі модернізація, будівництво та капітальний ремонт мереж зрошуваних систем);</w:t>
            </w:r>
          </w:p>
          <w:p w:rsidR="00A8380B" w:rsidRPr="00AD1B56" w:rsidRDefault="00A8380B" w:rsidP="00B754AE">
            <w:pPr>
              <w:widowControl w:val="0"/>
              <w:tabs>
                <w:tab w:val="left" w:pos="-19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2.10. розчищення та регулювання русел річок і водойм, відновлення і підтримання сприятливого гідрологічного режиму та санітарно стану річок і водойм</w:t>
            </w:r>
          </w:p>
          <w:p w:rsidR="00A8380B" w:rsidRPr="00AD1B56" w:rsidRDefault="00A8380B" w:rsidP="00B754AE">
            <w:pPr>
              <w:spacing w:line="240" w:lineRule="auto"/>
              <w:ind w:firstLine="709"/>
              <w:rPr>
                <w:rFonts w:ascii="Times New Roman" w:hAnsi="Times New Roman" w:cs="Times New Roman"/>
                <w:sz w:val="24"/>
                <w:szCs w:val="24"/>
              </w:rPr>
            </w:pPr>
          </w:p>
        </w:tc>
      </w:tr>
      <w:tr w:rsidR="00A8380B"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3.Захист населення і територій від надзвичайних ситуацій</w:t>
            </w:r>
          </w:p>
        </w:tc>
        <w:tc>
          <w:tcPr>
            <w:tcW w:w="0" w:type="auto"/>
            <w:vAlign w:val="center"/>
          </w:tcPr>
          <w:p w:rsidR="00A8380B" w:rsidRPr="00AD1B56" w:rsidRDefault="00A8380B" w:rsidP="00B754AE">
            <w:pPr>
              <w:widowControl w:val="0"/>
              <w:tabs>
                <w:tab w:val="left" w:pos="605"/>
                <w:tab w:val="left" w:pos="1617"/>
                <w:tab w:val="left" w:pos="2985"/>
                <w:tab w:val="left" w:pos="351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3.1. реалізація державної політики у сфері цивільного територій від надзвичайних захисту та пожежної безпеки, підвищення рівня захисту ситуацій населення і території області від надзвичайних ситуацій техногенного та природного характеру в мирний час;</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3.2. забезпечення гарантованого рівня захисту населення і територій від надзвичайних ситуацій у мирний час та в особливий період, накопичення засобів захисту.</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3.3. забезпечення якісних умов життя підтримання в постійному експлуатаційному стані регіональної системи оповіщення органів управління та населення про загрозу та виникнення надзвичайної ситуації;</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3.4. ефективність дій щодо запобігання й реагування на надзвичайні ситуації техногенного та природного характеру.</w:t>
            </w:r>
          </w:p>
        </w:tc>
      </w:tr>
      <w:tr w:rsidR="00A8380B" w:rsidTr="00B754AE">
        <w:trPr>
          <w:gridBefore w:val="1"/>
          <w:jc w:val="center"/>
        </w:trPr>
        <w:tc>
          <w:tcPr>
            <w:tcW w:w="0" w:type="auto"/>
            <w:gridSpan w:val="2"/>
            <w:vAlign w:val="center"/>
          </w:tcPr>
          <w:p w:rsidR="00A8380B" w:rsidRPr="00AD1B56" w:rsidRDefault="00A8380B" w:rsidP="00EE29CB">
            <w:pPr>
              <w:widowControl w:val="0"/>
              <w:spacing w:line="240" w:lineRule="auto"/>
              <w:jc w:val="center"/>
              <w:rPr>
                <w:rFonts w:ascii="Times New Roman" w:hAnsi="Times New Roman" w:cs="Times New Roman"/>
                <w:sz w:val="24"/>
                <w:szCs w:val="24"/>
              </w:rPr>
            </w:pPr>
            <w:r w:rsidRPr="00AD1B56">
              <w:rPr>
                <w:rFonts w:ascii="Times New Roman" w:hAnsi="Times New Roman" w:cs="Times New Roman"/>
                <w:sz w:val="24"/>
                <w:szCs w:val="24"/>
              </w:rPr>
              <w:t>Покращення якості життя</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1. Надання адміністративних послуг</w:t>
            </w: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Досягнення головної мети Програми тісно пов`язано з реалізацією чотирьох пріоритетних напрямів у сфері надання адміністративних послуг, серед яких:</w:t>
            </w:r>
          </w:p>
          <w:p w:rsidR="00A8380B" w:rsidRPr="00AD1B56" w:rsidRDefault="00A8380B" w:rsidP="00B754AE">
            <w:pPr>
              <w:widowControl w:val="0"/>
              <w:tabs>
                <w:tab w:val="left" w:pos="0"/>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1.1. стандартизація та вдосконалення нормативно-правового регулювання сфери надання адміністративних послуг;</w:t>
            </w:r>
          </w:p>
          <w:p w:rsidR="00A8380B" w:rsidRPr="00AD1B56" w:rsidRDefault="00A8380B" w:rsidP="00B754AE">
            <w:pPr>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1.2. розбудова та підтримка єдиної мережі Центрів надання адміністративних послуг району (далі - ЦНАП);</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1.3. впровадження процесів цифрової трансформації  та електронних сервісів у сфері надання адміністративних послуг;</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1.4 навчальна та інформаційна підтримка, популяризація ЦНАП та поширення успішних практик у сфері надання адміністративних послуг;</w:t>
            </w:r>
          </w:p>
          <w:p w:rsidR="00A8380B" w:rsidRPr="00AD1B56" w:rsidRDefault="00A8380B" w:rsidP="00B754AE">
            <w:pPr>
              <w:widowControl w:val="0"/>
              <w:tabs>
                <w:tab w:val="left" w:pos="2326"/>
                <w:tab w:val="left" w:pos="3713"/>
                <w:tab w:val="left" w:pos="4269"/>
                <w:tab w:val="left" w:pos="5610"/>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1.5 сприяння запровадженню на місцевому рівні нових стандартизованих порядків і моделей надання адміністративних послуг, у тому числі комплексних послуг та послуг «одним пакетом» за життєвими обставинами і бізнес-ситуаціями, зокрема і в електронному форматі;</w:t>
            </w:r>
          </w:p>
          <w:p w:rsidR="00A8380B" w:rsidRPr="00AD1B56" w:rsidRDefault="00A8380B" w:rsidP="00B754AE">
            <w:pPr>
              <w:widowControl w:val="0"/>
              <w:tabs>
                <w:tab w:val="left" w:pos="1371"/>
                <w:tab w:val="left" w:pos="2292"/>
                <w:tab w:val="left" w:pos="3724"/>
                <w:tab w:val="left" w:pos="4761"/>
                <w:tab w:val="left" w:pos="5370"/>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1.6 забезпечення загального методичного супроводу діяльності ЦНАП шляхом розробки та поширення методичних рекомендацій, шаблонних зразків документів та єдиних порядків реалізації повноважень адміністраторів ЦНАП на території області, в тому числі в електронній формі;</w:t>
            </w:r>
          </w:p>
          <w:p w:rsidR="00A8380B" w:rsidRPr="00AD1B56" w:rsidRDefault="00A8380B" w:rsidP="00B754AE">
            <w:pPr>
              <w:widowControl w:val="0"/>
              <w:tabs>
                <w:tab w:val="left" w:pos="1866"/>
                <w:tab w:val="left" w:pos="2741"/>
                <w:tab w:val="left" w:pos="3353"/>
                <w:tab w:val="left" w:pos="3943"/>
                <w:tab w:val="left" w:pos="4903"/>
                <w:tab w:val="left" w:pos="5282"/>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1.7 відкриття нових сучасних ЦНАП в об’єднаних територіальних громадах з розвинутою мережею територіальних підрозділів та віддалених робочих місць адміністраторів;</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1.8 розширення спектру найзапитуваніших серед населення послуг у ЦНАП, у тому числі з питань оформлення й видачі біометричних паспортних документів, державної реєстрації (перереєстрації) транспортних засобів та видачі (обміну) посвідчень водія, державної реєстрації актів цивільного стану, соціальних та пенсійних послуг тощо;</w:t>
            </w:r>
          </w:p>
          <w:p w:rsidR="00A8380B" w:rsidRPr="00AD1B56" w:rsidRDefault="00A8380B" w:rsidP="00B754AE">
            <w:pPr>
              <w:widowControl w:val="0"/>
              <w:tabs>
                <w:tab w:val="left" w:pos="2297"/>
                <w:tab w:val="left" w:pos="3631"/>
                <w:tab w:val="left" w:pos="4466"/>
                <w:tab w:val="left" w:pos="514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1.9 забезпечення належних умов</w:t>
            </w:r>
            <w:r w:rsidRPr="00AD1B56">
              <w:rPr>
                <w:rFonts w:ascii="Times New Roman" w:hAnsi="Times New Roman" w:cs="Times New Roman"/>
                <w:sz w:val="24"/>
                <w:szCs w:val="24"/>
              </w:rPr>
              <w:tab/>
              <w:t>для перебування та обслуговування в ЦНАП району осіб з інвалідністю та інших маломобільних груп населення. Запровадження спеціалізованих технічних рішень для якісного обслуговування осіб з інвалідністю в таких центрах;</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1.10 організація процесу надання суб’єктам звернень електронних послуг (у тому числі комплексних послуг та послуг «одним пакетом» за життєвими обставинами і</w:t>
            </w:r>
            <w:r w:rsidRPr="00AD1B56">
              <w:rPr>
                <w:rFonts w:ascii="Times New Roman" w:hAnsi="Times New Roman" w:cs="Times New Roman"/>
                <w:sz w:val="24"/>
                <w:szCs w:val="24"/>
              </w:rPr>
              <w:tab/>
              <w:t>бізнес-ситуаціями) інформаційно-телекомунікаційними засобами регіональних інформаційних та інших систем, зокрема Єдиного державного вебпорталу електронних послуг «Портал Дія»;</w:t>
            </w:r>
          </w:p>
        </w:tc>
      </w:tr>
      <w:tr w:rsidR="00A8380B" w:rsidRPr="00896622"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2. Зайнятість населення та ринок праці</w:t>
            </w:r>
          </w:p>
        </w:tc>
        <w:tc>
          <w:tcPr>
            <w:tcW w:w="0" w:type="auto"/>
            <w:vAlign w:val="center"/>
          </w:tcPr>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2.1. реалізація державної політики у сфері зайнятості населення, сприяння громадянам у підборі відповідної роботи та надання послуг роботодавцям з добору працівників;</w:t>
            </w:r>
          </w:p>
          <w:p w:rsidR="00A8380B" w:rsidRPr="00AD1B56" w:rsidRDefault="00A8380B" w:rsidP="00B754AE">
            <w:pPr>
              <w:widowControl w:val="0"/>
              <w:tabs>
                <w:tab w:val="left" w:pos="2178"/>
                <w:tab w:val="left" w:pos="3718"/>
                <w:tab w:val="left" w:pos="5435"/>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2.2. організація проведення громадських, суспільно корисних (в умовах воєнного стану) та інших робіт тимчасового характеру;</w:t>
            </w:r>
          </w:p>
          <w:p w:rsidR="00A8380B" w:rsidRPr="00AD1B56" w:rsidRDefault="00A8380B" w:rsidP="00B754AE">
            <w:pPr>
              <w:widowControl w:val="0"/>
              <w:tabs>
                <w:tab w:val="left" w:pos="1642"/>
                <w:tab w:val="left" w:pos="3288"/>
                <w:tab w:val="left" w:pos="3796"/>
                <w:tab w:val="left" w:pos="5533"/>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2.3. організація підготовки, перепідготовки та підвищення кваліфікації безробітних з урахуванням поточної та перспективної потреб ринку праці;</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2.4. підвищення конкурентоспроможності на ринку праці осіб віком старше 45 років шляхом отримання ваучера для проходження перепідготовки або підвищення кваліфікації;</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2.5. проведення професійної орієнтації населення.</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3. Доходи населення та заробітна плата</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1993"/>
                <w:tab w:val="left" w:pos="3379"/>
                <w:tab w:val="left" w:pos="5179"/>
                <w:tab w:val="left" w:pos="5615"/>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3.1 виконання роботодавцями умов колективних договорів, регіональної та галузевих угод у частині оплати праці недопущення необгрунтованого зменшення заробітної плати;</w:t>
            </w:r>
          </w:p>
          <w:p w:rsidR="00A8380B" w:rsidRPr="00AD1B56" w:rsidRDefault="00A8380B" w:rsidP="00B754AE">
            <w:pPr>
              <w:widowControl w:val="0"/>
              <w:tabs>
                <w:tab w:val="left" w:pos="1993"/>
                <w:tab w:val="left" w:pos="3379"/>
                <w:tab w:val="left" w:pos="5179"/>
                <w:tab w:val="left" w:pos="5615"/>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 xml:space="preserve"> 3.2. поступове погашення заборгованості із виплати заробітної плати за рахунок посилення ефективності роботи обласних, міських та районних комісій з питань погашення заборгованості із виплати заробітної плати, пенсій, стипендій та інших соціальних виплат для забезпечення податкових та інших бюджетних надходжень, страхових внесків до Пенсійного фонду України та запобігання випадкам неплатоспроможності;</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3.3. забезпечення контролю за своєчасною і не нижчою за визначений державою мінімальний розмір оплатою праці;</w:t>
            </w:r>
          </w:p>
          <w:p w:rsidR="00A8380B" w:rsidRPr="00AD1B56" w:rsidRDefault="00A8380B" w:rsidP="00B754AE">
            <w:pPr>
              <w:widowControl w:val="0"/>
              <w:tabs>
                <w:tab w:val="left" w:pos="2125"/>
                <w:tab w:val="left" w:pos="3507"/>
                <w:tab w:val="left" w:pos="4423"/>
                <w:tab w:val="left" w:pos="555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3.4. легалізація заробітної плати</w:t>
            </w:r>
            <w:r w:rsidRPr="00AD1B56">
              <w:rPr>
                <w:rFonts w:ascii="Times New Roman" w:hAnsi="Times New Roman" w:cs="Times New Roman"/>
                <w:sz w:val="24"/>
                <w:szCs w:val="24"/>
              </w:rPr>
              <w:tab/>
              <w:t xml:space="preserve"> шляхом активної інформаційно-роз`яснювальної</w:t>
            </w:r>
            <w:r w:rsidRPr="00AD1B56">
              <w:rPr>
                <w:rFonts w:ascii="Times New Roman" w:hAnsi="Times New Roman" w:cs="Times New Roman"/>
                <w:sz w:val="24"/>
                <w:szCs w:val="24"/>
              </w:rPr>
              <w:tab/>
              <w:t>роботи серед населення і роботодавців щодо негативних наслідків виплати тіньової заробітної плати.</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4. Пенсійне забезпечення та соціальне страхування</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Забезпечення:</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4.1 призначення, перерахунків та виплати пенсій відповідно до підвищених соціальних стандартів для осіб, які втратили працездатність, згідно із законом України про Державний бюджет на відповідний рік;</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4.2. у повному обсязі поточного надходження коштів до бюджету Пенсійного фонду України та фінансування витрат на виплату пенсій і допомоги;</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4.3. постійного контролю за дотриманням пенсійного законодавства, цільовим використанням коштів Пенсійного фонду України;</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4.5. проведення інформаційно- роз`яснювальної роботи щодо змін у пенсійному законодавстві, нарахування та сплати страхових внесків на загальнообов`язкове державне соціальне страхування, діяльності Головного управління Пенсійного фонду України в Дніпропетровській області в засобах масової інформації, соціальних мережах та інших місцях загального доступу.</w:t>
            </w:r>
          </w:p>
        </w:tc>
      </w:tr>
      <w:tr w:rsidR="00A8380B" w:rsidTr="00B754AE">
        <w:trPr>
          <w:gridBefore w:val="1"/>
          <w:jc w:val="center"/>
        </w:trPr>
        <w:tc>
          <w:tcPr>
            <w:tcW w:w="0" w:type="auto"/>
            <w:vAlign w:val="center"/>
          </w:tcPr>
          <w:p w:rsidR="00A8380B" w:rsidRPr="002C151B" w:rsidRDefault="00A8380B" w:rsidP="00EE29CB">
            <w:pPr>
              <w:spacing w:line="240" w:lineRule="auto"/>
              <w:rPr>
                <w:rFonts w:ascii="Times New Roman" w:hAnsi="Times New Roman" w:cs="Times New Roman"/>
                <w:sz w:val="24"/>
                <w:szCs w:val="24"/>
              </w:rPr>
            </w:pPr>
            <w:r>
              <w:rPr>
                <w:rFonts w:ascii="Times New Roman" w:hAnsi="Times New Roman" w:cs="Times New Roman"/>
                <w:sz w:val="24"/>
                <w:szCs w:val="24"/>
                <w:lang w:val="ru-RU"/>
              </w:rPr>
              <w:t>5. Соціальний захист населення</w:t>
            </w: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Забезпечення:</w:t>
            </w:r>
          </w:p>
          <w:p w:rsidR="00A8380B" w:rsidRPr="00AD1B56" w:rsidRDefault="00A8380B" w:rsidP="00B754AE">
            <w:pPr>
              <w:widowControl w:val="0"/>
              <w:tabs>
                <w:tab w:val="left" w:pos="1588"/>
                <w:tab w:val="left" w:pos="2867"/>
                <w:tab w:val="left" w:pos="3747"/>
                <w:tab w:val="left" w:pos="492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5.1 своєчасності нарахування та проведення виплати допомоги сім’ям з дітьми, інвалідам з дитинства та дітям-інвалідам, малозабезпеченим сім’ям, а також контроль за призначенням та виплатою пенсій громадянам у порядку і розмірах, визначених законодавством;</w:t>
            </w:r>
          </w:p>
          <w:p w:rsidR="00A8380B" w:rsidRPr="00AD1B56" w:rsidRDefault="00A8380B" w:rsidP="00B754AE">
            <w:pPr>
              <w:widowControl w:val="0"/>
              <w:tabs>
                <w:tab w:val="left" w:pos="1588"/>
                <w:tab w:val="left" w:pos="2867"/>
                <w:tab w:val="left" w:pos="3747"/>
                <w:tab w:val="left" w:pos="492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 xml:space="preserve"> 5.2 надання соціальних послуг одиноким непрацездатним громадянам, інвалідам, малозабезпеченим верствам населення;</w:t>
            </w:r>
          </w:p>
          <w:p w:rsidR="00A8380B" w:rsidRPr="00AD1B56" w:rsidRDefault="00A8380B" w:rsidP="00B754AE">
            <w:pPr>
              <w:widowControl w:val="0"/>
              <w:tabs>
                <w:tab w:val="left" w:pos="2140"/>
                <w:tab w:val="left" w:pos="3680"/>
                <w:tab w:val="left" w:pos="4237"/>
                <w:tab w:val="left" w:pos="568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5.3 своєчасності нарахування та проведення виплати компенсацій та допомоги громадянам, які постраждали внаслідок Чорнобильської катастрофи, у порядку і розмірах, визначених законодавством;</w:t>
            </w:r>
          </w:p>
          <w:p w:rsidR="00A8380B" w:rsidRPr="00AD1B56" w:rsidRDefault="00A8380B" w:rsidP="00B754AE">
            <w:pPr>
              <w:widowControl w:val="0"/>
              <w:tabs>
                <w:tab w:val="left" w:pos="2239"/>
                <w:tab w:val="left" w:pos="4212"/>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5.4 своєчасне забезпечення санаторно-курортним лікуванням пільгових категорій громадян;</w:t>
            </w:r>
          </w:p>
          <w:p w:rsidR="00A8380B" w:rsidRPr="00AD1B56" w:rsidRDefault="00A8380B" w:rsidP="00B754AE">
            <w:pPr>
              <w:widowControl w:val="0"/>
              <w:tabs>
                <w:tab w:val="left" w:pos="2171"/>
                <w:tab w:val="left" w:pos="3715"/>
                <w:tab w:val="left" w:pos="4183"/>
                <w:tab w:val="left" w:pos="527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5.5 своєчасності нарахування та виплати щомісячної адресної допомоги особам, які переміщуються з тимчасово окупованої території України та територій, прилеглих до зони проведення воєнних (бойових) дій;</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5.6. проведення інформаційно- роз’яснювальної роботи для внутрішньо переміщених  осіб стосовно      змін законодавства стосовно забезпечення їхніх прав і свобод.</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6. Розвиток житлово-комунального господарства</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6.1. відновлення систем водо-, теплопосточання в громадах області, які постраждали внаслідок збройної агресії російської федерації;</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6.2. забезпечення населення надійним та якісним водо-, теплопостачанням;</w:t>
            </w:r>
          </w:p>
          <w:p w:rsidR="00A8380B" w:rsidRPr="00AD1B56" w:rsidRDefault="00A8380B" w:rsidP="00B754AE">
            <w:pPr>
              <w:widowControl w:val="0"/>
              <w:tabs>
                <w:tab w:val="left" w:pos="2951"/>
                <w:tab w:val="left" w:pos="5703"/>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6.3. упровадження енергозберігаючих заходів на підприємствах житлово-комунального господарства;</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6.4. ремонт об'єктів житлового господарства;</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6.5. забезпечення якісною питною водою всіх, без винятку, населених пунктів району, ремонт та розширення мережі існуючих водопроводів;</w:t>
            </w:r>
          </w:p>
          <w:p w:rsidR="00A8380B" w:rsidRPr="00AD1B56" w:rsidRDefault="00A8380B" w:rsidP="00B754AE">
            <w:pPr>
              <w:widowControl w:val="0"/>
              <w:tabs>
                <w:tab w:val="left" w:pos="2272"/>
                <w:tab w:val="left" w:pos="4007"/>
                <w:tab w:val="left" w:pos="4489"/>
                <w:tab w:val="left" w:pos="5619"/>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6.6. будівництво, реконструкція та ремонти об’єктів соціальної інфраструктури;</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6.7. благоустрій та реалізація інфраструктурних проєктів, спрямованих на поліпшення екологічної ситуації в населених пунктах району, та створення максимального рівня комфорту та затишку для мешканців;</w:t>
            </w:r>
          </w:p>
          <w:p w:rsidR="00A8380B" w:rsidRPr="00AD1B56" w:rsidRDefault="00A8380B" w:rsidP="00B754AE">
            <w:pPr>
              <w:widowControl w:val="0"/>
              <w:tabs>
                <w:tab w:val="left" w:pos="1686"/>
                <w:tab w:val="left" w:pos="2468"/>
                <w:tab w:val="left" w:pos="3981"/>
                <w:tab w:val="left" w:pos="4465"/>
                <w:tab w:val="left" w:pos="5714"/>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6.8. реконструкція, капітальний та поточний ремонт об'єктів укриття, бомбосховищ, захисних споруд в установах, організаціях та підприємствах бюджетної сфери, багатоквартирних житлових будинків.</w:t>
            </w:r>
          </w:p>
          <w:p w:rsidR="00A8380B" w:rsidRPr="00AD1B56" w:rsidRDefault="00A8380B" w:rsidP="00B754AE">
            <w:pPr>
              <w:widowControl w:val="0"/>
              <w:tabs>
                <w:tab w:val="left" w:pos="1686"/>
                <w:tab w:val="left" w:pos="2468"/>
                <w:tab w:val="left" w:pos="3981"/>
                <w:tab w:val="left" w:pos="4465"/>
                <w:tab w:val="left" w:pos="5714"/>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ремонт об'єктів укриття, бомбосховищ, захисних споруд в установах, організаціях та підприємствах бюджетної сфери, багатоквартирних житлових будинків.</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7. Розвиток інфраструктури регіону, благоустрій територій</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7.1. поліпшення стану автомобільних доріг загального користування місцевого значення поліпшення стану доріг району;</w:t>
            </w:r>
          </w:p>
          <w:p w:rsidR="00A8380B" w:rsidRPr="00AD1B56" w:rsidRDefault="00A8380B" w:rsidP="00B754AE">
            <w:pPr>
              <w:widowControl w:val="0"/>
              <w:tabs>
                <w:tab w:val="left" w:pos="2049"/>
                <w:tab w:val="left" w:pos="3232"/>
                <w:tab w:val="left" w:pos="4225"/>
                <w:tab w:val="left" w:pos="4712"/>
                <w:tab w:val="left" w:pos="5616"/>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7.2. утримання штучних споруд та інших об’єктів дорожньої та транспортної інфраструктури;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7.3. утеплення фасадів, що становлять складову частину житлових будинків, термомодернізація будинків.</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jc w:val="both"/>
              <w:rPr>
                <w:rFonts w:ascii="Times New Roman" w:hAnsi="Times New Roman" w:cs="Times New Roman"/>
                <w:sz w:val="24"/>
                <w:szCs w:val="24"/>
              </w:rPr>
            </w:pPr>
            <w:r w:rsidRPr="00AD1B56">
              <w:rPr>
                <w:rFonts w:ascii="Times New Roman" w:hAnsi="Times New Roman" w:cs="Times New Roman"/>
                <w:sz w:val="24"/>
                <w:szCs w:val="24"/>
              </w:rPr>
              <w:t>8. Транспорт, транспортна інфраструктура, зв’язок та електронне урядування</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8.1 надання якісних послуг з перевезення пасажирів і вантажів та забезпечення високого рівня безпеки руху потягів;</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8.2 будівництво метрополітену в м. Дніпрі;</w:t>
            </w:r>
          </w:p>
          <w:p w:rsidR="00A8380B" w:rsidRPr="00AD1B56" w:rsidRDefault="00A8380B" w:rsidP="00B754AE">
            <w:pPr>
              <w:widowControl w:val="0"/>
              <w:tabs>
                <w:tab w:val="left" w:pos="1849"/>
                <w:tab w:val="left" w:pos="3466"/>
                <w:tab w:val="left" w:pos="5044"/>
                <w:tab w:val="left" w:pos="536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8.3. розвиток велодоріжок; модернізація і оновлення транспортних засобів, що здійснюють міські перевезення пасажирів, відповідно до планів роботи міських рад;</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8.4. підвищення ефективності державного регулювання та контролю за діяльністю автомобільного транспорту;</w:t>
            </w:r>
          </w:p>
          <w:p w:rsidR="00A8380B" w:rsidRPr="00AD1B56" w:rsidRDefault="00A8380B" w:rsidP="00B754AE">
            <w:pPr>
              <w:widowControl w:val="0"/>
              <w:tabs>
                <w:tab w:val="left" w:pos="2271"/>
                <w:tab w:val="left" w:pos="2609"/>
                <w:tab w:val="left" w:pos="3960"/>
                <w:tab w:val="left" w:pos="565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8.5. модернізація і оновлення транспортних  засобів, що здійснюють міські перевезення пасажирів, відповідно до планів роботи міських рад;</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8.6. підвищення ефективності державного регулювання та контролю за діяльністю автомобільного транспорту;</w:t>
            </w:r>
          </w:p>
          <w:p w:rsidR="00A8380B" w:rsidRPr="00AD1B56" w:rsidRDefault="00A8380B" w:rsidP="00B754AE">
            <w:pPr>
              <w:widowControl w:val="0"/>
              <w:tabs>
                <w:tab w:val="left" w:pos="2924"/>
                <w:tab w:val="left" w:pos="561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8.7. забезпечення безперешкодного доступу до громадського транспорту осіб з обмеженими фізичними можливостями;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8.8. продовження впровадження системи GPS-моніторингу за здійсненням автотранспортних пасажирських перевезень;</w:t>
            </w:r>
          </w:p>
          <w:p w:rsidR="00A8380B" w:rsidRPr="00AD1B56" w:rsidRDefault="00A8380B" w:rsidP="00B754AE">
            <w:pPr>
              <w:widowControl w:val="0"/>
              <w:tabs>
                <w:tab w:val="left" w:pos="2924"/>
                <w:tab w:val="left" w:pos="561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 xml:space="preserve">8.9. модернізація, розвиток та забезпечення функціонування системи електронного документообігу забезпечення функціонування системи електронного документообігу. </w:t>
            </w:r>
          </w:p>
        </w:tc>
      </w:tr>
      <w:tr w:rsidR="00A8380B" w:rsidTr="00B754AE">
        <w:trPr>
          <w:gridBefore w:val="1"/>
          <w:jc w:val="center"/>
        </w:trPr>
        <w:tc>
          <w:tcPr>
            <w:tcW w:w="0" w:type="auto"/>
            <w:gridSpan w:val="2"/>
            <w:vAlign w:val="center"/>
          </w:tcPr>
          <w:p w:rsidR="00A8380B" w:rsidRPr="00AD1B56" w:rsidRDefault="00A8380B" w:rsidP="00EE29CB">
            <w:pPr>
              <w:spacing w:line="240" w:lineRule="auto"/>
              <w:jc w:val="center"/>
              <w:rPr>
                <w:rFonts w:ascii="Times New Roman" w:hAnsi="Times New Roman" w:cs="Times New Roman"/>
                <w:sz w:val="24"/>
                <w:szCs w:val="24"/>
              </w:rPr>
            </w:pPr>
            <w:r w:rsidRPr="00AD1B56">
              <w:rPr>
                <w:rFonts w:ascii="Times New Roman" w:hAnsi="Times New Roman" w:cs="Times New Roman"/>
                <w:sz w:val="24"/>
                <w:szCs w:val="24"/>
              </w:rPr>
              <w:t>Розвиток людського потенціалу</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1. Демографічно-ресурсний розвиток</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2161"/>
                <w:tab w:val="left" w:pos="5730"/>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1.1 проведення інформаційно-роз’яснювальної роботи стосовно права на окремі види державної допомоги сім’ям, у яких народилися діти;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1.2. виплати одноразової винагороди жінкам, які відзначені почесним званням України «Мати- героїня»;</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1.3. підтримки багатодітних сімей;</w:t>
            </w:r>
          </w:p>
          <w:p w:rsidR="00A8380B" w:rsidRPr="00AD1B56" w:rsidRDefault="00A8380B" w:rsidP="00B754AE">
            <w:pPr>
              <w:widowControl w:val="0"/>
              <w:tabs>
                <w:tab w:val="left" w:pos="549"/>
                <w:tab w:val="left" w:pos="2199"/>
                <w:tab w:val="left" w:pos="2616"/>
                <w:tab w:val="left" w:pos="3657"/>
                <w:tab w:val="left" w:pos="5055"/>
                <w:tab w:val="left" w:pos="559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1.4. виплати допомоги дітям, що перебувають під опікою чи піклуванням, у розмірі відповідно до чинного законодавства;</w:t>
            </w:r>
          </w:p>
          <w:p w:rsidR="00A8380B" w:rsidRPr="00AD1B56" w:rsidRDefault="00A8380B" w:rsidP="00B754AE">
            <w:pPr>
              <w:widowControl w:val="0"/>
              <w:tabs>
                <w:tab w:val="left" w:pos="1541"/>
                <w:tab w:val="left" w:pos="2809"/>
                <w:tab w:val="left" w:pos="4083"/>
                <w:tab w:val="left" w:pos="5622"/>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1.5. виплати допомоги при народженні дитини, грошової компенсації «пакунок малюка», компенсації послуги «муніципальна няня» жінкам, у тому числі тим, які вийшли на роботу на умовах неповного робочого часу;</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1.6. виплати допомоги при усиновленні дитини;</w:t>
            </w:r>
          </w:p>
          <w:p w:rsidR="00A8380B" w:rsidRPr="00AD1B56" w:rsidRDefault="00A8380B" w:rsidP="00B754AE">
            <w:pPr>
              <w:widowControl w:val="0"/>
              <w:tabs>
                <w:tab w:val="left" w:pos="2538"/>
                <w:tab w:val="left" w:pos="5280"/>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1.7. забезпечення санаторно-курортним лікуванням пільгових категорій громадян;</w:t>
            </w:r>
          </w:p>
          <w:p w:rsidR="00A8380B" w:rsidRPr="00AD1B56" w:rsidRDefault="00A8380B" w:rsidP="00B754AE">
            <w:pPr>
              <w:widowControl w:val="0"/>
              <w:tabs>
                <w:tab w:val="left" w:pos="1796"/>
                <w:tab w:val="left" w:pos="3379"/>
                <w:tab w:val="left" w:pos="3883"/>
                <w:tab w:val="left" w:pos="5166"/>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1.8. виплати компенсацій та допомоги громадянам, які постраждали внаслідок Чорнобильської катастрофи.</w:t>
            </w:r>
          </w:p>
        </w:tc>
      </w:tr>
      <w:tr w:rsidR="00A8380B"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2. Освіта</w:t>
            </w:r>
          </w:p>
        </w:tc>
        <w:tc>
          <w:tcPr>
            <w:tcW w:w="0" w:type="auto"/>
            <w:vAlign w:val="center"/>
          </w:tcPr>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2.1. впровадження елементів дуальної форми навчання в освітньому процесі закладів професійної (професійно-технічної) освіти;</w:t>
            </w:r>
          </w:p>
          <w:p w:rsidR="00A8380B" w:rsidRPr="00AD1B56" w:rsidRDefault="00A8380B" w:rsidP="00B754AE">
            <w:pPr>
              <w:widowControl w:val="0"/>
              <w:tabs>
                <w:tab w:val="left" w:pos="2367"/>
                <w:tab w:val="left" w:pos="3787"/>
                <w:tab w:val="left" w:pos="4946"/>
                <w:tab w:val="left" w:pos="5392"/>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2.2. продовження освітнього процесу в створених навчально-практичних центрах сучасної професійної освіти на базі закладів професійної (професійно-технічної) освіти;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2.3. сприяння впровадженню науково- технічних розробок у базових галузях промисловості;</w:t>
            </w:r>
          </w:p>
          <w:p w:rsidR="00A8380B" w:rsidRPr="00AD1B56" w:rsidRDefault="00A8380B" w:rsidP="00B754AE">
            <w:pPr>
              <w:widowControl w:val="0"/>
              <w:tabs>
                <w:tab w:val="left" w:pos="1952"/>
                <w:tab w:val="left" w:pos="2324"/>
                <w:tab w:val="left" w:pos="5834"/>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2.4. створення й постійного поповнення бази даних стосовно потенційних виконавців інноваційних проєктів;</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2.5. розвиток учнівського та студентського самоврядування шляхом залучення молоді до участі в управлінні закладами освіти;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2.6. створення умов для реалізації інклюзивного навчання у закладах освіти, системного кваліфікованого психолого-педагогічного супроводу та корекційно- розвиткових занять для дітей з інвалідністю та їх батьків;</w:t>
            </w:r>
          </w:p>
          <w:p w:rsidR="00A8380B" w:rsidRPr="00AD1B56" w:rsidRDefault="00A8380B" w:rsidP="00B754AE">
            <w:pPr>
              <w:widowControl w:val="0"/>
              <w:tabs>
                <w:tab w:val="left" w:pos="498"/>
                <w:tab w:val="left" w:pos="1755"/>
                <w:tab w:val="left" w:pos="3225"/>
                <w:tab w:val="left" w:pos="4693"/>
                <w:tab w:val="left" w:pos="5635"/>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7"/>
                <w:szCs w:val="27"/>
              </w:rPr>
              <w:t>2.7</w:t>
            </w:r>
            <w:r w:rsidRPr="00AD1B56">
              <w:rPr>
                <w:rFonts w:ascii="Times New Roman" w:hAnsi="Times New Roman" w:cs="Times New Roman"/>
                <w:sz w:val="24"/>
                <w:szCs w:val="24"/>
              </w:rPr>
              <w:t>. створення відкритого доступу до навчальних ресурсів, застосування нових технологій, реалізації освітніх проєктів та ініціатив, проведення навчальних занять шляхом використання різних форм та технологій дистанційного навчання, дієвої системи дистанційного навчання, здійснення на її основі ефективного впровадження й використання інформаційно-комунікаційних технологій в       освітній діяльності.</w:t>
            </w:r>
          </w:p>
        </w:tc>
      </w:tr>
      <w:tr w:rsidR="00A8380B"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3. Охорона здоров’я</w:t>
            </w:r>
          </w:p>
        </w:tc>
        <w:tc>
          <w:tcPr>
            <w:tcW w:w="0" w:type="auto"/>
            <w:vAlign w:val="center"/>
          </w:tcPr>
          <w:p w:rsidR="00A8380B" w:rsidRPr="00AD1B56" w:rsidRDefault="00A8380B" w:rsidP="00B754AE">
            <w:pPr>
              <w:widowControl w:val="0"/>
              <w:tabs>
                <w:tab w:val="left" w:pos="573"/>
                <w:tab w:val="left" w:pos="1660"/>
                <w:tab w:val="left" w:pos="2158"/>
                <w:tab w:val="left" w:pos="3216"/>
                <w:tab w:val="left" w:pos="4175"/>
                <w:tab w:val="left" w:pos="5454"/>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3.1 забезпечення належної та рівної фізичної доступності первинної медичної допомоги за рахунок розвитку мережі амбулаторій, поліпшення якості медичної</w:t>
            </w:r>
            <w:r w:rsidRPr="00AD1B56">
              <w:rPr>
                <w:rFonts w:ascii="Times New Roman" w:hAnsi="Times New Roman" w:cs="Times New Roman"/>
                <w:sz w:val="24"/>
                <w:szCs w:val="24"/>
              </w:rPr>
              <w:tab/>
              <w:t>допомоги на первинному рівні шляхом повноти здійснення скринінгових досліджень;</w:t>
            </w:r>
          </w:p>
          <w:p w:rsidR="00A8380B" w:rsidRPr="00AD1B56" w:rsidRDefault="00A8380B" w:rsidP="00B754AE">
            <w:pPr>
              <w:widowControl w:val="0"/>
              <w:tabs>
                <w:tab w:val="left" w:pos="1187"/>
                <w:tab w:val="left" w:pos="1751"/>
                <w:tab w:val="left" w:pos="3036"/>
                <w:tab w:val="left" w:pos="3862"/>
                <w:tab w:val="left" w:pos="566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3.2. забезпечення функціонування спроможної     мережі закладів охорони здоров'я, які будуть гарантувати охоплення населення ефективним, доступним та безоплатним медичним обслуговуванням та спрямування до них першочергових ресурсів, які дозволять стало функціонувати системі та забезпечити її розвиток;</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 xml:space="preserve">3.3. створення мережі реабілітаційних центрів; </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3.4. розвиток послуг з психічного здоров’я;</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3.5. впровадження нових механізмів надання населенню району медичних послуг у рамках реалізації Закону України «Про державні фінансові гарантії медичного обслуговування населення»;</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3.6. розроблення програмних заходів для забезпечення фінансування медичних послуг понад обсяг, передбачений програмою медичних гарантій обслуговування населення;</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3.7. розвиток медичної допомоги пацієнтам з орфанними захворюваннями;</w:t>
            </w:r>
          </w:p>
          <w:p w:rsidR="00A8380B" w:rsidRPr="00AD1B56" w:rsidRDefault="00A8380B" w:rsidP="00B754AE">
            <w:pPr>
              <w:widowControl w:val="0"/>
              <w:tabs>
                <w:tab w:val="left" w:pos="1391"/>
                <w:tab w:val="left" w:pos="1950"/>
                <w:tab w:val="left" w:pos="3485"/>
                <w:tab w:val="left" w:pos="560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3.8. забезпечення умов безпечного материнства, здорового дитинства та збереження репродуктивного здоров'я населення;</w:t>
            </w:r>
          </w:p>
          <w:p w:rsidR="00A8380B" w:rsidRPr="00AD1B56" w:rsidRDefault="00A8380B" w:rsidP="00B754AE">
            <w:pPr>
              <w:widowControl w:val="0"/>
              <w:tabs>
                <w:tab w:val="left" w:pos="2257"/>
                <w:tab w:val="left" w:pos="2835"/>
                <w:tab w:val="left" w:pos="4214"/>
                <w:tab w:val="left" w:pos="5463"/>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3.9. запобігання та лікування серцево-судинних та судинно-мозкових хвороб;</w:t>
            </w:r>
          </w:p>
          <w:p w:rsidR="00A8380B" w:rsidRPr="00AD1B56" w:rsidRDefault="00A8380B" w:rsidP="00B754AE">
            <w:pPr>
              <w:widowControl w:val="0"/>
              <w:tabs>
                <w:tab w:val="left" w:pos="3135"/>
                <w:tab w:val="left" w:pos="3470"/>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3.10. здійснення заходів з розвитку донорства крові та її компонентів;</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3.11. забезпечення профілактики ВІЛ- інфекції, допомоги та лікування ВІЛ-інфікованих і хворих на СНІД;</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3.12. охоплення дітей щепленнями проти вакцинокерованих інфекцій.</w:t>
            </w:r>
          </w:p>
          <w:p w:rsidR="00A8380B" w:rsidRPr="00AD1B56" w:rsidRDefault="00A8380B" w:rsidP="00B754AE">
            <w:pPr>
              <w:widowControl w:val="0"/>
              <w:tabs>
                <w:tab w:val="left" w:pos="1187"/>
                <w:tab w:val="left" w:pos="1751"/>
                <w:tab w:val="left" w:pos="3036"/>
                <w:tab w:val="left" w:pos="3862"/>
                <w:tab w:val="left" w:pos="566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стало функціонувати системі та забезпечити її розвиток;</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4. Підтримка сім’ї, дітей та молоді</w:t>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2394"/>
                <w:tab w:val="left" w:pos="3435"/>
                <w:tab w:val="left" w:pos="511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4.1. підвищення рівня української національної та громадянської ідентичності;</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4.2. подолання посттоталітарних деструктивних наслідків у свідомості населення України;</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4.3. збільшення чисельності населення, готового до захисту незалежності та територіальної цілісності України.</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5. Захист прав дітей-сиріт та дітей, позбавлених батьківського піклування</w:t>
            </w:r>
          </w:p>
        </w:tc>
        <w:tc>
          <w:tcPr>
            <w:tcW w:w="0" w:type="auto"/>
            <w:vAlign w:val="center"/>
          </w:tcPr>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5.1 своєчасне виявлення та облік дітей-сиріт та дітей, позбавлених батьківського піклування, надання у визначений законодавством строк таким дітям статусу дитини-сироти та дитини, позбавленої батьківського піклування;</w:t>
            </w:r>
          </w:p>
          <w:p w:rsidR="00A8380B" w:rsidRPr="00AD1B56" w:rsidRDefault="00A8380B" w:rsidP="00B754AE">
            <w:pPr>
              <w:widowControl w:val="0"/>
              <w:tabs>
                <w:tab w:val="left" w:pos="2247"/>
                <w:tab w:val="left" w:pos="3707"/>
                <w:tab w:val="left" w:pos="4242"/>
                <w:tab w:val="left" w:pos="5153"/>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5.2 усиновлення дітей-сиріт та дітей, позбавлених батьківського піклування; влаштування дітей під опіку (піклування), родинних груп дітей-сиріт та дітей, позбавлених батьківського піклування, до прийомних сімей та дитячих будинків сімейного типу.</w:t>
            </w:r>
          </w:p>
          <w:p w:rsidR="00A8380B" w:rsidRPr="00AD1B56" w:rsidRDefault="00A8380B" w:rsidP="00B754AE">
            <w:pPr>
              <w:widowControl w:val="0"/>
              <w:tabs>
                <w:tab w:val="left" w:pos="2267"/>
                <w:tab w:val="left" w:pos="3719"/>
                <w:tab w:val="left" w:pos="4249"/>
                <w:tab w:val="left" w:pos="5156"/>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5.3 влаштування дітей-сиріт та дітей, позбавлених батьківського піклування до форми, наближеної до сімейної, а саме до малих групових будинків;</w:t>
            </w:r>
          </w:p>
          <w:p w:rsidR="00A8380B" w:rsidRPr="00AD1B56" w:rsidRDefault="00A8380B" w:rsidP="00B754AE">
            <w:pPr>
              <w:widowControl w:val="0"/>
              <w:tabs>
                <w:tab w:val="left" w:pos="2012"/>
                <w:tab w:val="left" w:pos="3008"/>
                <w:tab w:val="left" w:pos="3504"/>
                <w:tab w:val="left" w:pos="4161"/>
                <w:tab w:val="left" w:pos="5195"/>
                <w:tab w:val="left" w:pos="603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5.4 організація заходів до Дня захисту дітей, Дня усиновлення з метою підтримки та розвитку національного усиновлення, сімейних форм виховання.</w:t>
            </w:r>
          </w:p>
        </w:tc>
      </w:tr>
      <w:tr w:rsidR="00A8380B"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6. Культура</w:t>
            </w:r>
          </w:p>
        </w:tc>
        <w:tc>
          <w:tcPr>
            <w:tcW w:w="0" w:type="auto"/>
            <w:vAlign w:val="center"/>
          </w:tcPr>
          <w:p w:rsidR="00A8380B" w:rsidRPr="00AD1B56" w:rsidRDefault="00A8380B" w:rsidP="00B754AE">
            <w:pPr>
              <w:widowControl w:val="0"/>
              <w:tabs>
                <w:tab w:val="left" w:pos="5259"/>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6.1 формування повного базового набору культурних послуг в сільських, селищних, міських територіальних громадах; під час воєнних дій та закриття закладів культури органами місцевого самоврядування;</w:t>
            </w:r>
          </w:p>
          <w:p w:rsidR="00A8380B" w:rsidRPr="00AD1B56" w:rsidRDefault="00A8380B" w:rsidP="00B754AE">
            <w:pPr>
              <w:widowControl w:val="0"/>
              <w:tabs>
                <w:tab w:val="left" w:pos="1693"/>
                <w:tab w:val="left" w:pos="2053"/>
                <w:tab w:val="left" w:pos="3319"/>
                <w:tab w:val="left" w:pos="3768"/>
                <w:tab w:val="left" w:pos="540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6.3. реалізація завдання з поступового створення сприятливого середовища для гармонійного     розвитку потужного україномовного середовища;</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6.4. розширення переліку культурних послуг (платних та безоплатних);</w:t>
            </w:r>
          </w:p>
          <w:p w:rsidR="00A8380B" w:rsidRPr="00AD1B56" w:rsidRDefault="00A8380B" w:rsidP="00B754AE">
            <w:pPr>
              <w:widowControl w:val="0"/>
              <w:tabs>
                <w:tab w:val="left" w:pos="2207"/>
                <w:tab w:val="left" w:pos="2703"/>
                <w:tab w:val="left" w:pos="4065"/>
                <w:tab w:val="left" w:pos="568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6.5. актуалізація та</w:t>
            </w:r>
            <w:r w:rsidRPr="00AD1B56">
              <w:rPr>
                <w:rFonts w:ascii="Times New Roman" w:hAnsi="Times New Roman" w:cs="Times New Roman"/>
                <w:sz w:val="24"/>
                <w:szCs w:val="24"/>
              </w:rPr>
              <w:tab/>
              <w:t>оновлення бібліотечних фондів, оптимізація змістовної частини роботи музеїв та бібліотек;</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6.6. підтримка та популяризація традиційних народних промислів і мистецьких творчих доробків;</w:t>
            </w:r>
          </w:p>
          <w:p w:rsidR="00A8380B" w:rsidRPr="00AD1B56" w:rsidRDefault="00A8380B" w:rsidP="00B754AE">
            <w:pPr>
              <w:widowControl w:val="0"/>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6.7. впровадження стандартів української мови та вимог до рівня володіння нею для поступового формування єдиного мовно- інформаційного простору;</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6.8. інформування населення щодо культурного розвитку району та подій культурного життя Дніпропетровщини;</w:t>
            </w:r>
          </w:p>
          <w:p w:rsidR="00A8380B" w:rsidRPr="00AD1B56" w:rsidRDefault="00A8380B" w:rsidP="00B754AE">
            <w:pPr>
              <w:widowControl w:val="0"/>
              <w:tabs>
                <w:tab w:val="left" w:pos="2144"/>
                <w:tab w:val="left" w:pos="3309"/>
                <w:tab w:val="left" w:pos="4439"/>
                <w:tab w:val="left" w:pos="5665"/>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6.9. збереження будівель закладів культури, виконання необхідних ремонтних і реставраційних робіт; придбання сучасних музичних інструментів та звукової апаратури, створення нових сучасних костюмів для творчих колективів закладів культури.</w:t>
            </w:r>
          </w:p>
        </w:tc>
      </w:tr>
      <w:tr w:rsidR="00A8380B" w:rsidTr="00B754AE">
        <w:trPr>
          <w:gridBefore w:val="1"/>
          <w:jc w:val="center"/>
        </w:trPr>
        <w:tc>
          <w:tcPr>
            <w:tcW w:w="0" w:type="auto"/>
            <w:vAlign w:val="center"/>
          </w:tcPr>
          <w:p w:rsidR="00A8380B" w:rsidRPr="00AD1B56" w:rsidRDefault="00A8380B" w:rsidP="00EE29CB">
            <w:pPr>
              <w:widowControl w:val="0"/>
              <w:spacing w:line="240" w:lineRule="auto"/>
              <w:rPr>
                <w:rFonts w:ascii="Times New Roman" w:hAnsi="Times New Roman" w:cs="Times New Roman"/>
                <w:sz w:val="24"/>
                <w:szCs w:val="24"/>
              </w:rPr>
            </w:pPr>
            <w:r w:rsidRPr="00AD1B56">
              <w:rPr>
                <w:rFonts w:ascii="Times New Roman" w:hAnsi="Times New Roman" w:cs="Times New Roman"/>
                <w:sz w:val="24"/>
                <w:szCs w:val="24"/>
              </w:rPr>
              <w:t>7. Фізичне виховання та спорт</w:t>
            </w:r>
          </w:p>
          <w:p w:rsidR="00A8380B" w:rsidRPr="00AD1B56" w:rsidRDefault="00A8380B" w:rsidP="00EE29CB">
            <w:pPr>
              <w:widowControl w:val="0"/>
              <w:tabs>
                <w:tab w:val="left" w:pos="2144"/>
                <w:tab w:val="left" w:pos="3309"/>
                <w:tab w:val="left" w:pos="4439"/>
                <w:tab w:val="left" w:pos="5665"/>
              </w:tabs>
              <w:spacing w:line="240" w:lineRule="auto"/>
              <w:jc w:val="both"/>
              <w:rPr>
                <w:rFonts w:ascii="Times New Roman" w:hAnsi="Times New Roman" w:cs="Times New Roman"/>
                <w:sz w:val="24"/>
                <w:szCs w:val="24"/>
              </w:rPr>
            </w:pPr>
            <w:r w:rsidRPr="00AD1B56">
              <w:rPr>
                <w:sz w:val="20"/>
                <w:szCs w:val="20"/>
              </w:rPr>
              <w:br w:type="column"/>
            </w:r>
          </w:p>
          <w:p w:rsidR="00A8380B" w:rsidRPr="00AD1B56" w:rsidRDefault="00A8380B" w:rsidP="00EE29CB">
            <w:pPr>
              <w:spacing w:line="240" w:lineRule="auto"/>
              <w:rPr>
                <w:rFonts w:ascii="Times New Roman" w:hAnsi="Times New Roman" w:cs="Times New Roman"/>
                <w:sz w:val="24"/>
                <w:szCs w:val="24"/>
              </w:rPr>
            </w:pPr>
          </w:p>
        </w:tc>
        <w:tc>
          <w:tcPr>
            <w:tcW w:w="0" w:type="auto"/>
            <w:vAlign w:val="center"/>
          </w:tcPr>
          <w:p w:rsidR="00A8380B" w:rsidRPr="00AD1B56" w:rsidRDefault="00A8380B" w:rsidP="00B754AE">
            <w:pPr>
              <w:widowControl w:val="0"/>
              <w:tabs>
                <w:tab w:val="left" w:pos="1664"/>
                <w:tab w:val="left" w:pos="2330"/>
                <w:tab w:val="left" w:pos="2573"/>
                <w:tab w:val="left" w:pos="2847"/>
                <w:tab w:val="left" w:pos="3880"/>
                <w:tab w:val="left" w:pos="4257"/>
                <w:tab w:val="left" w:pos="4864"/>
                <w:tab w:val="left" w:pos="556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7.1 проведення щорічного</w:t>
            </w:r>
            <w:r w:rsidRPr="00AD1B56">
              <w:rPr>
                <w:rFonts w:ascii="Times New Roman" w:hAnsi="Times New Roman" w:cs="Times New Roman"/>
                <w:sz w:val="24"/>
                <w:szCs w:val="24"/>
              </w:rPr>
              <w:tab/>
              <w:t>оцінювання фізичної підготовленості населення згідно з наказом Міністерства молоді та спорту України від 04.10.2018 №4607 «Про затвердження</w:t>
            </w:r>
            <w:r w:rsidRPr="00AD1B56">
              <w:rPr>
                <w:rFonts w:ascii="Times New Roman" w:hAnsi="Times New Roman" w:cs="Times New Roman"/>
                <w:sz w:val="24"/>
                <w:szCs w:val="24"/>
              </w:rPr>
              <w:tab/>
              <w:t>тестів і нормативів для осіб, щорічне оцінювання фізичної підготовленості яких проводиться на добровільних засадах, Інструкції про організацію його проведення та форми Звіту про результати його проведення»;</w:t>
            </w:r>
          </w:p>
          <w:p w:rsidR="00A8380B" w:rsidRPr="00AD1B56" w:rsidRDefault="00A8380B" w:rsidP="00B754AE">
            <w:pPr>
              <w:widowControl w:val="0"/>
              <w:tabs>
                <w:tab w:val="left" w:pos="2003"/>
                <w:tab w:val="left" w:pos="3356"/>
                <w:tab w:val="left" w:pos="4793"/>
                <w:tab w:val="left" w:pos="5506"/>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7.2. виконання плану заходів щодо організації на території району оздоровчої рухової активності громадян у місцях масового відпочинку в рамках соціального проєкту «Активні парки – локації здорової України» на території Дніпропетровської області затверджених розпорядженням голови облдержадміністрації від 02.06.2021 № Р-500/0/3- 21;</w:t>
            </w:r>
          </w:p>
          <w:p w:rsidR="00A8380B" w:rsidRPr="00AD1B56" w:rsidRDefault="00A8380B" w:rsidP="00B754AE">
            <w:pPr>
              <w:widowControl w:val="0"/>
              <w:tabs>
                <w:tab w:val="left" w:pos="2003"/>
                <w:tab w:val="left" w:pos="3356"/>
                <w:tab w:val="left" w:pos="4793"/>
                <w:tab w:val="left" w:pos="5506"/>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7.3. залучення широких верств населення до систематичних занять фізичною культурою та масовим спортом;</w:t>
            </w:r>
          </w:p>
          <w:p w:rsidR="00A8380B" w:rsidRPr="00AD1B56" w:rsidRDefault="00A8380B" w:rsidP="00B754AE">
            <w:pPr>
              <w:widowControl w:val="0"/>
              <w:tabs>
                <w:tab w:val="left" w:pos="949"/>
                <w:tab w:val="left" w:pos="1839"/>
                <w:tab w:val="left" w:pos="3093"/>
                <w:tab w:val="left" w:pos="4578"/>
                <w:tab w:val="left" w:pos="5876"/>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7.4. сприяти залученню ветеранів війни та членів їхніх сімей, сімей загиблих (померлих) ветеранів війни до фізкультурно-оздоровчих та спортивних заходів, занять з рухової активності тощо;</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7.5. популяризація здорового способу життя та фізичної реабілітації;</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7.6. збільшення кількості населення, яке займається всіма видами фізкультурно-оздоровчої та спортивної направленості;</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7.7. максимальна реалізація здібностей обдарованої молоді, у тому числі й молоді з обмеженими фізичними можливостями, у дитячо-юнацькому, резервному спорті, спорті вищих досягнень та виховання її у дусі олімпізму;</w:t>
            </w:r>
          </w:p>
          <w:p w:rsidR="00A8380B" w:rsidRPr="00AD1B56" w:rsidRDefault="00A8380B" w:rsidP="00B754AE">
            <w:pPr>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7.8. проведення обласних спортивно-масових змагань і забезпечення підготовки та гідного виступу спортсменів регіону на державних і міжнародних  змаганнях з олімпійських та неолімпійських видів спорту;</w:t>
            </w:r>
          </w:p>
          <w:p w:rsidR="00A8380B" w:rsidRPr="00AD1B56" w:rsidRDefault="00A8380B" w:rsidP="00B754AE">
            <w:pPr>
              <w:widowControl w:val="0"/>
              <w:tabs>
                <w:tab w:val="left" w:pos="3659"/>
                <w:tab w:val="left" w:pos="5455"/>
                <w:tab w:val="left" w:pos="6666"/>
                <w:tab w:val="left" w:pos="8093"/>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7.9. поліпшення розвитку  спортивної інфраструктури району;</w:t>
            </w:r>
          </w:p>
          <w:p w:rsidR="00A8380B" w:rsidRPr="00AD1B56" w:rsidRDefault="00A8380B" w:rsidP="00B754AE">
            <w:pPr>
              <w:widowControl w:val="0"/>
              <w:tabs>
                <w:tab w:val="left" w:pos="-91"/>
                <w:tab w:val="left" w:pos="3659"/>
                <w:tab w:val="left" w:pos="5412"/>
                <w:tab w:val="left" w:pos="6326"/>
                <w:tab w:val="left" w:pos="6906"/>
                <w:tab w:val="left" w:pos="7419"/>
                <w:tab w:val="left" w:pos="8079"/>
                <w:tab w:val="left" w:pos="8496"/>
                <w:tab w:val="left" w:pos="8848"/>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7.10. визначити пріоритетні напрями у відновленні пошкодженої спортивної інфраструктури та спортивних локацій (з урахуванням наявних фінансових ресурсів та термінів їхнього відновлення);</w:t>
            </w:r>
          </w:p>
          <w:p w:rsidR="00A8380B" w:rsidRPr="00AD1B56" w:rsidRDefault="00A8380B" w:rsidP="00B754AE">
            <w:pPr>
              <w:widowControl w:val="0"/>
              <w:tabs>
                <w:tab w:val="left" w:pos="-91"/>
              </w:tabs>
              <w:spacing w:line="240" w:lineRule="auto"/>
              <w:ind w:firstLine="709"/>
              <w:jc w:val="both"/>
              <w:rPr>
                <w:rFonts w:ascii="Times New Roman" w:hAnsi="Times New Roman" w:cs="Times New Roman"/>
                <w:sz w:val="24"/>
                <w:szCs w:val="24"/>
              </w:rPr>
            </w:pPr>
            <w:r w:rsidRPr="00AD1B56">
              <w:rPr>
                <w:rFonts w:ascii="Times New Roman" w:hAnsi="Times New Roman" w:cs="Times New Roman"/>
                <w:sz w:val="24"/>
                <w:szCs w:val="24"/>
              </w:rPr>
              <w:t>7.11. поліпшення матеріально-технічної спортивної бази, що дасть можливість створення умов для поліпшення здоров’я населення;</w:t>
            </w:r>
          </w:p>
        </w:tc>
      </w:tr>
      <w:tr w:rsidR="00A8380B" w:rsidTr="00B754AE">
        <w:trPr>
          <w:gridBefore w:val="1"/>
          <w:jc w:val="center"/>
        </w:trPr>
        <w:tc>
          <w:tcPr>
            <w:tcW w:w="0" w:type="auto"/>
            <w:gridSpan w:val="2"/>
            <w:vAlign w:val="center"/>
          </w:tcPr>
          <w:p w:rsidR="00A8380B" w:rsidRPr="00AD1B56" w:rsidRDefault="00A8380B" w:rsidP="00EE29CB">
            <w:pPr>
              <w:widowControl w:val="0"/>
              <w:spacing w:line="240" w:lineRule="auto"/>
              <w:jc w:val="center"/>
              <w:rPr>
                <w:rFonts w:ascii="Times New Roman" w:hAnsi="Times New Roman" w:cs="Times New Roman"/>
                <w:sz w:val="24"/>
                <w:szCs w:val="24"/>
              </w:rPr>
            </w:pPr>
            <w:r w:rsidRPr="00AD1B56">
              <w:rPr>
                <w:rFonts w:ascii="Times New Roman" w:hAnsi="Times New Roman" w:cs="Times New Roman"/>
                <w:sz w:val="24"/>
                <w:szCs w:val="24"/>
              </w:rPr>
              <w:t>Інноваційний розвиток району</w:t>
            </w:r>
          </w:p>
          <w:p w:rsidR="00A8380B" w:rsidRPr="00AD1B56" w:rsidRDefault="00A8380B" w:rsidP="00EE29CB">
            <w:pPr>
              <w:spacing w:line="240" w:lineRule="auto"/>
              <w:rPr>
                <w:rFonts w:ascii="Times New Roman" w:hAnsi="Times New Roman" w:cs="Times New Roman"/>
                <w:sz w:val="24"/>
                <w:szCs w:val="24"/>
              </w:rPr>
            </w:pPr>
          </w:p>
        </w:tc>
      </w:tr>
      <w:tr w:rsidR="00A8380B" w:rsidRPr="002541A5" w:rsidTr="00B754AE">
        <w:trPr>
          <w:gridBefore w:val="1"/>
          <w:jc w:val="center"/>
        </w:trPr>
        <w:tc>
          <w:tcPr>
            <w:tcW w:w="0" w:type="auto"/>
            <w:vAlign w:val="center"/>
          </w:tcPr>
          <w:p w:rsidR="00A8380B" w:rsidRPr="00E05208" w:rsidRDefault="00A8380B" w:rsidP="00EE29CB">
            <w:pPr>
              <w:spacing w:line="240" w:lineRule="auto"/>
              <w:rPr>
                <w:rFonts w:ascii="Times New Roman" w:hAnsi="Times New Roman" w:cs="Times New Roman"/>
                <w:sz w:val="24"/>
                <w:szCs w:val="24"/>
              </w:rPr>
            </w:pPr>
            <w:r w:rsidRPr="00E05208">
              <w:rPr>
                <w:rFonts w:ascii="Times New Roman" w:hAnsi="Times New Roman" w:cs="Times New Roman"/>
                <w:sz w:val="24"/>
                <w:szCs w:val="24"/>
              </w:rPr>
              <w:t>1. Науково-технічна та</w:t>
            </w:r>
            <w:r w:rsidRPr="00E05208">
              <w:rPr>
                <w:rFonts w:ascii="Times New Roman" w:hAnsi="Times New Roman" w:cs="Times New Roman"/>
                <w:spacing w:val="-68"/>
                <w:sz w:val="24"/>
                <w:szCs w:val="24"/>
              </w:rPr>
              <w:t xml:space="preserve"> </w:t>
            </w:r>
            <w:r w:rsidRPr="00E05208">
              <w:rPr>
                <w:rFonts w:ascii="Times New Roman" w:hAnsi="Times New Roman" w:cs="Times New Roman"/>
                <w:sz w:val="24"/>
                <w:szCs w:val="24"/>
              </w:rPr>
              <w:t>інноваційна</w:t>
            </w:r>
            <w:r w:rsidRPr="00E05208">
              <w:rPr>
                <w:rFonts w:ascii="Times New Roman" w:hAnsi="Times New Roman" w:cs="Times New Roman"/>
                <w:spacing w:val="-8"/>
                <w:sz w:val="24"/>
                <w:szCs w:val="24"/>
              </w:rPr>
              <w:t xml:space="preserve"> </w:t>
            </w:r>
            <w:r w:rsidRPr="00E05208">
              <w:rPr>
                <w:rFonts w:ascii="Times New Roman" w:hAnsi="Times New Roman" w:cs="Times New Roman"/>
                <w:sz w:val="24"/>
                <w:szCs w:val="24"/>
              </w:rPr>
              <w:t>діяльність</w:t>
            </w:r>
          </w:p>
        </w:tc>
        <w:tc>
          <w:tcPr>
            <w:tcW w:w="0" w:type="auto"/>
            <w:vAlign w:val="center"/>
          </w:tcPr>
          <w:p w:rsidR="00A8380B" w:rsidRPr="003D1D8C" w:rsidRDefault="00A8380B" w:rsidP="00525F8C">
            <w:pPr>
              <w:pStyle w:val="TableParagraph"/>
              <w:numPr>
                <w:ilvl w:val="1"/>
                <w:numId w:val="19"/>
              </w:numPr>
              <w:tabs>
                <w:tab w:val="left" w:pos="1554"/>
              </w:tabs>
              <w:ind w:right="92" w:firstLine="720"/>
              <w:jc w:val="both"/>
              <w:rPr>
                <w:sz w:val="24"/>
                <w:szCs w:val="24"/>
              </w:rPr>
            </w:pPr>
            <w:r w:rsidRPr="003D1D8C">
              <w:rPr>
                <w:sz w:val="24"/>
                <w:szCs w:val="24"/>
              </w:rPr>
              <w:t>сприяння</w:t>
            </w:r>
            <w:r w:rsidRPr="003D1D8C">
              <w:rPr>
                <w:spacing w:val="1"/>
                <w:sz w:val="24"/>
                <w:szCs w:val="24"/>
              </w:rPr>
              <w:t xml:space="preserve"> </w:t>
            </w:r>
            <w:r w:rsidRPr="003D1D8C">
              <w:rPr>
                <w:sz w:val="24"/>
                <w:szCs w:val="24"/>
              </w:rPr>
              <w:t>впровадженню</w:t>
            </w:r>
            <w:r w:rsidRPr="003D1D8C">
              <w:rPr>
                <w:spacing w:val="1"/>
                <w:sz w:val="24"/>
                <w:szCs w:val="24"/>
              </w:rPr>
              <w:t xml:space="preserve"> </w:t>
            </w:r>
            <w:r w:rsidRPr="003D1D8C">
              <w:rPr>
                <w:sz w:val="24"/>
                <w:szCs w:val="24"/>
              </w:rPr>
              <w:t>науково-</w:t>
            </w:r>
            <w:r w:rsidRPr="003D1D8C">
              <w:rPr>
                <w:spacing w:val="-67"/>
                <w:sz w:val="24"/>
                <w:szCs w:val="24"/>
              </w:rPr>
              <w:t xml:space="preserve"> </w:t>
            </w:r>
            <w:r w:rsidRPr="003D1D8C">
              <w:rPr>
                <w:sz w:val="24"/>
                <w:szCs w:val="24"/>
              </w:rPr>
              <w:t>технічних</w:t>
            </w:r>
            <w:r w:rsidRPr="003D1D8C">
              <w:rPr>
                <w:spacing w:val="1"/>
                <w:sz w:val="24"/>
                <w:szCs w:val="24"/>
              </w:rPr>
              <w:t xml:space="preserve"> </w:t>
            </w:r>
            <w:r w:rsidRPr="003D1D8C">
              <w:rPr>
                <w:sz w:val="24"/>
                <w:szCs w:val="24"/>
              </w:rPr>
              <w:t>розробок</w:t>
            </w:r>
            <w:r w:rsidRPr="003D1D8C">
              <w:rPr>
                <w:spacing w:val="1"/>
                <w:sz w:val="24"/>
                <w:szCs w:val="24"/>
              </w:rPr>
              <w:t xml:space="preserve"> </w:t>
            </w:r>
            <w:r w:rsidRPr="003D1D8C">
              <w:rPr>
                <w:sz w:val="24"/>
                <w:szCs w:val="24"/>
              </w:rPr>
              <w:t>у</w:t>
            </w:r>
            <w:r w:rsidRPr="003D1D8C">
              <w:rPr>
                <w:spacing w:val="1"/>
                <w:sz w:val="24"/>
                <w:szCs w:val="24"/>
              </w:rPr>
              <w:t xml:space="preserve"> </w:t>
            </w:r>
            <w:r w:rsidRPr="003D1D8C">
              <w:rPr>
                <w:sz w:val="24"/>
                <w:szCs w:val="24"/>
              </w:rPr>
              <w:t>базових</w:t>
            </w:r>
            <w:r w:rsidRPr="003D1D8C">
              <w:rPr>
                <w:spacing w:val="1"/>
                <w:sz w:val="24"/>
                <w:szCs w:val="24"/>
              </w:rPr>
              <w:t xml:space="preserve"> </w:t>
            </w:r>
            <w:r w:rsidRPr="003D1D8C">
              <w:rPr>
                <w:sz w:val="24"/>
                <w:szCs w:val="24"/>
              </w:rPr>
              <w:t>галузях</w:t>
            </w:r>
            <w:r w:rsidRPr="003D1D8C">
              <w:rPr>
                <w:spacing w:val="1"/>
                <w:sz w:val="24"/>
                <w:szCs w:val="24"/>
              </w:rPr>
              <w:t xml:space="preserve"> </w:t>
            </w:r>
            <w:r w:rsidRPr="003D1D8C">
              <w:rPr>
                <w:sz w:val="24"/>
                <w:szCs w:val="24"/>
              </w:rPr>
              <w:t>промисловості;</w:t>
            </w:r>
          </w:p>
          <w:p w:rsidR="00A8380B" w:rsidRPr="003D1D8C" w:rsidRDefault="00A8380B" w:rsidP="00525F8C">
            <w:pPr>
              <w:pStyle w:val="TableParagraph"/>
              <w:numPr>
                <w:ilvl w:val="1"/>
                <w:numId w:val="19"/>
              </w:numPr>
              <w:tabs>
                <w:tab w:val="left" w:pos="1631"/>
              </w:tabs>
              <w:ind w:right="97" w:firstLine="720"/>
              <w:jc w:val="both"/>
              <w:rPr>
                <w:sz w:val="24"/>
                <w:szCs w:val="24"/>
              </w:rPr>
            </w:pPr>
            <w:r w:rsidRPr="003D1D8C">
              <w:rPr>
                <w:sz w:val="24"/>
                <w:szCs w:val="24"/>
              </w:rPr>
              <w:t>участь</w:t>
            </w:r>
            <w:r w:rsidRPr="003D1D8C">
              <w:rPr>
                <w:spacing w:val="1"/>
                <w:sz w:val="24"/>
                <w:szCs w:val="24"/>
              </w:rPr>
              <w:t xml:space="preserve"> </w:t>
            </w:r>
            <w:r w:rsidRPr="003D1D8C">
              <w:rPr>
                <w:sz w:val="24"/>
                <w:szCs w:val="24"/>
              </w:rPr>
              <w:t>в</w:t>
            </w:r>
            <w:r w:rsidRPr="003D1D8C">
              <w:rPr>
                <w:spacing w:val="1"/>
                <w:sz w:val="24"/>
                <w:szCs w:val="24"/>
              </w:rPr>
              <w:t xml:space="preserve"> </w:t>
            </w:r>
            <w:r w:rsidRPr="003D1D8C">
              <w:rPr>
                <w:sz w:val="24"/>
                <w:szCs w:val="24"/>
              </w:rPr>
              <w:t>обласних</w:t>
            </w:r>
            <w:r w:rsidRPr="003D1D8C">
              <w:rPr>
                <w:spacing w:val="1"/>
                <w:sz w:val="24"/>
                <w:szCs w:val="24"/>
              </w:rPr>
              <w:t xml:space="preserve"> </w:t>
            </w:r>
            <w:r w:rsidRPr="003D1D8C">
              <w:rPr>
                <w:sz w:val="24"/>
                <w:szCs w:val="24"/>
              </w:rPr>
              <w:t>науково</w:t>
            </w:r>
            <w:r w:rsidRPr="003D1D8C">
              <w:rPr>
                <w:spacing w:val="1"/>
                <w:sz w:val="24"/>
                <w:szCs w:val="24"/>
              </w:rPr>
              <w:t xml:space="preserve"> </w:t>
            </w:r>
            <w:r w:rsidRPr="003D1D8C">
              <w:rPr>
                <w:sz w:val="24"/>
                <w:szCs w:val="24"/>
              </w:rPr>
              <w:t>практичних</w:t>
            </w:r>
            <w:r w:rsidRPr="003D1D8C">
              <w:rPr>
                <w:spacing w:val="1"/>
                <w:sz w:val="24"/>
                <w:szCs w:val="24"/>
              </w:rPr>
              <w:t xml:space="preserve"> </w:t>
            </w:r>
            <w:r w:rsidRPr="003D1D8C">
              <w:rPr>
                <w:sz w:val="24"/>
                <w:szCs w:val="24"/>
              </w:rPr>
              <w:t>конференціях</w:t>
            </w:r>
            <w:r w:rsidRPr="003D1D8C">
              <w:rPr>
                <w:spacing w:val="1"/>
                <w:sz w:val="24"/>
                <w:szCs w:val="24"/>
              </w:rPr>
              <w:t xml:space="preserve"> </w:t>
            </w:r>
            <w:r w:rsidRPr="003D1D8C">
              <w:rPr>
                <w:sz w:val="24"/>
                <w:szCs w:val="24"/>
              </w:rPr>
              <w:t>інтерактивних</w:t>
            </w:r>
            <w:r w:rsidRPr="003D1D8C">
              <w:rPr>
                <w:spacing w:val="1"/>
                <w:sz w:val="24"/>
                <w:szCs w:val="24"/>
              </w:rPr>
              <w:t xml:space="preserve"> </w:t>
            </w:r>
            <w:r w:rsidRPr="003D1D8C">
              <w:rPr>
                <w:sz w:val="24"/>
                <w:szCs w:val="24"/>
              </w:rPr>
              <w:t>заходів,</w:t>
            </w:r>
            <w:r w:rsidRPr="003D1D8C">
              <w:rPr>
                <w:spacing w:val="-67"/>
                <w:sz w:val="24"/>
                <w:szCs w:val="24"/>
              </w:rPr>
              <w:t xml:space="preserve"> </w:t>
            </w:r>
            <w:r w:rsidRPr="003D1D8C">
              <w:rPr>
                <w:sz w:val="24"/>
                <w:szCs w:val="24"/>
              </w:rPr>
              <w:t>присвячених популяризації</w:t>
            </w:r>
            <w:r w:rsidRPr="003D1D8C">
              <w:rPr>
                <w:spacing w:val="1"/>
                <w:sz w:val="24"/>
                <w:szCs w:val="24"/>
              </w:rPr>
              <w:t xml:space="preserve"> </w:t>
            </w:r>
            <w:r w:rsidRPr="003D1D8C">
              <w:rPr>
                <w:sz w:val="24"/>
                <w:szCs w:val="24"/>
              </w:rPr>
              <w:t>науки;</w:t>
            </w:r>
          </w:p>
          <w:p w:rsidR="00A8380B" w:rsidRPr="003D1D8C" w:rsidRDefault="00A8380B" w:rsidP="00525F8C">
            <w:pPr>
              <w:pStyle w:val="TableParagraph"/>
              <w:numPr>
                <w:ilvl w:val="1"/>
                <w:numId w:val="19"/>
              </w:numPr>
              <w:tabs>
                <w:tab w:val="left" w:pos="1554"/>
              </w:tabs>
              <w:ind w:right="92" w:firstLine="720"/>
              <w:jc w:val="both"/>
              <w:rPr>
                <w:sz w:val="24"/>
                <w:szCs w:val="24"/>
              </w:rPr>
            </w:pPr>
            <w:r w:rsidRPr="003D1D8C">
              <w:rPr>
                <w:sz w:val="24"/>
                <w:szCs w:val="24"/>
              </w:rPr>
              <w:t>сприяння</w:t>
            </w:r>
            <w:r w:rsidRPr="003D1D8C">
              <w:rPr>
                <w:spacing w:val="1"/>
                <w:sz w:val="24"/>
                <w:szCs w:val="24"/>
              </w:rPr>
              <w:t xml:space="preserve"> </w:t>
            </w:r>
            <w:r w:rsidRPr="003D1D8C">
              <w:rPr>
                <w:sz w:val="24"/>
                <w:szCs w:val="24"/>
              </w:rPr>
              <w:t>впровадженню</w:t>
            </w:r>
            <w:r w:rsidRPr="003D1D8C">
              <w:rPr>
                <w:spacing w:val="1"/>
                <w:sz w:val="24"/>
                <w:szCs w:val="24"/>
              </w:rPr>
              <w:t xml:space="preserve"> </w:t>
            </w:r>
            <w:r w:rsidRPr="003D1D8C">
              <w:rPr>
                <w:sz w:val="24"/>
                <w:szCs w:val="24"/>
              </w:rPr>
              <w:t>науково-</w:t>
            </w:r>
            <w:r w:rsidRPr="003D1D8C">
              <w:rPr>
                <w:spacing w:val="-67"/>
                <w:sz w:val="24"/>
                <w:szCs w:val="24"/>
              </w:rPr>
              <w:t xml:space="preserve"> </w:t>
            </w:r>
            <w:r w:rsidRPr="003D1D8C">
              <w:rPr>
                <w:sz w:val="24"/>
                <w:szCs w:val="24"/>
              </w:rPr>
              <w:t>технічних</w:t>
            </w:r>
            <w:r w:rsidRPr="003D1D8C">
              <w:rPr>
                <w:spacing w:val="-4"/>
                <w:sz w:val="24"/>
                <w:szCs w:val="24"/>
              </w:rPr>
              <w:t xml:space="preserve"> </w:t>
            </w:r>
            <w:r w:rsidRPr="003D1D8C">
              <w:rPr>
                <w:sz w:val="24"/>
                <w:szCs w:val="24"/>
              </w:rPr>
              <w:t>розробок</w:t>
            </w:r>
            <w:r w:rsidRPr="003D1D8C">
              <w:rPr>
                <w:spacing w:val="-4"/>
                <w:sz w:val="24"/>
                <w:szCs w:val="24"/>
              </w:rPr>
              <w:t xml:space="preserve"> </w:t>
            </w:r>
            <w:r w:rsidRPr="003D1D8C">
              <w:rPr>
                <w:sz w:val="24"/>
                <w:szCs w:val="24"/>
              </w:rPr>
              <w:t>у</w:t>
            </w:r>
            <w:r w:rsidRPr="003D1D8C">
              <w:rPr>
                <w:spacing w:val="-1"/>
                <w:sz w:val="24"/>
                <w:szCs w:val="24"/>
              </w:rPr>
              <w:t xml:space="preserve"> </w:t>
            </w:r>
            <w:r w:rsidRPr="003D1D8C">
              <w:rPr>
                <w:sz w:val="24"/>
                <w:szCs w:val="24"/>
              </w:rPr>
              <w:t>промисловість;</w:t>
            </w:r>
          </w:p>
          <w:p w:rsidR="00A8380B" w:rsidRPr="00AD1B56" w:rsidRDefault="00A8380B" w:rsidP="00525F8C">
            <w:pPr>
              <w:widowControl w:val="0"/>
              <w:tabs>
                <w:tab w:val="left" w:pos="3519"/>
                <w:tab w:val="left" w:pos="5820"/>
                <w:tab w:val="left" w:pos="7019"/>
                <w:tab w:val="left" w:pos="8770"/>
              </w:tabs>
              <w:spacing w:line="240" w:lineRule="auto"/>
              <w:ind w:firstLine="709"/>
              <w:rPr>
                <w:rFonts w:ascii="Times New Roman" w:hAnsi="Times New Roman" w:cs="Times New Roman"/>
                <w:sz w:val="24"/>
                <w:szCs w:val="24"/>
              </w:rPr>
            </w:pPr>
            <w:r w:rsidRPr="003D1D8C">
              <w:rPr>
                <w:rFonts w:ascii="Times New Roman" w:hAnsi="Times New Roman" w:cs="Times New Roman"/>
                <w:sz w:val="24"/>
                <w:szCs w:val="24"/>
              </w:rPr>
              <w:t>створення й постійне поповнення бази</w:t>
            </w:r>
            <w:r w:rsidRPr="003D1D8C">
              <w:rPr>
                <w:rFonts w:ascii="Times New Roman" w:hAnsi="Times New Roman" w:cs="Times New Roman"/>
                <w:spacing w:val="1"/>
                <w:sz w:val="24"/>
                <w:szCs w:val="24"/>
              </w:rPr>
              <w:t xml:space="preserve"> </w:t>
            </w:r>
            <w:r w:rsidRPr="003D1D8C">
              <w:rPr>
                <w:rFonts w:ascii="Times New Roman" w:hAnsi="Times New Roman" w:cs="Times New Roman"/>
                <w:sz w:val="24"/>
                <w:szCs w:val="24"/>
              </w:rPr>
              <w:t>даних</w:t>
            </w:r>
            <w:r w:rsidRPr="003D1D8C">
              <w:rPr>
                <w:rFonts w:ascii="Times New Roman" w:hAnsi="Times New Roman" w:cs="Times New Roman"/>
                <w:spacing w:val="1"/>
                <w:sz w:val="24"/>
                <w:szCs w:val="24"/>
              </w:rPr>
              <w:t xml:space="preserve"> </w:t>
            </w:r>
            <w:r w:rsidRPr="003D1D8C">
              <w:rPr>
                <w:rFonts w:ascii="Times New Roman" w:hAnsi="Times New Roman" w:cs="Times New Roman"/>
                <w:sz w:val="24"/>
                <w:szCs w:val="24"/>
              </w:rPr>
              <w:t>стосовно</w:t>
            </w:r>
            <w:r w:rsidRPr="003D1D8C">
              <w:rPr>
                <w:rFonts w:ascii="Times New Roman" w:hAnsi="Times New Roman" w:cs="Times New Roman"/>
                <w:spacing w:val="1"/>
                <w:sz w:val="24"/>
                <w:szCs w:val="24"/>
              </w:rPr>
              <w:t xml:space="preserve"> </w:t>
            </w:r>
            <w:r w:rsidRPr="003D1D8C">
              <w:rPr>
                <w:rFonts w:ascii="Times New Roman" w:hAnsi="Times New Roman" w:cs="Times New Roman"/>
                <w:sz w:val="24"/>
                <w:szCs w:val="24"/>
              </w:rPr>
              <w:t>потенційних</w:t>
            </w:r>
            <w:r w:rsidRPr="003D1D8C">
              <w:rPr>
                <w:rFonts w:ascii="Times New Roman" w:hAnsi="Times New Roman" w:cs="Times New Roman"/>
                <w:spacing w:val="1"/>
                <w:sz w:val="24"/>
                <w:szCs w:val="24"/>
              </w:rPr>
              <w:t xml:space="preserve"> </w:t>
            </w:r>
            <w:r w:rsidRPr="003D1D8C">
              <w:rPr>
                <w:rFonts w:ascii="Times New Roman" w:hAnsi="Times New Roman" w:cs="Times New Roman"/>
                <w:sz w:val="24"/>
                <w:szCs w:val="24"/>
              </w:rPr>
              <w:t>виконавців</w:t>
            </w:r>
            <w:r w:rsidRPr="003D1D8C">
              <w:rPr>
                <w:rFonts w:ascii="Times New Roman" w:hAnsi="Times New Roman" w:cs="Times New Roman"/>
                <w:spacing w:val="1"/>
                <w:sz w:val="24"/>
                <w:szCs w:val="24"/>
              </w:rPr>
              <w:t xml:space="preserve"> </w:t>
            </w:r>
            <w:r w:rsidRPr="003D1D8C">
              <w:rPr>
                <w:rFonts w:ascii="Times New Roman" w:hAnsi="Times New Roman" w:cs="Times New Roman"/>
                <w:sz w:val="24"/>
                <w:szCs w:val="24"/>
              </w:rPr>
              <w:t>інноваційних проєктів.</w:t>
            </w:r>
          </w:p>
        </w:tc>
      </w:tr>
      <w:tr w:rsidR="00A8380B" w:rsidRPr="002541A5" w:rsidTr="00B754AE">
        <w:trPr>
          <w:gridBefore w:val="1"/>
          <w:jc w:val="center"/>
        </w:trPr>
        <w:tc>
          <w:tcPr>
            <w:tcW w:w="0" w:type="auto"/>
            <w:vAlign w:val="center"/>
          </w:tcPr>
          <w:p w:rsidR="00A8380B" w:rsidRPr="00AD1B56" w:rsidRDefault="00A8380B" w:rsidP="00EE29CB">
            <w:pPr>
              <w:spacing w:line="240" w:lineRule="auto"/>
              <w:rPr>
                <w:rFonts w:ascii="Times New Roman" w:hAnsi="Times New Roman" w:cs="Times New Roman"/>
                <w:sz w:val="24"/>
                <w:szCs w:val="24"/>
              </w:rPr>
            </w:pPr>
            <w:r w:rsidRPr="00AD1B56">
              <w:rPr>
                <w:rFonts w:ascii="Times New Roman" w:hAnsi="Times New Roman" w:cs="Times New Roman"/>
                <w:sz w:val="24"/>
                <w:szCs w:val="24"/>
              </w:rPr>
              <w:t>.</w:t>
            </w:r>
            <w:r>
              <w:rPr>
                <w:rFonts w:ascii="Times New Roman" w:hAnsi="Times New Roman" w:cs="Times New Roman"/>
                <w:sz w:val="24"/>
                <w:szCs w:val="24"/>
              </w:rPr>
              <w:t xml:space="preserve">2. </w:t>
            </w:r>
            <w:r w:rsidRPr="00AD1B56">
              <w:rPr>
                <w:rFonts w:ascii="Times New Roman" w:hAnsi="Times New Roman" w:cs="Times New Roman"/>
                <w:sz w:val="24"/>
                <w:szCs w:val="24"/>
              </w:rPr>
              <w:t xml:space="preserve"> Розвиток громад</w:t>
            </w:r>
          </w:p>
        </w:tc>
        <w:tc>
          <w:tcPr>
            <w:tcW w:w="0" w:type="auto"/>
            <w:vAlign w:val="center"/>
          </w:tcPr>
          <w:p w:rsidR="00A8380B" w:rsidRPr="00AD1B56" w:rsidRDefault="00A8380B" w:rsidP="00B754AE">
            <w:pPr>
              <w:widowControl w:val="0"/>
              <w:tabs>
                <w:tab w:val="left" w:pos="3519"/>
                <w:tab w:val="left" w:pos="5820"/>
                <w:tab w:val="left" w:pos="7019"/>
                <w:tab w:val="left" w:pos="8770"/>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2.1. запровадження сучасної управлінської культури на рівні європейських стандартів;</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2.2. ф</w:t>
            </w:r>
            <w:r>
              <w:rPr>
                <w:rFonts w:ascii="Times New Roman" w:hAnsi="Times New Roman" w:cs="Times New Roman"/>
                <w:sz w:val="24"/>
                <w:szCs w:val="24"/>
              </w:rPr>
              <w:t xml:space="preserve">ормування ефективного місцевого </w:t>
            </w:r>
            <w:r w:rsidRPr="00AD1B56">
              <w:rPr>
                <w:rFonts w:ascii="Times New Roman" w:hAnsi="Times New Roman" w:cs="Times New Roman"/>
                <w:sz w:val="24"/>
                <w:szCs w:val="24"/>
              </w:rPr>
              <w:t>самоврядування та територіальної організації влади для створення і підтримки повноцінного життєвого середовища територіальних громад;</w:t>
            </w:r>
          </w:p>
          <w:p w:rsidR="00A8380B" w:rsidRPr="00AD1B56" w:rsidRDefault="00A8380B" w:rsidP="00B754AE">
            <w:pPr>
              <w:widowControl w:val="0"/>
              <w:tabs>
                <w:tab w:val="left" w:pos="4280"/>
                <w:tab w:val="left" w:pos="5813"/>
                <w:tab w:val="left" w:pos="7180"/>
                <w:tab w:val="left" w:pos="7466"/>
                <w:tab w:val="left" w:pos="7936"/>
                <w:tab w:val="left" w:pos="8701"/>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2.3. запровадження механізму державного контролю за відповідністю Конституції та законам України рішень органів місцевого самоврядування та якістю надання населенню публічних послуг;</w:t>
            </w:r>
          </w:p>
          <w:p w:rsidR="00A8380B" w:rsidRPr="00AD1B56" w:rsidRDefault="00A8380B" w:rsidP="00B754AE">
            <w:pPr>
              <w:widowControl w:val="0"/>
              <w:tabs>
                <w:tab w:val="left" w:pos="4949"/>
                <w:tab w:val="left" w:pos="5590"/>
                <w:tab w:val="left" w:pos="6278"/>
                <w:tab w:val="left" w:pos="7012"/>
                <w:tab w:val="left" w:pos="7646"/>
                <w:tab w:val="left" w:pos="8238"/>
                <w:tab w:val="left" w:pos="8994"/>
              </w:tabs>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2.4. становлення інститутів  прямого народовладдя, задоволення інтересів громадян в усіх сферах життєдіяльності, узгодження інтересів держави та територіальних громад;</w:t>
            </w:r>
          </w:p>
          <w:p w:rsidR="00A8380B" w:rsidRPr="00AD1B56" w:rsidRDefault="00A8380B" w:rsidP="00B754AE">
            <w:pPr>
              <w:widowControl w:val="0"/>
              <w:spacing w:line="240" w:lineRule="auto"/>
              <w:ind w:firstLine="709"/>
              <w:rPr>
                <w:rFonts w:ascii="Times New Roman" w:hAnsi="Times New Roman" w:cs="Times New Roman"/>
                <w:sz w:val="24"/>
                <w:szCs w:val="24"/>
              </w:rPr>
            </w:pPr>
            <w:r w:rsidRPr="00AD1B56">
              <w:rPr>
                <w:rFonts w:ascii="Times New Roman" w:hAnsi="Times New Roman" w:cs="Times New Roman"/>
                <w:sz w:val="24"/>
                <w:szCs w:val="24"/>
              </w:rPr>
              <w:t>2.5. надання консультативно-методичної допомоги органам місцевого самоврядування та їх посадовим особам щодо виконання ними делегованих повноважень органів виконавчої влади та забезпечення дотримання вимог.</w:t>
            </w:r>
          </w:p>
        </w:tc>
      </w:tr>
    </w:tbl>
    <w:p w:rsidR="00A8380B" w:rsidRPr="00861D8A" w:rsidRDefault="00A8380B" w:rsidP="00995CDB">
      <w:pPr>
        <w:widowControl w:val="0"/>
        <w:spacing w:line="240" w:lineRule="auto"/>
        <w:jc w:val="both"/>
        <w:rPr>
          <w:rFonts w:ascii="Times New Roman" w:hAnsi="Times New Roman" w:cs="Times New Roman"/>
          <w:sz w:val="28"/>
          <w:szCs w:val="28"/>
        </w:rPr>
      </w:pPr>
    </w:p>
    <w:p w:rsidR="00A8380B" w:rsidRPr="0054305C" w:rsidRDefault="00A8380B" w:rsidP="00995CDB">
      <w:pPr>
        <w:widowControl w:val="0"/>
        <w:spacing w:line="240" w:lineRule="auto"/>
        <w:jc w:val="both"/>
        <w:rPr>
          <w:rStyle w:val="Emphasis"/>
          <w:rFonts w:ascii="Times New Roman" w:hAnsi="Times New Roman"/>
          <w:i w:val="0"/>
          <w:sz w:val="28"/>
          <w:szCs w:val="28"/>
        </w:rPr>
      </w:pPr>
      <w:bookmarkStart w:id="5" w:name="_page_30_0"/>
      <w:bookmarkEnd w:id="4"/>
      <w:r>
        <w:rPr>
          <w:rStyle w:val="Emphasis"/>
          <w:rFonts w:ascii="Times New Roman" w:hAnsi="Times New Roman"/>
          <w:i w:val="0"/>
          <w:sz w:val="28"/>
          <w:szCs w:val="28"/>
        </w:rPr>
        <w:tab/>
      </w:r>
      <w:r w:rsidRPr="0054305C">
        <w:rPr>
          <w:rStyle w:val="Emphasis"/>
          <w:rFonts w:ascii="Times New Roman" w:hAnsi="Times New Roman"/>
          <w:i w:val="0"/>
          <w:sz w:val="28"/>
          <w:szCs w:val="28"/>
        </w:rPr>
        <w:t>Програма соціально-економічного та культурного розвитку Павлоградського району на 2024 рік є документом державного планування місцевого рівня.</w:t>
      </w:r>
    </w:p>
    <w:p w:rsidR="00A8380B" w:rsidRPr="00F92E33"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F92E33">
        <w:rPr>
          <w:rFonts w:ascii="Times New Roman" w:hAnsi="Times New Roman" w:cs="Times New Roman"/>
          <w:sz w:val="28"/>
          <w:szCs w:val="28"/>
        </w:rPr>
        <w:t>Програмою окреслені цілі, основні завдання та заходи економічного, соціального та культурного розвитку району на короткостроковий період з урахуванням загальнодержавних реформ.</w:t>
      </w:r>
    </w:p>
    <w:p w:rsidR="00A8380B" w:rsidRPr="00DC08A3"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F92E33">
        <w:rPr>
          <w:rFonts w:ascii="Times New Roman" w:hAnsi="Times New Roman" w:cs="Times New Roman"/>
          <w:sz w:val="28"/>
          <w:szCs w:val="28"/>
        </w:rPr>
        <w:t>Основою Програми являється людиноцентричний підхід, оскільки розвиток людського капіталу є підґрунтям зростання регіональної економіки та</w:t>
      </w:r>
      <w:r w:rsidRPr="00CB285C">
        <w:rPr>
          <w:rFonts w:ascii="Times New Roman" w:hAnsi="Times New Roman" w:cs="Times New Roman"/>
          <w:color w:val="FF0000"/>
          <w:sz w:val="28"/>
          <w:szCs w:val="28"/>
        </w:rPr>
        <w:t xml:space="preserve"> </w:t>
      </w:r>
      <w:r w:rsidRPr="00DC08A3">
        <w:rPr>
          <w:rFonts w:ascii="Times New Roman" w:hAnsi="Times New Roman" w:cs="Times New Roman"/>
          <w:sz w:val="28"/>
          <w:szCs w:val="28"/>
        </w:rPr>
        <w:t>зміцнення конкурентних позицій району як в країні, так і світу.</w:t>
      </w:r>
    </w:p>
    <w:p w:rsidR="00A8380B" w:rsidRPr="00DC08A3" w:rsidRDefault="00A8380B" w:rsidP="00995CDB">
      <w:pPr>
        <w:widowControl w:val="0"/>
        <w:tabs>
          <w:tab w:val="left" w:pos="4789"/>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Розроблення Програми має </w:t>
      </w:r>
      <w:r w:rsidRPr="00DC08A3">
        <w:rPr>
          <w:rFonts w:ascii="Times New Roman" w:hAnsi="Times New Roman" w:cs="Times New Roman"/>
          <w:sz w:val="28"/>
          <w:szCs w:val="28"/>
        </w:rPr>
        <w:t>зв’язок та узгоджується з іншими документами державного планування, що в тій чи іншій мірі визначають передумови для прийняття проєктних рішень, а саме:</w:t>
      </w:r>
    </w:p>
    <w:p w:rsidR="00A8380B" w:rsidRPr="00DC08A3"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ru-RU"/>
        </w:rPr>
        <w:t>ц</w:t>
      </w:r>
      <w:r w:rsidRPr="00DC08A3">
        <w:rPr>
          <w:rFonts w:ascii="Times New Roman" w:hAnsi="Times New Roman" w:cs="Times New Roman"/>
          <w:sz w:val="28"/>
          <w:szCs w:val="28"/>
        </w:rPr>
        <w:t>ілі сталого розвитку України до 2030 року (Указ Президента України від 30.09.2019 № 722);</w:t>
      </w:r>
    </w:p>
    <w:p w:rsidR="00A8380B" w:rsidRPr="00DC08A3" w:rsidRDefault="00A8380B" w:rsidP="000662A1">
      <w:pPr>
        <w:widowControl w:val="0"/>
        <w:tabs>
          <w:tab w:val="left" w:pos="720"/>
          <w:tab w:val="left" w:pos="3639"/>
          <w:tab w:val="left" w:pos="6952"/>
        </w:tabs>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ab/>
        <w:t>д</w:t>
      </w:r>
      <w:r w:rsidRPr="00DC08A3">
        <w:rPr>
          <w:rFonts w:ascii="Times New Roman" w:hAnsi="Times New Roman" w:cs="Times New Roman"/>
          <w:sz w:val="28"/>
          <w:szCs w:val="28"/>
        </w:rPr>
        <w:t>ержавна</w:t>
      </w:r>
      <w:r w:rsidRPr="00DC08A3">
        <w:rPr>
          <w:rFonts w:ascii="Times New Roman" w:hAnsi="Times New Roman" w:cs="Times New Roman"/>
          <w:sz w:val="28"/>
          <w:szCs w:val="28"/>
        </w:rPr>
        <w:tab/>
        <w:t>с</w:t>
      </w:r>
      <w:r>
        <w:rPr>
          <w:rFonts w:ascii="Times New Roman" w:hAnsi="Times New Roman" w:cs="Times New Roman"/>
          <w:sz w:val="28"/>
          <w:szCs w:val="28"/>
        </w:rPr>
        <w:t>тратегія</w:t>
      </w:r>
      <w:r>
        <w:rPr>
          <w:rFonts w:ascii="Times New Roman" w:hAnsi="Times New Roman" w:cs="Times New Roman"/>
          <w:sz w:val="28"/>
          <w:szCs w:val="28"/>
        </w:rPr>
        <w:tab/>
        <w:t xml:space="preserve">регіонального розвитку </w:t>
      </w:r>
      <w:r w:rsidRPr="00DC08A3">
        <w:rPr>
          <w:rFonts w:ascii="Times New Roman" w:hAnsi="Times New Roman" w:cs="Times New Roman"/>
          <w:sz w:val="28"/>
          <w:szCs w:val="28"/>
        </w:rPr>
        <w:t>на 2021-2027 роки, затвердженої постановою Кабінету Міністрів України від 05.08.2020 № 695;</w:t>
      </w:r>
    </w:p>
    <w:p w:rsidR="00A8380B"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C5561A">
        <w:rPr>
          <w:rFonts w:ascii="Times New Roman" w:hAnsi="Times New Roman" w:cs="Times New Roman"/>
          <w:sz w:val="28"/>
          <w:szCs w:val="28"/>
        </w:rPr>
        <w:t>с</w:t>
      </w:r>
      <w:r w:rsidRPr="00DC08A3">
        <w:rPr>
          <w:rFonts w:ascii="Times New Roman" w:hAnsi="Times New Roman" w:cs="Times New Roman"/>
          <w:sz w:val="28"/>
          <w:szCs w:val="28"/>
        </w:rPr>
        <w:t>тратегія регіонального розвитку Дніпропетровської області на період до 2027 року, затвердженої рішенням Дніпропетровської обласної ради від 07.08.2020</w:t>
      </w:r>
      <w:r w:rsidRPr="0026205E">
        <w:rPr>
          <w:rFonts w:ascii="Times New Roman" w:hAnsi="Times New Roman" w:cs="Times New Roman"/>
          <w:sz w:val="28"/>
          <w:szCs w:val="28"/>
        </w:rPr>
        <w:t xml:space="preserve"> </w:t>
      </w:r>
      <w:r>
        <w:rPr>
          <w:rFonts w:ascii="Times New Roman" w:hAnsi="Times New Roman" w:cs="Times New Roman"/>
          <w:sz w:val="28"/>
          <w:szCs w:val="28"/>
        </w:rPr>
        <w:t>№</w:t>
      </w:r>
      <w:r w:rsidRPr="0026205E">
        <w:rPr>
          <w:rFonts w:ascii="Times New Roman" w:hAnsi="Times New Roman" w:cs="Times New Roman"/>
          <w:sz w:val="28"/>
          <w:szCs w:val="28"/>
        </w:rPr>
        <w:t xml:space="preserve"> </w:t>
      </w:r>
      <w:r w:rsidRPr="00DC08A3">
        <w:rPr>
          <w:rFonts w:ascii="Times New Roman" w:hAnsi="Times New Roman" w:cs="Times New Roman"/>
          <w:sz w:val="28"/>
          <w:szCs w:val="28"/>
        </w:rPr>
        <w:t>624-24/VП;</w:t>
      </w:r>
      <w:bookmarkEnd w:id="5"/>
    </w:p>
    <w:p w:rsidR="00A8380B" w:rsidRPr="00022C63" w:rsidRDefault="00A8380B" w:rsidP="00995CDB">
      <w:pPr>
        <w:widowControl w:val="0"/>
        <w:spacing w:line="240" w:lineRule="auto"/>
        <w:jc w:val="both"/>
        <w:rPr>
          <w:rFonts w:ascii="Times New Roman" w:hAnsi="Times New Roman" w:cs="Times New Roman"/>
          <w:sz w:val="28"/>
          <w:szCs w:val="28"/>
        </w:rPr>
      </w:pPr>
      <w:bookmarkStart w:id="6" w:name="_page_31_0"/>
      <w:r>
        <w:rPr>
          <w:rFonts w:ascii="Times New Roman" w:hAnsi="Times New Roman" w:cs="Times New Roman"/>
          <w:sz w:val="28"/>
          <w:szCs w:val="28"/>
        </w:rPr>
        <w:tab/>
        <w:t>П</w:t>
      </w:r>
      <w:r w:rsidRPr="00DC08A3">
        <w:rPr>
          <w:rFonts w:ascii="Times New Roman" w:hAnsi="Times New Roman" w:cs="Times New Roman"/>
          <w:sz w:val="28"/>
          <w:szCs w:val="28"/>
        </w:rPr>
        <w:t xml:space="preserve">лан реалізації Стратегії регіонального розвитку Дніпропетровської області на період до 2027 року на </w:t>
      </w:r>
      <w:r w:rsidRPr="00022C63">
        <w:rPr>
          <w:rFonts w:ascii="Times New Roman" w:hAnsi="Times New Roman" w:cs="Times New Roman"/>
          <w:sz w:val="28"/>
          <w:szCs w:val="28"/>
        </w:rPr>
        <w:t>2021-2023 роки, затвердженого рішенням Дніпропетровської обласної ради від 07.08.2020 № 624-24/VІІ.</w:t>
      </w:r>
    </w:p>
    <w:p w:rsidR="00A8380B" w:rsidRPr="00022C63" w:rsidRDefault="00A8380B" w:rsidP="000662A1">
      <w:pPr>
        <w:widowControl w:val="0"/>
        <w:tabs>
          <w:tab w:val="left" w:pos="720"/>
          <w:tab w:val="left" w:pos="3930"/>
          <w:tab w:val="left" w:pos="4966"/>
          <w:tab w:val="left" w:pos="5373"/>
          <w:tab w:val="left" w:pos="6837"/>
          <w:tab w:val="left" w:pos="8572"/>
        </w:tabs>
        <w:spacing w:line="240" w:lineRule="auto"/>
        <w:rPr>
          <w:rFonts w:ascii="Times New Roman" w:hAnsi="Times New Roman" w:cs="Times New Roman"/>
          <w:sz w:val="28"/>
          <w:szCs w:val="28"/>
        </w:rPr>
      </w:pPr>
      <w:r>
        <w:rPr>
          <w:rFonts w:ascii="Times New Roman" w:hAnsi="Times New Roman" w:cs="Times New Roman"/>
          <w:sz w:val="28"/>
          <w:szCs w:val="28"/>
        </w:rPr>
        <w:tab/>
      </w:r>
      <w:r w:rsidRPr="00022C63">
        <w:rPr>
          <w:rFonts w:ascii="Times New Roman" w:hAnsi="Times New Roman" w:cs="Times New Roman"/>
          <w:sz w:val="28"/>
          <w:szCs w:val="28"/>
        </w:rPr>
        <w:t>Програма</w:t>
      </w:r>
      <w:r>
        <w:rPr>
          <w:rFonts w:ascii="Times New Roman" w:hAnsi="Times New Roman" w:cs="Times New Roman"/>
          <w:sz w:val="28"/>
          <w:szCs w:val="28"/>
        </w:rPr>
        <w:t xml:space="preserve"> </w:t>
      </w:r>
      <w:r w:rsidRPr="00022C63">
        <w:rPr>
          <w:rFonts w:ascii="Times New Roman" w:hAnsi="Times New Roman" w:cs="Times New Roman"/>
          <w:sz w:val="28"/>
          <w:szCs w:val="28"/>
        </w:rPr>
        <w:t>розроблена</w:t>
      </w:r>
      <w:r>
        <w:rPr>
          <w:rFonts w:ascii="Times New Roman" w:hAnsi="Times New Roman" w:cs="Times New Roman"/>
          <w:sz w:val="28"/>
          <w:szCs w:val="28"/>
        </w:rPr>
        <w:t xml:space="preserve"> </w:t>
      </w:r>
      <w:r w:rsidRPr="00022C63">
        <w:rPr>
          <w:rFonts w:ascii="Times New Roman" w:hAnsi="Times New Roman" w:cs="Times New Roman"/>
          <w:sz w:val="28"/>
          <w:szCs w:val="28"/>
        </w:rPr>
        <w:t>згідно</w:t>
      </w:r>
      <w:r>
        <w:rPr>
          <w:rFonts w:ascii="Times New Roman" w:hAnsi="Times New Roman" w:cs="Times New Roman"/>
          <w:sz w:val="28"/>
          <w:szCs w:val="28"/>
        </w:rPr>
        <w:t xml:space="preserve"> </w:t>
      </w:r>
      <w:r w:rsidRPr="00022C63">
        <w:rPr>
          <w:rFonts w:ascii="Times New Roman" w:hAnsi="Times New Roman" w:cs="Times New Roman"/>
          <w:sz w:val="28"/>
          <w:szCs w:val="28"/>
        </w:rPr>
        <w:t>з</w:t>
      </w:r>
      <w:r>
        <w:rPr>
          <w:rFonts w:ascii="Times New Roman" w:hAnsi="Times New Roman" w:cs="Times New Roman"/>
          <w:sz w:val="28"/>
          <w:szCs w:val="28"/>
        </w:rPr>
        <w:t xml:space="preserve"> </w:t>
      </w:r>
      <w:r w:rsidRPr="00022C63">
        <w:rPr>
          <w:rFonts w:ascii="Times New Roman" w:hAnsi="Times New Roman" w:cs="Times New Roman"/>
          <w:sz w:val="28"/>
          <w:szCs w:val="28"/>
        </w:rPr>
        <w:t>вимогами</w:t>
      </w:r>
      <w:r>
        <w:rPr>
          <w:rFonts w:ascii="Times New Roman" w:hAnsi="Times New Roman" w:cs="Times New Roman"/>
          <w:sz w:val="28"/>
          <w:szCs w:val="28"/>
        </w:rPr>
        <w:t xml:space="preserve"> </w:t>
      </w:r>
      <w:r w:rsidRPr="00022C63">
        <w:rPr>
          <w:rFonts w:ascii="Times New Roman" w:hAnsi="Times New Roman" w:cs="Times New Roman"/>
          <w:sz w:val="28"/>
          <w:szCs w:val="28"/>
        </w:rPr>
        <w:t>Конституції</w:t>
      </w:r>
      <w:r>
        <w:rPr>
          <w:rFonts w:ascii="Times New Roman" w:hAnsi="Times New Roman" w:cs="Times New Roman"/>
          <w:sz w:val="28"/>
          <w:szCs w:val="28"/>
        </w:rPr>
        <w:t xml:space="preserve"> </w:t>
      </w:r>
      <w:r w:rsidRPr="00022C63">
        <w:rPr>
          <w:rFonts w:ascii="Times New Roman" w:hAnsi="Times New Roman" w:cs="Times New Roman"/>
          <w:sz w:val="28"/>
          <w:szCs w:val="28"/>
        </w:rPr>
        <w:t>України, на підставі:</w:t>
      </w:r>
    </w:p>
    <w:p w:rsidR="00A8380B" w:rsidRPr="00022C63" w:rsidRDefault="00A8380B" w:rsidP="00995CDB">
      <w:pPr>
        <w:widowControl w:val="0"/>
        <w:spacing w:line="240" w:lineRule="auto"/>
        <w:rPr>
          <w:rFonts w:ascii="Times New Roman" w:hAnsi="Times New Roman" w:cs="Times New Roman"/>
          <w:sz w:val="28"/>
          <w:szCs w:val="28"/>
        </w:rPr>
      </w:pPr>
      <w:r w:rsidRPr="00022C63">
        <w:rPr>
          <w:rFonts w:ascii="Times New Roman" w:hAnsi="Times New Roman" w:cs="Times New Roman"/>
          <w:sz w:val="28"/>
          <w:szCs w:val="28"/>
        </w:rPr>
        <w:t>Закону України “Про державне прогнозування та розроблення програм економічного і соціального розвитку України” від 02.12.2012 № 1602-ІІІ;</w:t>
      </w:r>
    </w:p>
    <w:p w:rsidR="00A8380B" w:rsidRPr="00022C63" w:rsidRDefault="00A8380B" w:rsidP="00995CDB">
      <w:pPr>
        <w:widowControl w:val="0"/>
        <w:spacing w:line="240" w:lineRule="auto"/>
        <w:rPr>
          <w:rFonts w:ascii="Times New Roman" w:hAnsi="Times New Roman" w:cs="Times New Roman"/>
          <w:sz w:val="28"/>
          <w:szCs w:val="28"/>
        </w:rPr>
      </w:pPr>
      <w:r w:rsidRPr="00022C63">
        <w:rPr>
          <w:rFonts w:ascii="Times New Roman" w:hAnsi="Times New Roman" w:cs="Times New Roman"/>
          <w:sz w:val="28"/>
          <w:szCs w:val="28"/>
        </w:rPr>
        <w:t>Закону України “Про стратегічну екологічну оцінку” від 20.03.2018 № 2354-VIII (із змінами);</w:t>
      </w:r>
    </w:p>
    <w:p w:rsidR="00A8380B" w:rsidRPr="00022C63"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ab/>
        <w:t>у</w:t>
      </w:r>
      <w:r w:rsidRPr="00022C63">
        <w:rPr>
          <w:rFonts w:ascii="Times New Roman" w:hAnsi="Times New Roman" w:cs="Times New Roman"/>
          <w:sz w:val="28"/>
          <w:szCs w:val="28"/>
        </w:rPr>
        <w:t>казами Президента України від 24.02.2022 № 64/2022 “Про введення воєнного стану в Україні”</w:t>
      </w:r>
      <w:r>
        <w:rPr>
          <w:rFonts w:ascii="Times New Roman" w:hAnsi="Times New Roman" w:cs="Times New Roman"/>
          <w:sz w:val="28"/>
          <w:szCs w:val="28"/>
        </w:rPr>
        <w:t xml:space="preserve">, затвердженим Законом України </w:t>
      </w:r>
      <w:r>
        <w:rPr>
          <w:rFonts w:ascii="Times New Roman" w:hAnsi="Times New Roman" w:cs="Times New Roman"/>
          <w:sz w:val="28"/>
          <w:szCs w:val="28"/>
          <w:lang w:val="ru-RU"/>
        </w:rPr>
        <w:t>“</w:t>
      </w:r>
      <w:r w:rsidRPr="00022C63">
        <w:rPr>
          <w:rFonts w:ascii="Times New Roman" w:hAnsi="Times New Roman" w:cs="Times New Roman"/>
          <w:sz w:val="28"/>
          <w:szCs w:val="28"/>
        </w:rPr>
        <w:t>Про затвердження Указу Президента України “Про вве</w:t>
      </w:r>
      <w:r>
        <w:rPr>
          <w:rFonts w:ascii="Times New Roman" w:hAnsi="Times New Roman" w:cs="Times New Roman"/>
          <w:sz w:val="28"/>
          <w:szCs w:val="28"/>
        </w:rPr>
        <w:t>дення воєнного стану в Україні”</w:t>
      </w:r>
      <w:r>
        <w:rPr>
          <w:rFonts w:ascii="Times New Roman" w:hAnsi="Times New Roman" w:cs="Times New Roman"/>
          <w:sz w:val="28"/>
          <w:szCs w:val="28"/>
          <w:lang w:val="ru-RU"/>
        </w:rPr>
        <w:t>;</w:t>
      </w:r>
      <w:r w:rsidRPr="00022C63">
        <w:rPr>
          <w:rFonts w:ascii="Times New Roman" w:hAnsi="Times New Roman" w:cs="Times New Roman"/>
          <w:sz w:val="28"/>
          <w:szCs w:val="28"/>
        </w:rPr>
        <w:t xml:space="preserve"> від 24.02.2022 № 68/2022 “Про утво</w:t>
      </w:r>
      <w:r>
        <w:rPr>
          <w:rFonts w:ascii="Times New Roman" w:hAnsi="Times New Roman" w:cs="Times New Roman"/>
          <w:sz w:val="28"/>
          <w:szCs w:val="28"/>
        </w:rPr>
        <w:t>рення військових адміністрацій”</w:t>
      </w:r>
      <w:r>
        <w:rPr>
          <w:rFonts w:ascii="Times New Roman" w:hAnsi="Times New Roman" w:cs="Times New Roman"/>
          <w:sz w:val="28"/>
          <w:szCs w:val="28"/>
          <w:lang w:val="ru-RU"/>
        </w:rPr>
        <w:t>;</w:t>
      </w:r>
      <w:r w:rsidRPr="00022C63">
        <w:rPr>
          <w:rFonts w:ascii="Times New Roman" w:hAnsi="Times New Roman" w:cs="Times New Roman"/>
          <w:sz w:val="28"/>
          <w:szCs w:val="28"/>
        </w:rPr>
        <w:t xml:space="preserve"> від 26.07.2023 № 451/2023 “Про продовження строку дії воєнного стану в Україні”, затвердженим Законом України “Про затвердження Указу Президента України “Про продовження дії воєнного стану в Україні”;</w:t>
      </w:r>
    </w:p>
    <w:p w:rsidR="00A8380B" w:rsidRDefault="00A8380B" w:rsidP="00CC3276">
      <w:pPr>
        <w:widowControl w:val="0"/>
        <w:tabs>
          <w:tab w:val="left" w:pos="720"/>
          <w:tab w:val="left" w:pos="3823"/>
          <w:tab w:val="left" w:pos="5298"/>
          <w:tab w:val="left" w:pos="6598"/>
          <w:tab w:val="left" w:pos="7276"/>
          <w:tab w:val="left" w:pos="885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154E91">
        <w:rPr>
          <w:rFonts w:ascii="Times New Roman" w:hAnsi="Times New Roman" w:cs="Times New Roman"/>
          <w:sz w:val="28"/>
          <w:szCs w:val="28"/>
        </w:rPr>
        <w:t>п</w:t>
      </w:r>
      <w:r>
        <w:rPr>
          <w:rFonts w:ascii="Times New Roman" w:hAnsi="Times New Roman" w:cs="Times New Roman"/>
          <w:sz w:val="28"/>
          <w:szCs w:val="28"/>
        </w:rPr>
        <w:t>останов</w:t>
      </w:r>
      <w:r w:rsidRPr="00EF355E">
        <w:rPr>
          <w:rFonts w:ascii="Times New Roman" w:hAnsi="Times New Roman" w:cs="Times New Roman"/>
          <w:sz w:val="28"/>
          <w:szCs w:val="28"/>
        </w:rPr>
        <w:t>ами</w:t>
      </w:r>
      <w:r>
        <w:rPr>
          <w:rFonts w:ascii="Times New Roman" w:hAnsi="Times New Roman" w:cs="Times New Roman"/>
          <w:sz w:val="28"/>
          <w:szCs w:val="28"/>
        </w:rPr>
        <w:t xml:space="preserve"> </w:t>
      </w:r>
      <w:r w:rsidRPr="00022C63">
        <w:rPr>
          <w:rFonts w:ascii="Times New Roman" w:hAnsi="Times New Roman" w:cs="Times New Roman"/>
          <w:sz w:val="28"/>
          <w:szCs w:val="28"/>
        </w:rPr>
        <w:t>Кабінету</w:t>
      </w:r>
      <w:r>
        <w:rPr>
          <w:rFonts w:ascii="Times New Roman" w:hAnsi="Times New Roman" w:cs="Times New Roman"/>
          <w:sz w:val="28"/>
          <w:szCs w:val="28"/>
        </w:rPr>
        <w:t xml:space="preserve"> </w:t>
      </w:r>
      <w:r w:rsidRPr="00022C63">
        <w:rPr>
          <w:rFonts w:ascii="Times New Roman" w:hAnsi="Times New Roman" w:cs="Times New Roman"/>
          <w:sz w:val="28"/>
          <w:szCs w:val="28"/>
        </w:rPr>
        <w:t>Міністрів</w:t>
      </w:r>
      <w:r>
        <w:rPr>
          <w:rFonts w:ascii="Times New Roman" w:hAnsi="Times New Roman" w:cs="Times New Roman"/>
          <w:sz w:val="28"/>
          <w:szCs w:val="28"/>
        </w:rPr>
        <w:t xml:space="preserve"> </w:t>
      </w:r>
      <w:r w:rsidRPr="00022C63">
        <w:rPr>
          <w:rFonts w:ascii="Times New Roman" w:hAnsi="Times New Roman" w:cs="Times New Roman"/>
          <w:sz w:val="28"/>
          <w:szCs w:val="28"/>
        </w:rPr>
        <w:t>України</w:t>
      </w:r>
      <w:r>
        <w:rPr>
          <w:rFonts w:ascii="Times New Roman" w:hAnsi="Times New Roman" w:cs="Times New Roman"/>
          <w:sz w:val="28"/>
          <w:szCs w:val="28"/>
        </w:rPr>
        <w:t xml:space="preserve"> </w:t>
      </w:r>
      <w:r w:rsidRPr="00022C63">
        <w:rPr>
          <w:rFonts w:ascii="Times New Roman" w:hAnsi="Times New Roman" w:cs="Times New Roman"/>
          <w:sz w:val="28"/>
          <w:szCs w:val="28"/>
        </w:rPr>
        <w:tab/>
        <w:t>від</w:t>
      </w:r>
      <w:r>
        <w:rPr>
          <w:rFonts w:ascii="Times New Roman" w:hAnsi="Times New Roman" w:cs="Times New Roman"/>
          <w:sz w:val="28"/>
          <w:szCs w:val="28"/>
        </w:rPr>
        <w:t xml:space="preserve"> </w:t>
      </w:r>
      <w:r w:rsidRPr="00022C63">
        <w:rPr>
          <w:rFonts w:ascii="Times New Roman" w:hAnsi="Times New Roman" w:cs="Times New Roman"/>
          <w:sz w:val="28"/>
          <w:szCs w:val="28"/>
        </w:rPr>
        <w:t>26.04.2003</w:t>
      </w:r>
      <w:r>
        <w:rPr>
          <w:rFonts w:ascii="Times New Roman" w:hAnsi="Times New Roman" w:cs="Times New Roman"/>
          <w:sz w:val="28"/>
          <w:szCs w:val="28"/>
        </w:rPr>
        <w:t xml:space="preserve"> </w:t>
      </w:r>
      <w:r w:rsidRPr="00022C63">
        <w:rPr>
          <w:rFonts w:ascii="Times New Roman" w:hAnsi="Times New Roman" w:cs="Times New Roman"/>
          <w:sz w:val="28"/>
          <w:szCs w:val="28"/>
        </w:rPr>
        <w:t>№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 урахуванням завдань інших документів державного планування.</w:t>
      </w:r>
    </w:p>
    <w:p w:rsidR="00A8380B" w:rsidRPr="00022C63" w:rsidRDefault="00A8380B" w:rsidP="00995CDB">
      <w:pPr>
        <w:spacing w:line="240" w:lineRule="auto"/>
        <w:jc w:val="both"/>
        <w:rPr>
          <w:rFonts w:ascii="Times New Roman" w:hAnsi="Times New Roman" w:cs="Times New Roman"/>
          <w:color w:val="FF0000"/>
          <w:sz w:val="28"/>
          <w:szCs w:val="28"/>
        </w:rPr>
      </w:pPr>
    </w:p>
    <w:p w:rsidR="00A8380B" w:rsidRPr="00CC3276" w:rsidRDefault="00A8380B" w:rsidP="00995CDB">
      <w:pPr>
        <w:widowControl w:val="0"/>
        <w:spacing w:line="240" w:lineRule="auto"/>
        <w:rPr>
          <w:rFonts w:ascii="Times New Roman" w:hAnsi="Times New Roman" w:cs="Times New Roman"/>
          <w:i/>
          <w:sz w:val="28"/>
          <w:szCs w:val="28"/>
        </w:rPr>
      </w:pPr>
      <w:r w:rsidRPr="00CC3276">
        <w:rPr>
          <w:rFonts w:ascii="Times New Roman" w:hAnsi="Times New Roman" w:cs="Times New Roman"/>
          <w:i/>
          <w:sz w:val="28"/>
          <w:szCs w:val="28"/>
        </w:rPr>
        <w:t>Таблиця 3. Перелік районних програм у 2024 році (за напрямами)</w:t>
      </w:r>
    </w:p>
    <w:p w:rsidR="00A8380B" w:rsidRPr="00CC3276" w:rsidRDefault="00A8380B" w:rsidP="00995CDB">
      <w:pPr>
        <w:widowControl w:val="0"/>
        <w:spacing w:line="240" w:lineRule="auto"/>
        <w:rPr>
          <w:rFonts w:ascii="Times New Roman" w:hAnsi="Times New Roman" w:cs="Times New Roman"/>
          <w:i/>
          <w:color w:val="FF0000"/>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026"/>
        <w:gridCol w:w="1434"/>
        <w:gridCol w:w="3373"/>
      </w:tblGrid>
      <w:tr w:rsidR="00A8380B" w:rsidRPr="00022C63" w:rsidTr="00AD1B56">
        <w:tc>
          <w:tcPr>
            <w:tcW w:w="720" w:type="dxa"/>
          </w:tcPr>
          <w:p w:rsidR="00A8380B" w:rsidRPr="00AD1B56" w:rsidRDefault="00A8380B" w:rsidP="00995CDB">
            <w:pPr>
              <w:spacing w:line="240" w:lineRule="auto"/>
              <w:jc w:val="both"/>
              <w:rPr>
                <w:rFonts w:ascii="Times New Roman" w:hAnsi="Times New Roman"/>
                <w:sz w:val="28"/>
                <w:szCs w:val="28"/>
                <w:lang w:val="ru-RU"/>
              </w:rPr>
            </w:pPr>
            <w:r w:rsidRPr="00AD1B56">
              <w:rPr>
                <w:rFonts w:ascii="Times New Roman" w:hAnsi="Times New Roman"/>
                <w:sz w:val="28"/>
                <w:szCs w:val="28"/>
                <w:lang w:val="ru-RU"/>
              </w:rPr>
              <w:t>№</w:t>
            </w:r>
          </w:p>
          <w:p w:rsidR="00A8380B" w:rsidRPr="00AD1B56" w:rsidRDefault="00A8380B" w:rsidP="00995CDB">
            <w:pPr>
              <w:spacing w:line="240" w:lineRule="auto"/>
              <w:jc w:val="both"/>
              <w:rPr>
                <w:rFonts w:ascii="Times New Roman" w:hAnsi="Times New Roman"/>
                <w:sz w:val="28"/>
                <w:szCs w:val="28"/>
                <w:lang w:val="ru-RU"/>
              </w:rPr>
            </w:pPr>
            <w:r w:rsidRPr="00AD1B56">
              <w:rPr>
                <w:rFonts w:ascii="Times New Roman" w:hAnsi="Times New Roman"/>
                <w:sz w:val="28"/>
                <w:szCs w:val="28"/>
                <w:lang w:val="ru-RU"/>
              </w:rPr>
              <w:t>з/п</w:t>
            </w:r>
          </w:p>
        </w:tc>
        <w:tc>
          <w:tcPr>
            <w:tcW w:w="4026" w:type="dxa"/>
          </w:tcPr>
          <w:p w:rsidR="00A8380B" w:rsidRPr="00AD1B56" w:rsidRDefault="00A8380B" w:rsidP="00995CDB">
            <w:pPr>
              <w:widowControl w:val="0"/>
              <w:tabs>
                <w:tab w:val="left" w:pos="1585"/>
              </w:tabs>
              <w:spacing w:line="240" w:lineRule="auto"/>
              <w:jc w:val="center"/>
              <w:rPr>
                <w:rFonts w:ascii="Times New Roman" w:hAnsi="Times New Roman"/>
                <w:sz w:val="28"/>
                <w:szCs w:val="28"/>
                <w:lang w:val="ru-RU"/>
              </w:rPr>
            </w:pPr>
            <w:r w:rsidRPr="00AD1B56">
              <w:rPr>
                <w:rFonts w:ascii="Times New Roman" w:hAnsi="Times New Roman"/>
                <w:sz w:val="28"/>
                <w:szCs w:val="28"/>
              </w:rPr>
              <w:t>Назва програми, дата, № рішення сесії районної ради</w:t>
            </w:r>
          </w:p>
        </w:tc>
        <w:tc>
          <w:tcPr>
            <w:tcW w:w="1434" w:type="dxa"/>
          </w:tcPr>
          <w:p w:rsidR="00A8380B" w:rsidRPr="00AD1B56" w:rsidRDefault="00A8380B" w:rsidP="00995CDB">
            <w:pPr>
              <w:spacing w:line="240" w:lineRule="auto"/>
              <w:jc w:val="center"/>
              <w:rPr>
                <w:rFonts w:ascii="Times New Roman" w:hAnsi="Times New Roman"/>
                <w:sz w:val="28"/>
                <w:szCs w:val="28"/>
              </w:rPr>
            </w:pPr>
            <w:r w:rsidRPr="00AD1B56">
              <w:rPr>
                <w:rFonts w:ascii="Times New Roman" w:hAnsi="Times New Roman"/>
                <w:sz w:val="28"/>
                <w:szCs w:val="28"/>
              </w:rPr>
              <w:t>Термін дії програми, роки</w:t>
            </w:r>
          </w:p>
        </w:tc>
        <w:tc>
          <w:tcPr>
            <w:tcW w:w="3373" w:type="dxa"/>
          </w:tcPr>
          <w:p w:rsidR="00A8380B" w:rsidRPr="00AD1B56" w:rsidRDefault="00A8380B" w:rsidP="00995CDB">
            <w:pPr>
              <w:spacing w:line="240" w:lineRule="auto"/>
              <w:jc w:val="center"/>
              <w:rPr>
                <w:rFonts w:ascii="Times New Roman" w:hAnsi="Times New Roman"/>
                <w:sz w:val="28"/>
                <w:szCs w:val="28"/>
              </w:rPr>
            </w:pPr>
            <w:r w:rsidRPr="00AD1B56">
              <w:rPr>
                <w:rFonts w:ascii="Times New Roman" w:hAnsi="Times New Roman"/>
                <w:sz w:val="28"/>
                <w:szCs w:val="28"/>
              </w:rPr>
              <w:t>Мета програми</w:t>
            </w:r>
          </w:p>
        </w:tc>
      </w:tr>
      <w:tr w:rsidR="00A8380B" w:rsidRPr="00022C63" w:rsidTr="00AD1B56">
        <w:tc>
          <w:tcPr>
            <w:tcW w:w="720"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1</w:t>
            </w:r>
          </w:p>
        </w:tc>
        <w:tc>
          <w:tcPr>
            <w:tcW w:w="4026"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“Програма розвитку та взаємодії органів місцевого самоврядування різних рівнів Павлоградського району на 2015-2025 роки” (рішенням сесії районної ради від 27.01.2021 року  №20-3/VІІІ)</w:t>
            </w:r>
          </w:p>
        </w:tc>
        <w:tc>
          <w:tcPr>
            <w:tcW w:w="1434"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2015-2025</w:t>
            </w:r>
          </w:p>
        </w:tc>
        <w:tc>
          <w:tcPr>
            <w:tcW w:w="3373"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Зміцнення самоврядування в районі та створення дієвого механізму координації районною радою співпраці місцевих рад для забезпечення умов сталого розвитку територій</w:t>
            </w:r>
          </w:p>
        </w:tc>
      </w:tr>
      <w:tr w:rsidR="00A8380B" w:rsidRPr="00022C63" w:rsidTr="00AD1B56">
        <w:tc>
          <w:tcPr>
            <w:tcW w:w="720"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2</w:t>
            </w:r>
          </w:p>
        </w:tc>
        <w:tc>
          <w:tcPr>
            <w:tcW w:w="4026"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lang w:eastAsia="en-US"/>
              </w:rPr>
              <w:t xml:space="preserve">Програма захисту населення і територій від надзвичайних ситуацій техногенного та природного характеру в  Павлоградському районі на 2021–2025 роки (рішення сесії районної ради від 30.09.2021 </w:t>
            </w:r>
            <w:r w:rsidRPr="00AD1B56">
              <w:rPr>
                <w:rFonts w:ascii="Times New Roman" w:hAnsi="Times New Roman"/>
                <w:sz w:val="24"/>
                <w:szCs w:val="24"/>
              </w:rPr>
              <w:t>№ 50-8/VІІІ)</w:t>
            </w:r>
          </w:p>
        </w:tc>
        <w:tc>
          <w:tcPr>
            <w:tcW w:w="1434"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2021-2025</w:t>
            </w:r>
          </w:p>
        </w:tc>
        <w:tc>
          <w:tcPr>
            <w:tcW w:w="3373"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Захист населення і територій від надзвичайних ситуацій техногенного та природного характеру в мирний час і в особливий період, запобігання виникненню можливих надзвичайних ситуацій і мінімізація їх наслідків</w:t>
            </w:r>
          </w:p>
        </w:tc>
      </w:tr>
      <w:tr w:rsidR="00A8380B" w:rsidRPr="00022C63" w:rsidTr="00AD1B56">
        <w:tc>
          <w:tcPr>
            <w:tcW w:w="720"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3</w:t>
            </w:r>
          </w:p>
        </w:tc>
        <w:tc>
          <w:tcPr>
            <w:tcW w:w="4026"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Програма інформатизації Павлоградського району на 2022-2024 роки (рішенням сесії районної ради від 25.01.2022 № 68-10/VIII)</w:t>
            </w:r>
          </w:p>
        </w:tc>
        <w:tc>
          <w:tcPr>
            <w:tcW w:w="1434"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2022-2024</w:t>
            </w:r>
          </w:p>
        </w:tc>
        <w:tc>
          <w:tcPr>
            <w:tcW w:w="3373"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Забезпечення динамічного розвитку інформаційного суспільства, можливостей для задоволення інформаційних потреб та реалізації прав і свобод громадянина на основі своєчасної, достовірної, повної та прозорої інформації шляхом підвищення ефективності та результативності державного управління та місцевого самоврядування, забезпечення інформаційної та цифрової безпеки</w:t>
            </w:r>
          </w:p>
        </w:tc>
      </w:tr>
      <w:tr w:rsidR="00A8380B" w:rsidRPr="00022C63" w:rsidTr="00AD1B56">
        <w:tc>
          <w:tcPr>
            <w:tcW w:w="720"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4</w:t>
            </w:r>
          </w:p>
        </w:tc>
        <w:tc>
          <w:tcPr>
            <w:tcW w:w="4026"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“Програма зайнятості населення Павлоградського району на 2023-2027 роки” (рішення сесії районної ради від 24.05.2023 №112-16/УІІІ)</w:t>
            </w:r>
          </w:p>
        </w:tc>
        <w:tc>
          <w:tcPr>
            <w:tcW w:w="1434"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2023-2027</w:t>
            </w:r>
          </w:p>
        </w:tc>
        <w:tc>
          <w:tcPr>
            <w:tcW w:w="3373"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Забезпечення державного регулювання ринку праці за допомогою правових, організаційних і економічних важелів для сприяння зайнятості населення, детінізації ринку праці, ефективному використанню робочої сили та соціальному захисту неконкурентоспроможних верств населення</w:t>
            </w:r>
          </w:p>
        </w:tc>
      </w:tr>
      <w:tr w:rsidR="00A8380B" w:rsidRPr="00022C63" w:rsidTr="00AD1B56">
        <w:tc>
          <w:tcPr>
            <w:tcW w:w="720"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5</w:t>
            </w:r>
          </w:p>
        </w:tc>
        <w:tc>
          <w:tcPr>
            <w:tcW w:w="4026"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Програма “Соціальний захист та підтримка найменш захищених та малозабезпечених громадян Павлоградського району на 2020-2024 роки” (рішення сесії районної ради від 12.09.2019№ 412-27/VІІ)</w:t>
            </w:r>
          </w:p>
        </w:tc>
        <w:tc>
          <w:tcPr>
            <w:tcW w:w="1434"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2020-2024</w:t>
            </w:r>
          </w:p>
        </w:tc>
        <w:tc>
          <w:tcPr>
            <w:tcW w:w="3373" w:type="dxa"/>
          </w:tcPr>
          <w:p w:rsidR="00A8380B" w:rsidRPr="00AD1B56" w:rsidRDefault="00A8380B" w:rsidP="00995CDB">
            <w:pPr>
              <w:spacing w:line="240" w:lineRule="auto"/>
              <w:jc w:val="center"/>
              <w:rPr>
                <w:rFonts w:ascii="Times New Roman" w:hAnsi="Times New Roman"/>
                <w:sz w:val="24"/>
                <w:szCs w:val="24"/>
              </w:rPr>
            </w:pPr>
            <w:r w:rsidRPr="00AD1B56">
              <w:rPr>
                <w:rFonts w:ascii="Times New Roman" w:hAnsi="Times New Roman"/>
                <w:sz w:val="24"/>
                <w:szCs w:val="24"/>
              </w:rPr>
              <w:t>Поліпшення організації забезпечення підтримки найбільш незахищених верств населення, які тимчасово опинилися в скрутному становищі внаслідок непередбачених обставин</w:t>
            </w:r>
          </w:p>
        </w:tc>
      </w:tr>
    </w:tbl>
    <w:p w:rsidR="00A8380B" w:rsidRDefault="00A8380B" w:rsidP="00995CDB">
      <w:pPr>
        <w:spacing w:line="240" w:lineRule="auto"/>
        <w:rPr>
          <w:rFonts w:ascii="Times New Roman" w:hAnsi="Times New Roman" w:cs="Times New Roman"/>
          <w:color w:val="FF0000"/>
          <w:sz w:val="24"/>
          <w:szCs w:val="24"/>
        </w:rPr>
      </w:pPr>
      <w:bookmarkStart w:id="7" w:name="_page_33_0"/>
      <w:bookmarkEnd w:id="6"/>
    </w:p>
    <w:p w:rsidR="00A8380B" w:rsidRDefault="00A8380B" w:rsidP="00995CDB">
      <w:pPr>
        <w:spacing w:line="240" w:lineRule="auto"/>
        <w:rPr>
          <w:rFonts w:ascii="Times New Roman" w:hAnsi="Times New Roman" w:cs="Times New Roman"/>
          <w:color w:val="FF0000"/>
          <w:sz w:val="24"/>
          <w:szCs w:val="24"/>
        </w:rPr>
      </w:pPr>
    </w:p>
    <w:p w:rsidR="00A8380B" w:rsidRDefault="00A8380B" w:rsidP="00995CDB">
      <w:pPr>
        <w:spacing w:line="240" w:lineRule="auto"/>
        <w:rPr>
          <w:rFonts w:ascii="Times New Roman" w:hAnsi="Times New Roman" w:cs="Times New Roman"/>
          <w:color w:val="FF0000"/>
          <w:sz w:val="24"/>
          <w:szCs w:val="24"/>
        </w:rPr>
      </w:pPr>
    </w:p>
    <w:p w:rsidR="00A8380B" w:rsidRDefault="00A8380B" w:rsidP="00995CDB">
      <w:pPr>
        <w:spacing w:line="240" w:lineRule="auto"/>
        <w:rPr>
          <w:rFonts w:ascii="Times New Roman" w:hAnsi="Times New Roman" w:cs="Times New Roman"/>
          <w:color w:val="FF0000"/>
          <w:sz w:val="24"/>
          <w:szCs w:val="24"/>
        </w:rPr>
      </w:pPr>
    </w:p>
    <w:p w:rsidR="00A8380B" w:rsidRDefault="00A8380B" w:rsidP="00995CDB">
      <w:pPr>
        <w:spacing w:line="240" w:lineRule="auto"/>
        <w:rPr>
          <w:rFonts w:ascii="Times New Roman" w:hAnsi="Times New Roman" w:cs="Times New Roman"/>
          <w:color w:val="FF0000"/>
          <w:sz w:val="24"/>
          <w:szCs w:val="24"/>
        </w:rPr>
      </w:pPr>
    </w:p>
    <w:p w:rsidR="00A8380B" w:rsidRDefault="00A8380B" w:rsidP="00995CDB">
      <w:pPr>
        <w:spacing w:line="240" w:lineRule="auto"/>
        <w:rPr>
          <w:rFonts w:ascii="Times New Roman" w:hAnsi="Times New Roman" w:cs="Times New Roman"/>
          <w:color w:val="FF0000"/>
          <w:sz w:val="24"/>
          <w:szCs w:val="24"/>
        </w:rPr>
      </w:pPr>
    </w:p>
    <w:p w:rsidR="00A8380B" w:rsidRPr="00CB285C" w:rsidRDefault="00A8380B" w:rsidP="00CC3276">
      <w:pPr>
        <w:spacing w:line="240" w:lineRule="auto"/>
        <w:ind w:firstLine="720"/>
        <w:rPr>
          <w:rFonts w:ascii="Times New Roman" w:hAnsi="Times New Roman" w:cs="Times New Roman"/>
          <w:color w:val="FF0000"/>
          <w:sz w:val="24"/>
          <w:szCs w:val="24"/>
        </w:rPr>
      </w:pPr>
    </w:p>
    <w:p w:rsidR="00A8380B" w:rsidRPr="00374E28" w:rsidRDefault="00A8380B" w:rsidP="00995CDB">
      <w:pPr>
        <w:widowControl w:val="0"/>
        <w:spacing w:line="240" w:lineRule="auto"/>
        <w:jc w:val="center"/>
        <w:rPr>
          <w:rFonts w:ascii="Times New Roman" w:hAnsi="Times New Roman" w:cs="Times New Roman"/>
          <w:b/>
          <w:sz w:val="27"/>
          <w:szCs w:val="27"/>
        </w:rPr>
      </w:pPr>
      <w:r w:rsidRPr="00374E28">
        <w:rPr>
          <w:rFonts w:ascii="Times New Roman" w:hAnsi="Times New Roman" w:cs="Times New Roman"/>
          <w:b/>
          <w:sz w:val="27"/>
          <w:szCs w:val="27"/>
        </w:rPr>
        <w:t>РОЗДІЛ 2.</w:t>
      </w:r>
      <w:r>
        <w:rPr>
          <w:rFonts w:ascii="Times New Roman" w:hAnsi="Times New Roman" w:cs="Times New Roman"/>
          <w:b/>
          <w:sz w:val="27"/>
          <w:szCs w:val="27"/>
        </w:rPr>
        <w:t xml:space="preserve"> </w:t>
      </w:r>
      <w:r w:rsidRPr="00374E28">
        <w:rPr>
          <w:rFonts w:ascii="Times New Roman" w:hAnsi="Times New Roman" w:cs="Times New Roman"/>
          <w:b/>
          <w:sz w:val="27"/>
          <w:szCs w:val="27"/>
        </w:rPr>
        <w:t xml:space="preserve"> 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8380B" w:rsidRPr="00CB285C" w:rsidRDefault="00A8380B" w:rsidP="00995CDB">
      <w:pPr>
        <w:spacing w:line="240" w:lineRule="auto"/>
        <w:rPr>
          <w:rFonts w:ascii="Times New Roman" w:hAnsi="Times New Roman" w:cs="Times New Roman"/>
          <w:color w:val="FF0000"/>
          <w:sz w:val="24"/>
          <w:szCs w:val="24"/>
        </w:rPr>
      </w:pPr>
    </w:p>
    <w:p w:rsidR="00A8380B" w:rsidRPr="00A617F7"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ab/>
      </w:r>
      <w:r w:rsidRPr="00A617F7">
        <w:rPr>
          <w:color w:val="0F1419"/>
          <w:sz w:val="28"/>
          <w:szCs w:val="28"/>
          <w:lang w:val="uk-UA"/>
        </w:rPr>
        <w:t>Відповідно до Постанови Верховної Ради України “Про утворення та ліквідацію районів” від 17.07.2020 № 807-ІХ в сучасних межах Павлоградський район сформувався шляхом об'єднання 7 територій з адміністративним центром у місті Павлоград.</w:t>
      </w:r>
      <w:r w:rsidRPr="00A617F7">
        <w:rPr>
          <w:sz w:val="28"/>
          <w:szCs w:val="28"/>
          <w:lang w:val="uk-UA"/>
        </w:rPr>
        <w:t xml:space="preserve"> </w:t>
      </w:r>
      <w:r w:rsidRPr="00A617F7">
        <w:rPr>
          <w:color w:val="0F1419"/>
          <w:sz w:val="28"/>
          <w:szCs w:val="28"/>
          <w:lang w:val="uk-UA"/>
        </w:rPr>
        <w:t xml:space="preserve">Площа району – </w:t>
      </w:r>
      <w:r>
        <w:rPr>
          <w:color w:val="FF0000"/>
          <w:sz w:val="28"/>
          <w:szCs w:val="28"/>
          <w:lang w:val="uk-UA"/>
        </w:rPr>
        <w:t xml:space="preserve"> </w:t>
      </w:r>
      <w:r w:rsidRPr="009A5CC5">
        <w:rPr>
          <w:sz w:val="28"/>
          <w:szCs w:val="28"/>
          <w:lang w:val="uk-UA"/>
        </w:rPr>
        <w:t>249977,003</w:t>
      </w:r>
      <w:r w:rsidRPr="00A617F7">
        <w:rPr>
          <w:color w:val="0F1419"/>
          <w:sz w:val="28"/>
          <w:szCs w:val="28"/>
          <w:lang w:val="uk-UA"/>
        </w:rPr>
        <w:t xml:space="preserve"> (що становить 7,2% території області)</w:t>
      </w:r>
      <w:r>
        <w:rPr>
          <w:color w:val="0F1419"/>
          <w:sz w:val="28"/>
          <w:szCs w:val="28"/>
          <w:lang w:val="uk-UA"/>
        </w:rPr>
        <w:t>.</w:t>
      </w:r>
    </w:p>
    <w:p w:rsidR="00A8380B" w:rsidRPr="00A60D9B" w:rsidRDefault="00A8380B" w:rsidP="00CC3276">
      <w:pPr>
        <w:widowControl w:val="0"/>
        <w:tabs>
          <w:tab w:val="left" w:pos="720"/>
          <w:tab w:val="left" w:pos="5976"/>
          <w:tab w:val="left" w:pos="8484"/>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rPr>
        <w:tab/>
      </w:r>
      <w:r w:rsidRPr="00A60D9B">
        <w:rPr>
          <w:rFonts w:ascii="Times New Roman" w:hAnsi="Times New Roman" w:cs="Times New Roman"/>
          <w:sz w:val="28"/>
          <w:szCs w:val="28"/>
        </w:rPr>
        <w:t>Межує район з  Нов</w:t>
      </w:r>
      <w:r>
        <w:rPr>
          <w:rFonts w:ascii="Times New Roman" w:hAnsi="Times New Roman" w:cs="Times New Roman"/>
          <w:sz w:val="28"/>
          <w:szCs w:val="28"/>
        </w:rPr>
        <w:t xml:space="preserve">омосковським, Синельниківським,  </w:t>
      </w:r>
      <w:r w:rsidRPr="00A60D9B">
        <w:rPr>
          <w:rFonts w:ascii="Times New Roman" w:hAnsi="Times New Roman" w:cs="Times New Roman"/>
          <w:sz w:val="28"/>
          <w:szCs w:val="28"/>
        </w:rPr>
        <w:t>районами Дніпропетровської област</w:t>
      </w:r>
      <w:r w:rsidRPr="00A60D9B">
        <w:rPr>
          <w:rFonts w:ascii="Times New Roman" w:hAnsi="Times New Roman" w:cs="Times New Roman"/>
          <w:sz w:val="28"/>
          <w:szCs w:val="28"/>
          <w:lang w:val="ru-RU"/>
        </w:rPr>
        <w:t xml:space="preserve">і та </w:t>
      </w:r>
      <w:r>
        <w:rPr>
          <w:rFonts w:ascii="Times New Roman" w:hAnsi="Times New Roman" w:cs="Times New Roman"/>
          <w:sz w:val="28"/>
          <w:szCs w:val="28"/>
          <w:lang w:val="ru-RU"/>
        </w:rPr>
        <w:t xml:space="preserve">Лозівським, Красноградським районами </w:t>
      </w:r>
      <w:r w:rsidRPr="00A60D9B">
        <w:rPr>
          <w:rFonts w:ascii="Times New Roman" w:hAnsi="Times New Roman" w:cs="Times New Roman"/>
          <w:sz w:val="28"/>
          <w:szCs w:val="28"/>
          <w:lang w:val="ru-RU"/>
        </w:rPr>
        <w:t>Харківсько</w:t>
      </w:r>
      <w:r>
        <w:rPr>
          <w:rFonts w:ascii="Times New Roman" w:hAnsi="Times New Roman" w:cs="Times New Roman"/>
          <w:sz w:val="28"/>
          <w:szCs w:val="28"/>
          <w:lang w:val="ru-RU"/>
        </w:rPr>
        <w:t>ї області</w:t>
      </w:r>
      <w:r w:rsidRPr="00A60D9B">
        <w:rPr>
          <w:rFonts w:ascii="Times New Roman" w:hAnsi="Times New Roman" w:cs="Times New Roman"/>
          <w:sz w:val="28"/>
          <w:szCs w:val="28"/>
          <w:lang w:val="ru-RU"/>
        </w:rPr>
        <w:t>.</w:t>
      </w:r>
    </w:p>
    <w:p w:rsidR="00A8380B" w:rsidRDefault="00A8380B" w:rsidP="00995CDB">
      <w:pPr>
        <w:pStyle w:val="BodyText"/>
        <w:ind w:left="0" w:firstLine="0"/>
      </w:pPr>
      <w:r>
        <w:tab/>
      </w:r>
      <w:r w:rsidRPr="00AE0AAA">
        <w:t>До складу району входять 7 територіальних громад: Богданівська сільська рада, Вербківська сільська рада, Межиріцька сільська рада, Троїцька сільська рада, Юр’ївська селищна рада</w:t>
      </w:r>
      <w:r w:rsidRPr="00CC3276">
        <w:t>,</w:t>
      </w:r>
      <w:r w:rsidRPr="00AE0AAA">
        <w:t xml:space="preserve"> Павлоградська місь</w:t>
      </w:r>
      <w:r>
        <w:t>ка рада, Тернівська міська рада</w:t>
      </w:r>
      <w:r w:rsidRPr="00AE0AAA">
        <w:t xml:space="preserve">. Місто Павлоград – адміністративний центр Павлоградського району. </w:t>
      </w:r>
    </w:p>
    <w:p w:rsidR="00A8380B" w:rsidRPr="00A6556F" w:rsidRDefault="00A8380B" w:rsidP="00995CDB">
      <w:pPr>
        <w:pStyle w:val="BodyText"/>
        <w:ind w:left="0" w:firstLine="0"/>
      </w:pPr>
      <w:r>
        <w:tab/>
      </w:r>
      <w:hyperlink r:id="rId9" w:history="1">
        <w:r w:rsidRPr="00A6556F">
          <w:t>Павлоградщина</w:t>
        </w:r>
      </w:hyperlink>
      <w:r w:rsidRPr="00A6556F">
        <w:t> — край, що розкинувся на мальовничих степових просторах, здавна славиться багатою історією і самобутньою культурою, колоритною народною творчістю.</w:t>
      </w:r>
    </w:p>
    <w:p w:rsidR="00A8380B" w:rsidRDefault="00A8380B" w:rsidP="00995CDB">
      <w:pPr>
        <w:shd w:val="clear" w:color="auto" w:fill="FFFFFF"/>
        <w:spacing w:line="240" w:lineRule="auto"/>
        <w:jc w:val="both"/>
        <w:rPr>
          <w:rFonts w:ascii="Times New Roman" w:hAnsi="Times New Roman" w:cs="Times New Roman"/>
          <w:color w:val="FF0000"/>
          <w:sz w:val="28"/>
          <w:szCs w:val="28"/>
        </w:rPr>
      </w:pPr>
      <w:r>
        <w:rPr>
          <w:rFonts w:ascii="Times New Roman" w:hAnsi="Times New Roman" w:cs="Times New Roman"/>
          <w:sz w:val="28"/>
          <w:szCs w:val="28"/>
        </w:rPr>
        <w:tab/>
      </w:r>
      <w:r w:rsidRPr="00DE5474">
        <w:rPr>
          <w:rFonts w:ascii="Times New Roman" w:hAnsi="Times New Roman" w:cs="Times New Roman"/>
          <w:sz w:val="28"/>
          <w:szCs w:val="28"/>
        </w:rPr>
        <w:t>Павлоградський район – один з економічно розвинених районів Дніпропетровської області, який характеризується вигідним географічним положенням, багатими природними ресурсами, промисловим потенціалом, розвинутим сільськогосподарським виробництвом, потужним рівнем розвитку транспорту, зв’язку.</w:t>
      </w:r>
      <w:r w:rsidRPr="001F1BAE">
        <w:rPr>
          <w:rFonts w:ascii="Times New Roman" w:hAnsi="Times New Roman" w:cs="Times New Roman"/>
          <w:color w:val="FF0000"/>
          <w:sz w:val="28"/>
          <w:szCs w:val="28"/>
        </w:rPr>
        <w:t xml:space="preserve"> </w:t>
      </w:r>
    </w:p>
    <w:p w:rsidR="00A8380B" w:rsidRDefault="00A8380B" w:rsidP="00995CDB">
      <w:pPr>
        <w:pStyle w:val="BodyText"/>
        <w:ind w:left="0" w:firstLine="0"/>
      </w:pPr>
      <w:r w:rsidRPr="009B06D4">
        <w:rPr>
          <w:rFonts w:ascii="Arial" w:hAnsi="Arial" w:cs="Arial"/>
          <w:color w:val="0F1419"/>
          <w:sz w:val="24"/>
          <w:szCs w:val="24"/>
          <w:lang w:eastAsia="ru-RU"/>
        </w:rPr>
        <w:t xml:space="preserve">            </w:t>
      </w:r>
      <w:r w:rsidRPr="00536C62">
        <w:t>Павлоградський район розташований у</w:t>
      </w:r>
      <w:r w:rsidRPr="00536C62">
        <w:rPr>
          <w:spacing w:val="1"/>
        </w:rPr>
        <w:t xml:space="preserve"> </w:t>
      </w:r>
      <w:r w:rsidRPr="00536C62">
        <w:t>степовій</w:t>
      </w:r>
      <w:r w:rsidRPr="00536C62">
        <w:rPr>
          <w:spacing w:val="1"/>
        </w:rPr>
        <w:t xml:space="preserve"> </w:t>
      </w:r>
      <w:r w:rsidRPr="00536C62">
        <w:t xml:space="preserve">зоні, в межах басейну р. Дніпро (на його лівому березі), у Придніпровській низовині.  По території району протікають такі значимі притоки Дніпра, як Самара, Вовча, Оріль. </w:t>
      </w:r>
      <w:r>
        <w:tab/>
      </w:r>
      <w:r w:rsidRPr="00536C62">
        <w:t>Загалом</w:t>
      </w:r>
      <w:r>
        <w:rPr>
          <w:lang w:val="ru-RU"/>
        </w:rPr>
        <w:t>,</w:t>
      </w:r>
      <w:r w:rsidRPr="00536C62">
        <w:t xml:space="preserve"> гідрографічна мережа району представлена 16 річками, довжина яких без приток складає 526,1 км. У відповідності до </w:t>
      </w:r>
      <w:r>
        <w:rPr>
          <w:lang w:val="ru-RU"/>
        </w:rPr>
        <w:t xml:space="preserve">  </w:t>
      </w:r>
      <w:r w:rsidRPr="00536C62">
        <w:t>ст. 5 Водного кодексу України всі поверхневі водні об’єкти</w:t>
      </w:r>
      <w:r w:rsidRPr="00536C62">
        <w:rPr>
          <w:spacing w:val="-67"/>
        </w:rPr>
        <w:t xml:space="preserve"> </w:t>
      </w:r>
      <w:r w:rsidRPr="00536C62">
        <w:t>в</w:t>
      </w:r>
      <w:r w:rsidRPr="00536C62">
        <w:rPr>
          <w:spacing w:val="1"/>
        </w:rPr>
        <w:t xml:space="preserve"> </w:t>
      </w:r>
      <w:r w:rsidRPr="00536C62">
        <w:t>межах</w:t>
      </w:r>
      <w:r w:rsidRPr="00536C62">
        <w:rPr>
          <w:spacing w:val="1"/>
        </w:rPr>
        <w:t xml:space="preserve"> Павлоградського району </w:t>
      </w:r>
      <w:r w:rsidRPr="00536C62">
        <w:t>належать</w:t>
      </w:r>
      <w:r w:rsidRPr="00536C62">
        <w:rPr>
          <w:spacing w:val="1"/>
        </w:rPr>
        <w:t xml:space="preserve"> </w:t>
      </w:r>
      <w:r w:rsidRPr="00536C62">
        <w:t>до</w:t>
      </w:r>
      <w:r w:rsidRPr="00536C62">
        <w:rPr>
          <w:spacing w:val="1"/>
        </w:rPr>
        <w:t xml:space="preserve"> </w:t>
      </w:r>
      <w:r w:rsidRPr="00536C62">
        <w:t>водних</w:t>
      </w:r>
      <w:r w:rsidRPr="00536C62">
        <w:rPr>
          <w:spacing w:val="1"/>
        </w:rPr>
        <w:t xml:space="preserve"> </w:t>
      </w:r>
      <w:r w:rsidRPr="00536C62">
        <w:t>об’єктів</w:t>
      </w:r>
      <w:r w:rsidRPr="00536C62">
        <w:rPr>
          <w:spacing w:val="1"/>
        </w:rPr>
        <w:t xml:space="preserve"> </w:t>
      </w:r>
      <w:r w:rsidRPr="00536C62">
        <w:t>загальнодержавного</w:t>
      </w:r>
      <w:r w:rsidRPr="00536C62">
        <w:rPr>
          <w:spacing w:val="-2"/>
        </w:rPr>
        <w:t xml:space="preserve"> </w:t>
      </w:r>
      <w:r w:rsidRPr="00536C62">
        <w:t>значення.</w:t>
      </w:r>
    </w:p>
    <w:p w:rsidR="00A8380B" w:rsidRPr="00BD6173" w:rsidRDefault="00A8380B" w:rsidP="00995CDB">
      <w:pPr>
        <w:pStyle w:val="BodyText"/>
        <w:ind w:left="0" w:firstLine="0"/>
      </w:pPr>
      <w:r>
        <w:tab/>
      </w:r>
      <w:r w:rsidRPr="00BD6173">
        <w:t>Павлоградський район має значні запаси</w:t>
      </w:r>
      <w:r w:rsidRPr="00BD6173">
        <w:rPr>
          <w:spacing w:val="1"/>
        </w:rPr>
        <w:t xml:space="preserve"> </w:t>
      </w:r>
      <w:r w:rsidRPr="00BD6173">
        <w:t>корисних</w:t>
      </w:r>
      <w:r w:rsidRPr="00BD6173">
        <w:rPr>
          <w:spacing w:val="1"/>
        </w:rPr>
        <w:t xml:space="preserve"> </w:t>
      </w:r>
      <w:r w:rsidRPr="00BD6173">
        <w:t xml:space="preserve">копалин. Насамперед, він славиться вугільними родовищами, по яким проводять видобуток вугілля шахти ПрАТ </w:t>
      </w:r>
      <w:r w:rsidRPr="00BD6173">
        <w:rPr>
          <w:lang w:val="ru-RU"/>
        </w:rPr>
        <w:t>“</w:t>
      </w:r>
      <w:r w:rsidRPr="00BD6173">
        <w:t>ДТЕК Павлоградвугілля</w:t>
      </w:r>
      <w:r w:rsidRPr="00BD6173">
        <w:rPr>
          <w:lang w:val="ru-RU"/>
        </w:rPr>
        <w:t>”, а сааме:</w:t>
      </w:r>
      <w:r w:rsidRPr="00BD6173">
        <w:t xml:space="preserve"> </w:t>
      </w:r>
      <w:r w:rsidRPr="00BD6173">
        <w:rPr>
          <w:lang w:val="ru-RU"/>
        </w:rPr>
        <w:t>“</w:t>
      </w:r>
      <w:r w:rsidRPr="00BD6173">
        <w:t>Павлоградська</w:t>
      </w:r>
      <w:r w:rsidRPr="00BD6173">
        <w:rPr>
          <w:lang w:val="ru-RU"/>
        </w:rPr>
        <w:t>”</w:t>
      </w:r>
      <w:r w:rsidRPr="00BD6173">
        <w:t xml:space="preserve">, </w:t>
      </w:r>
      <w:r w:rsidRPr="00BD6173">
        <w:rPr>
          <w:lang w:val="ru-RU"/>
        </w:rPr>
        <w:t>“</w:t>
      </w:r>
      <w:r w:rsidRPr="00BD6173">
        <w:t>Тернівська</w:t>
      </w:r>
      <w:r w:rsidRPr="00BD6173">
        <w:rPr>
          <w:lang w:val="ru-RU"/>
        </w:rPr>
        <w:t>”</w:t>
      </w:r>
      <w:r w:rsidRPr="00BD6173">
        <w:t xml:space="preserve">, </w:t>
      </w:r>
      <w:r w:rsidRPr="00BD6173">
        <w:rPr>
          <w:lang w:val="ru-RU"/>
        </w:rPr>
        <w:t>“</w:t>
      </w:r>
      <w:r w:rsidRPr="00BD6173">
        <w:t>Дніпровська</w:t>
      </w:r>
      <w:r w:rsidRPr="00BD6173">
        <w:rPr>
          <w:lang w:val="ru-RU"/>
        </w:rPr>
        <w:t>”</w:t>
      </w:r>
      <w:r w:rsidRPr="00BD6173">
        <w:t xml:space="preserve">, </w:t>
      </w:r>
      <w:r w:rsidRPr="00BD6173">
        <w:rPr>
          <w:lang w:val="ru-RU"/>
        </w:rPr>
        <w:t>“</w:t>
      </w:r>
      <w:r w:rsidRPr="00BD6173">
        <w:t>Самарська</w:t>
      </w:r>
      <w:r w:rsidRPr="00BD6173">
        <w:rPr>
          <w:lang w:val="ru-RU"/>
        </w:rPr>
        <w:t>”</w:t>
      </w:r>
      <w:r w:rsidRPr="00BD6173">
        <w:t xml:space="preserve">, </w:t>
      </w:r>
      <w:r w:rsidRPr="00BD6173">
        <w:rPr>
          <w:lang w:val="ru-RU"/>
        </w:rPr>
        <w:t>“</w:t>
      </w:r>
      <w:r w:rsidRPr="00BD6173">
        <w:t>ім. Героїв Космосу”, “Західно-Донбаська”  та  ЦЗФ “Павлоградська”.</w:t>
      </w:r>
    </w:p>
    <w:p w:rsidR="00A8380B" w:rsidRDefault="00A8380B" w:rsidP="0009537B">
      <w:pPr>
        <w:pStyle w:val="BodyText"/>
        <w:ind w:left="0" w:firstLine="0"/>
      </w:pPr>
      <w:r>
        <w:tab/>
      </w:r>
      <w:r w:rsidRPr="00E763A7">
        <w:t>Також</w:t>
      </w:r>
      <w:r w:rsidRPr="00BD6173">
        <w:t>,</w:t>
      </w:r>
      <w:r w:rsidRPr="00E763A7">
        <w:t xml:space="preserve"> в районі є родовища суглинків місцевого значення з балансовим запасами та родовища пісків будівельних місцевого значення із балансовим запасами. </w:t>
      </w:r>
    </w:p>
    <w:p w:rsidR="00A8380B" w:rsidRDefault="00A8380B" w:rsidP="0009537B">
      <w:pPr>
        <w:pStyle w:val="BodyText"/>
        <w:ind w:left="0" w:firstLine="0"/>
      </w:pPr>
      <w:r>
        <w:tab/>
      </w:r>
      <w:r w:rsidRPr="00E763A7">
        <w:t>Основний фонд ґрунтового покриття району складають чорноземи звичайні</w:t>
      </w:r>
      <w:r w:rsidRPr="00E763A7">
        <w:rPr>
          <w:spacing w:val="1"/>
        </w:rPr>
        <w:t xml:space="preserve"> </w:t>
      </w:r>
      <w:r w:rsidRPr="00E763A7">
        <w:t>різної глибини гумусового шару та механічного складу, що разом із сприятливими</w:t>
      </w:r>
      <w:r w:rsidRPr="00E763A7">
        <w:rPr>
          <w:spacing w:val="1"/>
        </w:rPr>
        <w:t xml:space="preserve"> </w:t>
      </w:r>
      <w:r w:rsidRPr="00E763A7">
        <w:t>природно-кліматичними</w:t>
      </w:r>
      <w:r w:rsidRPr="00E763A7">
        <w:rPr>
          <w:spacing w:val="1"/>
        </w:rPr>
        <w:t xml:space="preserve"> </w:t>
      </w:r>
      <w:r w:rsidRPr="00E763A7">
        <w:t>умовами забезпечують розвинене сільське</w:t>
      </w:r>
      <w:r w:rsidRPr="00E763A7">
        <w:rPr>
          <w:spacing w:val="-67"/>
        </w:rPr>
        <w:t xml:space="preserve"> </w:t>
      </w:r>
      <w:r w:rsidRPr="00E763A7">
        <w:t>господарство,</w:t>
      </w:r>
      <w:r w:rsidRPr="00E763A7">
        <w:rPr>
          <w:spacing w:val="1"/>
        </w:rPr>
        <w:t xml:space="preserve"> </w:t>
      </w:r>
      <w:r w:rsidRPr="00E763A7">
        <w:t>сприяють</w:t>
      </w:r>
      <w:r w:rsidRPr="00E763A7">
        <w:rPr>
          <w:spacing w:val="1"/>
        </w:rPr>
        <w:t xml:space="preserve"> </w:t>
      </w:r>
      <w:r w:rsidRPr="00E763A7">
        <w:t>вирощуванню</w:t>
      </w:r>
      <w:r w:rsidRPr="00E763A7">
        <w:rPr>
          <w:spacing w:val="1"/>
        </w:rPr>
        <w:t xml:space="preserve"> </w:t>
      </w:r>
      <w:r w:rsidRPr="00E763A7">
        <w:t>усіх</w:t>
      </w:r>
      <w:r w:rsidRPr="00E763A7">
        <w:rPr>
          <w:spacing w:val="1"/>
        </w:rPr>
        <w:t xml:space="preserve"> </w:t>
      </w:r>
      <w:r w:rsidRPr="00E763A7">
        <w:t>зернових</w:t>
      </w:r>
      <w:r w:rsidRPr="00E763A7">
        <w:rPr>
          <w:spacing w:val="1"/>
        </w:rPr>
        <w:t xml:space="preserve"> </w:t>
      </w:r>
      <w:r w:rsidRPr="00E763A7">
        <w:t>культур</w:t>
      </w:r>
      <w:r w:rsidRPr="00E763A7">
        <w:rPr>
          <w:spacing w:val="1"/>
        </w:rPr>
        <w:t xml:space="preserve"> </w:t>
      </w:r>
      <w:r w:rsidRPr="00E763A7">
        <w:t>та</w:t>
      </w:r>
      <w:r w:rsidRPr="00E763A7">
        <w:rPr>
          <w:spacing w:val="1"/>
        </w:rPr>
        <w:t xml:space="preserve"> </w:t>
      </w:r>
      <w:r w:rsidRPr="00E763A7">
        <w:t>дозволяють</w:t>
      </w:r>
      <w:r w:rsidRPr="00E763A7">
        <w:rPr>
          <w:spacing w:val="1"/>
        </w:rPr>
        <w:t xml:space="preserve"> </w:t>
      </w:r>
      <w:r w:rsidRPr="00E763A7">
        <w:t>отримувати</w:t>
      </w:r>
      <w:r w:rsidRPr="00E763A7">
        <w:rPr>
          <w:spacing w:val="-1"/>
        </w:rPr>
        <w:t xml:space="preserve"> </w:t>
      </w:r>
      <w:r w:rsidRPr="00E763A7">
        <w:t>високоякісне продовольче зерно.</w:t>
      </w:r>
    </w:p>
    <w:p w:rsidR="00A8380B" w:rsidRPr="00D9309F" w:rsidRDefault="00A8380B" w:rsidP="00995CDB">
      <w:pPr>
        <w:pStyle w:val="BodyText"/>
        <w:ind w:left="0" w:firstLine="0"/>
      </w:pPr>
      <w:r>
        <w:tab/>
      </w:r>
      <w:r w:rsidRPr="00D9309F">
        <w:t xml:space="preserve">Землі лісового фонду становлять </w:t>
      </w:r>
      <w:r w:rsidRPr="00D9309F">
        <w:rPr>
          <w:lang w:val="ru-RU"/>
        </w:rPr>
        <w:t xml:space="preserve"> 15,19</w:t>
      </w:r>
      <w:r w:rsidRPr="00D9309F">
        <w:t xml:space="preserve"> тис. га</w:t>
      </w:r>
      <w:r w:rsidRPr="00D9309F">
        <w:rPr>
          <w:lang w:val="ru-RU"/>
        </w:rPr>
        <w:t xml:space="preserve">. </w:t>
      </w:r>
      <w:r w:rsidRPr="00D9309F">
        <w:t>Через потужні запаси мінеральної</w:t>
      </w:r>
      <w:r w:rsidRPr="00D9309F">
        <w:rPr>
          <w:spacing w:val="1"/>
        </w:rPr>
        <w:t xml:space="preserve"> </w:t>
      </w:r>
      <w:r w:rsidRPr="00D9309F">
        <w:t>сировини</w:t>
      </w:r>
      <w:r w:rsidRPr="00D9309F">
        <w:rPr>
          <w:spacing w:val="1"/>
        </w:rPr>
        <w:t xml:space="preserve"> </w:t>
      </w:r>
      <w:r w:rsidRPr="00D9309F">
        <w:t>і</w:t>
      </w:r>
      <w:r w:rsidRPr="00D9309F">
        <w:rPr>
          <w:spacing w:val="1"/>
        </w:rPr>
        <w:t xml:space="preserve"> </w:t>
      </w:r>
      <w:r w:rsidRPr="00D9309F">
        <w:t>сприятливі</w:t>
      </w:r>
      <w:r w:rsidRPr="00D9309F">
        <w:rPr>
          <w:spacing w:val="1"/>
        </w:rPr>
        <w:t xml:space="preserve"> </w:t>
      </w:r>
      <w:r w:rsidRPr="00D9309F">
        <w:t>ґрунтово-кліматичні</w:t>
      </w:r>
      <w:r w:rsidRPr="00D9309F">
        <w:rPr>
          <w:spacing w:val="1"/>
        </w:rPr>
        <w:t xml:space="preserve"> </w:t>
      </w:r>
      <w:r w:rsidRPr="00D9309F">
        <w:t>умови на території району знаходиться велика кількість промислових та сільськогосподарських підприємств. Це ускладнює завдання по виявленню</w:t>
      </w:r>
      <w:r w:rsidRPr="00D9309F">
        <w:rPr>
          <w:spacing w:val="-4"/>
        </w:rPr>
        <w:t xml:space="preserve"> </w:t>
      </w:r>
      <w:r w:rsidRPr="00D9309F">
        <w:t>і</w:t>
      </w:r>
      <w:r w:rsidRPr="00D9309F">
        <w:rPr>
          <w:spacing w:val="-1"/>
        </w:rPr>
        <w:t xml:space="preserve"> </w:t>
      </w:r>
      <w:r w:rsidRPr="00D9309F">
        <w:t>заповіданню</w:t>
      </w:r>
      <w:r w:rsidRPr="00D9309F">
        <w:rPr>
          <w:spacing w:val="-4"/>
        </w:rPr>
        <w:t xml:space="preserve"> </w:t>
      </w:r>
      <w:r w:rsidRPr="00D9309F">
        <w:t>природних територій</w:t>
      </w:r>
      <w:r w:rsidRPr="00D9309F">
        <w:rPr>
          <w:spacing w:val="-5"/>
        </w:rPr>
        <w:t xml:space="preserve"> </w:t>
      </w:r>
      <w:r w:rsidRPr="00D9309F">
        <w:t>і об’єктів.</w:t>
      </w:r>
    </w:p>
    <w:p w:rsidR="00A8380B" w:rsidRPr="00E763A7" w:rsidRDefault="00A8380B" w:rsidP="00995CDB">
      <w:pPr>
        <w:pStyle w:val="BodyText"/>
        <w:ind w:left="0" w:firstLine="0"/>
      </w:pPr>
      <w:r>
        <w:tab/>
      </w:r>
      <w:r w:rsidRPr="00E763A7">
        <w:t>В районі проводиться</w:t>
      </w:r>
      <w:r w:rsidRPr="00E763A7">
        <w:rPr>
          <w:spacing w:val="1"/>
        </w:rPr>
        <w:t xml:space="preserve"> </w:t>
      </w:r>
      <w:r w:rsidRPr="00E763A7">
        <w:t>значна</w:t>
      </w:r>
      <w:r w:rsidRPr="00E763A7">
        <w:rPr>
          <w:spacing w:val="1"/>
        </w:rPr>
        <w:t xml:space="preserve"> </w:t>
      </w:r>
      <w:r w:rsidRPr="00E763A7">
        <w:t>робота</w:t>
      </w:r>
      <w:r w:rsidRPr="00E763A7">
        <w:rPr>
          <w:spacing w:val="1"/>
        </w:rPr>
        <w:t xml:space="preserve"> </w:t>
      </w:r>
      <w:r w:rsidRPr="00E763A7">
        <w:t>щодо</w:t>
      </w:r>
      <w:r w:rsidRPr="00E763A7">
        <w:rPr>
          <w:spacing w:val="1"/>
        </w:rPr>
        <w:t xml:space="preserve"> </w:t>
      </w:r>
      <w:r w:rsidRPr="00E763A7">
        <w:t>розвитку</w:t>
      </w:r>
      <w:r w:rsidRPr="00E763A7">
        <w:rPr>
          <w:spacing w:val="1"/>
        </w:rPr>
        <w:t xml:space="preserve"> </w:t>
      </w:r>
      <w:r w:rsidRPr="00E763A7">
        <w:t>і</w:t>
      </w:r>
      <w:r w:rsidRPr="00E763A7">
        <w:rPr>
          <w:spacing w:val="1"/>
        </w:rPr>
        <w:t xml:space="preserve"> </w:t>
      </w:r>
      <w:r w:rsidRPr="00E763A7">
        <w:t>розширення</w:t>
      </w:r>
      <w:r w:rsidRPr="00E763A7">
        <w:rPr>
          <w:spacing w:val="1"/>
        </w:rPr>
        <w:t xml:space="preserve"> </w:t>
      </w:r>
      <w:r w:rsidRPr="00E763A7">
        <w:t>заповідних</w:t>
      </w:r>
      <w:r w:rsidRPr="00E763A7">
        <w:rPr>
          <w:spacing w:val="1"/>
        </w:rPr>
        <w:t xml:space="preserve"> </w:t>
      </w:r>
      <w:r w:rsidRPr="00E763A7">
        <w:t>територій.</w:t>
      </w:r>
      <w:r w:rsidRPr="00E763A7">
        <w:rPr>
          <w:spacing w:val="1"/>
        </w:rPr>
        <w:t xml:space="preserve"> Адже завдяки заповідній справі можна з</w:t>
      </w:r>
      <w:r w:rsidRPr="00E763A7">
        <w:t>берігати біорізноманіття,</w:t>
      </w:r>
      <w:r w:rsidRPr="00E763A7">
        <w:rPr>
          <w:spacing w:val="1"/>
        </w:rPr>
        <w:t xml:space="preserve"> </w:t>
      </w:r>
      <w:r w:rsidRPr="00E763A7">
        <w:t>відновлювати і підтримувати екологічний баланс</w:t>
      </w:r>
      <w:r w:rsidRPr="00E763A7">
        <w:rPr>
          <w:spacing w:val="1"/>
        </w:rPr>
        <w:t xml:space="preserve"> </w:t>
      </w:r>
      <w:r w:rsidRPr="00E763A7">
        <w:t>в</w:t>
      </w:r>
      <w:r w:rsidRPr="00E763A7">
        <w:rPr>
          <w:spacing w:val="1"/>
        </w:rPr>
        <w:t xml:space="preserve"> </w:t>
      </w:r>
      <w:r w:rsidRPr="00E763A7">
        <w:t>біосфері в</w:t>
      </w:r>
      <w:r w:rsidRPr="00E763A7">
        <w:rPr>
          <w:spacing w:val="-1"/>
        </w:rPr>
        <w:t xml:space="preserve"> </w:t>
      </w:r>
      <w:r w:rsidRPr="00E763A7">
        <w:t>умовах</w:t>
      </w:r>
      <w:r w:rsidRPr="00E763A7">
        <w:rPr>
          <w:spacing w:val="-1"/>
        </w:rPr>
        <w:t xml:space="preserve"> </w:t>
      </w:r>
      <w:r w:rsidRPr="00E763A7">
        <w:t>техногенного</w:t>
      </w:r>
      <w:r w:rsidRPr="00E763A7">
        <w:rPr>
          <w:spacing w:val="1"/>
        </w:rPr>
        <w:t xml:space="preserve"> </w:t>
      </w:r>
      <w:r w:rsidRPr="00E763A7">
        <w:t>забруднення та комплексно вирішувати інші екологічні проблеми.</w:t>
      </w:r>
    </w:p>
    <w:p w:rsidR="00A8380B" w:rsidRPr="00E763A7" w:rsidRDefault="00A8380B" w:rsidP="00995CDB">
      <w:pPr>
        <w:pStyle w:val="BodyText"/>
        <w:ind w:left="0" w:firstLine="0"/>
      </w:pPr>
      <w:r>
        <w:tab/>
      </w:r>
      <w:r w:rsidRPr="00E763A7">
        <w:t xml:space="preserve">На території Павлоградського району розташовані об’єкти природно-заповідного фонду: </w:t>
      </w:r>
    </w:p>
    <w:p w:rsidR="00A8380B" w:rsidRPr="005069D0" w:rsidRDefault="00A8380B" w:rsidP="00995CDB">
      <w:pPr>
        <w:pStyle w:val="BodyText"/>
        <w:ind w:left="0" w:firstLine="0"/>
        <w:rPr>
          <w:b/>
          <w:i/>
        </w:rPr>
      </w:pPr>
      <w:r>
        <w:rPr>
          <w:i/>
        </w:rPr>
        <w:tab/>
      </w:r>
      <w:r w:rsidRPr="005069D0">
        <w:rPr>
          <w:b/>
          <w:i/>
        </w:rPr>
        <w:t xml:space="preserve">Богданівська сільська рада: </w:t>
      </w:r>
    </w:p>
    <w:p w:rsidR="00A8380B" w:rsidRPr="00E763A7" w:rsidRDefault="00A8380B" w:rsidP="00995CDB">
      <w:pPr>
        <w:pStyle w:val="BodyText"/>
        <w:ind w:left="0" w:firstLine="0"/>
      </w:pPr>
      <w:r w:rsidRPr="00E763A7">
        <w:t>ландшафтний заказник  “Тернівський” загальною площею 2156,4 га.</w:t>
      </w:r>
    </w:p>
    <w:p w:rsidR="00A8380B" w:rsidRPr="005069D0" w:rsidRDefault="00A8380B" w:rsidP="00995CDB">
      <w:pPr>
        <w:pStyle w:val="BodyText"/>
        <w:ind w:left="0" w:firstLine="0"/>
        <w:rPr>
          <w:b/>
          <w:i/>
        </w:rPr>
      </w:pPr>
      <w:r>
        <w:rPr>
          <w:i/>
        </w:rPr>
        <w:tab/>
      </w:r>
      <w:r w:rsidRPr="005069D0">
        <w:rPr>
          <w:b/>
          <w:i/>
        </w:rPr>
        <w:t xml:space="preserve">Вербківська сільська рада: </w:t>
      </w:r>
    </w:p>
    <w:p w:rsidR="00A8380B" w:rsidRPr="00E763A7" w:rsidRDefault="00A8380B" w:rsidP="00995CDB">
      <w:pPr>
        <w:pStyle w:val="BodyText"/>
        <w:ind w:left="0" w:firstLine="0"/>
      </w:pPr>
      <w:r w:rsidRPr="00E763A7">
        <w:t>ландшафтний заказник загальнодержавного значення “Межиріччя” загальною площею 2756,16 га, ландшафтні заказники місцевого значення “Малотернівський” (975,0 га), “Тернівський” (2156,4 га, на території двох громад), “В’язівоцький” (374,6 га, на території двох громад), “Балка Свідівок” (793,1 га, на території двох громад), ботанічна пам’ятка природи “Вікові дуби” (15,0 га), ботанічна пам’ятка природи “Ділянка насаджень сосни звичайної” (43,0 га), ботанічна пам’ятка природи “В’язівські вікові дуби” (5,0 га), ботанічна пам’ятка природи “Віковий дуб” (0,3 га), ботанічна пам’ятка природи “Високопродуктивні насадження сосни звичайної” (5,0 га), гідрогеологічна пам’ятка природи “Чиста криниця” (1,5 га).</w:t>
      </w:r>
    </w:p>
    <w:p w:rsidR="00A8380B" w:rsidRPr="005069D0" w:rsidRDefault="00A8380B" w:rsidP="00995CDB">
      <w:pPr>
        <w:pStyle w:val="BodyText"/>
        <w:ind w:left="0" w:firstLine="0"/>
        <w:rPr>
          <w:b/>
          <w:i/>
        </w:rPr>
      </w:pPr>
      <w:r>
        <w:rPr>
          <w:i/>
        </w:rPr>
        <w:tab/>
      </w:r>
      <w:r w:rsidRPr="005069D0">
        <w:rPr>
          <w:b/>
          <w:i/>
        </w:rPr>
        <w:t xml:space="preserve">Межиріцька сільська рада: </w:t>
      </w:r>
    </w:p>
    <w:p w:rsidR="00A8380B" w:rsidRPr="00E763A7" w:rsidRDefault="00A8380B" w:rsidP="00995CDB">
      <w:pPr>
        <w:pStyle w:val="BodyText"/>
        <w:ind w:left="0" w:firstLine="0"/>
      </w:pPr>
      <w:r w:rsidRPr="00E763A7">
        <w:t>заказники загальнодержавного значення: “Межиріччя” (2756,16 га) та орнітологічний заказник “Булахівський лиман” (100 га), а також заказник місцевого значення “Урочище Могила Баба”(625,7 га).</w:t>
      </w:r>
    </w:p>
    <w:p w:rsidR="00A8380B" w:rsidRPr="005069D0" w:rsidRDefault="00A8380B" w:rsidP="00995CDB">
      <w:pPr>
        <w:pStyle w:val="BodyText"/>
        <w:ind w:left="0" w:firstLine="0"/>
        <w:rPr>
          <w:b/>
          <w:i/>
        </w:rPr>
      </w:pPr>
      <w:r>
        <w:rPr>
          <w:i/>
        </w:rPr>
        <w:tab/>
      </w:r>
      <w:r w:rsidRPr="005069D0">
        <w:rPr>
          <w:b/>
          <w:i/>
        </w:rPr>
        <w:t xml:space="preserve">Троїцька сільська рада: </w:t>
      </w:r>
    </w:p>
    <w:p w:rsidR="00A8380B" w:rsidRPr="00E763A7" w:rsidRDefault="00A8380B" w:rsidP="00995CDB">
      <w:pPr>
        <w:pStyle w:val="BodyText"/>
        <w:ind w:left="0" w:firstLine="0"/>
      </w:pPr>
      <w:r w:rsidRPr="00E763A7">
        <w:t xml:space="preserve">ландшафтні заказники місцевого значення “Балка Городище” (1053,58 га) та “Троїцько-Вишневецький”(681,8 га). </w:t>
      </w:r>
    </w:p>
    <w:p w:rsidR="00A8380B" w:rsidRPr="005069D0" w:rsidRDefault="00A8380B" w:rsidP="00995CDB">
      <w:pPr>
        <w:pStyle w:val="BodyText"/>
        <w:ind w:left="0" w:firstLine="0"/>
        <w:rPr>
          <w:b/>
          <w:i/>
        </w:rPr>
      </w:pPr>
      <w:r>
        <w:rPr>
          <w:i/>
        </w:rPr>
        <w:tab/>
      </w:r>
      <w:r w:rsidRPr="005069D0">
        <w:rPr>
          <w:b/>
          <w:i/>
        </w:rPr>
        <w:t xml:space="preserve">Юр’ївська селищна рада: </w:t>
      </w:r>
    </w:p>
    <w:p w:rsidR="00A8380B" w:rsidRPr="00E763A7" w:rsidRDefault="00A8380B" w:rsidP="00995CDB">
      <w:pPr>
        <w:pStyle w:val="BodyText"/>
        <w:ind w:left="0" w:firstLine="0"/>
      </w:pPr>
      <w:r w:rsidRPr="00E763A7">
        <w:t>орнітологічний заказник загальнодержавного значення “Волошанська Дача” загальною площею 648,0 га</w:t>
      </w:r>
      <w:r>
        <w:t xml:space="preserve">, </w:t>
      </w:r>
      <w:r w:rsidRPr="00C8524F">
        <w:t>а</w:t>
      </w:r>
      <w:r w:rsidRPr="00E763A7">
        <w:t xml:space="preserve"> також ландшафтні заказники місцевого значення “Голубівський” (120,6 га), “Варламівський” (801,34 га), “Урочище Пріорільське” (945,46 га), “Івано-Межиріцький” (66,9 га), “В’язівоцький” (374,6 га, на території двох громад), ботанічний заказник “Балка Водяна” (5,0 га).</w:t>
      </w:r>
    </w:p>
    <w:p w:rsidR="00A8380B" w:rsidRPr="00E763A7" w:rsidRDefault="00A8380B" w:rsidP="00995CDB">
      <w:pPr>
        <w:pStyle w:val="BodyText"/>
        <w:ind w:left="0" w:firstLine="0"/>
      </w:pPr>
      <w:r w:rsidRPr="00E763A7">
        <w:t>Повномасштабна війна призвела до значного ускладнення екологічних проблем,</w:t>
      </w:r>
      <w:r w:rsidRPr="00E763A7">
        <w:rPr>
          <w:spacing w:val="1"/>
        </w:rPr>
        <w:t xml:space="preserve"> </w:t>
      </w:r>
      <w:r w:rsidRPr="00E763A7">
        <w:t>що існували до її початку. Через військову агресію рф небезпечного впливу зазнали всі складові довкілля: атмосферне</w:t>
      </w:r>
      <w:r w:rsidRPr="00E763A7">
        <w:rPr>
          <w:spacing w:val="39"/>
        </w:rPr>
        <w:t xml:space="preserve"> </w:t>
      </w:r>
      <w:r w:rsidRPr="00E763A7">
        <w:t>повітря,</w:t>
      </w:r>
      <w:r w:rsidRPr="00E763A7">
        <w:rPr>
          <w:spacing w:val="39"/>
        </w:rPr>
        <w:t xml:space="preserve"> </w:t>
      </w:r>
      <w:r w:rsidRPr="00E763A7">
        <w:t>ґрунти</w:t>
      </w:r>
      <w:r w:rsidRPr="00E763A7">
        <w:rPr>
          <w:spacing w:val="40"/>
        </w:rPr>
        <w:t xml:space="preserve"> </w:t>
      </w:r>
      <w:r w:rsidRPr="00E763A7">
        <w:t>та</w:t>
      </w:r>
      <w:r w:rsidRPr="00E763A7">
        <w:rPr>
          <w:spacing w:val="39"/>
        </w:rPr>
        <w:t xml:space="preserve"> </w:t>
      </w:r>
      <w:r w:rsidRPr="00E763A7">
        <w:t>ландшафти,</w:t>
      </w:r>
      <w:r w:rsidRPr="00E763A7">
        <w:rPr>
          <w:spacing w:val="39"/>
        </w:rPr>
        <w:t xml:space="preserve"> </w:t>
      </w:r>
      <w:r w:rsidRPr="00E763A7">
        <w:t>поверхневі</w:t>
      </w:r>
      <w:r w:rsidRPr="00E763A7">
        <w:rPr>
          <w:spacing w:val="40"/>
        </w:rPr>
        <w:t xml:space="preserve"> </w:t>
      </w:r>
      <w:r w:rsidRPr="00E763A7">
        <w:t>та</w:t>
      </w:r>
      <w:r w:rsidRPr="00E763A7">
        <w:rPr>
          <w:spacing w:val="39"/>
        </w:rPr>
        <w:t xml:space="preserve"> </w:t>
      </w:r>
      <w:r w:rsidRPr="00E763A7">
        <w:t>підземні</w:t>
      </w:r>
      <w:r w:rsidRPr="00E763A7">
        <w:rPr>
          <w:spacing w:val="40"/>
        </w:rPr>
        <w:t xml:space="preserve"> </w:t>
      </w:r>
      <w:r w:rsidRPr="00E763A7">
        <w:t>води, рослинність, тваринний світ. Велике занепокоєння викликає ризик забруднення</w:t>
      </w:r>
      <w:r w:rsidRPr="00E763A7">
        <w:rPr>
          <w:spacing w:val="1"/>
        </w:rPr>
        <w:t xml:space="preserve"> при пошкодженні </w:t>
      </w:r>
      <w:r w:rsidRPr="00E763A7">
        <w:t>промислових підприємств та об’єктів інфраструктури внаслідок</w:t>
      </w:r>
      <w:r w:rsidRPr="00E763A7">
        <w:rPr>
          <w:spacing w:val="1"/>
        </w:rPr>
        <w:t xml:space="preserve"> </w:t>
      </w:r>
      <w:r w:rsidRPr="00E763A7">
        <w:t>влучання</w:t>
      </w:r>
      <w:r w:rsidRPr="00E763A7">
        <w:rPr>
          <w:spacing w:val="1"/>
        </w:rPr>
        <w:t xml:space="preserve"> </w:t>
      </w:r>
      <w:r w:rsidRPr="00E763A7">
        <w:t>боєприпасів</w:t>
      </w:r>
      <w:r w:rsidRPr="00E763A7">
        <w:rPr>
          <w:spacing w:val="1"/>
        </w:rPr>
        <w:t xml:space="preserve"> </w:t>
      </w:r>
      <w:r w:rsidRPr="00E763A7">
        <w:t>або</w:t>
      </w:r>
      <w:r w:rsidRPr="00E763A7">
        <w:rPr>
          <w:spacing w:val="1"/>
        </w:rPr>
        <w:t xml:space="preserve"> </w:t>
      </w:r>
      <w:r w:rsidRPr="00E763A7">
        <w:t>аварійного порушення</w:t>
      </w:r>
      <w:r w:rsidRPr="00E763A7">
        <w:rPr>
          <w:spacing w:val="1"/>
        </w:rPr>
        <w:t xml:space="preserve"> </w:t>
      </w:r>
      <w:r w:rsidRPr="00E763A7">
        <w:t>їх</w:t>
      </w:r>
      <w:r w:rsidRPr="00E763A7">
        <w:rPr>
          <w:spacing w:val="1"/>
        </w:rPr>
        <w:t xml:space="preserve"> </w:t>
      </w:r>
      <w:r w:rsidRPr="00E763A7">
        <w:t>роботи</w:t>
      </w:r>
      <w:r w:rsidRPr="00E763A7">
        <w:rPr>
          <w:spacing w:val="1"/>
        </w:rPr>
        <w:t xml:space="preserve"> </w:t>
      </w:r>
      <w:r w:rsidRPr="00E763A7">
        <w:t>через відсутність електропостачання,</w:t>
      </w:r>
      <w:r w:rsidRPr="00E763A7">
        <w:rPr>
          <w:spacing w:val="1"/>
        </w:rPr>
        <w:t xml:space="preserve"> </w:t>
      </w:r>
      <w:r w:rsidRPr="00E763A7">
        <w:t>водопостачання,</w:t>
      </w:r>
      <w:r w:rsidRPr="00E763A7">
        <w:rPr>
          <w:spacing w:val="1"/>
        </w:rPr>
        <w:t xml:space="preserve"> </w:t>
      </w:r>
      <w:r w:rsidRPr="00E763A7">
        <w:t>газопостачання,</w:t>
      </w:r>
      <w:r w:rsidRPr="00E763A7">
        <w:rPr>
          <w:spacing w:val="1"/>
        </w:rPr>
        <w:t xml:space="preserve"> </w:t>
      </w:r>
      <w:r w:rsidRPr="00E763A7">
        <w:t>порушень</w:t>
      </w:r>
      <w:r w:rsidRPr="00E763A7">
        <w:rPr>
          <w:spacing w:val="1"/>
        </w:rPr>
        <w:t xml:space="preserve"> </w:t>
      </w:r>
      <w:r w:rsidRPr="00E763A7">
        <w:t>технологічних</w:t>
      </w:r>
      <w:r w:rsidRPr="00E763A7">
        <w:rPr>
          <w:spacing w:val="1"/>
        </w:rPr>
        <w:t xml:space="preserve"> </w:t>
      </w:r>
      <w:r w:rsidRPr="00E763A7">
        <w:t>процесів</w:t>
      </w:r>
      <w:r w:rsidRPr="00E763A7">
        <w:rPr>
          <w:spacing w:val="-3"/>
        </w:rPr>
        <w:t xml:space="preserve"> </w:t>
      </w:r>
      <w:r w:rsidRPr="00E763A7">
        <w:t>тощо.</w:t>
      </w:r>
    </w:p>
    <w:p w:rsidR="00A8380B" w:rsidRDefault="00A8380B" w:rsidP="00995CDB">
      <w:pPr>
        <w:pStyle w:val="BodyText"/>
        <w:ind w:left="0" w:firstLine="0"/>
      </w:pPr>
      <w:r>
        <w:tab/>
      </w:r>
      <w:r w:rsidRPr="00E763A7">
        <w:t>Наслідки</w:t>
      </w:r>
      <w:r w:rsidRPr="00E763A7">
        <w:rPr>
          <w:spacing w:val="1"/>
        </w:rPr>
        <w:t xml:space="preserve"> </w:t>
      </w:r>
      <w:r w:rsidRPr="00E763A7">
        <w:t>збройного</w:t>
      </w:r>
      <w:r w:rsidRPr="00E763A7">
        <w:rPr>
          <w:spacing w:val="1"/>
        </w:rPr>
        <w:t xml:space="preserve"> </w:t>
      </w:r>
      <w:r w:rsidRPr="00E763A7">
        <w:t>вторгнення</w:t>
      </w:r>
      <w:r w:rsidRPr="00E763A7">
        <w:rPr>
          <w:spacing w:val="1"/>
        </w:rPr>
        <w:t xml:space="preserve"> </w:t>
      </w:r>
      <w:r w:rsidRPr="00E763A7">
        <w:t>матимуть</w:t>
      </w:r>
      <w:r w:rsidRPr="00E763A7">
        <w:rPr>
          <w:spacing w:val="1"/>
        </w:rPr>
        <w:t xml:space="preserve"> </w:t>
      </w:r>
      <w:r w:rsidRPr="00E763A7">
        <w:t>тривалий</w:t>
      </w:r>
      <w:r w:rsidRPr="00E763A7">
        <w:rPr>
          <w:spacing w:val="1"/>
        </w:rPr>
        <w:t xml:space="preserve"> </w:t>
      </w:r>
      <w:r w:rsidRPr="00E763A7">
        <w:t>негативний</w:t>
      </w:r>
      <w:r w:rsidRPr="00E763A7">
        <w:rPr>
          <w:spacing w:val="1"/>
        </w:rPr>
        <w:t xml:space="preserve"> </w:t>
      </w:r>
      <w:r w:rsidRPr="00E763A7">
        <w:t>вплив</w:t>
      </w:r>
      <w:r w:rsidRPr="00E763A7">
        <w:rPr>
          <w:spacing w:val="1"/>
        </w:rPr>
        <w:t xml:space="preserve"> </w:t>
      </w:r>
      <w:r w:rsidRPr="00E763A7">
        <w:t>на</w:t>
      </w:r>
      <w:r w:rsidRPr="00E763A7">
        <w:rPr>
          <w:spacing w:val="1"/>
        </w:rPr>
        <w:t xml:space="preserve"> </w:t>
      </w:r>
      <w:r w:rsidRPr="00E763A7">
        <w:t>здатність</w:t>
      </w:r>
      <w:r w:rsidRPr="00E763A7">
        <w:rPr>
          <w:spacing w:val="1"/>
        </w:rPr>
        <w:t xml:space="preserve"> </w:t>
      </w:r>
      <w:r w:rsidRPr="00E763A7">
        <w:t>національної</w:t>
      </w:r>
      <w:r w:rsidRPr="00E763A7">
        <w:rPr>
          <w:spacing w:val="1"/>
        </w:rPr>
        <w:t xml:space="preserve"> </w:t>
      </w:r>
      <w:r w:rsidRPr="00E763A7">
        <w:t>економіки</w:t>
      </w:r>
      <w:r w:rsidRPr="00E763A7">
        <w:rPr>
          <w:spacing w:val="1"/>
        </w:rPr>
        <w:t xml:space="preserve"> </w:t>
      </w:r>
      <w:r w:rsidRPr="00E763A7">
        <w:t>запобігати</w:t>
      </w:r>
      <w:r w:rsidRPr="00E763A7">
        <w:rPr>
          <w:spacing w:val="1"/>
        </w:rPr>
        <w:t xml:space="preserve"> </w:t>
      </w:r>
      <w:r w:rsidRPr="00E763A7">
        <w:t>та</w:t>
      </w:r>
      <w:r w:rsidRPr="00E763A7">
        <w:rPr>
          <w:spacing w:val="1"/>
        </w:rPr>
        <w:t xml:space="preserve"> </w:t>
      </w:r>
      <w:r w:rsidRPr="00E763A7">
        <w:t>адаптуватися</w:t>
      </w:r>
      <w:r w:rsidRPr="00E763A7">
        <w:rPr>
          <w:spacing w:val="1"/>
        </w:rPr>
        <w:t xml:space="preserve"> </w:t>
      </w:r>
      <w:r w:rsidRPr="00E763A7">
        <w:t>до</w:t>
      </w:r>
      <w:r w:rsidRPr="00E763A7">
        <w:rPr>
          <w:spacing w:val="1"/>
        </w:rPr>
        <w:t xml:space="preserve"> </w:t>
      </w:r>
      <w:r w:rsidRPr="00E763A7">
        <w:t>зміни</w:t>
      </w:r>
      <w:r w:rsidRPr="00E763A7">
        <w:rPr>
          <w:spacing w:val="1"/>
        </w:rPr>
        <w:t xml:space="preserve"> </w:t>
      </w:r>
      <w:r w:rsidRPr="00E763A7">
        <w:t>клімату.</w:t>
      </w:r>
      <w:r w:rsidRPr="00E763A7">
        <w:rPr>
          <w:spacing w:val="-67"/>
        </w:rPr>
        <w:t xml:space="preserve"> </w:t>
      </w:r>
      <w:r>
        <w:rPr>
          <w:spacing w:val="-67"/>
        </w:rPr>
        <w:tab/>
      </w:r>
      <w:r w:rsidRPr="00E763A7">
        <w:t>Пошкодження</w:t>
      </w:r>
      <w:r w:rsidRPr="00E763A7">
        <w:rPr>
          <w:spacing w:val="1"/>
        </w:rPr>
        <w:t xml:space="preserve"> </w:t>
      </w:r>
      <w:r w:rsidRPr="00E763A7">
        <w:t>населених</w:t>
      </w:r>
      <w:r w:rsidRPr="00E763A7">
        <w:rPr>
          <w:spacing w:val="1"/>
        </w:rPr>
        <w:t xml:space="preserve"> </w:t>
      </w:r>
      <w:r w:rsidRPr="00E763A7">
        <w:t>пунктів,</w:t>
      </w:r>
      <w:r w:rsidRPr="00E763A7">
        <w:rPr>
          <w:spacing w:val="1"/>
        </w:rPr>
        <w:t xml:space="preserve"> </w:t>
      </w:r>
      <w:r w:rsidRPr="00E763A7">
        <w:t>виробничих</w:t>
      </w:r>
      <w:r w:rsidRPr="00E763A7">
        <w:rPr>
          <w:spacing w:val="1"/>
        </w:rPr>
        <w:t xml:space="preserve"> </w:t>
      </w:r>
      <w:r w:rsidRPr="00E763A7">
        <w:t>потужностей,</w:t>
      </w:r>
      <w:r w:rsidRPr="00E763A7">
        <w:rPr>
          <w:spacing w:val="1"/>
        </w:rPr>
        <w:t xml:space="preserve"> </w:t>
      </w:r>
      <w:r w:rsidRPr="00E763A7">
        <w:t>інфраструктурних</w:t>
      </w:r>
      <w:r w:rsidRPr="00E763A7">
        <w:rPr>
          <w:spacing w:val="1"/>
        </w:rPr>
        <w:t xml:space="preserve"> </w:t>
      </w:r>
      <w:r w:rsidRPr="00E763A7">
        <w:t>об’єктів,</w:t>
      </w:r>
      <w:r w:rsidRPr="00E763A7">
        <w:rPr>
          <w:spacing w:val="1"/>
        </w:rPr>
        <w:t xml:space="preserve"> </w:t>
      </w:r>
      <w:r w:rsidRPr="00E763A7">
        <w:t>місць</w:t>
      </w:r>
      <w:r w:rsidRPr="00E763A7">
        <w:rPr>
          <w:spacing w:val="1"/>
        </w:rPr>
        <w:t xml:space="preserve"> </w:t>
      </w:r>
      <w:r w:rsidRPr="00E763A7">
        <w:t>зберігання</w:t>
      </w:r>
      <w:r w:rsidRPr="00E763A7">
        <w:rPr>
          <w:spacing w:val="1"/>
        </w:rPr>
        <w:t xml:space="preserve"> </w:t>
      </w:r>
      <w:r w:rsidRPr="00E763A7">
        <w:t>пального,</w:t>
      </w:r>
      <w:r w:rsidRPr="00E763A7">
        <w:rPr>
          <w:spacing w:val="1"/>
        </w:rPr>
        <w:t xml:space="preserve"> </w:t>
      </w:r>
      <w:r w:rsidRPr="00E763A7">
        <w:t>сировини,</w:t>
      </w:r>
      <w:r w:rsidRPr="00E763A7">
        <w:rPr>
          <w:spacing w:val="1"/>
        </w:rPr>
        <w:t xml:space="preserve"> </w:t>
      </w:r>
      <w:r w:rsidRPr="00E763A7">
        <w:t>промислових</w:t>
      </w:r>
      <w:r w:rsidRPr="00E763A7">
        <w:rPr>
          <w:spacing w:val="1"/>
        </w:rPr>
        <w:t xml:space="preserve"> </w:t>
      </w:r>
      <w:r w:rsidRPr="00E763A7">
        <w:t>відходів</w:t>
      </w:r>
      <w:r w:rsidRPr="00E763A7">
        <w:rPr>
          <w:spacing w:val="1"/>
        </w:rPr>
        <w:t xml:space="preserve"> </w:t>
      </w:r>
      <w:r w:rsidRPr="00E763A7">
        <w:t>або</w:t>
      </w:r>
      <w:r w:rsidRPr="00E763A7">
        <w:rPr>
          <w:spacing w:val="1"/>
        </w:rPr>
        <w:t xml:space="preserve"> </w:t>
      </w:r>
      <w:r w:rsidRPr="00E763A7">
        <w:t>порушення</w:t>
      </w:r>
      <w:r w:rsidRPr="00E763A7">
        <w:rPr>
          <w:spacing w:val="1"/>
        </w:rPr>
        <w:t xml:space="preserve"> </w:t>
      </w:r>
      <w:r w:rsidRPr="00E763A7">
        <w:t>роботи</w:t>
      </w:r>
      <w:r w:rsidRPr="00E763A7">
        <w:rPr>
          <w:spacing w:val="1"/>
        </w:rPr>
        <w:t xml:space="preserve"> </w:t>
      </w:r>
      <w:r w:rsidRPr="00E763A7">
        <w:t>об’єктів</w:t>
      </w:r>
      <w:r w:rsidRPr="00E763A7">
        <w:rPr>
          <w:spacing w:val="1"/>
        </w:rPr>
        <w:t xml:space="preserve"> </w:t>
      </w:r>
      <w:r w:rsidRPr="00E763A7">
        <w:t>критичної</w:t>
      </w:r>
      <w:r w:rsidRPr="00E763A7">
        <w:rPr>
          <w:spacing w:val="1"/>
        </w:rPr>
        <w:t xml:space="preserve"> </w:t>
      </w:r>
      <w:r w:rsidRPr="00E763A7">
        <w:t>інфраструктури</w:t>
      </w:r>
      <w:r w:rsidRPr="00E763A7">
        <w:rPr>
          <w:spacing w:val="1"/>
        </w:rPr>
        <w:t xml:space="preserve"> </w:t>
      </w:r>
      <w:r w:rsidRPr="00E763A7">
        <w:t>створює</w:t>
      </w:r>
      <w:r w:rsidRPr="00E763A7">
        <w:rPr>
          <w:spacing w:val="71"/>
        </w:rPr>
        <w:t xml:space="preserve"> </w:t>
      </w:r>
      <w:r w:rsidRPr="00E763A7">
        <w:t>загрози</w:t>
      </w:r>
      <w:r w:rsidRPr="00E763A7">
        <w:rPr>
          <w:spacing w:val="1"/>
        </w:rPr>
        <w:t xml:space="preserve"> </w:t>
      </w:r>
      <w:r w:rsidRPr="00E763A7">
        <w:t>забруднення</w:t>
      </w:r>
      <w:r w:rsidRPr="00E763A7">
        <w:rPr>
          <w:spacing w:val="-1"/>
        </w:rPr>
        <w:t xml:space="preserve"> </w:t>
      </w:r>
      <w:r w:rsidRPr="00E763A7">
        <w:t>довкілля</w:t>
      </w:r>
      <w:r w:rsidRPr="00E763A7">
        <w:rPr>
          <w:spacing w:val="-1"/>
        </w:rPr>
        <w:t xml:space="preserve"> </w:t>
      </w:r>
      <w:r w:rsidRPr="00E763A7">
        <w:t>та</w:t>
      </w:r>
      <w:r w:rsidRPr="00E763A7">
        <w:rPr>
          <w:spacing w:val="-1"/>
        </w:rPr>
        <w:t xml:space="preserve"> </w:t>
      </w:r>
      <w:r w:rsidRPr="00E763A7">
        <w:t>може</w:t>
      </w:r>
      <w:r w:rsidRPr="00E763A7">
        <w:rPr>
          <w:spacing w:val="-1"/>
        </w:rPr>
        <w:t xml:space="preserve"> </w:t>
      </w:r>
      <w:r w:rsidRPr="00E763A7">
        <w:t>стати</w:t>
      </w:r>
      <w:r w:rsidRPr="00E763A7">
        <w:rPr>
          <w:spacing w:val="-3"/>
        </w:rPr>
        <w:t xml:space="preserve"> </w:t>
      </w:r>
      <w:r w:rsidRPr="00E763A7">
        <w:t>джерелом екологічної</w:t>
      </w:r>
      <w:r w:rsidRPr="00E763A7">
        <w:rPr>
          <w:spacing w:val="-3"/>
        </w:rPr>
        <w:t xml:space="preserve"> </w:t>
      </w:r>
      <w:r w:rsidRPr="00E763A7">
        <w:t>катастрофи.</w:t>
      </w:r>
    </w:p>
    <w:p w:rsidR="00A8380B" w:rsidRDefault="00A8380B" w:rsidP="00110498">
      <w:pPr>
        <w:widowControl w:val="0"/>
        <w:spacing w:line="240" w:lineRule="auto"/>
        <w:jc w:val="both"/>
        <w:rPr>
          <w:rFonts w:ascii="Times New Roman" w:hAnsi="Times New Roman" w:cs="Times New Roman"/>
          <w:sz w:val="28"/>
          <w:szCs w:val="28"/>
          <w:lang w:val="ru-RU"/>
        </w:rPr>
      </w:pPr>
      <w:r w:rsidRPr="00110498">
        <w:rPr>
          <w:rFonts w:ascii="Times New Roman" w:hAnsi="Times New Roman" w:cs="Times New Roman"/>
          <w:sz w:val="28"/>
          <w:szCs w:val="28"/>
          <w:lang w:eastAsia="en-US"/>
        </w:rPr>
        <w:t xml:space="preserve">         </w:t>
      </w:r>
      <w:r w:rsidRPr="00A02754">
        <w:rPr>
          <w:rFonts w:ascii="Times New Roman" w:hAnsi="Times New Roman" w:cs="Times New Roman"/>
          <w:sz w:val="28"/>
          <w:szCs w:val="28"/>
        </w:rPr>
        <w:t xml:space="preserve">Враховуючи ситуацію, що склалася 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w:t>
      </w:r>
      <w:r>
        <w:rPr>
          <w:rFonts w:ascii="Times New Roman" w:hAnsi="Times New Roman" w:cs="Times New Roman"/>
          <w:sz w:val="28"/>
          <w:szCs w:val="28"/>
        </w:rPr>
        <w:tab/>
      </w:r>
      <w:r w:rsidRPr="00A02754">
        <w:rPr>
          <w:rFonts w:ascii="Times New Roman" w:hAnsi="Times New Roman" w:cs="Times New Roman"/>
          <w:sz w:val="28"/>
          <w:szCs w:val="28"/>
        </w:rPr>
        <w:t>Тому, основна інформація буде стосуватися показників по Павлоградському району за 2019-202</w:t>
      </w:r>
      <w:r w:rsidRPr="00A02754">
        <w:rPr>
          <w:rFonts w:ascii="Times New Roman" w:hAnsi="Times New Roman" w:cs="Times New Roman"/>
          <w:sz w:val="28"/>
          <w:szCs w:val="28"/>
          <w:lang w:val="ru-RU"/>
        </w:rPr>
        <w:t>3</w:t>
      </w:r>
      <w:r w:rsidRPr="00A02754">
        <w:rPr>
          <w:rFonts w:ascii="Times New Roman" w:hAnsi="Times New Roman" w:cs="Times New Roman"/>
          <w:sz w:val="28"/>
          <w:szCs w:val="28"/>
        </w:rPr>
        <w:t xml:space="preserve"> роки</w:t>
      </w:r>
      <w:r>
        <w:rPr>
          <w:noProof/>
          <w:lang w:val="ru-RU" w:eastAsia="ru-RU"/>
        </w:rPr>
        <w:pict>
          <v:group id="Групувати 1" o:spid="_x0000_s1036" style="position:absolute;left:0;text-align:left;margin-left:88.6pt;margin-top:0;width:480pt;height:112.7pt;z-index:-251657216;mso-position-horizontal-relative:page;mso-position-vertical-relative:text" coordsize="60957,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" o:allowincell="f">
            <v:shape id="Shape 1022" o:spid="_x0000_s1037" style="position:absolute;width:60957;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FmMIA&#10;AADaAAAADwAAAGRycy9kb3ducmV2LnhtbESPT2vCQBTE74V+h+UJ3urGHESiq9jSgtBDqH/uj+wz&#10;G8y+TbOvGv30bqHQ4zAzv2GW68G36kJ9bAIbmE4yUMRVsA3XBg77j5c5qCjIFtvAZOBGEdar56cl&#10;FjZc+YsuO6lVgnAs0IAT6QqtY+XIY5yEjjh5p9B7lCT7WtserwnuW51n2Ux7bDgtOOzozVF13v14&#10;A1KVn/PuW1x5fN/u81eN5ek+M2Y8GjYLUEKD/If/2ltrIIffK+kG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wWYwgAAANo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23" o:spid="_x0000_s1038" style="position:absolute;top:2042;width:60957;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gA8IA&#10;AADaAAAADwAAAGRycy9kb3ducmV2LnhtbESPQWvCQBSE74L/YXlCb7rRgkh0FS0tCD2Eant/ZJ/Z&#10;YPZtzL5q6q93C4Ueh5n5hlltet+oK3WxDmxgOslAEZfB1lwZ+Dy+jRegoiBbbAKTgR+KsFkPByvM&#10;bbjxB10PUqkE4ZijASfS5lrH0pHHOAktcfJOofMoSXaVth3eEtw3epZlc+2x5rTgsKUXR+X58O0N&#10;SFm8L9qLuOLrdX+c7TQWp/vcmKdRv12CEurlP/zX3lsDz/B7Jd0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6ADwgAAANo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24" o:spid="_x0000_s1039" style="position:absolute;top:4084;width:60957;height:2041;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4d8IA&#10;AADaAAAADwAAAGRycy9kb3ducmV2LnhtbESPQWvCQBSE74L/YXlCb7pRikh0FS0tCD2Eant/ZJ/Z&#10;YPZtzL5q6q93C4Ueh5n5hlltet+oK3WxDmxgOslAEZfB1lwZ+Dy+jRegoiBbbAKTgR+KsFkPByvM&#10;bbjxB10PUqkE4ZijASfS5lrH0pHHOAktcfJOofMoSXaVth3eEtw3epZlc+2x5rTgsKUXR+X58O0N&#10;SFm8L9qLuOLrdX+c7TQWp/vcmKdRv12CEurlP/zX3lsDz/B7Jd0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jh3wgAAANo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25" o:spid="_x0000_s1040" style="position:absolute;top:6125;width:60957;height:2046;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d7MIA&#10;AADaAAAADwAAAGRycy9kb3ducmV2LnhtbESPQWvCQBSE74L/YXlCb7pRqEh0FS0tCD2Eant/ZJ/Z&#10;YPZtzL5q6q93C4Ueh5n5hlltet+oK3WxDmxgOslAEZfB1lwZ+Dy+jRegoiBbbAKTgR+KsFkPByvM&#10;bbjxB10PUqkE4ZijASfS5lrH0pHHOAktcfJOofMoSXaVth3eEtw3epZlc+2x5rTgsKUXR+X58O0N&#10;SFm8L9qLuOLrdX+c7TQWp/vcmKdRv12CEurlP/zX3lsDz/B7Jd0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3swgAAANo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26" o:spid="_x0000_s1041" style="position:absolute;top:8171;width:60957;height:2057;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Dm8IA&#10;AADaAAAADwAAAGRycy9kb3ducmV2LnhtbESPT2vCQBTE7wW/w/IK3uqmHoJEV1FpQegh1D/3R/aZ&#10;DWbfxuyrxn76bqHQ4zAzv2EWq8G36kZ9bAIbeJ1koIirYBuuDRwP7y8zUFGQLbaBycCDIqyWo6cF&#10;Fjbc+ZNue6lVgnAs0IAT6QqtY+XIY5yEjjh559B7lCT7Wtse7wnuWz3Nslx7bDgtOOxo66i67L+8&#10;AanKj1l3FVee3naH6UZjef7OjRk/D+s5KKFB/sN/7Z01kMPvlXQ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AObwgAAANo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27" o:spid="_x0000_s1042" style="position:absolute;top:10228;width:60957;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mAMIA&#10;AADaAAAADwAAAGRycy9kb3ducmV2LnhtbESPQWvCQBSE7wX/w/IEb3WjB5XUVdrSguAhVNv7I/vM&#10;hmbfxuyrRn+9WxA8DjPzDbNc975RJ+piHdjAZJyBIi6Drbky8L3/fF6AioJssQlMBi4UYb0aPC0x&#10;t+HMX3TaSaUShGOOBpxIm2sdS0ce4zi0xMk7hM6jJNlV2nZ4TnDf6GmWzbTHmtOCw5beHZW/uz9v&#10;QMpiu2iP4oqfj81++qaxOFxnxoyG/esLKKFeHuF7e2MNzOH/SroB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KYAwgAAANoAAAAPAAAAAAAAAAAAAAAAAJgCAABkcnMvZG93&#10;bnJldi54bWxQSwUGAAAAAAQABAD1AAAAhw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v:shape id="Shape 1028" o:spid="_x0000_s1043" style="position:absolute;top:12270;width:60957;height:2042;visibility:visible"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ycr8A&#10;AADaAAAADwAAAGRycy9kb3ducmV2LnhtbERPS2vCQBC+C/0PyxR6M5t6EEldRYsFoYfg6z5kx2xo&#10;djZmpxr99e6h0OPH954vB9+qK/WxCWzgPctBEVfBNlwbOB6+xjNQUZAttoHJwJ0iLBcvozkWNtx4&#10;R9e91CqFcCzQgBPpCq1j5chjzEJHnLhz6D1Kgn2tbY+3FO5bPcnzqfbYcGpw2NGno+pn/+sNSFV+&#10;z7qLuPK02R4ma43l+TE15u11WH2AEhrkX/zn3loDaWu6km6AXj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kzJyvwAAANoAAAAPAAAAAAAAAAAAAAAAAJgCAABkcnMvZG93bnJl&#10;di54bWxQSwUGAAAAAAQABAD1AAAAhAMAAAAA&#10;" adj="0,,0" path="al10800,10800@8@8@4@6,10800,10800,10800,10800@9@7l@30@31@17@18@24@25@15@16@32@33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1,@1,@1,@1"/>
              <v:handles>
                <v:h position="@3,#0" polar="10800,10800"/>
                <v:h position="#2,#1" polar="10800,10800" radiusrange="0,10800"/>
              </v:handles>
            </v:shape>
            <w10:wrap anchorx="page"/>
          </v:group>
        </w:pict>
      </w:r>
      <w:r w:rsidRPr="00A02754">
        <w:rPr>
          <w:rFonts w:ascii="Times New Roman" w:hAnsi="Times New Roman" w:cs="Times New Roman"/>
          <w:sz w:val="28"/>
          <w:szCs w:val="28"/>
        </w:rPr>
        <w:t>.</w:t>
      </w:r>
    </w:p>
    <w:p w:rsidR="00A8380B" w:rsidRPr="00110498" w:rsidRDefault="00A8380B" w:rsidP="00110498">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A02754">
        <w:rPr>
          <w:rFonts w:ascii="Times New Roman" w:hAnsi="Times New Roman" w:cs="Times New Roman"/>
          <w:bCs/>
          <w:color w:val="0F1419"/>
          <w:sz w:val="28"/>
          <w:szCs w:val="28"/>
        </w:rPr>
        <w:t>Кількість населених пунктів </w:t>
      </w:r>
      <w:r w:rsidRPr="00A02754">
        <w:rPr>
          <w:rFonts w:ascii="Times New Roman" w:hAnsi="Times New Roman" w:cs="Times New Roman"/>
          <w:color w:val="0F1419"/>
          <w:sz w:val="28"/>
          <w:szCs w:val="28"/>
        </w:rPr>
        <w:t>– 93</w:t>
      </w:r>
      <w:r w:rsidRPr="00A02754">
        <w:rPr>
          <w:rFonts w:ascii="Times New Roman" w:hAnsi="Times New Roman" w:cs="Times New Roman"/>
          <w:b/>
          <w:bCs/>
          <w:color w:val="0F1419"/>
          <w:sz w:val="28"/>
          <w:szCs w:val="28"/>
        </w:rPr>
        <w:t xml:space="preserve">, </w:t>
      </w:r>
      <w:r w:rsidRPr="00A02754">
        <w:rPr>
          <w:rFonts w:ascii="Times New Roman" w:hAnsi="Times New Roman" w:cs="Times New Roman"/>
          <w:color w:val="0F1419"/>
          <w:sz w:val="28"/>
          <w:szCs w:val="28"/>
        </w:rPr>
        <w:t>у т.ч.2 міста.</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bCs/>
          <w:color w:val="0F1419"/>
          <w:sz w:val="28"/>
          <w:szCs w:val="28"/>
          <w:lang w:val="uk-UA"/>
        </w:rPr>
        <w:t xml:space="preserve">         </w:t>
      </w:r>
      <w:r w:rsidRPr="00A02754">
        <w:rPr>
          <w:bCs/>
          <w:color w:val="0F1419"/>
          <w:sz w:val="28"/>
          <w:szCs w:val="28"/>
          <w:lang w:val="uk-UA"/>
        </w:rPr>
        <w:t xml:space="preserve">Чисельність населення району </w:t>
      </w:r>
      <w:r w:rsidRPr="00A02754">
        <w:rPr>
          <w:sz w:val="28"/>
          <w:szCs w:val="28"/>
        </w:rPr>
        <w:t>за даними на 01.01.2022,</w:t>
      </w:r>
      <w:r w:rsidRPr="00A02754">
        <w:rPr>
          <w:color w:val="FF0000"/>
          <w:sz w:val="28"/>
          <w:szCs w:val="28"/>
        </w:rPr>
        <w:t xml:space="preserve"> </w:t>
      </w:r>
      <w:r w:rsidRPr="00A02754">
        <w:rPr>
          <w:sz w:val="28"/>
          <w:szCs w:val="28"/>
        </w:rPr>
        <w:t>становить</w:t>
      </w:r>
      <w:r w:rsidRPr="00A02754">
        <w:rPr>
          <w:color w:val="FF0000"/>
          <w:sz w:val="28"/>
          <w:szCs w:val="28"/>
        </w:rPr>
        <w:t xml:space="preserve"> </w:t>
      </w:r>
      <w:r w:rsidRPr="00A02754">
        <w:rPr>
          <w:color w:val="0F1419"/>
          <w:sz w:val="28"/>
          <w:szCs w:val="28"/>
          <w:lang w:val="uk-UA"/>
        </w:rPr>
        <w:t>166797 осіб</w:t>
      </w:r>
      <w:r w:rsidRPr="00A02754">
        <w:rPr>
          <w:color w:val="FF0000"/>
          <w:sz w:val="28"/>
          <w:szCs w:val="28"/>
          <w:lang w:val="uk-UA"/>
        </w:rPr>
        <w:t xml:space="preserve">, </w:t>
      </w:r>
      <w:r w:rsidRPr="00A436EA">
        <w:rPr>
          <w:sz w:val="28"/>
          <w:szCs w:val="28"/>
          <w:lang w:val="uk-UA"/>
        </w:rPr>
        <w:t xml:space="preserve">в </w:t>
      </w:r>
      <w:r w:rsidRPr="00A02754">
        <w:rPr>
          <w:sz w:val="28"/>
          <w:szCs w:val="28"/>
          <w:lang w:val="uk-UA"/>
        </w:rPr>
        <w:t>тому числі:</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 xml:space="preserve">    - </w:t>
      </w:r>
      <w:r w:rsidRPr="00A02754">
        <w:rPr>
          <w:color w:val="0F1419"/>
          <w:sz w:val="28"/>
          <w:szCs w:val="28"/>
          <w:lang w:val="uk-UA"/>
        </w:rPr>
        <w:t>Богданівська сільська рада – 9553 осіб</w:t>
      </w:r>
      <w:r>
        <w:rPr>
          <w:color w:val="0F1419"/>
          <w:sz w:val="28"/>
          <w:szCs w:val="28"/>
          <w:lang w:val="uk-UA"/>
        </w:rPr>
        <w:t>;</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 xml:space="preserve">    - </w:t>
      </w:r>
      <w:r w:rsidRPr="00A02754">
        <w:rPr>
          <w:color w:val="0F1419"/>
          <w:sz w:val="28"/>
          <w:szCs w:val="28"/>
          <w:lang w:val="uk-UA"/>
        </w:rPr>
        <w:t>Вербківська сільська рада – 7944 осіб</w:t>
      </w:r>
      <w:r>
        <w:rPr>
          <w:color w:val="0F1419"/>
          <w:sz w:val="28"/>
          <w:szCs w:val="28"/>
          <w:lang w:val="uk-UA"/>
        </w:rPr>
        <w:t>;</w:t>
      </w:r>
      <w:r w:rsidRPr="00A02754">
        <w:rPr>
          <w:color w:val="0F1419"/>
          <w:sz w:val="28"/>
          <w:szCs w:val="28"/>
          <w:lang w:val="uk-UA"/>
        </w:rPr>
        <w:t xml:space="preserve">   </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 xml:space="preserve">    - </w:t>
      </w:r>
      <w:r w:rsidRPr="00A02754">
        <w:rPr>
          <w:color w:val="0F1419"/>
          <w:sz w:val="28"/>
          <w:szCs w:val="28"/>
          <w:lang w:val="uk-UA"/>
        </w:rPr>
        <w:t>Межиріцька сільська рада – 6676 осіб</w:t>
      </w:r>
      <w:r>
        <w:rPr>
          <w:color w:val="0F1419"/>
          <w:sz w:val="28"/>
          <w:szCs w:val="28"/>
          <w:lang w:val="uk-UA"/>
        </w:rPr>
        <w:t>;</w:t>
      </w:r>
      <w:r w:rsidRPr="00A02754">
        <w:rPr>
          <w:color w:val="0F1419"/>
          <w:sz w:val="28"/>
          <w:szCs w:val="28"/>
          <w:lang w:val="uk-UA"/>
        </w:rPr>
        <w:t xml:space="preserve">      </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 xml:space="preserve">    - </w:t>
      </w:r>
      <w:r w:rsidRPr="00A02754">
        <w:rPr>
          <w:color w:val="0F1419"/>
          <w:sz w:val="28"/>
          <w:szCs w:val="28"/>
          <w:lang w:val="uk-UA"/>
        </w:rPr>
        <w:t>Павлоградська міська рада – 101430 осіб</w:t>
      </w:r>
      <w:r>
        <w:rPr>
          <w:color w:val="0F1419"/>
          <w:sz w:val="28"/>
          <w:szCs w:val="28"/>
          <w:lang w:val="uk-UA"/>
        </w:rPr>
        <w:t>;</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 xml:space="preserve">    - </w:t>
      </w:r>
      <w:r w:rsidRPr="00A02754">
        <w:rPr>
          <w:color w:val="0F1419"/>
          <w:sz w:val="28"/>
          <w:szCs w:val="28"/>
          <w:lang w:val="uk-UA"/>
        </w:rPr>
        <w:t>Тернівська міська рада – 26976 осіб</w:t>
      </w:r>
      <w:r>
        <w:rPr>
          <w:color w:val="0F1419"/>
          <w:sz w:val="28"/>
          <w:szCs w:val="28"/>
          <w:lang w:val="uk-UA"/>
        </w:rPr>
        <w:t>;</w:t>
      </w:r>
    </w:p>
    <w:p w:rsidR="00A8380B" w:rsidRPr="00A02754" w:rsidRDefault="00A8380B" w:rsidP="00995CDB">
      <w:pPr>
        <w:pStyle w:val="NormalWeb"/>
        <w:shd w:val="clear" w:color="auto" w:fill="FFFFFF"/>
        <w:spacing w:before="0" w:beforeAutospacing="0" w:after="0" w:afterAutospacing="0"/>
        <w:jc w:val="both"/>
        <w:rPr>
          <w:color w:val="0F1419"/>
          <w:sz w:val="28"/>
          <w:szCs w:val="28"/>
          <w:lang w:val="uk-UA"/>
        </w:rPr>
      </w:pPr>
      <w:r>
        <w:rPr>
          <w:color w:val="0F1419"/>
          <w:sz w:val="28"/>
          <w:szCs w:val="28"/>
          <w:lang w:val="uk-UA"/>
        </w:rPr>
        <w:t xml:space="preserve">    - </w:t>
      </w:r>
      <w:r w:rsidRPr="00A02754">
        <w:rPr>
          <w:color w:val="0F1419"/>
          <w:sz w:val="28"/>
          <w:szCs w:val="28"/>
          <w:lang w:val="uk-UA"/>
        </w:rPr>
        <w:t>Троїцька сільська рада – 3385 осіб</w:t>
      </w:r>
      <w:r>
        <w:rPr>
          <w:color w:val="0F1419"/>
          <w:sz w:val="28"/>
          <w:szCs w:val="28"/>
          <w:lang w:val="uk-UA"/>
        </w:rPr>
        <w:t>;</w:t>
      </w:r>
    </w:p>
    <w:p w:rsidR="00A8380B" w:rsidRPr="00006F03" w:rsidRDefault="00A8380B" w:rsidP="00995CDB">
      <w:pPr>
        <w:shd w:val="clear" w:color="auto" w:fill="FFFFFF"/>
        <w:spacing w:line="240" w:lineRule="auto"/>
        <w:jc w:val="both"/>
        <w:rPr>
          <w:rFonts w:ascii="Times New Roman" w:hAnsi="Times New Roman" w:cs="Times New Roman"/>
          <w:sz w:val="28"/>
          <w:szCs w:val="28"/>
          <w:lang w:val="ru-RU"/>
        </w:rPr>
      </w:pPr>
      <w:r>
        <w:rPr>
          <w:rFonts w:ascii="Times New Roman" w:hAnsi="Times New Roman" w:cs="Times New Roman"/>
          <w:color w:val="0F1419"/>
          <w:sz w:val="28"/>
          <w:szCs w:val="28"/>
          <w:lang w:val="ru-RU"/>
        </w:rPr>
        <w:t xml:space="preserve">    - </w:t>
      </w:r>
      <w:r w:rsidRPr="00A02754">
        <w:rPr>
          <w:rFonts w:ascii="Times New Roman" w:hAnsi="Times New Roman" w:cs="Times New Roman"/>
          <w:color w:val="0F1419"/>
          <w:sz w:val="28"/>
          <w:szCs w:val="28"/>
        </w:rPr>
        <w:t>Юр’ївська селищна рада –</w:t>
      </w:r>
      <w:r w:rsidRPr="00A02754">
        <w:rPr>
          <w:rFonts w:ascii="Times New Roman" w:hAnsi="Times New Roman" w:cs="Times New Roman"/>
          <w:color w:val="0F1419"/>
          <w:sz w:val="28"/>
          <w:szCs w:val="28"/>
          <w:lang w:val="ru-RU"/>
        </w:rPr>
        <w:t>10833</w:t>
      </w:r>
      <w:r w:rsidRPr="00A02754">
        <w:rPr>
          <w:rFonts w:ascii="Times New Roman" w:hAnsi="Times New Roman" w:cs="Times New Roman"/>
          <w:color w:val="0F1419"/>
          <w:sz w:val="28"/>
          <w:szCs w:val="28"/>
        </w:rPr>
        <w:t xml:space="preserve"> осіб</w:t>
      </w:r>
      <w:r>
        <w:rPr>
          <w:rFonts w:ascii="Times New Roman" w:hAnsi="Times New Roman" w:cs="Times New Roman"/>
          <w:color w:val="0F1419"/>
          <w:sz w:val="28"/>
          <w:szCs w:val="28"/>
          <w:lang w:val="ru-RU"/>
        </w:rPr>
        <w:t>.</w:t>
      </w:r>
    </w:p>
    <w:p w:rsidR="00A8380B" w:rsidRPr="000915E2" w:rsidRDefault="00A8380B" w:rsidP="00995CDB">
      <w:pPr>
        <w:widowControl w:val="0"/>
        <w:spacing w:line="240" w:lineRule="auto"/>
        <w:rPr>
          <w:rFonts w:ascii="Times New Roman" w:hAnsi="Times New Roman" w:cs="Times New Roman"/>
          <w:color w:val="FF0000"/>
          <w:sz w:val="28"/>
          <w:szCs w:val="28"/>
        </w:rPr>
      </w:pPr>
    </w:p>
    <w:p w:rsidR="00A8380B" w:rsidRPr="000915E2" w:rsidRDefault="00A8380B" w:rsidP="00995CDB">
      <w:pPr>
        <w:pStyle w:val="Heading1"/>
        <w:keepNext w:val="0"/>
        <w:widowControl w:val="0"/>
        <w:tabs>
          <w:tab w:val="left" w:pos="4441"/>
        </w:tabs>
        <w:autoSpaceDE w:val="0"/>
        <w:autoSpaceDN w:val="0"/>
        <w:spacing w:before="0" w:after="0" w:line="240" w:lineRule="auto"/>
        <w:jc w:val="center"/>
        <w:rPr>
          <w:rFonts w:ascii="Times New Roman" w:hAnsi="Times New Roman" w:cs="Times New Roman"/>
        </w:rPr>
      </w:pPr>
      <w:bookmarkStart w:id="8" w:name="_page_35_0"/>
      <w:bookmarkEnd w:id="7"/>
      <w:r>
        <w:rPr>
          <w:rFonts w:ascii="Times New Roman" w:hAnsi="Times New Roman" w:cs="Times New Roman"/>
        </w:rPr>
        <w:t>2.1.</w:t>
      </w:r>
      <w:r w:rsidRPr="000915E2">
        <w:rPr>
          <w:rFonts w:ascii="Times New Roman" w:hAnsi="Times New Roman" w:cs="Times New Roman"/>
        </w:rPr>
        <w:t>Атмосферне</w:t>
      </w:r>
      <w:r w:rsidRPr="000915E2">
        <w:rPr>
          <w:rFonts w:ascii="Times New Roman" w:hAnsi="Times New Roman" w:cs="Times New Roman"/>
          <w:spacing w:val="-5"/>
        </w:rPr>
        <w:t xml:space="preserve"> </w:t>
      </w:r>
      <w:r w:rsidRPr="000915E2">
        <w:rPr>
          <w:rFonts w:ascii="Times New Roman" w:hAnsi="Times New Roman" w:cs="Times New Roman"/>
        </w:rPr>
        <w:t>повітря</w:t>
      </w:r>
    </w:p>
    <w:p w:rsidR="00A8380B" w:rsidRPr="000915E2" w:rsidRDefault="00A8380B" w:rsidP="00995CDB">
      <w:pPr>
        <w:pStyle w:val="BodyText"/>
        <w:tabs>
          <w:tab w:val="num" w:pos="0"/>
        </w:tabs>
        <w:ind w:left="0" w:firstLine="0"/>
      </w:pPr>
      <w:r>
        <w:tab/>
      </w:r>
      <w:r w:rsidRPr="000915E2">
        <w:t>Статистична</w:t>
      </w:r>
      <w:r w:rsidRPr="000915E2">
        <w:rPr>
          <w:spacing w:val="52"/>
        </w:rPr>
        <w:t xml:space="preserve"> </w:t>
      </w:r>
      <w:r w:rsidRPr="000915E2">
        <w:t>інформація</w:t>
      </w:r>
      <w:r w:rsidRPr="000915E2">
        <w:rPr>
          <w:spacing w:val="52"/>
        </w:rPr>
        <w:t xml:space="preserve"> </w:t>
      </w:r>
      <w:r w:rsidRPr="000915E2">
        <w:t>за</w:t>
      </w:r>
      <w:r w:rsidRPr="000915E2">
        <w:rPr>
          <w:spacing w:val="53"/>
        </w:rPr>
        <w:t xml:space="preserve"> </w:t>
      </w:r>
      <w:r w:rsidRPr="000915E2">
        <w:t>2022</w:t>
      </w:r>
      <w:r w:rsidRPr="000915E2">
        <w:rPr>
          <w:spacing w:val="53"/>
        </w:rPr>
        <w:t xml:space="preserve"> </w:t>
      </w:r>
      <w:r w:rsidRPr="000915E2">
        <w:t>рік</w:t>
      </w:r>
      <w:r w:rsidRPr="000915E2">
        <w:rPr>
          <w:spacing w:val="53"/>
        </w:rPr>
        <w:t xml:space="preserve"> </w:t>
      </w:r>
      <w:r w:rsidRPr="000915E2">
        <w:t>відсутня</w:t>
      </w:r>
      <w:r w:rsidRPr="000915E2">
        <w:rPr>
          <w:spacing w:val="54"/>
        </w:rPr>
        <w:t xml:space="preserve"> </w:t>
      </w:r>
      <w:r w:rsidRPr="000915E2">
        <w:t>згідно</w:t>
      </w:r>
      <w:r w:rsidRPr="000915E2">
        <w:rPr>
          <w:spacing w:val="53"/>
        </w:rPr>
        <w:t xml:space="preserve"> </w:t>
      </w:r>
      <w:r w:rsidRPr="000915E2">
        <w:t>з</w:t>
      </w:r>
      <w:r w:rsidRPr="000915E2">
        <w:rPr>
          <w:spacing w:val="53"/>
        </w:rPr>
        <w:t xml:space="preserve"> </w:t>
      </w:r>
      <w:r w:rsidRPr="000915E2">
        <w:t>підпунктом</w:t>
      </w:r>
      <w:r w:rsidRPr="000915E2">
        <w:rPr>
          <w:spacing w:val="52"/>
        </w:rPr>
        <w:t xml:space="preserve"> </w:t>
      </w:r>
      <w:r w:rsidRPr="000915E2">
        <w:t>1</w:t>
      </w:r>
      <w:r w:rsidRPr="000915E2">
        <w:rPr>
          <w:spacing w:val="53"/>
        </w:rPr>
        <w:t xml:space="preserve"> </w:t>
      </w:r>
      <w:r w:rsidRPr="000915E2">
        <w:t>пункту 1</w:t>
      </w:r>
      <w:r w:rsidRPr="000915E2">
        <w:rPr>
          <w:spacing w:val="1"/>
        </w:rPr>
        <w:t xml:space="preserve"> </w:t>
      </w:r>
      <w:r w:rsidRPr="000915E2">
        <w:t>Закону</w:t>
      </w:r>
      <w:r w:rsidRPr="000915E2">
        <w:rPr>
          <w:spacing w:val="1"/>
        </w:rPr>
        <w:t xml:space="preserve"> </w:t>
      </w:r>
      <w:r w:rsidRPr="000915E2">
        <w:t>України</w:t>
      </w:r>
      <w:r w:rsidRPr="000915E2">
        <w:rPr>
          <w:spacing w:val="1"/>
        </w:rPr>
        <w:t xml:space="preserve"> </w:t>
      </w:r>
      <w:r w:rsidRPr="000915E2">
        <w:t>“Про</w:t>
      </w:r>
      <w:r w:rsidRPr="000915E2">
        <w:rPr>
          <w:spacing w:val="1"/>
        </w:rPr>
        <w:t xml:space="preserve"> </w:t>
      </w:r>
      <w:r w:rsidRPr="000915E2">
        <w:t>захист</w:t>
      </w:r>
      <w:r w:rsidRPr="000915E2">
        <w:rPr>
          <w:spacing w:val="1"/>
        </w:rPr>
        <w:t xml:space="preserve"> </w:t>
      </w:r>
      <w:r w:rsidRPr="000915E2">
        <w:t>інтересів</w:t>
      </w:r>
      <w:r w:rsidRPr="000915E2">
        <w:rPr>
          <w:spacing w:val="1"/>
        </w:rPr>
        <w:t xml:space="preserve"> </w:t>
      </w:r>
      <w:r w:rsidRPr="000915E2">
        <w:t>суб’єктів</w:t>
      </w:r>
      <w:r w:rsidRPr="000915E2">
        <w:rPr>
          <w:spacing w:val="1"/>
        </w:rPr>
        <w:t xml:space="preserve"> </w:t>
      </w:r>
      <w:r w:rsidRPr="000915E2">
        <w:t>подання</w:t>
      </w:r>
      <w:r w:rsidRPr="000915E2">
        <w:rPr>
          <w:spacing w:val="1"/>
        </w:rPr>
        <w:t xml:space="preserve"> </w:t>
      </w:r>
      <w:r w:rsidRPr="000915E2">
        <w:t>звітності</w:t>
      </w:r>
      <w:r w:rsidRPr="000915E2">
        <w:rPr>
          <w:spacing w:val="1"/>
        </w:rPr>
        <w:t xml:space="preserve"> </w:t>
      </w:r>
      <w:r w:rsidRPr="000915E2">
        <w:t>та</w:t>
      </w:r>
      <w:r w:rsidRPr="000915E2">
        <w:rPr>
          <w:spacing w:val="1"/>
        </w:rPr>
        <w:t xml:space="preserve"> </w:t>
      </w:r>
      <w:r w:rsidRPr="000915E2">
        <w:t>інших</w:t>
      </w:r>
      <w:r w:rsidRPr="000915E2">
        <w:rPr>
          <w:spacing w:val="1"/>
        </w:rPr>
        <w:t xml:space="preserve"> </w:t>
      </w:r>
      <w:r w:rsidRPr="000915E2">
        <w:t>документів</w:t>
      </w:r>
      <w:r w:rsidRPr="000915E2">
        <w:rPr>
          <w:spacing w:val="-1"/>
        </w:rPr>
        <w:t xml:space="preserve"> </w:t>
      </w:r>
      <w:r w:rsidRPr="000915E2">
        <w:t>у</w:t>
      </w:r>
      <w:r w:rsidRPr="000915E2">
        <w:rPr>
          <w:spacing w:val="-4"/>
        </w:rPr>
        <w:t xml:space="preserve"> </w:t>
      </w:r>
      <w:r w:rsidRPr="000915E2">
        <w:t>період</w:t>
      </w:r>
      <w:r w:rsidRPr="000915E2">
        <w:rPr>
          <w:spacing w:val="-2"/>
        </w:rPr>
        <w:t xml:space="preserve"> </w:t>
      </w:r>
      <w:r w:rsidRPr="000915E2">
        <w:t>дії</w:t>
      </w:r>
      <w:r w:rsidRPr="000915E2">
        <w:rPr>
          <w:spacing w:val="-1"/>
        </w:rPr>
        <w:t xml:space="preserve"> </w:t>
      </w:r>
      <w:r w:rsidRPr="000915E2">
        <w:t>воєнного</w:t>
      </w:r>
      <w:r w:rsidRPr="000915E2">
        <w:rPr>
          <w:spacing w:val="3"/>
        </w:rPr>
        <w:t xml:space="preserve"> </w:t>
      </w:r>
      <w:r w:rsidRPr="000915E2">
        <w:t>стану</w:t>
      </w:r>
      <w:r w:rsidRPr="000915E2">
        <w:rPr>
          <w:spacing w:val="-5"/>
        </w:rPr>
        <w:t xml:space="preserve"> </w:t>
      </w:r>
      <w:r w:rsidRPr="000915E2">
        <w:t>або</w:t>
      </w:r>
      <w:r w:rsidRPr="000915E2">
        <w:rPr>
          <w:spacing w:val="1"/>
        </w:rPr>
        <w:t xml:space="preserve"> </w:t>
      </w:r>
      <w:r w:rsidRPr="000915E2">
        <w:t>стану</w:t>
      </w:r>
      <w:r w:rsidRPr="000915E2">
        <w:rPr>
          <w:spacing w:val="-4"/>
        </w:rPr>
        <w:t xml:space="preserve"> </w:t>
      </w:r>
      <w:r w:rsidRPr="000915E2">
        <w:t>війни”</w:t>
      </w:r>
      <w:r w:rsidRPr="000915E2">
        <w:rPr>
          <w:spacing w:val="-1"/>
        </w:rPr>
        <w:t xml:space="preserve"> </w:t>
      </w:r>
      <w:r>
        <w:t>(із</w:t>
      </w:r>
      <w:r w:rsidRPr="000915E2">
        <w:rPr>
          <w:spacing w:val="1"/>
        </w:rPr>
        <w:t xml:space="preserve"> </w:t>
      </w:r>
      <w:r w:rsidRPr="000915E2">
        <w:t>змінами).</w:t>
      </w:r>
    </w:p>
    <w:p w:rsidR="00A8380B" w:rsidRPr="000915E2" w:rsidRDefault="00A8380B" w:rsidP="00995CDB">
      <w:pPr>
        <w:pStyle w:val="BodyText"/>
        <w:tabs>
          <w:tab w:val="num" w:pos="0"/>
        </w:tabs>
        <w:ind w:left="0" w:firstLine="0"/>
      </w:pPr>
      <w:r>
        <w:tab/>
      </w:r>
      <w:r w:rsidRPr="000915E2">
        <w:t>Обсяг викидів в атмосферне повітря від стаціонарних джерел забруднення по району у 2021 році склав 68937,5 т (108,5% до показника 2020 року), в тому числі</w:t>
      </w:r>
      <w:r w:rsidRPr="000915E2">
        <w:rPr>
          <w:lang w:val="ru-RU"/>
        </w:rPr>
        <w:t>:</w:t>
      </w:r>
      <w:r w:rsidRPr="000915E2">
        <w:t xml:space="preserve"> діоксид сірки</w:t>
      </w:r>
      <w:r w:rsidRPr="000915E2">
        <w:rPr>
          <w:lang w:val="ru-RU"/>
        </w:rPr>
        <w:t xml:space="preserve"> -</w:t>
      </w:r>
      <w:r w:rsidRPr="000915E2">
        <w:t xml:space="preserve"> 1087,8 т (297% до 2020 року), діоксид азоту </w:t>
      </w:r>
      <w:r w:rsidRPr="000915E2">
        <w:rPr>
          <w:lang w:val="ru-RU"/>
        </w:rPr>
        <w:t>-</w:t>
      </w:r>
      <w:r w:rsidRPr="000915E2">
        <w:t xml:space="preserve"> 207,6 т (135% до 2020 року).</w:t>
      </w:r>
    </w:p>
    <w:p w:rsidR="00A8380B" w:rsidRPr="000915E2" w:rsidRDefault="00A8380B" w:rsidP="00995CDB">
      <w:pPr>
        <w:pStyle w:val="BodyText"/>
        <w:tabs>
          <w:tab w:val="num" w:pos="0"/>
        </w:tabs>
        <w:ind w:left="0" w:firstLine="0"/>
      </w:pPr>
      <w:r>
        <w:tab/>
      </w:r>
      <w:r w:rsidRPr="000915E2">
        <w:t>Основними забруднювачами довкілля у 2022 році залишалися підприємства добувної промисловості та виробники електроенергії. Крім того, атмосферне повітря зазнає негативного впливу через ворожі обстріли, так як під час вибухів до нього попадає велика кількість пилу, хімічних та інших речовин.</w:t>
      </w:r>
    </w:p>
    <w:p w:rsidR="00A8380B" w:rsidRPr="00E16BAA" w:rsidRDefault="00A8380B" w:rsidP="00995CDB">
      <w:pPr>
        <w:pStyle w:val="BodyText"/>
        <w:ind w:left="0" w:firstLine="0"/>
        <w:rPr>
          <w:sz w:val="27"/>
        </w:rPr>
      </w:pPr>
      <w:r w:rsidRPr="00E16BAA">
        <w:t xml:space="preserve"> </w:t>
      </w:r>
    </w:p>
    <w:p w:rsidR="00A8380B" w:rsidRPr="00E16BAA" w:rsidRDefault="00A8380B" w:rsidP="00995CDB">
      <w:pPr>
        <w:spacing w:line="240" w:lineRule="auto"/>
        <w:jc w:val="center"/>
        <w:rPr>
          <w:rFonts w:ascii="Times New Roman" w:hAnsi="Times New Roman" w:cs="Times New Roman"/>
          <w:i/>
          <w:sz w:val="28"/>
        </w:rPr>
      </w:pPr>
      <w:r w:rsidRPr="00E16BAA">
        <w:rPr>
          <w:rFonts w:ascii="Times New Roman" w:hAnsi="Times New Roman" w:cs="Times New Roman"/>
          <w:i/>
          <w:spacing w:val="-6"/>
          <w:sz w:val="28"/>
        </w:rPr>
        <w:t>Стан</w:t>
      </w:r>
      <w:r w:rsidRPr="00E16BAA">
        <w:rPr>
          <w:rFonts w:ascii="Times New Roman" w:hAnsi="Times New Roman" w:cs="Times New Roman"/>
          <w:i/>
          <w:spacing w:val="-13"/>
          <w:sz w:val="28"/>
        </w:rPr>
        <w:t xml:space="preserve"> </w:t>
      </w:r>
      <w:r w:rsidRPr="00E16BAA">
        <w:rPr>
          <w:rFonts w:ascii="Times New Roman" w:hAnsi="Times New Roman" w:cs="Times New Roman"/>
          <w:i/>
          <w:spacing w:val="-6"/>
          <w:sz w:val="28"/>
        </w:rPr>
        <w:t>радіаційного</w:t>
      </w:r>
      <w:r w:rsidRPr="00E16BAA">
        <w:rPr>
          <w:rFonts w:ascii="Times New Roman" w:hAnsi="Times New Roman" w:cs="Times New Roman"/>
          <w:i/>
          <w:spacing w:val="-13"/>
          <w:sz w:val="28"/>
        </w:rPr>
        <w:t xml:space="preserve"> </w:t>
      </w:r>
      <w:r w:rsidRPr="00E16BAA">
        <w:rPr>
          <w:rFonts w:ascii="Times New Roman" w:hAnsi="Times New Roman" w:cs="Times New Roman"/>
          <w:i/>
          <w:spacing w:val="-6"/>
          <w:sz w:val="28"/>
        </w:rPr>
        <w:t>забруднення</w:t>
      </w:r>
      <w:r w:rsidRPr="00E16BAA">
        <w:rPr>
          <w:rFonts w:ascii="Times New Roman" w:hAnsi="Times New Roman" w:cs="Times New Roman"/>
          <w:i/>
          <w:spacing w:val="-15"/>
          <w:sz w:val="28"/>
        </w:rPr>
        <w:t xml:space="preserve"> </w:t>
      </w:r>
      <w:r w:rsidRPr="00E16BAA">
        <w:rPr>
          <w:rFonts w:ascii="Times New Roman" w:hAnsi="Times New Roman" w:cs="Times New Roman"/>
          <w:i/>
          <w:spacing w:val="-5"/>
          <w:sz w:val="28"/>
        </w:rPr>
        <w:t>атмосферного</w:t>
      </w:r>
      <w:r w:rsidRPr="00E16BAA">
        <w:rPr>
          <w:rFonts w:ascii="Times New Roman" w:hAnsi="Times New Roman" w:cs="Times New Roman"/>
          <w:i/>
          <w:spacing w:val="-13"/>
          <w:sz w:val="28"/>
        </w:rPr>
        <w:t xml:space="preserve"> </w:t>
      </w:r>
      <w:r w:rsidRPr="00E16BAA">
        <w:rPr>
          <w:rFonts w:ascii="Times New Roman" w:hAnsi="Times New Roman" w:cs="Times New Roman"/>
          <w:i/>
          <w:spacing w:val="-5"/>
          <w:sz w:val="28"/>
        </w:rPr>
        <w:t>повітря</w:t>
      </w:r>
    </w:p>
    <w:p w:rsidR="00A8380B" w:rsidRPr="00E16BAA" w:rsidRDefault="00A8380B" w:rsidP="00995CDB">
      <w:pPr>
        <w:pStyle w:val="BodyText"/>
        <w:ind w:left="0" w:firstLine="0"/>
        <w:jc w:val="left"/>
        <w:rPr>
          <w:i/>
        </w:rPr>
      </w:pPr>
    </w:p>
    <w:p w:rsidR="00A8380B" w:rsidRPr="00E16BAA" w:rsidRDefault="00A8380B" w:rsidP="00995CDB">
      <w:pPr>
        <w:pStyle w:val="BodyText"/>
        <w:ind w:left="0" w:firstLine="0"/>
      </w:pPr>
      <w:r>
        <w:tab/>
      </w:r>
      <w:r w:rsidRPr="00E16BAA">
        <w:t>За інформацією Дніпропетровського регіонального центру з гідрометеорології</w:t>
      </w:r>
      <w:r w:rsidRPr="00E16BAA">
        <w:rPr>
          <w:spacing w:val="1"/>
        </w:rPr>
        <w:t xml:space="preserve"> </w:t>
      </w:r>
      <w:r w:rsidRPr="00E16BAA">
        <w:t>щодо</w:t>
      </w:r>
      <w:r w:rsidRPr="00E16BAA">
        <w:rPr>
          <w:spacing w:val="1"/>
        </w:rPr>
        <w:t xml:space="preserve"> </w:t>
      </w:r>
      <w:r w:rsidRPr="00E16BAA">
        <w:t>радіоактивного</w:t>
      </w:r>
      <w:r w:rsidRPr="00E16BAA">
        <w:rPr>
          <w:spacing w:val="1"/>
        </w:rPr>
        <w:t xml:space="preserve"> </w:t>
      </w:r>
      <w:r w:rsidRPr="00E16BAA">
        <w:t>забруднення</w:t>
      </w:r>
      <w:r w:rsidRPr="00E16BAA">
        <w:rPr>
          <w:spacing w:val="1"/>
        </w:rPr>
        <w:t xml:space="preserve"> </w:t>
      </w:r>
      <w:r w:rsidRPr="00E16BAA">
        <w:t>атмосферного</w:t>
      </w:r>
      <w:r w:rsidRPr="00E16BAA">
        <w:rPr>
          <w:spacing w:val="1"/>
        </w:rPr>
        <w:t xml:space="preserve"> </w:t>
      </w:r>
      <w:r w:rsidRPr="00E16BAA">
        <w:t>повітря</w:t>
      </w:r>
      <w:r w:rsidRPr="00E16BAA">
        <w:rPr>
          <w:spacing w:val="1"/>
        </w:rPr>
        <w:t xml:space="preserve"> </w:t>
      </w:r>
      <w:r w:rsidRPr="00E16BAA">
        <w:t>Дніпропетровської</w:t>
      </w:r>
      <w:r w:rsidRPr="00E16BAA">
        <w:rPr>
          <w:spacing w:val="1"/>
        </w:rPr>
        <w:t xml:space="preserve"> </w:t>
      </w:r>
      <w:r w:rsidRPr="00E16BAA">
        <w:t>області,</w:t>
      </w:r>
      <w:r w:rsidRPr="00E16BAA">
        <w:rPr>
          <w:spacing w:val="61"/>
        </w:rPr>
        <w:t xml:space="preserve"> </w:t>
      </w:r>
      <w:r w:rsidRPr="00E16BAA">
        <w:t>радіаційна</w:t>
      </w:r>
      <w:r w:rsidRPr="00E16BAA">
        <w:rPr>
          <w:spacing w:val="60"/>
        </w:rPr>
        <w:t xml:space="preserve"> </w:t>
      </w:r>
      <w:r w:rsidRPr="00E16BAA">
        <w:t>обстановка</w:t>
      </w:r>
      <w:r w:rsidRPr="00E16BAA">
        <w:rPr>
          <w:spacing w:val="62"/>
        </w:rPr>
        <w:t xml:space="preserve"> </w:t>
      </w:r>
      <w:r w:rsidRPr="00E16BAA">
        <w:t>на</w:t>
      </w:r>
      <w:r w:rsidRPr="00E16BAA">
        <w:rPr>
          <w:spacing w:val="62"/>
        </w:rPr>
        <w:t xml:space="preserve"> </w:t>
      </w:r>
      <w:r w:rsidRPr="00E16BAA">
        <w:t>території району в</w:t>
      </w:r>
      <w:r w:rsidRPr="00E16BAA">
        <w:rPr>
          <w:spacing w:val="62"/>
        </w:rPr>
        <w:t xml:space="preserve"> </w:t>
      </w:r>
      <w:r w:rsidRPr="00E16BAA">
        <w:t>цілому</w:t>
      </w:r>
      <w:r w:rsidRPr="00E16BAA">
        <w:rPr>
          <w:spacing w:val="58"/>
        </w:rPr>
        <w:t xml:space="preserve"> </w:t>
      </w:r>
      <w:r w:rsidRPr="00E16BAA">
        <w:t>була</w:t>
      </w:r>
      <w:r w:rsidRPr="00E16BAA">
        <w:rPr>
          <w:spacing w:val="62"/>
        </w:rPr>
        <w:t xml:space="preserve"> </w:t>
      </w:r>
      <w:r w:rsidRPr="00E16BAA">
        <w:t>стабільною</w:t>
      </w:r>
      <w:r w:rsidRPr="00E16BAA">
        <w:rPr>
          <w:spacing w:val="59"/>
        </w:rPr>
        <w:t xml:space="preserve"> </w:t>
      </w:r>
      <w:r w:rsidRPr="00E16BAA">
        <w:t>і  знаходилася у межах природного радіаційного фону. Екстремально-високі рівні</w:t>
      </w:r>
      <w:r w:rsidRPr="00E16BAA">
        <w:rPr>
          <w:spacing w:val="1"/>
        </w:rPr>
        <w:t xml:space="preserve"> </w:t>
      </w:r>
      <w:r w:rsidRPr="00E16BAA">
        <w:t>радіоактивного забруднення не</w:t>
      </w:r>
      <w:r w:rsidRPr="00E16BAA">
        <w:rPr>
          <w:spacing w:val="-1"/>
        </w:rPr>
        <w:t xml:space="preserve"> </w:t>
      </w:r>
      <w:r w:rsidRPr="00E16BAA">
        <w:t>спостерігалися.</w:t>
      </w:r>
    </w:p>
    <w:p w:rsidR="00A8380B" w:rsidRPr="00E16BAA" w:rsidRDefault="00A8380B" w:rsidP="00995CDB">
      <w:pPr>
        <w:spacing w:line="240" w:lineRule="auto"/>
        <w:rPr>
          <w:rFonts w:ascii="Times New Roman" w:hAnsi="Times New Roman" w:cs="Times New Roman"/>
          <w:i/>
          <w:sz w:val="28"/>
        </w:rPr>
      </w:pPr>
    </w:p>
    <w:p w:rsidR="00A8380B" w:rsidRPr="00E16BAA" w:rsidRDefault="00A8380B" w:rsidP="00AB49E6">
      <w:pPr>
        <w:spacing w:line="240" w:lineRule="auto"/>
        <w:jc w:val="center"/>
        <w:rPr>
          <w:rFonts w:ascii="Times New Roman" w:hAnsi="Times New Roman" w:cs="Times New Roman"/>
          <w:i/>
          <w:sz w:val="28"/>
        </w:rPr>
      </w:pPr>
      <w:r w:rsidRPr="00E16BAA">
        <w:rPr>
          <w:rFonts w:ascii="Times New Roman" w:hAnsi="Times New Roman" w:cs="Times New Roman"/>
          <w:i/>
          <w:sz w:val="28"/>
        </w:rPr>
        <w:t>Вплив</w:t>
      </w:r>
      <w:r w:rsidRPr="00E16BAA">
        <w:rPr>
          <w:rFonts w:ascii="Times New Roman" w:hAnsi="Times New Roman" w:cs="Times New Roman"/>
          <w:i/>
          <w:spacing w:val="-4"/>
          <w:sz w:val="28"/>
        </w:rPr>
        <w:t xml:space="preserve"> </w:t>
      </w:r>
      <w:r w:rsidRPr="00E16BAA">
        <w:rPr>
          <w:rFonts w:ascii="Times New Roman" w:hAnsi="Times New Roman" w:cs="Times New Roman"/>
          <w:i/>
          <w:sz w:val="28"/>
        </w:rPr>
        <w:t>забруднюючих</w:t>
      </w:r>
      <w:r w:rsidRPr="00E16BAA">
        <w:rPr>
          <w:rFonts w:ascii="Times New Roman" w:hAnsi="Times New Roman" w:cs="Times New Roman"/>
          <w:i/>
          <w:spacing w:val="-5"/>
          <w:sz w:val="28"/>
        </w:rPr>
        <w:t xml:space="preserve"> </w:t>
      </w:r>
      <w:r w:rsidRPr="00E16BAA">
        <w:rPr>
          <w:rFonts w:ascii="Times New Roman" w:hAnsi="Times New Roman" w:cs="Times New Roman"/>
          <w:i/>
          <w:sz w:val="28"/>
        </w:rPr>
        <w:t>речовин</w:t>
      </w:r>
      <w:r w:rsidRPr="00E16BAA">
        <w:rPr>
          <w:rFonts w:ascii="Times New Roman" w:hAnsi="Times New Roman" w:cs="Times New Roman"/>
          <w:i/>
          <w:spacing w:val="-4"/>
          <w:sz w:val="28"/>
        </w:rPr>
        <w:t xml:space="preserve"> </w:t>
      </w:r>
      <w:r w:rsidRPr="00E16BAA">
        <w:rPr>
          <w:rFonts w:ascii="Times New Roman" w:hAnsi="Times New Roman" w:cs="Times New Roman"/>
          <w:i/>
          <w:sz w:val="28"/>
        </w:rPr>
        <w:t>на</w:t>
      </w:r>
      <w:r w:rsidRPr="00E16BAA">
        <w:rPr>
          <w:rFonts w:ascii="Times New Roman" w:hAnsi="Times New Roman" w:cs="Times New Roman"/>
          <w:i/>
          <w:spacing w:val="-3"/>
          <w:sz w:val="28"/>
        </w:rPr>
        <w:t xml:space="preserve"> </w:t>
      </w:r>
      <w:r w:rsidRPr="00E16BAA">
        <w:rPr>
          <w:rFonts w:ascii="Times New Roman" w:hAnsi="Times New Roman" w:cs="Times New Roman"/>
          <w:i/>
          <w:sz w:val="28"/>
        </w:rPr>
        <w:t>здоров’я</w:t>
      </w:r>
      <w:r w:rsidRPr="00E16BAA">
        <w:rPr>
          <w:rFonts w:ascii="Times New Roman" w:hAnsi="Times New Roman" w:cs="Times New Roman"/>
          <w:i/>
          <w:spacing w:val="-5"/>
          <w:sz w:val="28"/>
        </w:rPr>
        <w:t xml:space="preserve"> </w:t>
      </w:r>
      <w:r w:rsidRPr="00E16BAA">
        <w:rPr>
          <w:rFonts w:ascii="Times New Roman" w:hAnsi="Times New Roman" w:cs="Times New Roman"/>
          <w:i/>
          <w:sz w:val="28"/>
        </w:rPr>
        <w:t>людини</w:t>
      </w:r>
      <w:r w:rsidRPr="00E16BAA">
        <w:rPr>
          <w:rFonts w:ascii="Times New Roman" w:hAnsi="Times New Roman" w:cs="Times New Roman"/>
          <w:i/>
          <w:spacing w:val="-3"/>
          <w:sz w:val="28"/>
        </w:rPr>
        <w:t xml:space="preserve"> </w:t>
      </w:r>
      <w:r w:rsidRPr="00E16BAA">
        <w:rPr>
          <w:rFonts w:ascii="Times New Roman" w:hAnsi="Times New Roman" w:cs="Times New Roman"/>
          <w:i/>
          <w:sz w:val="28"/>
        </w:rPr>
        <w:t>та</w:t>
      </w:r>
      <w:r w:rsidRPr="00E16BAA">
        <w:rPr>
          <w:rFonts w:ascii="Times New Roman" w:hAnsi="Times New Roman" w:cs="Times New Roman"/>
          <w:i/>
          <w:spacing w:val="-3"/>
          <w:sz w:val="28"/>
        </w:rPr>
        <w:t xml:space="preserve"> </w:t>
      </w:r>
      <w:r w:rsidRPr="00E16BAA">
        <w:rPr>
          <w:rFonts w:ascii="Times New Roman" w:hAnsi="Times New Roman" w:cs="Times New Roman"/>
          <w:i/>
          <w:sz w:val="28"/>
        </w:rPr>
        <w:t>біорізноманіття</w:t>
      </w:r>
    </w:p>
    <w:p w:rsidR="00A8380B" w:rsidRPr="007129FD" w:rsidRDefault="00A8380B" w:rsidP="00AB49E6">
      <w:pPr>
        <w:pStyle w:val="BodyText"/>
        <w:ind w:left="0" w:firstLine="0"/>
        <w:jc w:val="center"/>
        <w:rPr>
          <w:i/>
          <w:sz w:val="26"/>
        </w:rPr>
      </w:pPr>
    </w:p>
    <w:p w:rsidR="00A8380B" w:rsidRPr="00E16BAA" w:rsidRDefault="00A8380B" w:rsidP="00995CDB">
      <w:pPr>
        <w:pStyle w:val="BodyText"/>
        <w:ind w:left="0" w:firstLine="0"/>
      </w:pPr>
      <w:r>
        <w:tab/>
      </w:r>
      <w:r w:rsidRPr="00E16BAA">
        <w:t>Забруднення</w:t>
      </w:r>
      <w:r w:rsidRPr="00E16BAA">
        <w:rPr>
          <w:spacing w:val="1"/>
        </w:rPr>
        <w:t xml:space="preserve"> </w:t>
      </w:r>
      <w:r w:rsidRPr="00E16BAA">
        <w:t>атмосферного</w:t>
      </w:r>
      <w:r w:rsidRPr="00E16BAA">
        <w:rPr>
          <w:spacing w:val="1"/>
        </w:rPr>
        <w:t xml:space="preserve"> </w:t>
      </w:r>
      <w:r w:rsidRPr="00E16BAA">
        <w:t>повітря</w:t>
      </w:r>
      <w:r w:rsidRPr="00E16BAA">
        <w:rPr>
          <w:spacing w:val="1"/>
        </w:rPr>
        <w:t xml:space="preserve"> </w:t>
      </w:r>
      <w:r w:rsidRPr="00E16BAA">
        <w:t>– це головний чинник хімічної</w:t>
      </w:r>
      <w:r w:rsidRPr="00E16BAA">
        <w:rPr>
          <w:spacing w:val="1"/>
        </w:rPr>
        <w:t xml:space="preserve"> </w:t>
      </w:r>
      <w:r w:rsidRPr="00E16BAA">
        <w:t>небезпеки</w:t>
      </w:r>
      <w:r w:rsidRPr="00E16BAA">
        <w:rPr>
          <w:spacing w:val="70"/>
        </w:rPr>
        <w:t xml:space="preserve"> </w:t>
      </w:r>
      <w:r w:rsidRPr="00E16BAA">
        <w:t>для</w:t>
      </w:r>
      <w:r w:rsidRPr="00E16BAA">
        <w:rPr>
          <w:spacing w:val="1"/>
        </w:rPr>
        <w:t xml:space="preserve"> </w:t>
      </w:r>
      <w:r w:rsidRPr="00E16BAA">
        <w:t>людей та для екосистем. Воно безпосередньо впливає на якість</w:t>
      </w:r>
      <w:r w:rsidRPr="00E16BAA">
        <w:rPr>
          <w:spacing w:val="1"/>
        </w:rPr>
        <w:t xml:space="preserve"> </w:t>
      </w:r>
      <w:r w:rsidRPr="00E16BAA">
        <w:t>води і</w:t>
      </w:r>
      <w:r w:rsidRPr="00E16BAA">
        <w:rPr>
          <w:spacing w:val="1"/>
        </w:rPr>
        <w:t xml:space="preserve"> </w:t>
      </w:r>
      <w:r w:rsidRPr="00E16BAA">
        <w:t>ґрунту, а також на рослинність і фауну, викликає зміни</w:t>
      </w:r>
      <w:r w:rsidRPr="00E16BAA">
        <w:rPr>
          <w:spacing w:val="70"/>
        </w:rPr>
        <w:t xml:space="preserve"> </w:t>
      </w:r>
      <w:r w:rsidRPr="00E16BAA">
        <w:t>видового різноманіття та його втрату, призводить до окислення ґрунту, озер і річок, пошкодження сільськогосподарських культур, лісів</w:t>
      </w:r>
      <w:r w:rsidRPr="00E16BAA">
        <w:rPr>
          <w:spacing w:val="1"/>
        </w:rPr>
        <w:t xml:space="preserve"> </w:t>
      </w:r>
      <w:r w:rsidRPr="00E16BAA">
        <w:t>та</w:t>
      </w:r>
      <w:r w:rsidRPr="00E16BAA">
        <w:rPr>
          <w:spacing w:val="1"/>
        </w:rPr>
        <w:t xml:space="preserve"> </w:t>
      </w:r>
      <w:r w:rsidRPr="00E16BAA">
        <w:t>рослин</w:t>
      </w:r>
      <w:r w:rsidRPr="00E16BAA">
        <w:rPr>
          <w:spacing w:val="1"/>
        </w:rPr>
        <w:t xml:space="preserve"> (</w:t>
      </w:r>
      <w:r w:rsidRPr="00E16BAA">
        <w:t>знижує темпи</w:t>
      </w:r>
      <w:r w:rsidRPr="00E16BAA">
        <w:rPr>
          <w:spacing w:val="1"/>
        </w:rPr>
        <w:t xml:space="preserve"> </w:t>
      </w:r>
      <w:r w:rsidRPr="00E16BAA">
        <w:t>зростання, негативно впливає на біорізноманіття</w:t>
      </w:r>
      <w:r w:rsidRPr="00E16BAA">
        <w:rPr>
          <w:spacing w:val="-1"/>
        </w:rPr>
        <w:t xml:space="preserve"> </w:t>
      </w:r>
      <w:r w:rsidRPr="00E16BAA">
        <w:t>та екосистеми).</w:t>
      </w:r>
    </w:p>
    <w:p w:rsidR="00A8380B" w:rsidRPr="00E16BAA" w:rsidRDefault="00A8380B" w:rsidP="00995CDB">
      <w:pPr>
        <w:pStyle w:val="BodyText"/>
        <w:ind w:left="0" w:firstLine="0"/>
      </w:pPr>
      <w:r>
        <w:tab/>
      </w:r>
      <w:r w:rsidRPr="00E16BAA">
        <w:t>Найбільш негативно на здоров’я людини впливають тверді</w:t>
      </w:r>
      <w:r w:rsidRPr="00E16BAA">
        <w:rPr>
          <w:spacing w:val="1"/>
        </w:rPr>
        <w:t xml:space="preserve"> </w:t>
      </w:r>
      <w:r w:rsidRPr="00E16BAA">
        <w:t>суспендовані</w:t>
      </w:r>
      <w:r w:rsidRPr="00E16BAA">
        <w:rPr>
          <w:spacing w:val="1"/>
        </w:rPr>
        <w:t xml:space="preserve"> </w:t>
      </w:r>
      <w:r w:rsidRPr="00E16BAA">
        <w:t>частинки</w:t>
      </w:r>
      <w:r w:rsidRPr="00E16BAA">
        <w:rPr>
          <w:spacing w:val="1"/>
        </w:rPr>
        <w:t xml:space="preserve"> </w:t>
      </w:r>
      <w:r w:rsidRPr="00E16BAA">
        <w:t>(ТЧ),</w:t>
      </w:r>
      <w:r w:rsidRPr="00E16BAA">
        <w:rPr>
          <w:spacing w:val="1"/>
        </w:rPr>
        <w:t xml:space="preserve"> </w:t>
      </w:r>
      <w:r w:rsidRPr="00E16BAA">
        <w:t>озон (O</w:t>
      </w:r>
      <w:r w:rsidRPr="00E16BAA">
        <w:rPr>
          <w:vertAlign w:val="subscript"/>
        </w:rPr>
        <w:t>3</w:t>
      </w:r>
      <w:r w:rsidRPr="00E16BAA">
        <w:t>),</w:t>
      </w:r>
      <w:r w:rsidRPr="00E16BAA">
        <w:rPr>
          <w:spacing w:val="1"/>
        </w:rPr>
        <w:t xml:space="preserve"> </w:t>
      </w:r>
      <w:r w:rsidRPr="00E16BAA">
        <w:t>діоксид</w:t>
      </w:r>
      <w:r w:rsidRPr="00E16BAA">
        <w:rPr>
          <w:spacing w:val="1"/>
        </w:rPr>
        <w:t xml:space="preserve"> </w:t>
      </w:r>
      <w:r w:rsidRPr="00E16BAA">
        <w:t>азоту (NO</w:t>
      </w:r>
      <w:r w:rsidRPr="00E16BAA">
        <w:rPr>
          <w:vertAlign w:val="subscript"/>
        </w:rPr>
        <w:t>2</w:t>
      </w:r>
      <w:r w:rsidRPr="00E16BAA">
        <w:t>),</w:t>
      </w:r>
      <w:r w:rsidRPr="00E16BAA">
        <w:rPr>
          <w:spacing w:val="1"/>
        </w:rPr>
        <w:t xml:space="preserve"> </w:t>
      </w:r>
      <w:r w:rsidRPr="00E16BAA">
        <w:t>діоксид сірки (SO</w:t>
      </w:r>
      <w:r w:rsidRPr="00E16BAA">
        <w:rPr>
          <w:vertAlign w:val="subscript"/>
        </w:rPr>
        <w:t>2</w:t>
      </w:r>
      <w:r w:rsidRPr="00E16BAA">
        <w:t>),</w:t>
      </w:r>
      <w:r w:rsidRPr="00E16BAA">
        <w:rPr>
          <w:spacing w:val="-4"/>
        </w:rPr>
        <w:t xml:space="preserve"> </w:t>
      </w:r>
      <w:r w:rsidRPr="00E16BAA">
        <w:t>оксид</w:t>
      </w:r>
      <w:r w:rsidRPr="00E16BAA">
        <w:rPr>
          <w:spacing w:val="1"/>
        </w:rPr>
        <w:t xml:space="preserve"> </w:t>
      </w:r>
      <w:r w:rsidRPr="00E16BAA">
        <w:t>вуглецю</w:t>
      </w:r>
      <w:r w:rsidRPr="00E16BAA">
        <w:rPr>
          <w:spacing w:val="-1"/>
        </w:rPr>
        <w:t xml:space="preserve"> </w:t>
      </w:r>
      <w:r w:rsidRPr="00E16BAA">
        <w:t>(СО).</w:t>
      </w:r>
    </w:p>
    <w:p w:rsidR="00A8380B" w:rsidRPr="00E16BAA" w:rsidRDefault="00A8380B" w:rsidP="00995CDB">
      <w:pPr>
        <w:pStyle w:val="BodyText"/>
        <w:ind w:left="0" w:firstLine="0"/>
      </w:pPr>
      <w:r>
        <w:tab/>
      </w:r>
      <w:r w:rsidRPr="00E16BAA">
        <w:t>Їх вплив</w:t>
      </w:r>
      <w:r w:rsidRPr="00E16BAA">
        <w:rPr>
          <w:spacing w:val="-4"/>
        </w:rPr>
        <w:t xml:space="preserve"> </w:t>
      </w:r>
      <w:r w:rsidRPr="00E16BAA">
        <w:t xml:space="preserve">полягає у наступному: </w:t>
      </w:r>
    </w:p>
    <w:p w:rsidR="00A8380B" w:rsidRPr="00E16BAA" w:rsidRDefault="00A8380B" w:rsidP="00995CDB">
      <w:pPr>
        <w:pStyle w:val="BodyText"/>
        <w:ind w:left="0" w:firstLine="0"/>
      </w:pPr>
      <w:r>
        <w:tab/>
      </w:r>
      <w:r w:rsidRPr="00E16BAA">
        <w:t>Оксид вуглецю – безбарвний газ без запаху. Впливає на нервову і</w:t>
      </w:r>
      <w:r w:rsidRPr="00E16BAA">
        <w:rPr>
          <w:spacing w:val="1"/>
        </w:rPr>
        <w:t xml:space="preserve"> </w:t>
      </w:r>
      <w:r w:rsidRPr="00E16BAA">
        <w:t>серцево-судинну систему, викликає задуху. Токсичність СО зростає за наявності в</w:t>
      </w:r>
      <w:r w:rsidRPr="00E16BAA">
        <w:rPr>
          <w:spacing w:val="1"/>
        </w:rPr>
        <w:t xml:space="preserve"> </w:t>
      </w:r>
      <w:r w:rsidRPr="00E16BAA">
        <w:t>повітрі азоту, в цьому випадку концентрацію СО в повітрі необхідно знижувати в</w:t>
      </w:r>
      <w:r w:rsidRPr="00E16BAA">
        <w:rPr>
          <w:spacing w:val="1"/>
        </w:rPr>
        <w:t xml:space="preserve"> </w:t>
      </w:r>
      <w:r w:rsidRPr="00E16BAA">
        <w:t>1,5</w:t>
      </w:r>
      <w:r w:rsidRPr="00E16BAA">
        <w:rPr>
          <w:spacing w:val="-3"/>
        </w:rPr>
        <w:t xml:space="preserve"> </w:t>
      </w:r>
      <w:r w:rsidRPr="00E16BAA">
        <w:t>раз.</w:t>
      </w:r>
    </w:p>
    <w:p w:rsidR="00A8380B" w:rsidRPr="00E16BAA" w:rsidRDefault="00A8380B" w:rsidP="00995CDB">
      <w:pPr>
        <w:pStyle w:val="BodyText"/>
        <w:ind w:left="0" w:firstLine="0"/>
      </w:pPr>
      <w:r>
        <w:tab/>
      </w:r>
      <w:r w:rsidRPr="00E16BAA">
        <w:t>Оксиди азоту. NO, N</w:t>
      </w:r>
      <w:r w:rsidRPr="00E16BAA">
        <w:rPr>
          <w:vertAlign w:val="subscript"/>
        </w:rPr>
        <w:t>2</w:t>
      </w:r>
      <w:r w:rsidRPr="00E16BAA">
        <w:t>O</w:t>
      </w:r>
      <w:r w:rsidRPr="00E16BAA">
        <w:rPr>
          <w:vertAlign w:val="subscript"/>
        </w:rPr>
        <w:t>3</w:t>
      </w:r>
      <w:r w:rsidRPr="00E16BAA">
        <w:t>, NO</w:t>
      </w:r>
      <w:r w:rsidRPr="00E16BAA">
        <w:rPr>
          <w:vertAlign w:val="subscript"/>
        </w:rPr>
        <w:t>5</w:t>
      </w:r>
      <w:r w:rsidRPr="00E16BAA">
        <w:t>, N</w:t>
      </w:r>
      <w:r w:rsidRPr="00E16BAA">
        <w:rPr>
          <w:vertAlign w:val="subscript"/>
        </w:rPr>
        <w:t>2</w:t>
      </w:r>
      <w:r w:rsidRPr="00E16BAA">
        <w:t>O</w:t>
      </w:r>
      <w:r w:rsidRPr="00E16BAA">
        <w:rPr>
          <w:vertAlign w:val="subscript"/>
        </w:rPr>
        <w:t>4</w:t>
      </w:r>
      <w:r w:rsidRPr="00E16BAA">
        <w:t>. В атмосферу викидається в основному</w:t>
      </w:r>
      <w:r w:rsidRPr="00E16BAA">
        <w:rPr>
          <w:spacing w:val="1"/>
        </w:rPr>
        <w:t xml:space="preserve"> </w:t>
      </w:r>
      <w:r w:rsidRPr="00E16BAA">
        <w:t>діоксид азоту NO</w:t>
      </w:r>
      <w:r w:rsidRPr="00E16BAA">
        <w:rPr>
          <w:vertAlign w:val="subscript"/>
        </w:rPr>
        <w:t>2</w:t>
      </w:r>
      <w:r w:rsidRPr="00E16BAA">
        <w:t xml:space="preserve"> – безбарвний отруйний газ, що не має запаху, має подразнюючу</w:t>
      </w:r>
      <w:r w:rsidRPr="00E16BAA">
        <w:rPr>
          <w:spacing w:val="1"/>
        </w:rPr>
        <w:t xml:space="preserve"> </w:t>
      </w:r>
      <w:r w:rsidRPr="00E16BAA">
        <w:t>дію</w:t>
      </w:r>
      <w:r w:rsidRPr="00E16BAA">
        <w:rPr>
          <w:spacing w:val="1"/>
        </w:rPr>
        <w:t xml:space="preserve"> </w:t>
      </w:r>
      <w:r w:rsidRPr="00E16BAA">
        <w:t>на</w:t>
      </w:r>
      <w:r w:rsidRPr="00E16BAA">
        <w:rPr>
          <w:spacing w:val="1"/>
        </w:rPr>
        <w:t xml:space="preserve"> </w:t>
      </w:r>
      <w:r w:rsidRPr="00E16BAA">
        <w:t>органи</w:t>
      </w:r>
      <w:r w:rsidRPr="00E16BAA">
        <w:rPr>
          <w:spacing w:val="1"/>
        </w:rPr>
        <w:t xml:space="preserve"> </w:t>
      </w:r>
      <w:r w:rsidRPr="00E16BAA">
        <w:t>дихання.</w:t>
      </w:r>
      <w:r w:rsidRPr="00E16BAA">
        <w:rPr>
          <w:spacing w:val="1"/>
        </w:rPr>
        <w:t xml:space="preserve"> </w:t>
      </w:r>
      <w:r w:rsidRPr="00E16BAA">
        <w:t>Особливо</w:t>
      </w:r>
      <w:r w:rsidRPr="00E16BAA">
        <w:rPr>
          <w:spacing w:val="1"/>
        </w:rPr>
        <w:t xml:space="preserve"> </w:t>
      </w:r>
      <w:r w:rsidRPr="00E16BAA">
        <w:t>небезпечні</w:t>
      </w:r>
      <w:r w:rsidRPr="00E16BAA">
        <w:rPr>
          <w:spacing w:val="1"/>
        </w:rPr>
        <w:t xml:space="preserve"> </w:t>
      </w:r>
      <w:r w:rsidRPr="00E16BAA">
        <w:t>оксиди</w:t>
      </w:r>
      <w:r w:rsidRPr="00E16BAA">
        <w:rPr>
          <w:spacing w:val="1"/>
        </w:rPr>
        <w:t xml:space="preserve"> </w:t>
      </w:r>
      <w:r w:rsidRPr="00E16BAA">
        <w:t>азоту</w:t>
      </w:r>
      <w:r w:rsidRPr="00E16BAA">
        <w:rPr>
          <w:spacing w:val="1"/>
        </w:rPr>
        <w:t xml:space="preserve"> </w:t>
      </w:r>
      <w:r w:rsidRPr="00E16BAA">
        <w:t>в</w:t>
      </w:r>
      <w:r w:rsidRPr="00E16BAA">
        <w:rPr>
          <w:spacing w:val="1"/>
        </w:rPr>
        <w:t xml:space="preserve"> </w:t>
      </w:r>
      <w:r w:rsidRPr="00E16BAA">
        <w:t>містах,</w:t>
      </w:r>
      <w:r w:rsidRPr="00E16BAA">
        <w:rPr>
          <w:spacing w:val="1"/>
        </w:rPr>
        <w:t xml:space="preserve"> </w:t>
      </w:r>
      <w:r w:rsidRPr="00E16BAA">
        <w:t>де</w:t>
      </w:r>
      <w:r w:rsidRPr="00E16BAA">
        <w:rPr>
          <w:spacing w:val="1"/>
        </w:rPr>
        <w:t xml:space="preserve"> </w:t>
      </w:r>
      <w:r w:rsidRPr="00E16BAA">
        <w:t>вони</w:t>
      </w:r>
      <w:r w:rsidRPr="00E16BAA">
        <w:rPr>
          <w:spacing w:val="1"/>
        </w:rPr>
        <w:t xml:space="preserve"> </w:t>
      </w:r>
      <w:r w:rsidRPr="00E16BAA">
        <w:t>взаємодіють з вуглецями вихлопних газів, де утворюють фотохімічний туман</w:t>
      </w:r>
      <w:r w:rsidRPr="00E16BAA">
        <w:rPr>
          <w:spacing w:val="1"/>
        </w:rPr>
        <w:t xml:space="preserve"> </w:t>
      </w:r>
      <w:r w:rsidRPr="00E16BAA">
        <w:t>–</w:t>
      </w:r>
      <w:r w:rsidRPr="00E16BAA">
        <w:rPr>
          <w:spacing w:val="1"/>
        </w:rPr>
        <w:t xml:space="preserve"> </w:t>
      </w:r>
      <w:r w:rsidRPr="00E16BAA">
        <w:t>смог.</w:t>
      </w:r>
      <w:r w:rsidRPr="00E16BAA">
        <w:rPr>
          <w:spacing w:val="1"/>
        </w:rPr>
        <w:t xml:space="preserve"> </w:t>
      </w:r>
      <w:r w:rsidRPr="00E16BAA">
        <w:t>Отруєне</w:t>
      </w:r>
      <w:r w:rsidRPr="00E16BAA">
        <w:rPr>
          <w:spacing w:val="1"/>
        </w:rPr>
        <w:t xml:space="preserve"> </w:t>
      </w:r>
      <w:r w:rsidRPr="00E16BAA">
        <w:t>оксидами</w:t>
      </w:r>
      <w:r w:rsidRPr="00E16BAA">
        <w:rPr>
          <w:spacing w:val="1"/>
        </w:rPr>
        <w:t xml:space="preserve"> </w:t>
      </w:r>
      <w:r w:rsidRPr="00E16BAA">
        <w:t>азоту</w:t>
      </w:r>
      <w:r w:rsidRPr="00E16BAA">
        <w:rPr>
          <w:spacing w:val="1"/>
        </w:rPr>
        <w:t xml:space="preserve"> </w:t>
      </w:r>
      <w:r w:rsidRPr="00E16BAA">
        <w:t>повітря</w:t>
      </w:r>
      <w:r w:rsidRPr="00E16BAA">
        <w:rPr>
          <w:spacing w:val="1"/>
        </w:rPr>
        <w:t xml:space="preserve"> </w:t>
      </w:r>
      <w:r w:rsidRPr="00E16BAA">
        <w:t>починає</w:t>
      </w:r>
      <w:r w:rsidRPr="00E16BAA">
        <w:rPr>
          <w:spacing w:val="1"/>
        </w:rPr>
        <w:t xml:space="preserve"> </w:t>
      </w:r>
      <w:r w:rsidRPr="00E16BAA">
        <w:t>діяти</w:t>
      </w:r>
      <w:r w:rsidRPr="00E16BAA">
        <w:rPr>
          <w:spacing w:val="1"/>
        </w:rPr>
        <w:t xml:space="preserve"> </w:t>
      </w:r>
      <w:r w:rsidRPr="00E16BAA">
        <w:t>з</w:t>
      </w:r>
      <w:r w:rsidRPr="00E16BAA">
        <w:rPr>
          <w:spacing w:val="1"/>
        </w:rPr>
        <w:t xml:space="preserve"> </w:t>
      </w:r>
      <w:r w:rsidRPr="00E16BAA">
        <w:t>легкого</w:t>
      </w:r>
      <w:r w:rsidRPr="00E16BAA">
        <w:rPr>
          <w:spacing w:val="1"/>
        </w:rPr>
        <w:t xml:space="preserve"> </w:t>
      </w:r>
      <w:r w:rsidRPr="00E16BAA">
        <w:t>кашлю.</w:t>
      </w:r>
      <w:r w:rsidRPr="00E16BAA">
        <w:rPr>
          <w:spacing w:val="1"/>
        </w:rPr>
        <w:t xml:space="preserve"> </w:t>
      </w:r>
      <w:r w:rsidRPr="00E16BAA">
        <w:t>При</w:t>
      </w:r>
      <w:r w:rsidRPr="00E16BAA">
        <w:rPr>
          <w:spacing w:val="1"/>
        </w:rPr>
        <w:t xml:space="preserve"> </w:t>
      </w:r>
      <w:r w:rsidRPr="00E16BAA">
        <w:t>підвищенні</w:t>
      </w:r>
      <w:r w:rsidRPr="00E16BAA">
        <w:rPr>
          <w:spacing w:val="1"/>
        </w:rPr>
        <w:t xml:space="preserve"> </w:t>
      </w:r>
      <w:r w:rsidRPr="00E16BAA">
        <w:t>концентрації</w:t>
      </w:r>
      <w:r w:rsidRPr="00E16BAA">
        <w:rPr>
          <w:spacing w:val="1"/>
        </w:rPr>
        <w:t xml:space="preserve"> </w:t>
      </w:r>
      <w:r w:rsidRPr="00E16BAA">
        <w:t>NO,</w:t>
      </w:r>
      <w:r w:rsidRPr="00E16BAA">
        <w:rPr>
          <w:spacing w:val="1"/>
        </w:rPr>
        <w:t xml:space="preserve"> </w:t>
      </w:r>
      <w:r w:rsidRPr="00E16BAA">
        <w:t>виникає</w:t>
      </w:r>
      <w:r w:rsidRPr="00E16BAA">
        <w:rPr>
          <w:spacing w:val="1"/>
        </w:rPr>
        <w:t xml:space="preserve"> </w:t>
      </w:r>
      <w:r w:rsidRPr="00E16BAA">
        <w:t>сильний</w:t>
      </w:r>
      <w:r w:rsidRPr="00E16BAA">
        <w:rPr>
          <w:spacing w:val="1"/>
        </w:rPr>
        <w:t xml:space="preserve"> </w:t>
      </w:r>
      <w:r w:rsidRPr="00E16BAA">
        <w:t>кашель,</w:t>
      </w:r>
      <w:r w:rsidRPr="00E16BAA">
        <w:rPr>
          <w:spacing w:val="1"/>
        </w:rPr>
        <w:t xml:space="preserve"> </w:t>
      </w:r>
      <w:r w:rsidRPr="00E16BAA">
        <w:t>блювота,</w:t>
      </w:r>
      <w:r w:rsidRPr="00E16BAA">
        <w:rPr>
          <w:spacing w:val="70"/>
        </w:rPr>
        <w:t xml:space="preserve"> </w:t>
      </w:r>
      <w:r w:rsidRPr="00E16BAA">
        <w:t>іноді</w:t>
      </w:r>
      <w:r w:rsidRPr="00E16BAA">
        <w:rPr>
          <w:spacing w:val="70"/>
        </w:rPr>
        <w:t xml:space="preserve"> </w:t>
      </w:r>
      <w:r w:rsidRPr="00E16BAA">
        <w:t>головна</w:t>
      </w:r>
      <w:r w:rsidRPr="00E16BAA">
        <w:rPr>
          <w:spacing w:val="1"/>
        </w:rPr>
        <w:t xml:space="preserve"> </w:t>
      </w:r>
      <w:r w:rsidRPr="00E16BAA">
        <w:t>біль.</w:t>
      </w:r>
      <w:r w:rsidRPr="00E16BAA">
        <w:rPr>
          <w:spacing w:val="1"/>
        </w:rPr>
        <w:t xml:space="preserve"> </w:t>
      </w:r>
      <w:r w:rsidRPr="00E16BAA">
        <w:t>При</w:t>
      </w:r>
      <w:r w:rsidRPr="00E16BAA">
        <w:rPr>
          <w:spacing w:val="1"/>
        </w:rPr>
        <w:t xml:space="preserve"> </w:t>
      </w:r>
      <w:r w:rsidRPr="00E16BAA">
        <w:t>контакті</w:t>
      </w:r>
      <w:r w:rsidRPr="00E16BAA">
        <w:rPr>
          <w:spacing w:val="1"/>
        </w:rPr>
        <w:t xml:space="preserve"> </w:t>
      </w:r>
      <w:r w:rsidRPr="00E16BAA">
        <w:t>з</w:t>
      </w:r>
      <w:r w:rsidRPr="00E16BAA">
        <w:rPr>
          <w:spacing w:val="1"/>
        </w:rPr>
        <w:t xml:space="preserve"> </w:t>
      </w:r>
      <w:r w:rsidRPr="00E16BAA">
        <w:t>вологою</w:t>
      </w:r>
      <w:r w:rsidRPr="00E16BAA">
        <w:rPr>
          <w:spacing w:val="1"/>
        </w:rPr>
        <w:t xml:space="preserve"> </w:t>
      </w:r>
      <w:r w:rsidRPr="00E16BAA">
        <w:t>поверхнею</w:t>
      </w:r>
      <w:r w:rsidRPr="00E16BAA">
        <w:rPr>
          <w:spacing w:val="1"/>
        </w:rPr>
        <w:t xml:space="preserve"> </w:t>
      </w:r>
      <w:r w:rsidRPr="00E16BAA">
        <w:t>слизистої</w:t>
      </w:r>
      <w:r w:rsidRPr="00E16BAA">
        <w:rPr>
          <w:spacing w:val="1"/>
        </w:rPr>
        <w:t xml:space="preserve"> </w:t>
      </w:r>
      <w:r w:rsidRPr="00E16BAA">
        <w:t>оболонки</w:t>
      </w:r>
      <w:r w:rsidRPr="00E16BAA">
        <w:rPr>
          <w:spacing w:val="1"/>
        </w:rPr>
        <w:t xml:space="preserve"> </w:t>
      </w:r>
      <w:r w:rsidRPr="00E16BAA">
        <w:t>оксиди</w:t>
      </w:r>
      <w:r w:rsidRPr="00E16BAA">
        <w:rPr>
          <w:spacing w:val="1"/>
        </w:rPr>
        <w:t xml:space="preserve"> </w:t>
      </w:r>
      <w:r w:rsidRPr="00E16BAA">
        <w:t>азоту</w:t>
      </w:r>
      <w:r w:rsidRPr="00E16BAA">
        <w:rPr>
          <w:spacing w:val="1"/>
        </w:rPr>
        <w:t xml:space="preserve"> </w:t>
      </w:r>
      <w:r w:rsidRPr="00E16BAA">
        <w:t>утворюють</w:t>
      </w:r>
      <w:r w:rsidRPr="00E16BAA">
        <w:rPr>
          <w:spacing w:val="-2"/>
        </w:rPr>
        <w:t xml:space="preserve"> </w:t>
      </w:r>
      <w:r w:rsidRPr="00E16BAA">
        <w:t>кислоти</w:t>
      </w:r>
      <w:r w:rsidRPr="00E16BAA">
        <w:rPr>
          <w:spacing w:val="-3"/>
        </w:rPr>
        <w:t xml:space="preserve"> </w:t>
      </w:r>
      <w:r w:rsidRPr="00E16BAA">
        <w:t>HNO</w:t>
      </w:r>
      <w:r w:rsidRPr="00E16BAA">
        <w:rPr>
          <w:vertAlign w:val="subscript"/>
        </w:rPr>
        <w:t>3</w:t>
      </w:r>
      <w:r w:rsidRPr="00E16BAA">
        <w:t xml:space="preserve"> і</w:t>
      </w:r>
      <w:r w:rsidRPr="00E16BAA">
        <w:rPr>
          <w:spacing w:val="1"/>
        </w:rPr>
        <w:t xml:space="preserve"> </w:t>
      </w:r>
      <w:r w:rsidRPr="00E16BAA">
        <w:t>HNO</w:t>
      </w:r>
      <w:r w:rsidRPr="00E16BAA">
        <w:rPr>
          <w:vertAlign w:val="subscript"/>
        </w:rPr>
        <w:t>2</w:t>
      </w:r>
      <w:r w:rsidRPr="00E16BAA">
        <w:t>,</w:t>
      </w:r>
      <w:r w:rsidRPr="00E16BAA">
        <w:rPr>
          <w:spacing w:val="-2"/>
        </w:rPr>
        <w:t xml:space="preserve"> </w:t>
      </w:r>
      <w:r w:rsidRPr="00E16BAA">
        <w:t>які</w:t>
      </w:r>
      <w:r w:rsidRPr="00E16BAA">
        <w:rPr>
          <w:spacing w:val="1"/>
        </w:rPr>
        <w:t xml:space="preserve"> </w:t>
      </w:r>
      <w:r w:rsidRPr="00E16BAA">
        <w:t>приводять</w:t>
      </w:r>
      <w:r w:rsidRPr="00E16BAA">
        <w:rPr>
          <w:spacing w:val="-2"/>
        </w:rPr>
        <w:t xml:space="preserve"> </w:t>
      </w:r>
      <w:r w:rsidRPr="00E16BAA">
        <w:t>до</w:t>
      </w:r>
      <w:r w:rsidRPr="00E16BAA">
        <w:rPr>
          <w:spacing w:val="1"/>
        </w:rPr>
        <w:t xml:space="preserve"> </w:t>
      </w:r>
      <w:r w:rsidRPr="00E16BAA">
        <w:t>набряку</w:t>
      </w:r>
      <w:r w:rsidRPr="00E16BAA">
        <w:rPr>
          <w:spacing w:val="-2"/>
        </w:rPr>
        <w:t xml:space="preserve"> </w:t>
      </w:r>
      <w:r w:rsidRPr="00E16BAA">
        <w:t>легенів.</w:t>
      </w:r>
    </w:p>
    <w:p w:rsidR="00A8380B" w:rsidRPr="00E16BAA" w:rsidRDefault="00A8380B" w:rsidP="00995CDB">
      <w:pPr>
        <w:pStyle w:val="BodyText"/>
        <w:ind w:left="0" w:firstLine="0"/>
      </w:pPr>
      <w:r>
        <w:tab/>
      </w:r>
      <w:r w:rsidRPr="00E16BAA">
        <w:t>Діоксид сірки – безбарвний газ з гострим запахом, уже в малих концентраціях</w:t>
      </w:r>
      <w:r w:rsidRPr="00E16BAA">
        <w:rPr>
          <w:spacing w:val="1"/>
        </w:rPr>
        <w:t xml:space="preserve"> </w:t>
      </w:r>
      <w:r w:rsidRPr="00E16BAA">
        <w:t>(20-30 мг/м</w:t>
      </w:r>
      <w:r w:rsidRPr="00E16BAA">
        <w:rPr>
          <w:vertAlign w:val="superscript"/>
        </w:rPr>
        <w:t>3</w:t>
      </w:r>
      <w:r w:rsidRPr="00E16BAA">
        <w:t>) створює неприємний смак в роті, подразнює слизові оболонки очей і</w:t>
      </w:r>
      <w:r w:rsidRPr="00E16BAA">
        <w:rPr>
          <w:spacing w:val="1"/>
        </w:rPr>
        <w:t xml:space="preserve"> </w:t>
      </w:r>
      <w:r w:rsidRPr="00E16BAA">
        <w:t>дихальних шляхів.</w:t>
      </w:r>
    </w:p>
    <w:p w:rsidR="00A8380B" w:rsidRPr="00E16BAA" w:rsidRDefault="00A8380B" w:rsidP="00995CDB">
      <w:pPr>
        <w:pStyle w:val="BodyText"/>
        <w:ind w:left="0" w:firstLine="0"/>
      </w:pPr>
      <w:r>
        <w:tab/>
      </w:r>
      <w:r w:rsidRPr="00E16BAA">
        <w:t xml:space="preserve">Вуглеводні </w:t>
      </w:r>
      <w:r>
        <w:t>(пари бензину, метану і т.д.). м</w:t>
      </w:r>
      <w:r w:rsidRPr="00E16BAA">
        <w:t>ожуть бути для організму</w:t>
      </w:r>
      <w:r w:rsidRPr="00E16BAA">
        <w:rPr>
          <w:spacing w:val="1"/>
        </w:rPr>
        <w:t xml:space="preserve"> </w:t>
      </w:r>
      <w:r w:rsidRPr="00E16BAA">
        <w:t>людини</w:t>
      </w:r>
      <w:r w:rsidRPr="00E16BAA">
        <w:rPr>
          <w:spacing w:val="1"/>
        </w:rPr>
        <w:t xml:space="preserve"> </w:t>
      </w:r>
      <w:r w:rsidRPr="00E16BAA">
        <w:t>подразнювальними</w:t>
      </w:r>
      <w:r w:rsidRPr="00E16BAA">
        <w:rPr>
          <w:spacing w:val="1"/>
        </w:rPr>
        <w:t xml:space="preserve"> та </w:t>
      </w:r>
      <w:r w:rsidRPr="00E16BAA">
        <w:t>канцерогенними.</w:t>
      </w:r>
      <w:r w:rsidRPr="00E16BAA">
        <w:rPr>
          <w:spacing w:val="1"/>
        </w:rPr>
        <w:t xml:space="preserve"> </w:t>
      </w:r>
      <w:r w:rsidRPr="00E16BAA">
        <w:t>Подразнювальні</w:t>
      </w:r>
      <w:r w:rsidRPr="00E16BAA">
        <w:rPr>
          <w:spacing w:val="1"/>
        </w:rPr>
        <w:t xml:space="preserve"> здійснюють наркотичний вплив на </w:t>
      </w:r>
      <w:r w:rsidRPr="00E16BAA">
        <w:t>центральну</w:t>
      </w:r>
      <w:r w:rsidRPr="00E16BAA">
        <w:rPr>
          <w:spacing w:val="15"/>
        </w:rPr>
        <w:t xml:space="preserve"> </w:t>
      </w:r>
      <w:r w:rsidRPr="00E16BAA">
        <w:t>нервову</w:t>
      </w:r>
      <w:r w:rsidRPr="00E16BAA">
        <w:rPr>
          <w:spacing w:val="16"/>
        </w:rPr>
        <w:t xml:space="preserve"> </w:t>
      </w:r>
      <w:r w:rsidRPr="00E16BAA">
        <w:t>систему,</w:t>
      </w:r>
      <w:r w:rsidRPr="00E16BAA">
        <w:rPr>
          <w:spacing w:val="1"/>
        </w:rPr>
        <w:t xml:space="preserve"> </w:t>
      </w:r>
      <w:r w:rsidRPr="00E16BAA">
        <w:t>діють</w:t>
      </w:r>
      <w:r w:rsidRPr="00E16BAA">
        <w:rPr>
          <w:spacing w:val="1"/>
        </w:rPr>
        <w:t xml:space="preserve"> </w:t>
      </w:r>
      <w:r w:rsidRPr="00E16BAA">
        <w:t>на</w:t>
      </w:r>
      <w:r w:rsidRPr="00E16BAA">
        <w:rPr>
          <w:spacing w:val="1"/>
        </w:rPr>
        <w:t xml:space="preserve"> </w:t>
      </w:r>
      <w:r w:rsidRPr="00E16BAA">
        <w:t>слизові</w:t>
      </w:r>
      <w:r w:rsidRPr="00E16BAA">
        <w:rPr>
          <w:spacing w:val="1"/>
        </w:rPr>
        <w:t xml:space="preserve"> </w:t>
      </w:r>
      <w:r w:rsidRPr="00E16BAA">
        <w:t>оболонки.</w:t>
      </w:r>
      <w:r w:rsidRPr="00E16BAA">
        <w:rPr>
          <w:spacing w:val="1"/>
        </w:rPr>
        <w:t xml:space="preserve"> </w:t>
      </w:r>
      <w:r w:rsidRPr="00E16BAA">
        <w:t>Вуглеводні</w:t>
      </w:r>
      <w:r w:rsidRPr="00E16BAA">
        <w:rPr>
          <w:spacing w:val="1"/>
        </w:rPr>
        <w:t xml:space="preserve"> </w:t>
      </w:r>
      <w:r w:rsidRPr="00E16BAA">
        <w:t>канцерогенні</w:t>
      </w:r>
      <w:r w:rsidRPr="00E16BAA">
        <w:rPr>
          <w:spacing w:val="1"/>
        </w:rPr>
        <w:t xml:space="preserve"> </w:t>
      </w:r>
      <w:r w:rsidRPr="00E16BAA">
        <w:t>групи</w:t>
      </w:r>
      <w:r w:rsidRPr="00E16BAA">
        <w:rPr>
          <w:spacing w:val="1"/>
        </w:rPr>
        <w:t xml:space="preserve"> вважаються найбільш б</w:t>
      </w:r>
      <w:r w:rsidRPr="00E16BAA">
        <w:t>езпечними для людини. Особливо це стосується бенз(а)пірену, який є</w:t>
      </w:r>
      <w:r w:rsidRPr="00E16BAA">
        <w:rPr>
          <w:spacing w:val="1"/>
        </w:rPr>
        <w:t xml:space="preserve"> </w:t>
      </w:r>
      <w:r w:rsidRPr="00E16BAA">
        <w:t>індикатором.</w:t>
      </w:r>
      <w:r w:rsidRPr="00E16BAA">
        <w:rPr>
          <w:spacing w:val="1"/>
        </w:rPr>
        <w:t xml:space="preserve"> Тривала дія </w:t>
      </w:r>
      <w:r w:rsidRPr="00E16BAA">
        <w:t>на</w:t>
      </w:r>
      <w:r w:rsidRPr="00E16BAA">
        <w:rPr>
          <w:spacing w:val="1"/>
        </w:rPr>
        <w:t xml:space="preserve"> </w:t>
      </w:r>
      <w:r w:rsidRPr="00E16BAA">
        <w:t>людину</w:t>
      </w:r>
      <w:r w:rsidRPr="00E16BAA">
        <w:rPr>
          <w:spacing w:val="1"/>
        </w:rPr>
        <w:t xml:space="preserve"> </w:t>
      </w:r>
      <w:r w:rsidRPr="00E16BAA">
        <w:t>альдегідов призводить до подразнення</w:t>
      </w:r>
      <w:r w:rsidRPr="00E16BAA">
        <w:rPr>
          <w:spacing w:val="1"/>
        </w:rPr>
        <w:t xml:space="preserve"> </w:t>
      </w:r>
      <w:r w:rsidRPr="00E16BAA">
        <w:t>слизових</w:t>
      </w:r>
      <w:r w:rsidRPr="00E16BAA">
        <w:rPr>
          <w:spacing w:val="1"/>
        </w:rPr>
        <w:t xml:space="preserve"> </w:t>
      </w:r>
      <w:r w:rsidRPr="00E16BAA">
        <w:t>оболонок</w:t>
      </w:r>
      <w:r w:rsidRPr="00E16BAA">
        <w:rPr>
          <w:spacing w:val="1"/>
        </w:rPr>
        <w:t xml:space="preserve"> </w:t>
      </w:r>
      <w:r w:rsidRPr="00E16BAA">
        <w:t>очей</w:t>
      </w:r>
      <w:r w:rsidRPr="00E16BAA">
        <w:rPr>
          <w:spacing w:val="1"/>
        </w:rPr>
        <w:t xml:space="preserve"> </w:t>
      </w:r>
      <w:r w:rsidRPr="00E16BAA">
        <w:t>і</w:t>
      </w:r>
      <w:r w:rsidRPr="00E16BAA">
        <w:rPr>
          <w:spacing w:val="1"/>
        </w:rPr>
        <w:t xml:space="preserve"> </w:t>
      </w:r>
      <w:r w:rsidRPr="00E16BAA">
        <w:t>дихальних</w:t>
      </w:r>
      <w:r w:rsidRPr="00E16BAA">
        <w:rPr>
          <w:spacing w:val="1"/>
        </w:rPr>
        <w:t xml:space="preserve"> </w:t>
      </w:r>
      <w:r w:rsidRPr="00E16BAA">
        <w:t xml:space="preserve">шляхів, </w:t>
      </w:r>
      <w:r w:rsidRPr="00E16BAA">
        <w:rPr>
          <w:spacing w:val="1"/>
        </w:rPr>
        <w:t>вдихання речовин п</w:t>
      </w:r>
      <w:r w:rsidRPr="00E16BAA">
        <w:t>ідвищеної концентрації</w:t>
      </w:r>
      <w:r w:rsidRPr="00E16BAA">
        <w:rPr>
          <w:spacing w:val="1"/>
        </w:rPr>
        <w:t xml:space="preserve"> </w:t>
      </w:r>
      <w:r w:rsidRPr="00E16BAA">
        <w:t>призводить до появи</w:t>
      </w:r>
      <w:r w:rsidRPr="00E16BAA">
        <w:rPr>
          <w:spacing w:val="-1"/>
        </w:rPr>
        <w:t xml:space="preserve"> </w:t>
      </w:r>
      <w:r w:rsidRPr="00E16BAA">
        <w:t xml:space="preserve">головного болю, слабкості, безсоння, втрати апетиту. </w:t>
      </w:r>
    </w:p>
    <w:p w:rsidR="00A8380B" w:rsidRPr="00E16BAA" w:rsidRDefault="00A8380B" w:rsidP="00995CDB">
      <w:pPr>
        <w:pStyle w:val="BodyText"/>
        <w:ind w:left="0" w:firstLine="0"/>
      </w:pPr>
      <w:r>
        <w:tab/>
      </w:r>
      <w:r w:rsidRPr="00E16BAA">
        <w:t>Викиди від стаціонарних є причиною попадання у вологу атмосферу оксиду сірки і азоту. Внаслідок цього утворюються кислотні дощі, які знижують родючість</w:t>
      </w:r>
      <w:r w:rsidRPr="00E16BAA">
        <w:rPr>
          <w:spacing w:val="-3"/>
        </w:rPr>
        <w:t xml:space="preserve"> </w:t>
      </w:r>
      <w:r w:rsidRPr="00E16BAA">
        <w:t>ґрунтів, негативно впливають на здоров’я</w:t>
      </w:r>
      <w:r w:rsidRPr="00E16BAA">
        <w:rPr>
          <w:spacing w:val="-3"/>
        </w:rPr>
        <w:t xml:space="preserve"> </w:t>
      </w:r>
      <w:r w:rsidRPr="00E16BAA">
        <w:t>людей.</w:t>
      </w:r>
    </w:p>
    <w:p w:rsidR="00A8380B" w:rsidRPr="00E16BAA" w:rsidRDefault="00A8380B" w:rsidP="00374C29">
      <w:pPr>
        <w:pStyle w:val="BodyText"/>
        <w:ind w:left="0" w:firstLine="0"/>
      </w:pPr>
      <w:r w:rsidRPr="00E16BAA">
        <w:t>Формальдегід</w:t>
      </w:r>
      <w:r w:rsidRPr="00E16BAA">
        <w:rPr>
          <w:spacing w:val="46"/>
        </w:rPr>
        <w:t xml:space="preserve"> </w:t>
      </w:r>
      <w:r w:rsidRPr="00E16BAA">
        <w:t>–</w:t>
      </w:r>
      <w:r w:rsidRPr="00E16BAA">
        <w:rPr>
          <w:spacing w:val="46"/>
        </w:rPr>
        <w:t xml:space="preserve"> </w:t>
      </w:r>
      <w:r w:rsidRPr="00E16BAA">
        <w:t>газоподібна</w:t>
      </w:r>
      <w:r w:rsidRPr="00E16BAA">
        <w:rPr>
          <w:spacing w:val="111"/>
        </w:rPr>
        <w:t xml:space="preserve"> </w:t>
      </w:r>
      <w:r w:rsidRPr="00E16BAA">
        <w:t>речовина</w:t>
      </w:r>
      <w:r w:rsidRPr="00E16BAA">
        <w:rPr>
          <w:spacing w:val="114"/>
        </w:rPr>
        <w:t xml:space="preserve"> </w:t>
      </w:r>
      <w:r w:rsidRPr="00E16BAA">
        <w:t>з</w:t>
      </w:r>
      <w:r w:rsidRPr="00E16BAA">
        <w:rPr>
          <w:spacing w:val="113"/>
        </w:rPr>
        <w:t xml:space="preserve"> </w:t>
      </w:r>
      <w:r w:rsidRPr="00E16BAA">
        <w:t>різким</w:t>
      </w:r>
      <w:r w:rsidRPr="00E16BAA">
        <w:rPr>
          <w:spacing w:val="114"/>
        </w:rPr>
        <w:t xml:space="preserve"> </w:t>
      </w:r>
      <w:r w:rsidRPr="00E16BAA">
        <w:t>та</w:t>
      </w:r>
      <w:r w:rsidRPr="00E16BAA">
        <w:rPr>
          <w:spacing w:val="111"/>
        </w:rPr>
        <w:t xml:space="preserve"> </w:t>
      </w:r>
      <w:r w:rsidRPr="00E16BAA">
        <w:t>неприємним</w:t>
      </w:r>
      <w:r w:rsidRPr="00E16BAA">
        <w:rPr>
          <w:spacing w:val="113"/>
        </w:rPr>
        <w:t xml:space="preserve"> </w:t>
      </w:r>
      <w:r w:rsidRPr="00E16BAA">
        <w:t>запахом.</w:t>
      </w:r>
      <w:r w:rsidRPr="00E16BAA">
        <w:rPr>
          <w:spacing w:val="-68"/>
        </w:rPr>
        <w:t xml:space="preserve"> </w:t>
      </w:r>
      <w:r w:rsidRPr="00E16BAA">
        <w:t>В</w:t>
      </w:r>
      <w:r w:rsidRPr="00E16BAA">
        <w:rPr>
          <w:spacing w:val="1"/>
        </w:rPr>
        <w:t xml:space="preserve"> </w:t>
      </w:r>
      <w:r w:rsidRPr="00E16BAA">
        <w:t>атмосфері</w:t>
      </w:r>
      <w:r w:rsidRPr="00E16BAA">
        <w:rPr>
          <w:spacing w:val="1"/>
        </w:rPr>
        <w:t xml:space="preserve"> </w:t>
      </w:r>
      <w:r w:rsidRPr="00E16BAA">
        <w:t>синтезуються</w:t>
      </w:r>
      <w:r w:rsidRPr="00E16BAA">
        <w:rPr>
          <w:spacing w:val="1"/>
        </w:rPr>
        <w:t xml:space="preserve"> </w:t>
      </w:r>
      <w:r w:rsidRPr="00E16BAA">
        <w:t>внаслідок</w:t>
      </w:r>
      <w:r w:rsidRPr="00E16BAA">
        <w:rPr>
          <w:spacing w:val="1"/>
        </w:rPr>
        <w:t xml:space="preserve"> </w:t>
      </w:r>
      <w:r w:rsidRPr="00E16BAA">
        <w:t>фотохімічного</w:t>
      </w:r>
      <w:r w:rsidRPr="00E16BAA">
        <w:rPr>
          <w:spacing w:val="1"/>
        </w:rPr>
        <w:t xml:space="preserve"> </w:t>
      </w:r>
      <w:r w:rsidRPr="00E16BAA">
        <w:t>процесу</w:t>
      </w:r>
      <w:r w:rsidRPr="00E16BAA">
        <w:rPr>
          <w:spacing w:val="1"/>
        </w:rPr>
        <w:t xml:space="preserve"> </w:t>
      </w:r>
      <w:r w:rsidRPr="00E16BAA">
        <w:t>під</w:t>
      </w:r>
      <w:r w:rsidRPr="00E16BAA">
        <w:rPr>
          <w:spacing w:val="1"/>
        </w:rPr>
        <w:t xml:space="preserve"> </w:t>
      </w:r>
      <w:r w:rsidRPr="00E16BAA">
        <w:t>впливом</w:t>
      </w:r>
      <w:r w:rsidRPr="00E16BAA">
        <w:rPr>
          <w:spacing w:val="1"/>
        </w:rPr>
        <w:t xml:space="preserve"> </w:t>
      </w:r>
      <w:r w:rsidRPr="00E16BAA">
        <w:t>ультрафіолетового</w:t>
      </w:r>
      <w:r w:rsidRPr="00E16BAA">
        <w:rPr>
          <w:spacing w:val="1"/>
        </w:rPr>
        <w:t xml:space="preserve"> </w:t>
      </w:r>
      <w:r w:rsidRPr="00E16BAA">
        <w:t>випромінювання.</w:t>
      </w:r>
      <w:r w:rsidRPr="00E16BAA">
        <w:rPr>
          <w:spacing w:val="1"/>
        </w:rPr>
        <w:t xml:space="preserve"> </w:t>
      </w:r>
      <w:r w:rsidRPr="00E16BAA">
        <w:t>Формальдегід</w:t>
      </w:r>
      <w:r w:rsidRPr="00E16BAA">
        <w:rPr>
          <w:spacing w:val="1"/>
        </w:rPr>
        <w:t xml:space="preserve"> </w:t>
      </w:r>
      <w:r w:rsidRPr="00E16BAA">
        <w:t>є</w:t>
      </w:r>
      <w:r w:rsidRPr="00E16BAA">
        <w:rPr>
          <w:spacing w:val="1"/>
        </w:rPr>
        <w:t xml:space="preserve"> </w:t>
      </w:r>
      <w:r w:rsidRPr="00E16BAA">
        <w:t>джерелом</w:t>
      </w:r>
      <w:r w:rsidRPr="00E16BAA">
        <w:rPr>
          <w:spacing w:val="1"/>
        </w:rPr>
        <w:t xml:space="preserve"> </w:t>
      </w:r>
      <w:r w:rsidRPr="00E16BAA">
        <w:t>постійного</w:t>
      </w:r>
      <w:r w:rsidRPr="00E16BAA">
        <w:rPr>
          <w:spacing w:val="1"/>
        </w:rPr>
        <w:t xml:space="preserve"> </w:t>
      </w:r>
      <w:r w:rsidRPr="00E16BAA">
        <w:t>природного фонового забруднення, більша його частина надходить</w:t>
      </w:r>
      <w:r w:rsidRPr="00E16BAA">
        <w:rPr>
          <w:spacing w:val="1"/>
        </w:rPr>
        <w:t xml:space="preserve"> </w:t>
      </w:r>
      <w:r w:rsidRPr="00E16BAA">
        <w:t>у</w:t>
      </w:r>
      <w:r w:rsidRPr="00E16BAA">
        <w:rPr>
          <w:spacing w:val="1"/>
        </w:rPr>
        <w:t xml:space="preserve"> </w:t>
      </w:r>
      <w:r w:rsidRPr="00E16BAA">
        <w:t>повітря</w:t>
      </w:r>
      <w:r w:rsidRPr="00E16BAA">
        <w:rPr>
          <w:spacing w:val="1"/>
        </w:rPr>
        <w:t xml:space="preserve"> </w:t>
      </w:r>
      <w:r w:rsidRPr="00E16BAA">
        <w:t>з</w:t>
      </w:r>
      <w:r w:rsidRPr="00E16BAA">
        <w:rPr>
          <w:spacing w:val="1"/>
        </w:rPr>
        <w:t xml:space="preserve"> </w:t>
      </w:r>
      <w:r w:rsidRPr="00E16BAA">
        <w:t>відпрацьованими</w:t>
      </w:r>
      <w:r w:rsidRPr="00E16BAA">
        <w:rPr>
          <w:spacing w:val="1"/>
        </w:rPr>
        <w:t xml:space="preserve"> </w:t>
      </w:r>
      <w:r w:rsidRPr="00E16BAA">
        <w:t>газами</w:t>
      </w:r>
      <w:r w:rsidRPr="00E16BAA">
        <w:rPr>
          <w:spacing w:val="1"/>
        </w:rPr>
        <w:t xml:space="preserve"> </w:t>
      </w:r>
      <w:r w:rsidRPr="00E16BAA">
        <w:t>автотранспорту.</w:t>
      </w:r>
      <w:r w:rsidRPr="00E16BAA">
        <w:rPr>
          <w:spacing w:val="1"/>
        </w:rPr>
        <w:t xml:space="preserve"> </w:t>
      </w:r>
      <w:r w:rsidRPr="00E16BAA">
        <w:t>Формальдегід</w:t>
      </w:r>
      <w:r w:rsidRPr="00E16BAA">
        <w:rPr>
          <w:spacing w:val="1"/>
        </w:rPr>
        <w:t xml:space="preserve"> </w:t>
      </w:r>
      <w:r w:rsidRPr="00E16BAA">
        <w:t>внесений</w:t>
      </w:r>
      <w:r w:rsidRPr="00E16BAA">
        <w:rPr>
          <w:spacing w:val="1"/>
        </w:rPr>
        <w:t xml:space="preserve"> </w:t>
      </w:r>
      <w:r w:rsidRPr="00E16BAA">
        <w:t>до</w:t>
      </w:r>
      <w:r w:rsidRPr="00E16BAA">
        <w:rPr>
          <w:spacing w:val="1"/>
        </w:rPr>
        <w:t xml:space="preserve"> </w:t>
      </w:r>
      <w:r w:rsidRPr="00E16BAA">
        <w:t>списку</w:t>
      </w:r>
      <w:r w:rsidRPr="00E16BAA">
        <w:rPr>
          <w:spacing w:val="1"/>
        </w:rPr>
        <w:t xml:space="preserve"> </w:t>
      </w:r>
      <w:r w:rsidRPr="00E16BAA">
        <w:t>отруйних</w:t>
      </w:r>
      <w:r w:rsidRPr="00E16BAA">
        <w:rPr>
          <w:spacing w:val="1"/>
        </w:rPr>
        <w:t xml:space="preserve"> </w:t>
      </w:r>
      <w:r w:rsidRPr="00E16BAA">
        <w:t>канцерогенних</w:t>
      </w:r>
      <w:r w:rsidRPr="00E16BAA">
        <w:rPr>
          <w:spacing w:val="1"/>
        </w:rPr>
        <w:t xml:space="preserve"> </w:t>
      </w:r>
      <w:r w:rsidRPr="00E16BAA">
        <w:t>речовин,</w:t>
      </w:r>
      <w:r w:rsidRPr="00E16BAA">
        <w:rPr>
          <w:spacing w:val="1"/>
        </w:rPr>
        <w:t xml:space="preserve"> </w:t>
      </w:r>
      <w:r w:rsidRPr="00E16BAA">
        <w:t>токсичний.</w:t>
      </w:r>
      <w:r w:rsidRPr="00E16BAA">
        <w:rPr>
          <w:spacing w:val="1"/>
        </w:rPr>
        <w:t xml:space="preserve"> </w:t>
      </w:r>
      <w:r w:rsidRPr="00E16BAA">
        <w:t>Він</w:t>
      </w:r>
      <w:r w:rsidRPr="00E16BAA">
        <w:rPr>
          <w:spacing w:val="1"/>
        </w:rPr>
        <w:t xml:space="preserve"> </w:t>
      </w:r>
      <w:r w:rsidRPr="00E16BAA">
        <w:t>негативно</w:t>
      </w:r>
      <w:r w:rsidRPr="00E16BAA">
        <w:rPr>
          <w:spacing w:val="1"/>
        </w:rPr>
        <w:t xml:space="preserve"> </w:t>
      </w:r>
      <w:r w:rsidRPr="00E16BAA">
        <w:t>впливає</w:t>
      </w:r>
      <w:r w:rsidRPr="00E16BAA">
        <w:rPr>
          <w:spacing w:val="1"/>
        </w:rPr>
        <w:t xml:space="preserve"> </w:t>
      </w:r>
      <w:r w:rsidRPr="00E16BAA">
        <w:t>на</w:t>
      </w:r>
      <w:r w:rsidRPr="00E16BAA">
        <w:rPr>
          <w:spacing w:val="1"/>
        </w:rPr>
        <w:t xml:space="preserve"> </w:t>
      </w:r>
      <w:r w:rsidRPr="00E16BAA">
        <w:t>генетичний</w:t>
      </w:r>
      <w:r w:rsidRPr="00E16BAA">
        <w:rPr>
          <w:spacing w:val="1"/>
        </w:rPr>
        <w:t xml:space="preserve"> </w:t>
      </w:r>
      <w:r w:rsidRPr="00E16BAA">
        <w:t>матеріал,</w:t>
      </w:r>
      <w:r w:rsidRPr="00E16BAA">
        <w:rPr>
          <w:spacing w:val="1"/>
        </w:rPr>
        <w:t xml:space="preserve"> </w:t>
      </w:r>
      <w:r w:rsidRPr="00E16BAA">
        <w:t>дихальні</w:t>
      </w:r>
      <w:r w:rsidRPr="00E16BAA">
        <w:rPr>
          <w:spacing w:val="1"/>
        </w:rPr>
        <w:t xml:space="preserve"> </w:t>
      </w:r>
      <w:r w:rsidRPr="00E16BAA">
        <w:t>шляхи,</w:t>
      </w:r>
      <w:r w:rsidRPr="00E16BAA">
        <w:rPr>
          <w:spacing w:val="-5"/>
        </w:rPr>
        <w:t xml:space="preserve"> </w:t>
      </w:r>
      <w:r w:rsidRPr="00E16BAA">
        <w:t>очі,</w:t>
      </w:r>
      <w:r w:rsidRPr="00E16BAA">
        <w:rPr>
          <w:spacing w:val="-1"/>
        </w:rPr>
        <w:t xml:space="preserve"> </w:t>
      </w:r>
      <w:r w:rsidRPr="00E16BAA">
        <w:t>шкіру,</w:t>
      </w:r>
      <w:r w:rsidRPr="00E16BAA">
        <w:rPr>
          <w:spacing w:val="-2"/>
        </w:rPr>
        <w:t xml:space="preserve"> </w:t>
      </w:r>
      <w:r w:rsidRPr="00E16BAA">
        <w:t>печінку,</w:t>
      </w:r>
      <w:r w:rsidRPr="00E16BAA">
        <w:rPr>
          <w:spacing w:val="-1"/>
        </w:rPr>
        <w:t xml:space="preserve"> </w:t>
      </w:r>
      <w:r w:rsidRPr="00E16BAA">
        <w:t>нирки,</w:t>
      </w:r>
      <w:r w:rsidRPr="00E16BAA">
        <w:rPr>
          <w:spacing w:val="-2"/>
        </w:rPr>
        <w:t xml:space="preserve"> </w:t>
      </w:r>
      <w:r w:rsidRPr="00E16BAA">
        <w:t>вражає</w:t>
      </w:r>
      <w:r w:rsidRPr="00E16BAA">
        <w:rPr>
          <w:spacing w:val="-1"/>
        </w:rPr>
        <w:t xml:space="preserve"> </w:t>
      </w:r>
      <w:r w:rsidRPr="00E16BAA">
        <w:t>центральну</w:t>
      </w:r>
      <w:r w:rsidRPr="00E16BAA">
        <w:rPr>
          <w:spacing w:val="-5"/>
        </w:rPr>
        <w:t xml:space="preserve"> </w:t>
      </w:r>
      <w:r w:rsidRPr="00E16BAA">
        <w:t>нервову</w:t>
      </w:r>
      <w:r w:rsidRPr="00E16BAA">
        <w:rPr>
          <w:spacing w:val="-2"/>
        </w:rPr>
        <w:t xml:space="preserve"> </w:t>
      </w:r>
      <w:r w:rsidRPr="00E16BAA">
        <w:t>систему.</w:t>
      </w:r>
    </w:p>
    <w:p w:rsidR="00A8380B" w:rsidRPr="00E16BAA" w:rsidRDefault="00A8380B" w:rsidP="00374C29">
      <w:pPr>
        <w:pStyle w:val="BodyText"/>
        <w:ind w:left="0" w:firstLine="0"/>
      </w:pPr>
      <w:r>
        <w:t xml:space="preserve">        </w:t>
      </w:r>
      <w:r w:rsidRPr="00E16BAA">
        <w:t>Пил</w:t>
      </w:r>
      <w:r w:rsidRPr="00E16BAA">
        <w:rPr>
          <w:spacing w:val="1"/>
        </w:rPr>
        <w:t xml:space="preserve"> </w:t>
      </w:r>
      <w:r w:rsidRPr="00E16BAA">
        <w:t>–</w:t>
      </w:r>
      <w:r w:rsidRPr="00E16BAA">
        <w:rPr>
          <w:spacing w:val="1"/>
        </w:rPr>
        <w:t xml:space="preserve"> </w:t>
      </w:r>
      <w:r w:rsidRPr="00E16BAA">
        <w:t>суспендовані</w:t>
      </w:r>
      <w:r w:rsidRPr="00E16BAA">
        <w:rPr>
          <w:spacing w:val="1"/>
        </w:rPr>
        <w:t xml:space="preserve"> </w:t>
      </w:r>
      <w:r w:rsidRPr="00E16BAA">
        <w:t>тверді</w:t>
      </w:r>
      <w:r w:rsidRPr="00E16BAA">
        <w:rPr>
          <w:spacing w:val="1"/>
        </w:rPr>
        <w:t xml:space="preserve"> </w:t>
      </w:r>
      <w:r w:rsidRPr="00E16BAA">
        <w:t>частинки</w:t>
      </w:r>
      <w:r w:rsidRPr="00E16BAA">
        <w:rPr>
          <w:spacing w:val="1"/>
        </w:rPr>
        <w:t xml:space="preserve"> </w:t>
      </w:r>
      <w:r w:rsidRPr="00E16BAA">
        <w:t>дрібністю</w:t>
      </w:r>
      <w:r w:rsidRPr="00E16BAA">
        <w:rPr>
          <w:spacing w:val="1"/>
        </w:rPr>
        <w:t xml:space="preserve"> </w:t>
      </w:r>
      <w:r w:rsidRPr="00E16BAA">
        <w:t>(1-2</w:t>
      </w:r>
      <w:r w:rsidRPr="00E16BAA">
        <w:rPr>
          <w:spacing w:val="1"/>
        </w:rPr>
        <w:t xml:space="preserve"> </w:t>
      </w:r>
      <w:r w:rsidRPr="00E16BAA">
        <w:t>–</w:t>
      </w:r>
      <w:r w:rsidRPr="00E16BAA">
        <w:rPr>
          <w:spacing w:val="1"/>
        </w:rPr>
        <w:t xml:space="preserve"> </w:t>
      </w:r>
      <w:r w:rsidRPr="00E16BAA">
        <w:t>10-4</w:t>
      </w:r>
      <w:r w:rsidRPr="00E16BAA">
        <w:rPr>
          <w:spacing w:val="1"/>
        </w:rPr>
        <w:t xml:space="preserve"> </w:t>
      </w:r>
      <w:r w:rsidRPr="00E16BAA">
        <w:t>см),</w:t>
      </w:r>
      <w:r w:rsidRPr="00E16BAA">
        <w:rPr>
          <w:spacing w:val="1"/>
        </w:rPr>
        <w:t xml:space="preserve"> </w:t>
      </w:r>
      <w:r w:rsidRPr="00E16BAA">
        <w:t>здатних</w:t>
      </w:r>
      <w:r w:rsidRPr="00E16BAA">
        <w:rPr>
          <w:spacing w:val="1"/>
        </w:rPr>
        <w:t xml:space="preserve"> </w:t>
      </w:r>
      <w:r w:rsidRPr="00E16BAA">
        <w:t>в</w:t>
      </w:r>
      <w:r w:rsidRPr="00E16BAA">
        <w:rPr>
          <w:spacing w:val="1"/>
        </w:rPr>
        <w:t xml:space="preserve"> </w:t>
      </w:r>
      <w:r w:rsidRPr="00E16BAA">
        <w:t>безвітряну</w:t>
      </w:r>
      <w:r w:rsidRPr="00E16BAA">
        <w:rPr>
          <w:spacing w:val="1"/>
        </w:rPr>
        <w:t xml:space="preserve"> </w:t>
      </w:r>
      <w:r w:rsidRPr="00E16BAA">
        <w:t>погоду</w:t>
      </w:r>
      <w:r w:rsidRPr="00E16BAA">
        <w:rPr>
          <w:spacing w:val="1"/>
        </w:rPr>
        <w:t xml:space="preserve"> </w:t>
      </w:r>
      <w:r w:rsidRPr="00E16BAA">
        <w:t>осідати</w:t>
      </w:r>
      <w:r w:rsidRPr="00E16BAA">
        <w:rPr>
          <w:spacing w:val="1"/>
        </w:rPr>
        <w:t xml:space="preserve"> </w:t>
      </w:r>
      <w:r w:rsidRPr="00E16BAA">
        <w:t>на</w:t>
      </w:r>
      <w:r w:rsidRPr="00E16BAA">
        <w:rPr>
          <w:spacing w:val="1"/>
        </w:rPr>
        <w:t xml:space="preserve"> </w:t>
      </w:r>
      <w:r w:rsidRPr="00E16BAA">
        <w:t>поверхню</w:t>
      </w:r>
      <w:r w:rsidRPr="00E16BAA">
        <w:rPr>
          <w:spacing w:val="1"/>
        </w:rPr>
        <w:t xml:space="preserve"> </w:t>
      </w:r>
      <w:r w:rsidRPr="00E16BAA">
        <w:t>Землі.</w:t>
      </w:r>
      <w:r w:rsidRPr="00E16BAA">
        <w:rPr>
          <w:spacing w:val="1"/>
        </w:rPr>
        <w:t xml:space="preserve"> </w:t>
      </w:r>
      <w:r w:rsidRPr="00E16BAA">
        <w:t>Джерела</w:t>
      </w:r>
      <w:r w:rsidRPr="00E16BAA">
        <w:rPr>
          <w:spacing w:val="1"/>
        </w:rPr>
        <w:t xml:space="preserve"> </w:t>
      </w:r>
      <w:r w:rsidRPr="00E16BAA">
        <w:t>пилу</w:t>
      </w:r>
      <w:r w:rsidRPr="00E16BAA">
        <w:rPr>
          <w:spacing w:val="1"/>
        </w:rPr>
        <w:t xml:space="preserve"> </w:t>
      </w:r>
      <w:r w:rsidRPr="00E16BAA">
        <w:t>можуть</w:t>
      </w:r>
      <w:r w:rsidRPr="00E16BAA">
        <w:rPr>
          <w:spacing w:val="1"/>
        </w:rPr>
        <w:t xml:space="preserve"> </w:t>
      </w:r>
      <w:r w:rsidRPr="00E16BAA">
        <w:t>бути</w:t>
      </w:r>
      <w:r w:rsidRPr="00E16BAA">
        <w:rPr>
          <w:spacing w:val="1"/>
        </w:rPr>
        <w:t xml:space="preserve"> </w:t>
      </w:r>
      <w:r w:rsidRPr="00E16BAA">
        <w:t>як</w:t>
      </w:r>
      <w:r w:rsidRPr="00E16BAA">
        <w:rPr>
          <w:spacing w:val="1"/>
        </w:rPr>
        <w:t xml:space="preserve"> </w:t>
      </w:r>
      <w:r w:rsidRPr="00E16BAA">
        <w:t>природного походження (вивітрювання гірських порід, виверження вулкану), так і</w:t>
      </w:r>
      <w:r w:rsidRPr="00E16BAA">
        <w:rPr>
          <w:spacing w:val="1"/>
        </w:rPr>
        <w:t xml:space="preserve"> </w:t>
      </w:r>
      <w:r w:rsidRPr="00E16BAA">
        <w:t>техногенного</w:t>
      </w:r>
      <w:r w:rsidRPr="00E16BAA">
        <w:rPr>
          <w:spacing w:val="1"/>
        </w:rPr>
        <w:t xml:space="preserve"> </w:t>
      </w:r>
      <w:r w:rsidRPr="00E16BAA">
        <w:t>(викиди</w:t>
      </w:r>
      <w:r w:rsidRPr="00E16BAA">
        <w:rPr>
          <w:spacing w:val="1"/>
        </w:rPr>
        <w:t xml:space="preserve"> </w:t>
      </w:r>
      <w:r w:rsidRPr="00E16BAA">
        <w:t>промислових</w:t>
      </w:r>
      <w:r w:rsidRPr="00E16BAA">
        <w:rPr>
          <w:spacing w:val="1"/>
        </w:rPr>
        <w:t xml:space="preserve"> </w:t>
      </w:r>
      <w:r w:rsidRPr="00E16BAA">
        <w:t>підприємств).</w:t>
      </w:r>
      <w:r w:rsidRPr="00E16BAA">
        <w:rPr>
          <w:spacing w:val="1"/>
        </w:rPr>
        <w:t xml:space="preserve"> </w:t>
      </w:r>
      <w:r w:rsidRPr="00E16BAA">
        <w:t>Основна</w:t>
      </w:r>
      <w:r w:rsidRPr="00E16BAA">
        <w:rPr>
          <w:spacing w:val="1"/>
        </w:rPr>
        <w:t xml:space="preserve"> </w:t>
      </w:r>
      <w:r w:rsidRPr="00E16BAA">
        <w:t>кількість</w:t>
      </w:r>
      <w:r w:rsidRPr="00E16BAA">
        <w:rPr>
          <w:spacing w:val="1"/>
        </w:rPr>
        <w:t xml:space="preserve"> </w:t>
      </w:r>
      <w:r w:rsidRPr="00E16BAA">
        <w:t>пилу</w:t>
      </w:r>
      <w:r w:rsidRPr="00E16BAA">
        <w:rPr>
          <w:spacing w:val="1"/>
        </w:rPr>
        <w:t xml:space="preserve"> </w:t>
      </w:r>
      <w:r w:rsidRPr="00E16BAA">
        <w:t>зосереджена</w:t>
      </w:r>
      <w:r w:rsidRPr="00E16BAA">
        <w:rPr>
          <w:spacing w:val="-1"/>
        </w:rPr>
        <w:t xml:space="preserve"> </w:t>
      </w:r>
      <w:r w:rsidRPr="00E16BAA">
        <w:t>на висотах</w:t>
      </w:r>
      <w:r w:rsidRPr="00E16BAA">
        <w:rPr>
          <w:spacing w:val="1"/>
        </w:rPr>
        <w:t xml:space="preserve"> </w:t>
      </w:r>
      <w:r w:rsidRPr="00E16BAA">
        <w:t>до</w:t>
      </w:r>
      <w:r w:rsidRPr="00E16BAA">
        <w:rPr>
          <w:spacing w:val="1"/>
        </w:rPr>
        <w:t xml:space="preserve"> </w:t>
      </w:r>
      <w:r w:rsidRPr="00E16BAA">
        <w:t>500</w:t>
      </w:r>
      <w:r w:rsidRPr="00E16BAA">
        <w:rPr>
          <w:spacing w:val="1"/>
        </w:rPr>
        <w:t xml:space="preserve"> </w:t>
      </w:r>
      <w:r w:rsidRPr="00E16BAA">
        <w:t>м.</w:t>
      </w:r>
    </w:p>
    <w:p w:rsidR="00A8380B" w:rsidRPr="00E16BAA" w:rsidRDefault="00A8380B" w:rsidP="00374C29">
      <w:pPr>
        <w:spacing w:line="240" w:lineRule="auto"/>
        <w:jc w:val="both"/>
        <w:rPr>
          <w:rFonts w:ascii="Times New Roman" w:hAnsi="Times New Roman" w:cs="Times New Roman"/>
        </w:rPr>
      </w:pPr>
      <w:r>
        <w:rPr>
          <w:rFonts w:ascii="Times New Roman" w:hAnsi="Times New Roman" w:cs="Times New Roman"/>
          <w:sz w:val="28"/>
          <w:szCs w:val="28"/>
        </w:rPr>
        <w:t xml:space="preserve">       </w:t>
      </w:r>
      <w:r w:rsidRPr="00E16BAA">
        <w:rPr>
          <w:rFonts w:ascii="Times New Roman" w:hAnsi="Times New Roman" w:cs="Times New Roman"/>
          <w:sz w:val="28"/>
          <w:szCs w:val="28"/>
        </w:rPr>
        <w:t>Перевищення гранично допустимих концентрацій забруднюючих речовин у атмосферному повітрі в залежності від рівня перевищення, характеру впливу та інших факторів може негативно впливати на здоров’я та якість життя населення. Але</w:t>
      </w:r>
      <w:r>
        <w:rPr>
          <w:rFonts w:ascii="Times New Roman" w:hAnsi="Times New Roman" w:cs="Times New Roman"/>
          <w:sz w:val="28"/>
          <w:szCs w:val="28"/>
        </w:rPr>
        <w:t>,</w:t>
      </w:r>
      <w:r w:rsidRPr="00E16BAA">
        <w:rPr>
          <w:rFonts w:ascii="Times New Roman" w:hAnsi="Times New Roman" w:cs="Times New Roman"/>
          <w:sz w:val="28"/>
          <w:szCs w:val="28"/>
        </w:rPr>
        <w:t xml:space="preserve"> на сьогодні немає критеріїв оцінювання захворюваності населення в залежності від рівня забруднення атмосферного повітря шкідливими речовинами</w:t>
      </w:r>
      <w:r w:rsidRPr="00E16BAA">
        <w:rPr>
          <w:rFonts w:ascii="Times New Roman" w:hAnsi="Times New Roman" w:cs="Times New Roman"/>
        </w:rPr>
        <w:t>.</w:t>
      </w:r>
    </w:p>
    <w:p w:rsidR="00A8380B" w:rsidRPr="00E16BAA" w:rsidRDefault="00A8380B" w:rsidP="00995CDB">
      <w:pPr>
        <w:spacing w:line="240" w:lineRule="auto"/>
        <w:rPr>
          <w:rFonts w:ascii="Times New Roman" w:hAnsi="Times New Roman" w:cs="Times New Roman"/>
          <w:sz w:val="25"/>
        </w:rPr>
      </w:pPr>
    </w:p>
    <w:p w:rsidR="00A8380B" w:rsidRDefault="00A8380B" w:rsidP="00995CDB">
      <w:pPr>
        <w:spacing w:line="240" w:lineRule="auto"/>
        <w:jc w:val="center"/>
        <w:rPr>
          <w:rFonts w:ascii="Times New Roman" w:hAnsi="Times New Roman" w:cs="Times New Roman"/>
          <w:i/>
          <w:spacing w:val="-7"/>
          <w:sz w:val="28"/>
          <w:szCs w:val="28"/>
        </w:rPr>
      </w:pPr>
      <w:r w:rsidRPr="00131514">
        <w:rPr>
          <w:rFonts w:ascii="Times New Roman" w:hAnsi="Times New Roman" w:cs="Times New Roman"/>
          <w:i/>
          <w:spacing w:val="-7"/>
          <w:sz w:val="28"/>
          <w:szCs w:val="28"/>
        </w:rPr>
        <w:t>Заходи</w:t>
      </w:r>
      <w:r w:rsidRPr="00131514">
        <w:rPr>
          <w:rFonts w:ascii="Times New Roman" w:hAnsi="Times New Roman" w:cs="Times New Roman"/>
          <w:i/>
          <w:spacing w:val="-17"/>
          <w:sz w:val="28"/>
          <w:szCs w:val="28"/>
        </w:rPr>
        <w:t xml:space="preserve"> </w:t>
      </w:r>
      <w:r w:rsidRPr="00131514">
        <w:rPr>
          <w:rFonts w:ascii="Times New Roman" w:hAnsi="Times New Roman" w:cs="Times New Roman"/>
          <w:i/>
          <w:spacing w:val="-7"/>
          <w:sz w:val="28"/>
          <w:szCs w:val="28"/>
        </w:rPr>
        <w:t>у</w:t>
      </w:r>
      <w:r w:rsidRPr="00131514">
        <w:rPr>
          <w:rFonts w:ascii="Times New Roman" w:hAnsi="Times New Roman" w:cs="Times New Roman"/>
          <w:i/>
          <w:spacing w:val="-17"/>
          <w:sz w:val="28"/>
          <w:szCs w:val="28"/>
        </w:rPr>
        <w:t xml:space="preserve"> </w:t>
      </w:r>
      <w:r w:rsidRPr="00131514">
        <w:rPr>
          <w:rFonts w:ascii="Times New Roman" w:hAnsi="Times New Roman" w:cs="Times New Roman"/>
          <w:i/>
          <w:spacing w:val="-7"/>
          <w:sz w:val="28"/>
          <w:szCs w:val="28"/>
        </w:rPr>
        <w:t>сфері</w:t>
      </w:r>
      <w:r w:rsidRPr="00131514">
        <w:rPr>
          <w:rFonts w:ascii="Times New Roman" w:hAnsi="Times New Roman" w:cs="Times New Roman"/>
          <w:i/>
          <w:spacing w:val="-17"/>
          <w:sz w:val="28"/>
          <w:szCs w:val="28"/>
        </w:rPr>
        <w:t xml:space="preserve"> </w:t>
      </w:r>
      <w:r w:rsidRPr="00131514">
        <w:rPr>
          <w:rFonts w:ascii="Times New Roman" w:hAnsi="Times New Roman" w:cs="Times New Roman"/>
          <w:i/>
          <w:spacing w:val="-7"/>
          <w:sz w:val="28"/>
          <w:szCs w:val="28"/>
        </w:rPr>
        <w:t>поліпшення</w:t>
      </w:r>
      <w:r w:rsidRPr="00131514">
        <w:rPr>
          <w:rFonts w:ascii="Times New Roman" w:hAnsi="Times New Roman" w:cs="Times New Roman"/>
          <w:i/>
          <w:spacing w:val="-16"/>
          <w:sz w:val="28"/>
          <w:szCs w:val="28"/>
        </w:rPr>
        <w:t xml:space="preserve"> </w:t>
      </w:r>
      <w:r w:rsidRPr="00131514">
        <w:rPr>
          <w:rFonts w:ascii="Times New Roman" w:hAnsi="Times New Roman" w:cs="Times New Roman"/>
          <w:i/>
          <w:spacing w:val="-7"/>
          <w:sz w:val="28"/>
          <w:szCs w:val="28"/>
        </w:rPr>
        <w:t>та</w:t>
      </w:r>
      <w:r w:rsidRPr="00131514">
        <w:rPr>
          <w:rFonts w:ascii="Times New Roman" w:hAnsi="Times New Roman" w:cs="Times New Roman"/>
          <w:i/>
          <w:spacing w:val="-16"/>
          <w:sz w:val="28"/>
          <w:szCs w:val="28"/>
        </w:rPr>
        <w:t xml:space="preserve"> </w:t>
      </w:r>
      <w:r w:rsidRPr="00131514">
        <w:rPr>
          <w:rFonts w:ascii="Times New Roman" w:hAnsi="Times New Roman" w:cs="Times New Roman"/>
          <w:i/>
          <w:spacing w:val="-7"/>
          <w:sz w:val="28"/>
          <w:szCs w:val="28"/>
        </w:rPr>
        <w:t>відновлення</w:t>
      </w:r>
      <w:r w:rsidRPr="00131514">
        <w:rPr>
          <w:rFonts w:ascii="Times New Roman" w:hAnsi="Times New Roman" w:cs="Times New Roman"/>
          <w:i/>
          <w:spacing w:val="-16"/>
          <w:sz w:val="28"/>
          <w:szCs w:val="28"/>
        </w:rPr>
        <w:t xml:space="preserve"> </w:t>
      </w:r>
      <w:r w:rsidRPr="00131514">
        <w:rPr>
          <w:rFonts w:ascii="Times New Roman" w:hAnsi="Times New Roman" w:cs="Times New Roman"/>
          <w:i/>
          <w:spacing w:val="-7"/>
          <w:sz w:val="28"/>
          <w:szCs w:val="28"/>
        </w:rPr>
        <w:t>стану</w:t>
      </w:r>
      <w:r w:rsidRPr="00131514">
        <w:rPr>
          <w:rFonts w:ascii="Times New Roman" w:hAnsi="Times New Roman" w:cs="Times New Roman"/>
          <w:i/>
          <w:spacing w:val="-17"/>
          <w:sz w:val="28"/>
          <w:szCs w:val="28"/>
        </w:rPr>
        <w:t xml:space="preserve"> </w:t>
      </w:r>
      <w:r w:rsidRPr="00131514">
        <w:rPr>
          <w:rFonts w:ascii="Times New Roman" w:hAnsi="Times New Roman" w:cs="Times New Roman"/>
          <w:i/>
          <w:spacing w:val="-7"/>
          <w:sz w:val="28"/>
          <w:szCs w:val="28"/>
        </w:rPr>
        <w:t>атмосферного</w:t>
      </w:r>
      <w:r w:rsidRPr="00131514">
        <w:rPr>
          <w:rFonts w:ascii="Times New Roman" w:hAnsi="Times New Roman" w:cs="Times New Roman"/>
          <w:i/>
          <w:spacing w:val="-16"/>
          <w:sz w:val="28"/>
          <w:szCs w:val="28"/>
        </w:rPr>
        <w:t xml:space="preserve"> </w:t>
      </w:r>
      <w:r w:rsidRPr="00131514">
        <w:rPr>
          <w:rFonts w:ascii="Times New Roman" w:hAnsi="Times New Roman" w:cs="Times New Roman"/>
          <w:i/>
          <w:spacing w:val="-7"/>
          <w:sz w:val="28"/>
          <w:szCs w:val="28"/>
        </w:rPr>
        <w:t>повітря</w:t>
      </w:r>
    </w:p>
    <w:p w:rsidR="00A8380B" w:rsidRPr="00131514" w:rsidRDefault="00A8380B" w:rsidP="00995CDB">
      <w:pPr>
        <w:spacing w:line="240" w:lineRule="auto"/>
        <w:jc w:val="center"/>
        <w:rPr>
          <w:rFonts w:ascii="Times New Roman" w:hAnsi="Times New Roman" w:cs="Times New Roman"/>
          <w:i/>
          <w:sz w:val="28"/>
          <w:szCs w:val="28"/>
        </w:rPr>
      </w:pPr>
    </w:p>
    <w:p w:rsidR="00A8380B" w:rsidRPr="00131514" w:rsidRDefault="00A8380B" w:rsidP="00995CDB">
      <w:pPr>
        <w:pStyle w:val="BodyText"/>
        <w:ind w:left="0" w:firstLine="0"/>
      </w:pPr>
      <w:r>
        <w:tab/>
      </w:r>
      <w:r w:rsidRPr="00131514">
        <w:t>На основних підприємствах-забруднювачах району щороку затверджуються організаційно-технічні заходи з охорони навколишнього середовища, якими, у тому числі, передбачаються заходи щодо захисту атмосферного повітря. У 2023 році на вугледобувних підприємствах:</w:t>
      </w:r>
    </w:p>
    <w:p w:rsidR="00A8380B" w:rsidRPr="00131514" w:rsidRDefault="00A8380B" w:rsidP="00995CDB">
      <w:pPr>
        <w:pStyle w:val="BodyText"/>
        <w:ind w:left="0" w:firstLine="0"/>
      </w:pPr>
      <w:r>
        <w:tab/>
        <w:t xml:space="preserve">-      </w:t>
      </w:r>
      <w:r w:rsidRPr="00131514">
        <w:t>проводився технічний огляд газопилових очисних споруд для оцінки їх працездатності;</w:t>
      </w:r>
    </w:p>
    <w:p w:rsidR="00A8380B" w:rsidRPr="00131514" w:rsidRDefault="00A8380B" w:rsidP="00995CDB">
      <w:pPr>
        <w:pStyle w:val="BodyText"/>
        <w:ind w:left="0" w:firstLine="0"/>
      </w:pPr>
      <w:r>
        <w:tab/>
      </w:r>
      <w:r w:rsidRPr="00131514">
        <w:t>-</w:t>
      </w:r>
      <w:r>
        <w:t xml:space="preserve"> </w:t>
      </w:r>
      <w:r w:rsidRPr="00131514">
        <w:t xml:space="preserve">забезпечувалося мокре пилопригничення на всіх пересипах технологічного комплексу; </w:t>
      </w:r>
    </w:p>
    <w:p w:rsidR="00A8380B" w:rsidRPr="00131514" w:rsidRDefault="00A8380B" w:rsidP="00995CDB">
      <w:pPr>
        <w:pStyle w:val="BodyText"/>
        <w:ind w:left="0" w:firstLine="0"/>
      </w:pPr>
      <w:r>
        <w:tab/>
        <w:t xml:space="preserve">-     </w:t>
      </w:r>
      <w:r w:rsidRPr="00131514">
        <w:t>експлуатація газопилових очисних споруд проводилася відповідно до санітарно-технічних норм ПДВ;</w:t>
      </w:r>
    </w:p>
    <w:p w:rsidR="00A8380B" w:rsidRPr="00332E0E" w:rsidRDefault="00A8380B" w:rsidP="00995CDB">
      <w:pPr>
        <w:pStyle w:val="BodyText"/>
        <w:ind w:left="0" w:firstLine="0"/>
      </w:pPr>
      <w:r>
        <w:tab/>
        <w:t xml:space="preserve">-     </w:t>
      </w:r>
      <w:r w:rsidRPr="00131514">
        <w:t>забезпечувався контроль за викидами шкідливих речовин в атмосферу від організованих джерел.</w:t>
      </w:r>
      <w:bookmarkStart w:id="9" w:name="_page_42_0"/>
      <w:bookmarkEnd w:id="8"/>
    </w:p>
    <w:p w:rsidR="00A8380B" w:rsidRDefault="00A8380B" w:rsidP="00995CDB">
      <w:pPr>
        <w:pStyle w:val="BodyText"/>
        <w:ind w:left="0" w:firstLine="0"/>
        <w:jc w:val="center"/>
        <w:rPr>
          <w:b/>
          <w:lang w:val="ru-RU"/>
        </w:rPr>
      </w:pPr>
    </w:p>
    <w:p w:rsidR="00A8380B" w:rsidRPr="009D5F78" w:rsidRDefault="00A8380B" w:rsidP="00995CDB">
      <w:pPr>
        <w:pStyle w:val="BodyText"/>
        <w:ind w:left="0" w:firstLine="0"/>
        <w:jc w:val="center"/>
        <w:rPr>
          <w:b/>
        </w:rPr>
      </w:pPr>
      <w:r>
        <w:rPr>
          <w:b/>
          <w:lang w:val="ru-RU"/>
        </w:rPr>
        <w:t>2.2.</w:t>
      </w:r>
      <w:r w:rsidRPr="009D5F78">
        <w:rPr>
          <w:b/>
          <w:lang w:val="ru-RU"/>
        </w:rPr>
        <w:t xml:space="preserve"> </w:t>
      </w:r>
      <w:r w:rsidRPr="009D5F78">
        <w:rPr>
          <w:b/>
        </w:rPr>
        <w:t>Водні</w:t>
      </w:r>
      <w:r w:rsidRPr="009D5F78">
        <w:rPr>
          <w:b/>
          <w:spacing w:val="-3"/>
        </w:rPr>
        <w:t xml:space="preserve"> </w:t>
      </w:r>
      <w:r w:rsidRPr="009D5F78">
        <w:rPr>
          <w:b/>
        </w:rPr>
        <w:t>ресурси</w:t>
      </w:r>
    </w:p>
    <w:p w:rsidR="00A8380B" w:rsidRPr="009D5F78" w:rsidRDefault="00A8380B" w:rsidP="008F28DA">
      <w:pPr>
        <w:pStyle w:val="BodyText"/>
        <w:ind w:left="0" w:firstLine="0"/>
        <w:rPr>
          <w:b/>
        </w:rPr>
      </w:pPr>
    </w:p>
    <w:p w:rsidR="00A8380B" w:rsidRPr="009D5F78" w:rsidRDefault="00A8380B" w:rsidP="008F28DA">
      <w:pPr>
        <w:pStyle w:val="BodyText"/>
        <w:ind w:left="0" w:firstLine="0"/>
      </w:pPr>
      <w:r>
        <w:tab/>
      </w:r>
      <w:r w:rsidRPr="009D5F78">
        <w:t>Павлоградський район розташований в межах басейну р. Дніпро,</w:t>
      </w:r>
      <w:r w:rsidRPr="009D5F78">
        <w:rPr>
          <w:spacing w:val="1"/>
        </w:rPr>
        <w:t xml:space="preserve"> </w:t>
      </w:r>
      <w:r w:rsidRPr="009D5F78">
        <w:t>яка</w:t>
      </w:r>
      <w:r w:rsidRPr="009D5F78">
        <w:rPr>
          <w:spacing w:val="1"/>
        </w:rPr>
        <w:t xml:space="preserve"> </w:t>
      </w:r>
      <w:r w:rsidRPr="009D5F78">
        <w:t>є</w:t>
      </w:r>
      <w:r w:rsidRPr="009D5F78">
        <w:rPr>
          <w:spacing w:val="1"/>
        </w:rPr>
        <w:t xml:space="preserve"> </w:t>
      </w:r>
      <w:r w:rsidRPr="009D5F78">
        <w:t>головною</w:t>
      </w:r>
      <w:r w:rsidRPr="009D5F78">
        <w:rPr>
          <w:spacing w:val="1"/>
        </w:rPr>
        <w:t xml:space="preserve"> </w:t>
      </w:r>
      <w:r w:rsidRPr="009D5F78">
        <w:t>рікою</w:t>
      </w:r>
      <w:r w:rsidRPr="009D5F78">
        <w:rPr>
          <w:spacing w:val="1"/>
        </w:rPr>
        <w:t xml:space="preserve"> </w:t>
      </w:r>
      <w:r w:rsidRPr="009D5F78">
        <w:t>гідрографічної</w:t>
      </w:r>
      <w:r w:rsidRPr="009D5F78">
        <w:rPr>
          <w:spacing w:val="1"/>
        </w:rPr>
        <w:t xml:space="preserve"> </w:t>
      </w:r>
      <w:r w:rsidRPr="009D5F78">
        <w:t>мережі</w:t>
      </w:r>
      <w:r w:rsidRPr="009D5F78">
        <w:rPr>
          <w:spacing w:val="1"/>
        </w:rPr>
        <w:t xml:space="preserve"> </w:t>
      </w:r>
      <w:r w:rsidRPr="009D5F78">
        <w:t xml:space="preserve">Дніпропетровщини. По території району протікають такі значимі притоки Дніпра, як Самара, Вовча, Оріль. Загалом на території району протікають 16 річок, довжина яких без приток складає </w:t>
      </w:r>
      <w:r>
        <w:t xml:space="preserve">     </w:t>
      </w:r>
      <w:r w:rsidRPr="009D5F78">
        <w:t xml:space="preserve">526,1 км. Землі водного фонду району складають </w:t>
      </w:r>
      <w:r>
        <w:t>38,39 тис.</w:t>
      </w:r>
      <w:r w:rsidRPr="009D5F78">
        <w:t xml:space="preserve"> га. В районі розташовано </w:t>
      </w:r>
      <w:r>
        <w:t>81</w:t>
      </w:r>
      <w:r w:rsidRPr="009D5F78">
        <w:t xml:space="preserve"> ставків</w:t>
      </w:r>
      <w:r>
        <w:t>,</w:t>
      </w:r>
      <w:r w:rsidRPr="009D5F78">
        <w:t xml:space="preserve"> площею водного дзеркала </w:t>
      </w:r>
      <w:r>
        <w:t>3,30тис.</w:t>
      </w:r>
      <w:r w:rsidRPr="009D5F78">
        <w:t xml:space="preserve"> га. </w:t>
      </w:r>
    </w:p>
    <w:p w:rsidR="00A8380B" w:rsidRPr="009D5F78" w:rsidRDefault="00A8380B" w:rsidP="008F28DA">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D5F78">
        <w:rPr>
          <w:rFonts w:ascii="Times New Roman" w:hAnsi="Times New Roman" w:cs="Times New Roman"/>
          <w:sz w:val="28"/>
          <w:szCs w:val="28"/>
        </w:rPr>
        <w:t>У відповідності до ст. 5 Водного кодексу України всі поверхневі водні об’єкти в межах Павлоградського району належать до водних об’єктів загальнодержавного значення.</w:t>
      </w:r>
    </w:p>
    <w:p w:rsidR="00A8380B" w:rsidRPr="00CB285C" w:rsidRDefault="00A8380B" w:rsidP="00995CDB">
      <w:pPr>
        <w:spacing w:line="240" w:lineRule="auto"/>
        <w:rPr>
          <w:rFonts w:ascii="Times New Roman" w:hAnsi="Times New Roman" w:cs="Times New Roman"/>
          <w:color w:val="FF0000"/>
        </w:rPr>
      </w:pPr>
      <w:bookmarkStart w:id="10" w:name="_page_43_0"/>
      <w:bookmarkEnd w:id="9"/>
    </w:p>
    <w:bookmarkEnd w:id="10"/>
    <w:p w:rsidR="00A8380B" w:rsidRDefault="00A8380B" w:rsidP="00995CDB">
      <w:pPr>
        <w:spacing w:line="240" w:lineRule="auto"/>
        <w:jc w:val="center"/>
        <w:rPr>
          <w:rFonts w:ascii="Times New Roman" w:hAnsi="Times New Roman" w:cs="Times New Roman"/>
          <w:i/>
          <w:sz w:val="28"/>
        </w:rPr>
      </w:pPr>
    </w:p>
    <w:p w:rsidR="00A8380B" w:rsidRPr="00527845" w:rsidRDefault="00A8380B" w:rsidP="00995CDB">
      <w:pPr>
        <w:spacing w:line="240" w:lineRule="auto"/>
        <w:jc w:val="center"/>
        <w:rPr>
          <w:rFonts w:ascii="Times New Roman" w:hAnsi="Times New Roman" w:cs="Times New Roman"/>
          <w:i/>
          <w:sz w:val="28"/>
        </w:rPr>
      </w:pPr>
      <w:r w:rsidRPr="004D5790">
        <w:rPr>
          <w:rFonts w:ascii="Times New Roman" w:hAnsi="Times New Roman" w:cs="Times New Roman"/>
          <w:i/>
          <w:sz w:val="28"/>
        </w:rPr>
        <w:t>Скидання забруднюючих речовин у водні об’єкти та</w:t>
      </w:r>
      <w:r w:rsidRPr="004D5790">
        <w:rPr>
          <w:rFonts w:ascii="Times New Roman" w:hAnsi="Times New Roman" w:cs="Times New Roman"/>
          <w:i/>
          <w:spacing w:val="-67"/>
          <w:sz w:val="28"/>
        </w:rPr>
        <w:t xml:space="preserve"> </w:t>
      </w:r>
      <w:r w:rsidRPr="004D5790">
        <w:rPr>
          <w:rFonts w:ascii="Times New Roman" w:hAnsi="Times New Roman" w:cs="Times New Roman"/>
          <w:i/>
          <w:sz w:val="28"/>
        </w:rPr>
        <w:t>очистка стічних</w:t>
      </w:r>
      <w:r w:rsidRPr="004D5790">
        <w:rPr>
          <w:rFonts w:ascii="Times New Roman" w:hAnsi="Times New Roman" w:cs="Times New Roman"/>
          <w:i/>
          <w:spacing w:val="-3"/>
          <w:sz w:val="28"/>
        </w:rPr>
        <w:t xml:space="preserve"> </w:t>
      </w:r>
      <w:r w:rsidRPr="004D5790">
        <w:rPr>
          <w:rFonts w:ascii="Times New Roman" w:hAnsi="Times New Roman" w:cs="Times New Roman"/>
          <w:i/>
          <w:sz w:val="28"/>
        </w:rPr>
        <w:t>вод</w:t>
      </w:r>
    </w:p>
    <w:p w:rsidR="00A8380B" w:rsidRDefault="00A8380B" w:rsidP="00995CDB">
      <w:pPr>
        <w:spacing w:line="240" w:lineRule="auto"/>
        <w:jc w:val="both"/>
        <w:rPr>
          <w:rFonts w:ascii="Times New Roman" w:hAnsi="Times New Roman" w:cs="Times New Roman"/>
          <w:sz w:val="28"/>
          <w:szCs w:val="28"/>
        </w:rPr>
      </w:pPr>
    </w:p>
    <w:p w:rsidR="00A8380B" w:rsidRPr="004D5790" w:rsidRDefault="00A8380B" w:rsidP="00995CDB">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4D5790">
        <w:rPr>
          <w:rFonts w:ascii="Times New Roman" w:hAnsi="Times New Roman" w:cs="Times New Roman"/>
          <w:sz w:val="28"/>
          <w:szCs w:val="28"/>
        </w:rPr>
        <w:t>Існуючі</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системи</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водопостачання</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та</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водовідведення</w:t>
      </w:r>
      <w:r w:rsidRPr="004D5790">
        <w:rPr>
          <w:rFonts w:ascii="Times New Roman" w:hAnsi="Times New Roman" w:cs="Times New Roman"/>
          <w:spacing w:val="1"/>
          <w:sz w:val="28"/>
          <w:szCs w:val="28"/>
        </w:rPr>
        <w:t xml:space="preserve"> району в значній мірі </w:t>
      </w:r>
      <w:r w:rsidRPr="004D5790">
        <w:rPr>
          <w:rFonts w:ascii="Times New Roman" w:hAnsi="Times New Roman" w:cs="Times New Roman"/>
          <w:sz w:val="28"/>
          <w:szCs w:val="28"/>
        </w:rPr>
        <w:t>потребують</w:t>
      </w:r>
      <w:r w:rsidRPr="004D5790">
        <w:rPr>
          <w:rFonts w:ascii="Times New Roman" w:hAnsi="Times New Roman" w:cs="Times New Roman"/>
          <w:spacing w:val="-2"/>
          <w:sz w:val="28"/>
          <w:szCs w:val="28"/>
        </w:rPr>
        <w:t xml:space="preserve"> </w:t>
      </w:r>
      <w:r w:rsidRPr="004D5790">
        <w:rPr>
          <w:rFonts w:ascii="Times New Roman" w:hAnsi="Times New Roman" w:cs="Times New Roman"/>
          <w:sz w:val="28"/>
          <w:szCs w:val="28"/>
        </w:rPr>
        <w:t>ремонту</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та реконструкції. Очисні</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споруди більшості</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основних</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водокористувачів району не перевантажені, але через недостатню якість очищення стічних вод</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низка показників перевищує нормативи гранично-допустимого скиду</w:t>
      </w:r>
      <w:r w:rsidRPr="004D5790">
        <w:rPr>
          <w:rFonts w:ascii="Times New Roman" w:hAnsi="Times New Roman" w:cs="Times New Roman"/>
          <w:spacing w:val="-67"/>
          <w:sz w:val="28"/>
          <w:szCs w:val="28"/>
        </w:rPr>
        <w:t xml:space="preserve"> </w:t>
      </w:r>
      <w:r w:rsidRPr="004D5790">
        <w:rPr>
          <w:rFonts w:ascii="Times New Roman" w:hAnsi="Times New Roman" w:cs="Times New Roman"/>
          <w:sz w:val="28"/>
          <w:szCs w:val="28"/>
        </w:rPr>
        <w:t>забруднюючих</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речовин</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(ГДС)</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і</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не</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дозволяє</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досягнути</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категорії</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“нормативно-</w:t>
      </w:r>
      <w:r w:rsidRPr="004D5790">
        <w:rPr>
          <w:rFonts w:ascii="Times New Roman" w:hAnsi="Times New Roman" w:cs="Times New Roman"/>
          <w:spacing w:val="1"/>
          <w:sz w:val="28"/>
          <w:szCs w:val="28"/>
        </w:rPr>
        <w:t xml:space="preserve"> </w:t>
      </w:r>
      <w:r w:rsidRPr="004D5790">
        <w:rPr>
          <w:rFonts w:ascii="Times New Roman" w:hAnsi="Times New Roman" w:cs="Times New Roman"/>
          <w:sz w:val="28"/>
          <w:szCs w:val="28"/>
        </w:rPr>
        <w:t>очищені”.</w:t>
      </w:r>
    </w:p>
    <w:p w:rsidR="00A8380B" w:rsidRPr="004D5790" w:rsidRDefault="00A8380B" w:rsidP="00995CDB">
      <w:pPr>
        <w:pStyle w:val="BodyText"/>
        <w:ind w:left="0" w:firstLine="0"/>
      </w:pPr>
      <w:r>
        <w:tab/>
      </w:r>
      <w:r w:rsidRPr="004D5790">
        <w:t>Основні забруднювачі з категорією якості зворотних вод –</w:t>
      </w:r>
      <w:r w:rsidRPr="004D5790">
        <w:rPr>
          <w:spacing w:val="1"/>
        </w:rPr>
        <w:t xml:space="preserve"> </w:t>
      </w:r>
      <w:r w:rsidRPr="004D5790">
        <w:t>недостатньо-очищені:</w:t>
      </w:r>
    </w:p>
    <w:p w:rsidR="00A8380B" w:rsidRPr="004D5790" w:rsidRDefault="00A8380B" w:rsidP="00995CDB">
      <w:pPr>
        <w:pStyle w:val="BodyText"/>
        <w:ind w:left="0" w:firstLine="0"/>
      </w:pPr>
      <w:r>
        <w:tab/>
      </w:r>
      <w:r w:rsidRPr="004D5790">
        <w:t>КП</w:t>
      </w:r>
      <w:r w:rsidRPr="004D5790">
        <w:rPr>
          <w:spacing w:val="24"/>
        </w:rPr>
        <w:t xml:space="preserve"> </w:t>
      </w:r>
      <w:r w:rsidRPr="004D5790">
        <w:t>“Павлоградводоканал”</w:t>
      </w:r>
      <w:r w:rsidRPr="004D5790">
        <w:rPr>
          <w:spacing w:val="22"/>
        </w:rPr>
        <w:t xml:space="preserve"> </w:t>
      </w:r>
      <w:r w:rsidRPr="004D5790">
        <w:t>м.</w:t>
      </w:r>
      <w:r w:rsidRPr="004D5790">
        <w:rPr>
          <w:spacing w:val="22"/>
        </w:rPr>
        <w:t xml:space="preserve"> </w:t>
      </w:r>
      <w:r w:rsidRPr="004D5790">
        <w:t>Павлоград</w:t>
      </w:r>
      <w:r w:rsidRPr="004D5790">
        <w:rPr>
          <w:spacing w:val="28"/>
        </w:rPr>
        <w:t xml:space="preserve"> </w:t>
      </w:r>
      <w:r w:rsidRPr="004D5790">
        <w:t>–</w:t>
      </w:r>
      <w:r w:rsidRPr="004D5790">
        <w:rPr>
          <w:spacing w:val="24"/>
        </w:rPr>
        <w:t xml:space="preserve"> </w:t>
      </w:r>
      <w:r w:rsidRPr="004D5790">
        <w:t>за</w:t>
      </w:r>
      <w:r w:rsidRPr="004D5790">
        <w:rPr>
          <w:spacing w:val="22"/>
        </w:rPr>
        <w:t xml:space="preserve"> </w:t>
      </w:r>
      <w:r w:rsidRPr="004D5790">
        <w:t>вмістом</w:t>
      </w:r>
      <w:r w:rsidRPr="004D5790">
        <w:rPr>
          <w:spacing w:val="20"/>
        </w:rPr>
        <w:t xml:space="preserve"> </w:t>
      </w:r>
      <w:r w:rsidRPr="004D5790">
        <w:t>азоту</w:t>
      </w:r>
      <w:r w:rsidRPr="004D5790">
        <w:rPr>
          <w:spacing w:val="20"/>
        </w:rPr>
        <w:t xml:space="preserve"> </w:t>
      </w:r>
      <w:r w:rsidRPr="004D5790">
        <w:t>амонійного,</w:t>
      </w:r>
      <w:r w:rsidRPr="004D5790">
        <w:rPr>
          <w:spacing w:val="-67"/>
        </w:rPr>
        <w:t xml:space="preserve"> </w:t>
      </w:r>
      <w:r w:rsidRPr="004D5790">
        <w:t>сухого залишку,</w:t>
      </w:r>
      <w:r w:rsidRPr="004D5790">
        <w:rPr>
          <w:spacing w:val="-1"/>
        </w:rPr>
        <w:t xml:space="preserve"> </w:t>
      </w:r>
      <w:r w:rsidRPr="004D5790">
        <w:t>нафтопродуктів;</w:t>
      </w:r>
    </w:p>
    <w:p w:rsidR="00A8380B" w:rsidRPr="004D5790" w:rsidRDefault="00A8380B" w:rsidP="00995CDB">
      <w:pPr>
        <w:pStyle w:val="BodyText"/>
        <w:ind w:left="0" w:firstLine="0"/>
      </w:pPr>
      <w:r>
        <w:tab/>
      </w:r>
      <w:r w:rsidRPr="004D5790">
        <w:t>КП</w:t>
      </w:r>
      <w:r w:rsidRPr="004D5790">
        <w:rPr>
          <w:spacing w:val="1"/>
        </w:rPr>
        <w:t xml:space="preserve"> </w:t>
      </w:r>
      <w:r w:rsidRPr="004D5790">
        <w:t>“Тернівське</w:t>
      </w:r>
      <w:r w:rsidRPr="004D5790">
        <w:rPr>
          <w:spacing w:val="1"/>
        </w:rPr>
        <w:t xml:space="preserve"> </w:t>
      </w:r>
      <w:r w:rsidRPr="004D5790">
        <w:t>житлово-комунальне підприємство”</w:t>
      </w:r>
      <w:r w:rsidRPr="004D5790">
        <w:rPr>
          <w:spacing w:val="1"/>
        </w:rPr>
        <w:t xml:space="preserve"> </w:t>
      </w:r>
      <w:r w:rsidRPr="004D5790">
        <w:t>–</w:t>
      </w:r>
      <w:r w:rsidRPr="004D5790">
        <w:rPr>
          <w:spacing w:val="1"/>
        </w:rPr>
        <w:t xml:space="preserve"> </w:t>
      </w:r>
      <w:r w:rsidRPr="004D5790">
        <w:t>за показниками: азот</w:t>
      </w:r>
      <w:r w:rsidRPr="004D5790">
        <w:rPr>
          <w:spacing w:val="-67"/>
        </w:rPr>
        <w:t xml:space="preserve"> </w:t>
      </w:r>
      <w:r w:rsidRPr="004D5790">
        <w:t>амонійний,</w:t>
      </w:r>
      <w:r w:rsidRPr="004D5790">
        <w:rPr>
          <w:spacing w:val="-2"/>
        </w:rPr>
        <w:t xml:space="preserve"> </w:t>
      </w:r>
      <w:r w:rsidRPr="004D5790">
        <w:t>залізо загальне;</w:t>
      </w:r>
    </w:p>
    <w:p w:rsidR="00A8380B" w:rsidRPr="004D5790" w:rsidRDefault="00A8380B" w:rsidP="00995CDB">
      <w:pPr>
        <w:pStyle w:val="BodyText"/>
        <w:ind w:left="0" w:firstLine="0"/>
      </w:pPr>
      <w:r>
        <w:tab/>
      </w:r>
      <w:r w:rsidRPr="004D5790">
        <w:t>ПрАТ</w:t>
      </w:r>
      <w:r w:rsidRPr="004D5790">
        <w:rPr>
          <w:spacing w:val="-4"/>
        </w:rPr>
        <w:t xml:space="preserve"> </w:t>
      </w:r>
      <w:r w:rsidRPr="004D5790">
        <w:t>“ДТЕК</w:t>
      </w:r>
      <w:r w:rsidRPr="004D5790">
        <w:rPr>
          <w:spacing w:val="-4"/>
        </w:rPr>
        <w:t xml:space="preserve"> </w:t>
      </w:r>
      <w:r w:rsidRPr="004D5790">
        <w:t>Павлоградвугілля”</w:t>
      </w:r>
      <w:r w:rsidRPr="004D5790">
        <w:rPr>
          <w:spacing w:val="-1"/>
        </w:rPr>
        <w:t xml:space="preserve"> </w:t>
      </w:r>
      <w:r w:rsidRPr="004D5790">
        <w:t>–</w:t>
      </w:r>
      <w:r w:rsidRPr="004D5790">
        <w:rPr>
          <w:spacing w:val="-4"/>
        </w:rPr>
        <w:t xml:space="preserve"> </w:t>
      </w:r>
      <w:r w:rsidRPr="004D5790">
        <w:t>за</w:t>
      </w:r>
      <w:r w:rsidRPr="004D5790">
        <w:rPr>
          <w:spacing w:val="-5"/>
        </w:rPr>
        <w:t xml:space="preserve"> </w:t>
      </w:r>
      <w:r w:rsidRPr="004D5790">
        <w:t>вмістом</w:t>
      </w:r>
      <w:r w:rsidRPr="004D5790">
        <w:rPr>
          <w:spacing w:val="-3"/>
        </w:rPr>
        <w:t xml:space="preserve"> </w:t>
      </w:r>
      <w:r w:rsidRPr="004D5790">
        <w:t>хлоридів,</w:t>
      </w:r>
      <w:r w:rsidRPr="004D5790">
        <w:rPr>
          <w:spacing w:val="-5"/>
        </w:rPr>
        <w:t xml:space="preserve"> </w:t>
      </w:r>
      <w:r w:rsidRPr="004D5790">
        <w:t>сухого</w:t>
      </w:r>
      <w:r w:rsidRPr="004D5790">
        <w:rPr>
          <w:spacing w:val="-3"/>
        </w:rPr>
        <w:t xml:space="preserve"> </w:t>
      </w:r>
      <w:r w:rsidRPr="004D5790">
        <w:t xml:space="preserve">залишку. </w:t>
      </w:r>
    </w:p>
    <w:p w:rsidR="00A8380B" w:rsidRPr="004D5790" w:rsidRDefault="00A8380B" w:rsidP="00995CDB">
      <w:pPr>
        <w:pStyle w:val="BodyText"/>
        <w:ind w:left="0" w:firstLine="0"/>
        <w:rPr>
          <w:highlight w:val="yellow"/>
        </w:rPr>
      </w:pPr>
    </w:p>
    <w:p w:rsidR="00A8380B" w:rsidRDefault="00A8380B" w:rsidP="00451398">
      <w:pPr>
        <w:pStyle w:val="BodyText"/>
        <w:ind w:left="0" w:firstLine="0"/>
        <w:jc w:val="center"/>
        <w:rPr>
          <w:i/>
        </w:rPr>
      </w:pPr>
      <w:r w:rsidRPr="00CF3F10">
        <w:rPr>
          <w:i/>
        </w:rPr>
        <w:t>Основні забруднювачі водних об’єктів</w:t>
      </w:r>
      <w:r w:rsidRPr="00CF3F10">
        <w:rPr>
          <w:i/>
          <w:spacing w:val="-67"/>
        </w:rPr>
        <w:t xml:space="preserve"> </w:t>
      </w:r>
      <w:r w:rsidRPr="00CF3F10">
        <w:rPr>
          <w:i/>
        </w:rPr>
        <w:t>(за сферами</w:t>
      </w:r>
      <w:r w:rsidRPr="00CF3F10">
        <w:rPr>
          <w:i/>
          <w:spacing w:val="1"/>
        </w:rPr>
        <w:t xml:space="preserve"> </w:t>
      </w:r>
      <w:r w:rsidRPr="00CF3F10">
        <w:rPr>
          <w:i/>
        </w:rPr>
        <w:t>діяльності)</w:t>
      </w:r>
    </w:p>
    <w:p w:rsidR="00A8380B" w:rsidRPr="00451398" w:rsidRDefault="00A8380B" w:rsidP="00451398">
      <w:pPr>
        <w:pStyle w:val="BodyText"/>
        <w:ind w:left="0" w:firstLine="0"/>
        <w:jc w:val="center"/>
        <w:rPr>
          <w:i/>
        </w:rPr>
      </w:pPr>
    </w:p>
    <w:p w:rsidR="00A8380B" w:rsidRDefault="00A8380B" w:rsidP="00995CDB">
      <w:pPr>
        <w:pStyle w:val="BodyText"/>
        <w:ind w:left="0" w:firstLine="0"/>
      </w:pPr>
      <w:r>
        <w:tab/>
      </w:r>
      <w:r w:rsidRPr="00CF3F10">
        <w:t>Згідно з узагальненими даними звітності за формою № 2ТП-водгосп (річна) за</w:t>
      </w:r>
      <w:r w:rsidRPr="00CF3F10">
        <w:rPr>
          <w:spacing w:val="1"/>
        </w:rPr>
        <w:t xml:space="preserve"> </w:t>
      </w:r>
      <w:r w:rsidRPr="00CF3F10">
        <w:t>2022</w:t>
      </w:r>
      <w:r w:rsidRPr="00CF3F10">
        <w:rPr>
          <w:spacing w:val="1"/>
        </w:rPr>
        <w:t xml:space="preserve"> </w:t>
      </w:r>
      <w:r w:rsidRPr="00CF3F10">
        <w:t>р. по Дніпропетровській області,</w:t>
      </w:r>
      <w:r w:rsidRPr="00CF3F10">
        <w:rPr>
          <w:spacing w:val="1"/>
        </w:rPr>
        <w:t xml:space="preserve"> найбільші </w:t>
      </w:r>
      <w:r w:rsidRPr="00CF3F10">
        <w:t>підприємства</w:t>
      </w:r>
      <w:r w:rsidRPr="00CF3F10">
        <w:rPr>
          <w:spacing w:val="1"/>
        </w:rPr>
        <w:t xml:space="preserve"> </w:t>
      </w:r>
      <w:r w:rsidRPr="00CF3F10">
        <w:t>зі</w:t>
      </w:r>
      <w:r w:rsidRPr="00CF3F10">
        <w:rPr>
          <w:spacing w:val="1"/>
        </w:rPr>
        <w:t xml:space="preserve"> </w:t>
      </w:r>
      <w:r w:rsidRPr="00CF3F10">
        <w:t>скидом</w:t>
      </w:r>
      <w:r w:rsidRPr="00CF3F10">
        <w:rPr>
          <w:spacing w:val="1"/>
        </w:rPr>
        <w:t xml:space="preserve"> </w:t>
      </w:r>
      <w:r w:rsidRPr="00CF3F10">
        <w:t>зворотних</w:t>
      </w:r>
      <w:r w:rsidRPr="00CF3F10">
        <w:rPr>
          <w:spacing w:val="1"/>
        </w:rPr>
        <w:t xml:space="preserve"> </w:t>
      </w:r>
      <w:r w:rsidRPr="00CF3F10">
        <w:t>вод</w:t>
      </w:r>
      <w:r w:rsidRPr="00CF3F10">
        <w:rPr>
          <w:spacing w:val="1"/>
        </w:rPr>
        <w:t xml:space="preserve"> </w:t>
      </w:r>
      <w:r w:rsidRPr="00CF3F10">
        <w:t>у</w:t>
      </w:r>
      <w:r w:rsidRPr="00CF3F10">
        <w:rPr>
          <w:spacing w:val="1"/>
        </w:rPr>
        <w:t xml:space="preserve"> </w:t>
      </w:r>
      <w:r w:rsidRPr="00CF3F10">
        <w:t>водні</w:t>
      </w:r>
      <w:r w:rsidRPr="00CF3F10">
        <w:rPr>
          <w:spacing w:val="1"/>
        </w:rPr>
        <w:t xml:space="preserve"> </w:t>
      </w:r>
      <w:r w:rsidRPr="00CF3F10">
        <w:t>об’єкти</w:t>
      </w:r>
      <w:r w:rsidRPr="00CF3F10">
        <w:rPr>
          <w:spacing w:val="1"/>
        </w:rPr>
        <w:t xml:space="preserve"> Павлоградського району – це </w:t>
      </w:r>
      <w:r w:rsidRPr="00CF3F10">
        <w:t>ПрАТ</w:t>
      </w:r>
      <w:r w:rsidRPr="00CF3F10">
        <w:rPr>
          <w:spacing w:val="-1"/>
        </w:rPr>
        <w:t xml:space="preserve"> </w:t>
      </w:r>
      <w:r w:rsidRPr="00CF3F10">
        <w:t>“ДТЕК</w:t>
      </w:r>
      <w:r w:rsidRPr="00CF3F10">
        <w:rPr>
          <w:spacing w:val="-1"/>
        </w:rPr>
        <w:t xml:space="preserve"> </w:t>
      </w:r>
      <w:r w:rsidRPr="00CF3F10">
        <w:t>Павлоградвугілля”, КП</w:t>
      </w:r>
      <w:r w:rsidRPr="00CF3F10">
        <w:rPr>
          <w:spacing w:val="-5"/>
        </w:rPr>
        <w:t xml:space="preserve"> </w:t>
      </w:r>
      <w:r w:rsidRPr="00CF3F10">
        <w:t>“Павлоградводоканал” та КП “Тернівське житлово- комунальне підприємство“.</w:t>
      </w:r>
    </w:p>
    <w:p w:rsidR="00A8380B" w:rsidRPr="00527845" w:rsidRDefault="00A8380B" w:rsidP="00995CDB">
      <w:pPr>
        <w:pStyle w:val="BodyText"/>
        <w:ind w:left="0" w:firstLine="0"/>
        <w:rPr>
          <w:i/>
        </w:rPr>
      </w:pPr>
    </w:p>
    <w:p w:rsidR="00A8380B" w:rsidRPr="00C940F3" w:rsidRDefault="00A8380B" w:rsidP="00995CDB">
      <w:pPr>
        <w:spacing w:line="240" w:lineRule="auto"/>
        <w:jc w:val="center"/>
        <w:rPr>
          <w:rFonts w:ascii="Times New Roman" w:hAnsi="Times New Roman" w:cs="Times New Roman"/>
          <w:i/>
          <w:sz w:val="28"/>
        </w:rPr>
      </w:pPr>
      <w:r w:rsidRPr="00C940F3">
        <w:rPr>
          <w:rFonts w:ascii="Times New Roman" w:hAnsi="Times New Roman" w:cs="Times New Roman"/>
          <w:i/>
          <w:sz w:val="28"/>
        </w:rPr>
        <w:t xml:space="preserve">Таблиця </w:t>
      </w:r>
      <w:r w:rsidRPr="00C940F3">
        <w:rPr>
          <w:rFonts w:ascii="Times New Roman" w:hAnsi="Times New Roman" w:cs="Times New Roman"/>
          <w:i/>
          <w:sz w:val="28"/>
          <w:lang w:val="ru-RU"/>
        </w:rPr>
        <w:t>4</w:t>
      </w:r>
      <w:r w:rsidRPr="00C940F3">
        <w:rPr>
          <w:rFonts w:ascii="Times New Roman" w:hAnsi="Times New Roman" w:cs="Times New Roman"/>
          <w:i/>
          <w:sz w:val="28"/>
        </w:rPr>
        <w:t>. Перелік підприємств-забруднювачів Павлоградського району за</w:t>
      </w:r>
      <w:r w:rsidRPr="00C940F3">
        <w:rPr>
          <w:rFonts w:ascii="Times New Roman" w:hAnsi="Times New Roman" w:cs="Times New Roman"/>
          <w:i/>
          <w:spacing w:val="-67"/>
          <w:sz w:val="28"/>
        </w:rPr>
        <w:t xml:space="preserve"> </w:t>
      </w:r>
      <w:r w:rsidRPr="00C940F3">
        <w:rPr>
          <w:rFonts w:ascii="Times New Roman" w:hAnsi="Times New Roman" w:cs="Times New Roman"/>
          <w:i/>
          <w:sz w:val="28"/>
        </w:rPr>
        <w:t>сферами діяльності</w:t>
      </w:r>
      <w:r w:rsidRPr="00C940F3">
        <w:rPr>
          <w:rFonts w:ascii="Times New Roman" w:hAnsi="Times New Roman" w:cs="Times New Roman"/>
          <w:i/>
          <w:spacing w:val="-1"/>
          <w:sz w:val="28"/>
        </w:rPr>
        <w:t xml:space="preserve"> </w:t>
      </w:r>
      <w:r w:rsidRPr="00C940F3">
        <w:rPr>
          <w:rFonts w:ascii="Times New Roman" w:hAnsi="Times New Roman" w:cs="Times New Roman"/>
          <w:i/>
          <w:sz w:val="28"/>
        </w:rPr>
        <w:t>станом на</w:t>
      </w:r>
      <w:r w:rsidRPr="00C940F3">
        <w:rPr>
          <w:rFonts w:ascii="Times New Roman" w:hAnsi="Times New Roman" w:cs="Times New Roman"/>
          <w:i/>
          <w:spacing w:val="-3"/>
          <w:sz w:val="28"/>
        </w:rPr>
        <w:t xml:space="preserve"> </w:t>
      </w:r>
      <w:r w:rsidRPr="00C940F3">
        <w:rPr>
          <w:rFonts w:ascii="Times New Roman" w:hAnsi="Times New Roman" w:cs="Times New Roman"/>
          <w:i/>
          <w:sz w:val="28"/>
        </w:rPr>
        <w:t>01.01.2023</w:t>
      </w:r>
    </w:p>
    <w:tbl>
      <w:tblPr>
        <w:tblW w:w="99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3"/>
        <w:gridCol w:w="1844"/>
        <w:gridCol w:w="2962"/>
        <w:gridCol w:w="1417"/>
        <w:gridCol w:w="1010"/>
        <w:gridCol w:w="993"/>
        <w:gridCol w:w="1139"/>
      </w:tblGrid>
      <w:tr w:rsidR="00A8380B" w:rsidRPr="00CF3F10" w:rsidTr="004E4F18">
        <w:trPr>
          <w:trHeight w:val="506"/>
        </w:trPr>
        <w:tc>
          <w:tcPr>
            <w:tcW w:w="583" w:type="dxa"/>
            <w:vMerge w:val="restart"/>
          </w:tcPr>
          <w:p w:rsidR="00A8380B" w:rsidRPr="00CF3F10" w:rsidRDefault="00A8380B" w:rsidP="00995CDB">
            <w:pPr>
              <w:pStyle w:val="TableParagraph"/>
              <w:rPr>
                <w:i/>
                <w:sz w:val="33"/>
              </w:rPr>
            </w:pPr>
          </w:p>
          <w:p w:rsidR="00A8380B" w:rsidRPr="00CF3F10" w:rsidRDefault="00A8380B" w:rsidP="00995CDB">
            <w:pPr>
              <w:pStyle w:val="TableParagraph"/>
            </w:pPr>
            <w:r w:rsidRPr="00CF3F10">
              <w:t>№</w:t>
            </w:r>
            <w:r w:rsidRPr="00CF3F10">
              <w:rPr>
                <w:spacing w:val="1"/>
              </w:rPr>
              <w:t xml:space="preserve"> </w:t>
            </w:r>
            <w:r w:rsidRPr="00CF3F10">
              <w:t>з/п</w:t>
            </w:r>
          </w:p>
        </w:tc>
        <w:tc>
          <w:tcPr>
            <w:tcW w:w="1844" w:type="dxa"/>
            <w:vMerge w:val="restart"/>
          </w:tcPr>
          <w:p w:rsidR="00A8380B" w:rsidRPr="00CF3F10" w:rsidRDefault="00A8380B" w:rsidP="00995CDB">
            <w:pPr>
              <w:pStyle w:val="TableParagraph"/>
              <w:rPr>
                <w:i/>
                <w:sz w:val="33"/>
              </w:rPr>
            </w:pPr>
          </w:p>
          <w:p w:rsidR="00A8380B" w:rsidRPr="00CF3F10" w:rsidRDefault="00A8380B" w:rsidP="00995CDB">
            <w:pPr>
              <w:pStyle w:val="TableParagraph"/>
            </w:pPr>
            <w:r w:rsidRPr="00CF3F10">
              <w:t>Вид діяльності</w:t>
            </w:r>
            <w:r w:rsidRPr="00CF3F10">
              <w:rPr>
                <w:spacing w:val="-52"/>
              </w:rPr>
              <w:t xml:space="preserve"> </w:t>
            </w:r>
            <w:r w:rsidRPr="00CF3F10">
              <w:t>(КВЕД)</w:t>
            </w:r>
          </w:p>
        </w:tc>
        <w:tc>
          <w:tcPr>
            <w:tcW w:w="2962" w:type="dxa"/>
            <w:vMerge w:val="restart"/>
          </w:tcPr>
          <w:p w:rsidR="00A8380B" w:rsidRPr="00CF3F10" w:rsidRDefault="00A8380B" w:rsidP="00995CDB">
            <w:pPr>
              <w:pStyle w:val="TableParagraph"/>
              <w:rPr>
                <w:i/>
                <w:sz w:val="33"/>
              </w:rPr>
            </w:pPr>
          </w:p>
          <w:p w:rsidR="00A8380B" w:rsidRPr="00CF3F10" w:rsidRDefault="00A8380B" w:rsidP="00995CDB">
            <w:pPr>
              <w:pStyle w:val="TableParagraph"/>
            </w:pPr>
            <w:r w:rsidRPr="00CF3F10">
              <w:t>Назва водокористувачів</w:t>
            </w:r>
            <w:r w:rsidRPr="00CF3F10">
              <w:rPr>
                <w:spacing w:val="-52"/>
              </w:rPr>
              <w:t xml:space="preserve"> </w:t>
            </w:r>
            <w:r w:rsidRPr="00CF3F10">
              <w:t>області</w:t>
            </w:r>
          </w:p>
        </w:tc>
        <w:tc>
          <w:tcPr>
            <w:tcW w:w="1417" w:type="dxa"/>
            <w:vMerge w:val="restart"/>
          </w:tcPr>
          <w:p w:rsidR="00A8380B" w:rsidRPr="00CF3F10" w:rsidRDefault="00A8380B" w:rsidP="00995CDB">
            <w:pPr>
              <w:pStyle w:val="TableParagraph"/>
              <w:rPr>
                <w:i/>
                <w:sz w:val="33"/>
              </w:rPr>
            </w:pPr>
          </w:p>
          <w:p w:rsidR="00A8380B" w:rsidRPr="00CF3F10" w:rsidRDefault="00A8380B" w:rsidP="00995CDB">
            <w:pPr>
              <w:pStyle w:val="TableParagraph"/>
            </w:pPr>
            <w:r w:rsidRPr="00CF3F10">
              <w:t>Назва водо-</w:t>
            </w:r>
            <w:r w:rsidRPr="00CF3F10">
              <w:rPr>
                <w:spacing w:val="-52"/>
              </w:rPr>
              <w:t xml:space="preserve"> </w:t>
            </w:r>
            <w:r w:rsidRPr="00CF3F10">
              <w:t>приймача</w:t>
            </w:r>
          </w:p>
        </w:tc>
        <w:tc>
          <w:tcPr>
            <w:tcW w:w="3142" w:type="dxa"/>
            <w:gridSpan w:val="3"/>
          </w:tcPr>
          <w:p w:rsidR="00A8380B" w:rsidRPr="00CF3F10" w:rsidRDefault="00A8380B" w:rsidP="00995CDB">
            <w:pPr>
              <w:pStyle w:val="TableParagraph"/>
            </w:pPr>
            <w:r w:rsidRPr="00CF3F10">
              <w:t>Скинуто</w:t>
            </w:r>
            <w:r w:rsidRPr="00CF3F10">
              <w:rPr>
                <w:spacing w:val="-3"/>
              </w:rPr>
              <w:t xml:space="preserve"> </w:t>
            </w:r>
            <w:r w:rsidRPr="00CF3F10">
              <w:t>забруднених</w:t>
            </w:r>
          </w:p>
          <w:p w:rsidR="00A8380B" w:rsidRPr="00CF3F10" w:rsidRDefault="00A8380B" w:rsidP="00995CDB">
            <w:pPr>
              <w:pStyle w:val="TableParagraph"/>
            </w:pPr>
            <w:r w:rsidRPr="00CF3F10">
              <w:t>зворотних</w:t>
            </w:r>
            <w:r w:rsidRPr="00CF3F10">
              <w:rPr>
                <w:spacing w:val="-1"/>
              </w:rPr>
              <w:t xml:space="preserve"> </w:t>
            </w:r>
            <w:r w:rsidRPr="00CF3F10">
              <w:t>вод,</w:t>
            </w:r>
            <w:r w:rsidRPr="00CF3F10">
              <w:rPr>
                <w:spacing w:val="-1"/>
              </w:rPr>
              <w:t xml:space="preserve"> </w:t>
            </w:r>
            <w:r w:rsidRPr="00CF3F10">
              <w:t>тис. м3</w:t>
            </w:r>
          </w:p>
        </w:tc>
      </w:tr>
      <w:tr w:rsidR="00A8380B" w:rsidRPr="00CF3F10" w:rsidTr="004E4F18">
        <w:trPr>
          <w:trHeight w:val="760"/>
        </w:trPr>
        <w:tc>
          <w:tcPr>
            <w:tcW w:w="583" w:type="dxa"/>
            <w:vMerge/>
            <w:tcBorders>
              <w:top w:val="nil"/>
            </w:tcBorders>
          </w:tcPr>
          <w:p w:rsidR="00A8380B" w:rsidRPr="00CF3F10" w:rsidRDefault="00A8380B" w:rsidP="00995CDB">
            <w:pPr>
              <w:spacing w:line="240" w:lineRule="auto"/>
              <w:rPr>
                <w:sz w:val="2"/>
                <w:szCs w:val="2"/>
              </w:rPr>
            </w:pPr>
          </w:p>
        </w:tc>
        <w:tc>
          <w:tcPr>
            <w:tcW w:w="1844" w:type="dxa"/>
            <w:vMerge/>
            <w:tcBorders>
              <w:top w:val="nil"/>
            </w:tcBorders>
          </w:tcPr>
          <w:p w:rsidR="00A8380B" w:rsidRPr="00CF3F10" w:rsidRDefault="00A8380B" w:rsidP="00995CDB">
            <w:pPr>
              <w:spacing w:line="240" w:lineRule="auto"/>
              <w:rPr>
                <w:sz w:val="2"/>
                <w:szCs w:val="2"/>
              </w:rPr>
            </w:pPr>
          </w:p>
        </w:tc>
        <w:tc>
          <w:tcPr>
            <w:tcW w:w="2962" w:type="dxa"/>
            <w:vMerge/>
            <w:tcBorders>
              <w:top w:val="nil"/>
            </w:tcBorders>
          </w:tcPr>
          <w:p w:rsidR="00A8380B" w:rsidRPr="00CF3F10" w:rsidRDefault="00A8380B" w:rsidP="00995CDB">
            <w:pPr>
              <w:spacing w:line="240" w:lineRule="auto"/>
              <w:rPr>
                <w:sz w:val="2"/>
                <w:szCs w:val="2"/>
              </w:rPr>
            </w:pPr>
          </w:p>
        </w:tc>
        <w:tc>
          <w:tcPr>
            <w:tcW w:w="1417" w:type="dxa"/>
            <w:vMerge/>
            <w:tcBorders>
              <w:top w:val="nil"/>
            </w:tcBorders>
          </w:tcPr>
          <w:p w:rsidR="00A8380B" w:rsidRPr="00CF3F10" w:rsidRDefault="00A8380B" w:rsidP="00995CDB">
            <w:pPr>
              <w:spacing w:line="240" w:lineRule="auto"/>
              <w:rPr>
                <w:sz w:val="2"/>
                <w:szCs w:val="2"/>
              </w:rPr>
            </w:pPr>
          </w:p>
        </w:tc>
        <w:tc>
          <w:tcPr>
            <w:tcW w:w="1010" w:type="dxa"/>
          </w:tcPr>
          <w:p w:rsidR="00A8380B" w:rsidRPr="00CF3F10" w:rsidRDefault="00A8380B" w:rsidP="00995CDB">
            <w:pPr>
              <w:pStyle w:val="TableParagraph"/>
              <w:rPr>
                <w:i/>
                <w:sz w:val="21"/>
              </w:rPr>
            </w:pPr>
          </w:p>
          <w:p w:rsidR="00A8380B" w:rsidRPr="00CF3F10" w:rsidRDefault="00A8380B" w:rsidP="00995CDB">
            <w:pPr>
              <w:pStyle w:val="TableParagraph"/>
            </w:pPr>
            <w:r w:rsidRPr="00CF3F10">
              <w:t>всього</w:t>
            </w:r>
          </w:p>
        </w:tc>
        <w:tc>
          <w:tcPr>
            <w:tcW w:w="993" w:type="dxa"/>
          </w:tcPr>
          <w:p w:rsidR="00A8380B" w:rsidRPr="00CF3F10" w:rsidRDefault="00A8380B" w:rsidP="00995CDB">
            <w:pPr>
              <w:pStyle w:val="TableParagraph"/>
            </w:pPr>
            <w:r w:rsidRPr="00CF3F10">
              <w:t>без</w:t>
            </w:r>
            <w:r w:rsidRPr="00CF3F10">
              <w:rPr>
                <w:spacing w:val="1"/>
              </w:rPr>
              <w:t xml:space="preserve"> </w:t>
            </w:r>
            <w:r w:rsidRPr="00CF3F10">
              <w:t>очистки</w:t>
            </w:r>
          </w:p>
        </w:tc>
        <w:tc>
          <w:tcPr>
            <w:tcW w:w="1139" w:type="dxa"/>
          </w:tcPr>
          <w:p w:rsidR="00A8380B" w:rsidRPr="00CF3F10" w:rsidRDefault="00A8380B" w:rsidP="00995CDB">
            <w:pPr>
              <w:pStyle w:val="TableParagraph"/>
            </w:pPr>
            <w:r w:rsidRPr="00CF3F10">
              <w:t>недоста-</w:t>
            </w:r>
          </w:p>
          <w:p w:rsidR="00A8380B" w:rsidRPr="00CF3F10" w:rsidRDefault="00A8380B" w:rsidP="00995CDB">
            <w:pPr>
              <w:pStyle w:val="TableParagraph"/>
            </w:pPr>
            <w:r w:rsidRPr="00CF3F10">
              <w:t>тньо-</w:t>
            </w:r>
            <w:r w:rsidRPr="00CF3F10">
              <w:rPr>
                <w:spacing w:val="1"/>
              </w:rPr>
              <w:t xml:space="preserve"> </w:t>
            </w:r>
            <w:r w:rsidRPr="00CF3F10">
              <w:t>очищені</w:t>
            </w:r>
          </w:p>
        </w:tc>
      </w:tr>
      <w:tr w:rsidR="00A8380B" w:rsidRPr="00CF3F10" w:rsidTr="004E4F18">
        <w:trPr>
          <w:trHeight w:val="369"/>
        </w:trPr>
        <w:tc>
          <w:tcPr>
            <w:tcW w:w="9948" w:type="dxa"/>
            <w:gridSpan w:val="7"/>
          </w:tcPr>
          <w:p w:rsidR="00A8380B" w:rsidRPr="00CF3F10" w:rsidRDefault="00A8380B" w:rsidP="00995CDB">
            <w:pPr>
              <w:pStyle w:val="TableParagraph"/>
            </w:pPr>
            <w:r w:rsidRPr="00CF3F10">
              <w:t>B</w:t>
            </w:r>
            <w:r w:rsidRPr="00CF3F10">
              <w:rPr>
                <w:spacing w:val="-4"/>
              </w:rPr>
              <w:t xml:space="preserve"> </w:t>
            </w:r>
            <w:r w:rsidRPr="00CF3F10">
              <w:t>ДОБУВНА</w:t>
            </w:r>
            <w:r w:rsidRPr="00CF3F10">
              <w:rPr>
                <w:spacing w:val="-4"/>
              </w:rPr>
              <w:t xml:space="preserve"> </w:t>
            </w:r>
            <w:r w:rsidRPr="00CF3F10">
              <w:t>ПРОМИСЛОВІСТЬ</w:t>
            </w:r>
            <w:r w:rsidRPr="00CF3F10">
              <w:rPr>
                <w:spacing w:val="-2"/>
              </w:rPr>
              <w:t xml:space="preserve"> </w:t>
            </w:r>
            <w:r w:rsidRPr="00CF3F10">
              <w:t>І</w:t>
            </w:r>
            <w:r w:rsidRPr="00CF3F10">
              <w:rPr>
                <w:spacing w:val="-7"/>
              </w:rPr>
              <w:t xml:space="preserve"> </w:t>
            </w:r>
            <w:r w:rsidRPr="00CF3F10">
              <w:t>РОЗРОБЛЕННЯ</w:t>
            </w:r>
            <w:r w:rsidRPr="00CF3F10">
              <w:rPr>
                <w:spacing w:val="-3"/>
              </w:rPr>
              <w:t xml:space="preserve"> </w:t>
            </w:r>
            <w:r w:rsidRPr="00CF3F10">
              <w:t>КАР’ЄРІВ</w:t>
            </w:r>
          </w:p>
        </w:tc>
      </w:tr>
      <w:tr w:rsidR="00A8380B" w:rsidRPr="00CF3F10" w:rsidTr="004E4F18">
        <w:trPr>
          <w:trHeight w:val="376"/>
        </w:trPr>
        <w:tc>
          <w:tcPr>
            <w:tcW w:w="9948" w:type="dxa"/>
            <w:gridSpan w:val="7"/>
          </w:tcPr>
          <w:p w:rsidR="00A8380B" w:rsidRPr="00CF3F10" w:rsidRDefault="00A8380B" w:rsidP="00995CDB">
            <w:pPr>
              <w:pStyle w:val="TableParagraph"/>
            </w:pPr>
            <w:r w:rsidRPr="00CF3F10">
              <w:t>05</w:t>
            </w:r>
            <w:r w:rsidRPr="00CF3F10">
              <w:rPr>
                <w:spacing w:val="-2"/>
              </w:rPr>
              <w:t xml:space="preserve"> </w:t>
            </w:r>
            <w:r w:rsidRPr="00CF3F10">
              <w:t>Добування</w:t>
            </w:r>
            <w:r w:rsidRPr="00CF3F10">
              <w:rPr>
                <w:spacing w:val="-3"/>
              </w:rPr>
              <w:t xml:space="preserve"> </w:t>
            </w:r>
            <w:r w:rsidRPr="00CF3F10">
              <w:t>кам’яного</w:t>
            </w:r>
            <w:r w:rsidRPr="00CF3F10">
              <w:rPr>
                <w:spacing w:val="-2"/>
              </w:rPr>
              <w:t xml:space="preserve"> </w:t>
            </w:r>
            <w:r w:rsidRPr="00CF3F10">
              <w:t>та</w:t>
            </w:r>
            <w:r w:rsidRPr="00CF3F10">
              <w:rPr>
                <w:spacing w:val="-2"/>
              </w:rPr>
              <w:t xml:space="preserve"> </w:t>
            </w:r>
            <w:r w:rsidRPr="00CF3F10">
              <w:t>бурого</w:t>
            </w:r>
            <w:r w:rsidRPr="00CF3F10">
              <w:rPr>
                <w:spacing w:val="-2"/>
              </w:rPr>
              <w:t xml:space="preserve"> </w:t>
            </w:r>
            <w:r w:rsidRPr="00CF3F10">
              <w:t>вугілля</w:t>
            </w:r>
          </w:p>
        </w:tc>
      </w:tr>
      <w:tr w:rsidR="00A8380B" w:rsidRPr="00CF3F10" w:rsidTr="004E4F18">
        <w:trPr>
          <w:trHeight w:val="760"/>
        </w:trPr>
        <w:tc>
          <w:tcPr>
            <w:tcW w:w="583" w:type="dxa"/>
          </w:tcPr>
          <w:p w:rsidR="00A8380B" w:rsidRPr="00CF3F10" w:rsidRDefault="00A8380B" w:rsidP="00995CDB">
            <w:pPr>
              <w:pStyle w:val="TableParagraph"/>
              <w:rPr>
                <w:i/>
                <w:sz w:val="21"/>
              </w:rPr>
            </w:pPr>
          </w:p>
          <w:p w:rsidR="00A8380B" w:rsidRPr="00CF3F10" w:rsidRDefault="00A8380B" w:rsidP="00995CDB">
            <w:pPr>
              <w:pStyle w:val="TableParagraph"/>
            </w:pPr>
            <w:r w:rsidRPr="00CF3F10">
              <w:t>2</w:t>
            </w:r>
          </w:p>
        </w:tc>
        <w:tc>
          <w:tcPr>
            <w:tcW w:w="1844" w:type="dxa"/>
          </w:tcPr>
          <w:p w:rsidR="00A8380B" w:rsidRPr="00CF3F10" w:rsidRDefault="00A8380B" w:rsidP="00995CDB">
            <w:pPr>
              <w:pStyle w:val="TableParagraph"/>
            </w:pPr>
            <w:r w:rsidRPr="00CF3F10">
              <w:t>05.10</w:t>
            </w:r>
            <w:r w:rsidRPr="00CF3F10">
              <w:rPr>
                <w:spacing w:val="-2"/>
              </w:rPr>
              <w:t xml:space="preserve"> </w:t>
            </w:r>
            <w:r w:rsidRPr="00CF3F10">
              <w:t>Добування</w:t>
            </w:r>
          </w:p>
          <w:p w:rsidR="00A8380B" w:rsidRPr="00CF3F10" w:rsidRDefault="00A8380B" w:rsidP="00995CDB">
            <w:pPr>
              <w:pStyle w:val="TableParagraph"/>
            </w:pPr>
            <w:r w:rsidRPr="00CF3F10">
              <w:t>кам’яного</w:t>
            </w:r>
            <w:r w:rsidRPr="00CF3F10">
              <w:rPr>
                <w:spacing w:val="-52"/>
              </w:rPr>
              <w:t xml:space="preserve"> </w:t>
            </w:r>
            <w:r w:rsidRPr="00CF3F10">
              <w:t>вугілля</w:t>
            </w:r>
          </w:p>
        </w:tc>
        <w:tc>
          <w:tcPr>
            <w:tcW w:w="2962" w:type="dxa"/>
          </w:tcPr>
          <w:p w:rsidR="00A8380B" w:rsidRPr="00CF3F10" w:rsidRDefault="00A8380B" w:rsidP="00995CDB">
            <w:pPr>
              <w:pStyle w:val="TableParagraph"/>
            </w:pPr>
            <w:r w:rsidRPr="00CF3F10">
              <w:t>ПрАТ</w:t>
            </w:r>
            <w:r w:rsidRPr="00CF3F10">
              <w:rPr>
                <w:spacing w:val="1"/>
              </w:rPr>
              <w:t xml:space="preserve"> </w:t>
            </w:r>
            <w:r w:rsidRPr="00CF3F10">
              <w:t>“ДТЕК</w:t>
            </w:r>
            <w:r w:rsidRPr="00CF3F10">
              <w:rPr>
                <w:spacing w:val="1"/>
              </w:rPr>
              <w:t xml:space="preserve"> </w:t>
            </w:r>
            <w:r w:rsidRPr="00CF3F10">
              <w:rPr>
                <w:spacing w:val="-1"/>
              </w:rPr>
              <w:t>ПАВЛОГРАДВУГІЛЛЯ”</w:t>
            </w:r>
          </w:p>
        </w:tc>
        <w:tc>
          <w:tcPr>
            <w:tcW w:w="1417" w:type="dxa"/>
          </w:tcPr>
          <w:p w:rsidR="00A8380B" w:rsidRPr="00CF3F10" w:rsidRDefault="00A8380B" w:rsidP="00995CDB">
            <w:pPr>
              <w:pStyle w:val="TableParagraph"/>
              <w:rPr>
                <w:i/>
                <w:sz w:val="21"/>
              </w:rPr>
            </w:pPr>
          </w:p>
          <w:p w:rsidR="00A8380B" w:rsidRPr="00CF3F10" w:rsidRDefault="00A8380B" w:rsidP="00995CDB">
            <w:pPr>
              <w:pStyle w:val="TableParagraph"/>
            </w:pPr>
            <w:r w:rsidRPr="00CF3F10">
              <w:t>р. Самара</w:t>
            </w:r>
          </w:p>
        </w:tc>
        <w:tc>
          <w:tcPr>
            <w:tcW w:w="1010" w:type="dxa"/>
          </w:tcPr>
          <w:p w:rsidR="00A8380B" w:rsidRPr="00CF3F10" w:rsidRDefault="00A8380B" w:rsidP="00995CDB">
            <w:pPr>
              <w:pStyle w:val="TableParagraph"/>
              <w:rPr>
                <w:i/>
                <w:sz w:val="21"/>
              </w:rPr>
            </w:pPr>
          </w:p>
          <w:p w:rsidR="00A8380B" w:rsidRPr="00CF3F10" w:rsidRDefault="00A8380B" w:rsidP="00995CDB">
            <w:pPr>
              <w:pStyle w:val="TableParagraph"/>
            </w:pPr>
            <w:r w:rsidRPr="00CF3F10">
              <w:t>14828,4</w:t>
            </w:r>
          </w:p>
        </w:tc>
        <w:tc>
          <w:tcPr>
            <w:tcW w:w="993" w:type="dxa"/>
          </w:tcPr>
          <w:p w:rsidR="00A8380B" w:rsidRPr="00CF3F10" w:rsidRDefault="00A8380B" w:rsidP="00995CDB">
            <w:pPr>
              <w:pStyle w:val="TableParagraph"/>
              <w:rPr>
                <w:i/>
                <w:sz w:val="21"/>
              </w:rPr>
            </w:pPr>
          </w:p>
          <w:p w:rsidR="00A8380B" w:rsidRPr="00CF3F10" w:rsidRDefault="00A8380B" w:rsidP="00995CDB">
            <w:pPr>
              <w:pStyle w:val="TableParagraph"/>
            </w:pPr>
            <w:r w:rsidRPr="00CF3F10">
              <w:t>1741,1</w:t>
            </w:r>
          </w:p>
        </w:tc>
        <w:tc>
          <w:tcPr>
            <w:tcW w:w="1139" w:type="dxa"/>
          </w:tcPr>
          <w:p w:rsidR="00A8380B" w:rsidRPr="00CF3F10" w:rsidRDefault="00A8380B" w:rsidP="00995CDB">
            <w:pPr>
              <w:pStyle w:val="TableParagraph"/>
              <w:rPr>
                <w:i/>
                <w:sz w:val="21"/>
              </w:rPr>
            </w:pPr>
          </w:p>
          <w:p w:rsidR="00A8380B" w:rsidRPr="00CF3F10" w:rsidRDefault="00A8380B" w:rsidP="00995CDB">
            <w:pPr>
              <w:pStyle w:val="TableParagraph"/>
            </w:pPr>
            <w:r w:rsidRPr="00CF3F10">
              <w:t>13087,3</w:t>
            </w:r>
          </w:p>
        </w:tc>
      </w:tr>
      <w:tr w:rsidR="00A8380B" w:rsidRPr="00CF3F10" w:rsidTr="004E4F18">
        <w:trPr>
          <w:trHeight w:val="493"/>
        </w:trPr>
        <w:tc>
          <w:tcPr>
            <w:tcW w:w="9948" w:type="dxa"/>
            <w:gridSpan w:val="7"/>
          </w:tcPr>
          <w:p w:rsidR="00A8380B" w:rsidRPr="00CF3F10" w:rsidRDefault="00A8380B" w:rsidP="00995CDB">
            <w:pPr>
              <w:pStyle w:val="TableParagraph"/>
            </w:pPr>
            <w:r w:rsidRPr="00CF3F10">
              <w:t>E</w:t>
            </w:r>
            <w:r w:rsidRPr="00CF3F10">
              <w:rPr>
                <w:spacing w:val="-4"/>
              </w:rPr>
              <w:t xml:space="preserve"> </w:t>
            </w:r>
            <w:r w:rsidRPr="00CF3F10">
              <w:t>ВОДОПОСТАЧАННЯ;</w:t>
            </w:r>
            <w:r w:rsidRPr="00CF3F10">
              <w:rPr>
                <w:spacing w:val="-6"/>
              </w:rPr>
              <w:t xml:space="preserve"> </w:t>
            </w:r>
            <w:r w:rsidRPr="00CF3F10">
              <w:t>КАНАЛІЗАЦІЯ</w:t>
            </w:r>
            <w:r w:rsidRPr="00CF3F10">
              <w:rPr>
                <w:spacing w:val="-3"/>
              </w:rPr>
              <w:t xml:space="preserve"> </w:t>
            </w:r>
            <w:r w:rsidRPr="00CF3F10">
              <w:t>ПОВОДЖЕННЯ</w:t>
            </w:r>
            <w:r w:rsidRPr="00CF3F10">
              <w:rPr>
                <w:spacing w:val="-5"/>
              </w:rPr>
              <w:t xml:space="preserve"> </w:t>
            </w:r>
            <w:r w:rsidRPr="00CF3F10">
              <w:t>З</w:t>
            </w:r>
            <w:r w:rsidRPr="00CF3F10">
              <w:rPr>
                <w:spacing w:val="-4"/>
              </w:rPr>
              <w:t xml:space="preserve"> </w:t>
            </w:r>
            <w:r w:rsidRPr="00CF3F10">
              <w:t>ВІДХОДАМИ</w:t>
            </w:r>
          </w:p>
        </w:tc>
      </w:tr>
      <w:tr w:rsidR="00A8380B" w:rsidRPr="00CF3F10" w:rsidTr="004E4F18">
        <w:trPr>
          <w:trHeight w:val="760"/>
        </w:trPr>
        <w:tc>
          <w:tcPr>
            <w:tcW w:w="583" w:type="dxa"/>
          </w:tcPr>
          <w:p w:rsidR="00A8380B" w:rsidRPr="00CF3F10" w:rsidRDefault="00A8380B" w:rsidP="00995CDB">
            <w:pPr>
              <w:pStyle w:val="TableParagraph"/>
            </w:pPr>
            <w:r w:rsidRPr="00CF3F10">
              <w:t>13</w:t>
            </w:r>
          </w:p>
        </w:tc>
        <w:tc>
          <w:tcPr>
            <w:tcW w:w="1844" w:type="dxa"/>
            <w:vMerge w:val="restart"/>
          </w:tcPr>
          <w:p w:rsidR="00A8380B" w:rsidRPr="00CF3F10" w:rsidRDefault="00A8380B" w:rsidP="00995CDB">
            <w:pPr>
              <w:pStyle w:val="TableParagraph"/>
            </w:pPr>
            <w:r w:rsidRPr="00CF3F10">
              <w:t>36.00</w:t>
            </w:r>
          </w:p>
          <w:p w:rsidR="00A8380B" w:rsidRPr="00CF3F10" w:rsidRDefault="00A8380B" w:rsidP="00995CDB">
            <w:pPr>
              <w:pStyle w:val="TableParagraph"/>
            </w:pPr>
            <w:r w:rsidRPr="00CF3F10">
              <w:t>Забір очищення</w:t>
            </w:r>
            <w:r w:rsidRPr="00CF3F10">
              <w:rPr>
                <w:spacing w:val="-52"/>
              </w:rPr>
              <w:t xml:space="preserve"> </w:t>
            </w:r>
            <w:r w:rsidRPr="00CF3F10">
              <w:t>та постачання</w:t>
            </w:r>
            <w:r w:rsidRPr="00CF3F10">
              <w:rPr>
                <w:spacing w:val="1"/>
              </w:rPr>
              <w:t xml:space="preserve"> </w:t>
            </w:r>
            <w:r w:rsidRPr="00CF3F10">
              <w:t>води</w:t>
            </w:r>
          </w:p>
        </w:tc>
        <w:tc>
          <w:tcPr>
            <w:tcW w:w="2962" w:type="dxa"/>
          </w:tcPr>
          <w:p w:rsidR="00A8380B" w:rsidRPr="00CF3F10" w:rsidRDefault="00A8380B" w:rsidP="00995CDB">
            <w:pPr>
              <w:pStyle w:val="TableParagraph"/>
            </w:pPr>
            <w:r w:rsidRPr="00CF3F10">
              <w:t>КП “Тернівське житлово-</w:t>
            </w:r>
            <w:r w:rsidRPr="00CF3F10">
              <w:rPr>
                <w:spacing w:val="1"/>
              </w:rPr>
              <w:t xml:space="preserve"> </w:t>
            </w:r>
            <w:r w:rsidRPr="00CF3F10">
              <w:t>комунальне</w:t>
            </w:r>
            <w:r w:rsidRPr="00CF3F10">
              <w:rPr>
                <w:spacing w:val="-7"/>
              </w:rPr>
              <w:t xml:space="preserve"> </w:t>
            </w:r>
            <w:r w:rsidRPr="00CF3F10">
              <w:t>підприємство“</w:t>
            </w:r>
          </w:p>
        </w:tc>
        <w:tc>
          <w:tcPr>
            <w:tcW w:w="1417" w:type="dxa"/>
          </w:tcPr>
          <w:p w:rsidR="00A8380B" w:rsidRPr="00CF3F10" w:rsidRDefault="00A8380B" w:rsidP="00995CDB">
            <w:pPr>
              <w:pStyle w:val="TableParagraph"/>
            </w:pPr>
            <w:r w:rsidRPr="00CF3F10">
              <w:t>р. Самара</w:t>
            </w:r>
          </w:p>
        </w:tc>
        <w:tc>
          <w:tcPr>
            <w:tcW w:w="1010" w:type="dxa"/>
          </w:tcPr>
          <w:p w:rsidR="00A8380B" w:rsidRPr="00CF3F10" w:rsidRDefault="00A8380B" w:rsidP="00995CDB">
            <w:pPr>
              <w:pStyle w:val="TableParagraph"/>
            </w:pPr>
            <w:r w:rsidRPr="00CF3F10">
              <w:t>1107,3</w:t>
            </w:r>
          </w:p>
        </w:tc>
        <w:tc>
          <w:tcPr>
            <w:tcW w:w="993" w:type="dxa"/>
          </w:tcPr>
          <w:p w:rsidR="00A8380B" w:rsidRPr="00CF3F10" w:rsidRDefault="00A8380B" w:rsidP="00995CDB">
            <w:pPr>
              <w:pStyle w:val="TableParagraph"/>
            </w:pPr>
            <w:r w:rsidRPr="00CF3F10">
              <w:t>-</w:t>
            </w:r>
          </w:p>
        </w:tc>
        <w:tc>
          <w:tcPr>
            <w:tcW w:w="1139" w:type="dxa"/>
          </w:tcPr>
          <w:p w:rsidR="00A8380B" w:rsidRPr="00CF3F10" w:rsidRDefault="00A8380B" w:rsidP="00995CDB">
            <w:pPr>
              <w:pStyle w:val="TableParagraph"/>
            </w:pPr>
            <w:r w:rsidRPr="00CF3F10">
              <w:t>1107,3</w:t>
            </w:r>
          </w:p>
        </w:tc>
      </w:tr>
      <w:tr w:rsidR="00A8380B" w:rsidRPr="00CF3F10" w:rsidTr="004E4F18">
        <w:trPr>
          <w:trHeight w:val="760"/>
        </w:trPr>
        <w:tc>
          <w:tcPr>
            <w:tcW w:w="583" w:type="dxa"/>
          </w:tcPr>
          <w:p w:rsidR="00A8380B" w:rsidRPr="00CF3F10" w:rsidRDefault="00A8380B" w:rsidP="00995CDB">
            <w:pPr>
              <w:pStyle w:val="TableParagraph"/>
            </w:pPr>
            <w:r w:rsidRPr="00CF3F10">
              <w:t>15</w:t>
            </w:r>
          </w:p>
        </w:tc>
        <w:tc>
          <w:tcPr>
            <w:tcW w:w="1844" w:type="dxa"/>
            <w:vMerge/>
          </w:tcPr>
          <w:p w:rsidR="00A8380B" w:rsidRPr="00CF3F10" w:rsidRDefault="00A8380B" w:rsidP="00995CDB">
            <w:pPr>
              <w:pStyle w:val="TableParagraph"/>
            </w:pPr>
          </w:p>
        </w:tc>
        <w:tc>
          <w:tcPr>
            <w:tcW w:w="2962" w:type="dxa"/>
          </w:tcPr>
          <w:p w:rsidR="00A8380B" w:rsidRPr="00CF3F10" w:rsidRDefault="00A8380B" w:rsidP="00995CDB">
            <w:pPr>
              <w:pStyle w:val="TableParagraph"/>
            </w:pPr>
            <w:r w:rsidRPr="00CF3F10">
              <w:t>КП</w:t>
            </w:r>
            <w:r w:rsidRPr="00CF3F10">
              <w:rPr>
                <w:spacing w:val="-2"/>
              </w:rPr>
              <w:t xml:space="preserve"> </w:t>
            </w:r>
            <w:r w:rsidRPr="00CF3F10">
              <w:t>“Павлоградводоканал“</w:t>
            </w:r>
          </w:p>
        </w:tc>
        <w:tc>
          <w:tcPr>
            <w:tcW w:w="1417" w:type="dxa"/>
          </w:tcPr>
          <w:p w:rsidR="00A8380B" w:rsidRPr="00CF3F10" w:rsidRDefault="00A8380B" w:rsidP="00995CDB">
            <w:pPr>
              <w:pStyle w:val="TableParagraph"/>
              <w:rPr>
                <w:i/>
                <w:sz w:val="21"/>
              </w:rPr>
            </w:pPr>
            <w:r w:rsidRPr="00CF3F10">
              <w:t>р. Самара</w:t>
            </w:r>
          </w:p>
        </w:tc>
        <w:tc>
          <w:tcPr>
            <w:tcW w:w="1010" w:type="dxa"/>
          </w:tcPr>
          <w:p w:rsidR="00A8380B" w:rsidRPr="00CF3F10" w:rsidRDefault="00A8380B" w:rsidP="00995CDB">
            <w:pPr>
              <w:pStyle w:val="TableParagraph"/>
              <w:rPr>
                <w:i/>
                <w:sz w:val="21"/>
              </w:rPr>
            </w:pPr>
            <w:r w:rsidRPr="00CF3F10">
              <w:t>2524,8</w:t>
            </w:r>
          </w:p>
        </w:tc>
        <w:tc>
          <w:tcPr>
            <w:tcW w:w="993" w:type="dxa"/>
          </w:tcPr>
          <w:p w:rsidR="00A8380B" w:rsidRPr="00CF3F10" w:rsidRDefault="00A8380B" w:rsidP="00995CDB">
            <w:pPr>
              <w:pStyle w:val="TableParagraph"/>
              <w:rPr>
                <w:i/>
                <w:sz w:val="21"/>
              </w:rPr>
            </w:pPr>
            <w:r w:rsidRPr="00CF3F10">
              <w:t>-</w:t>
            </w:r>
          </w:p>
        </w:tc>
        <w:tc>
          <w:tcPr>
            <w:tcW w:w="1139" w:type="dxa"/>
          </w:tcPr>
          <w:p w:rsidR="00A8380B" w:rsidRPr="00CF3F10" w:rsidRDefault="00A8380B" w:rsidP="00995CDB">
            <w:pPr>
              <w:pStyle w:val="TableParagraph"/>
              <w:rPr>
                <w:i/>
                <w:sz w:val="21"/>
              </w:rPr>
            </w:pPr>
            <w:r w:rsidRPr="00CF3F10">
              <w:t>2524,8</w:t>
            </w:r>
          </w:p>
        </w:tc>
      </w:tr>
      <w:tr w:rsidR="00A8380B" w:rsidTr="004E4F18">
        <w:trPr>
          <w:trHeight w:val="281"/>
        </w:trPr>
        <w:tc>
          <w:tcPr>
            <w:tcW w:w="583" w:type="dxa"/>
          </w:tcPr>
          <w:p w:rsidR="00A8380B" w:rsidRPr="00CF3F10" w:rsidRDefault="00A8380B" w:rsidP="00995CDB">
            <w:pPr>
              <w:pStyle w:val="TableParagraph"/>
            </w:pPr>
          </w:p>
        </w:tc>
        <w:tc>
          <w:tcPr>
            <w:tcW w:w="1844" w:type="dxa"/>
          </w:tcPr>
          <w:p w:rsidR="00A8380B" w:rsidRPr="00CF3F10" w:rsidRDefault="00A8380B" w:rsidP="00995CDB">
            <w:pPr>
              <w:pStyle w:val="TableParagraph"/>
            </w:pPr>
            <w:r w:rsidRPr="00CF3F10">
              <w:t xml:space="preserve">Всього: </w:t>
            </w:r>
          </w:p>
        </w:tc>
        <w:tc>
          <w:tcPr>
            <w:tcW w:w="2962" w:type="dxa"/>
          </w:tcPr>
          <w:p w:rsidR="00A8380B" w:rsidRPr="00CF3F10" w:rsidRDefault="00A8380B" w:rsidP="00995CDB">
            <w:pPr>
              <w:pStyle w:val="TableParagraph"/>
            </w:pPr>
          </w:p>
        </w:tc>
        <w:tc>
          <w:tcPr>
            <w:tcW w:w="1417" w:type="dxa"/>
          </w:tcPr>
          <w:p w:rsidR="00A8380B" w:rsidRPr="00CF3F10" w:rsidRDefault="00A8380B" w:rsidP="00995CDB">
            <w:pPr>
              <w:pStyle w:val="TableParagraph"/>
            </w:pPr>
          </w:p>
        </w:tc>
        <w:tc>
          <w:tcPr>
            <w:tcW w:w="1010" w:type="dxa"/>
          </w:tcPr>
          <w:p w:rsidR="00A8380B" w:rsidRPr="00CF3F10" w:rsidRDefault="00A8380B" w:rsidP="00995CDB">
            <w:pPr>
              <w:pStyle w:val="TableParagraph"/>
            </w:pPr>
            <w:r w:rsidRPr="00CF3F10">
              <w:t>18460,5</w:t>
            </w:r>
          </w:p>
        </w:tc>
        <w:tc>
          <w:tcPr>
            <w:tcW w:w="993" w:type="dxa"/>
          </w:tcPr>
          <w:p w:rsidR="00A8380B" w:rsidRPr="00CF3F10" w:rsidRDefault="00A8380B" w:rsidP="00995CDB">
            <w:pPr>
              <w:pStyle w:val="TableParagraph"/>
            </w:pPr>
            <w:r w:rsidRPr="00CF3F10">
              <w:t>1741,1</w:t>
            </w:r>
          </w:p>
        </w:tc>
        <w:tc>
          <w:tcPr>
            <w:tcW w:w="1139" w:type="dxa"/>
          </w:tcPr>
          <w:p w:rsidR="00A8380B" w:rsidRPr="00CF3F10" w:rsidRDefault="00A8380B" w:rsidP="00995CDB">
            <w:pPr>
              <w:pStyle w:val="TableParagraph"/>
            </w:pPr>
            <w:r w:rsidRPr="00CF3F10">
              <w:t>16719,4</w:t>
            </w:r>
          </w:p>
        </w:tc>
      </w:tr>
    </w:tbl>
    <w:p w:rsidR="00A8380B" w:rsidRDefault="00A8380B" w:rsidP="00995CDB">
      <w:pPr>
        <w:spacing w:line="240" w:lineRule="auto"/>
        <w:jc w:val="center"/>
        <w:rPr>
          <w:rFonts w:ascii="Times New Roman" w:hAnsi="Times New Roman" w:cs="Times New Roman"/>
          <w:i/>
          <w:sz w:val="28"/>
          <w:szCs w:val="28"/>
        </w:rPr>
      </w:pPr>
    </w:p>
    <w:p w:rsidR="00A8380B" w:rsidRDefault="00A8380B" w:rsidP="00995CDB">
      <w:pPr>
        <w:spacing w:line="240" w:lineRule="auto"/>
        <w:jc w:val="center"/>
        <w:rPr>
          <w:rFonts w:ascii="Times New Roman" w:hAnsi="Times New Roman" w:cs="Times New Roman"/>
          <w:i/>
          <w:sz w:val="28"/>
          <w:szCs w:val="28"/>
        </w:rPr>
      </w:pPr>
    </w:p>
    <w:p w:rsidR="00A8380B" w:rsidRDefault="00A8380B" w:rsidP="00995CDB">
      <w:pPr>
        <w:spacing w:line="240" w:lineRule="auto"/>
        <w:jc w:val="center"/>
        <w:rPr>
          <w:rFonts w:ascii="Times New Roman" w:hAnsi="Times New Roman" w:cs="Times New Roman"/>
          <w:i/>
          <w:sz w:val="28"/>
          <w:szCs w:val="28"/>
        </w:rPr>
      </w:pPr>
    </w:p>
    <w:p w:rsidR="00A8380B" w:rsidRDefault="00A8380B" w:rsidP="00995CDB">
      <w:pPr>
        <w:spacing w:line="240" w:lineRule="auto"/>
        <w:jc w:val="center"/>
        <w:rPr>
          <w:rFonts w:ascii="Times New Roman" w:hAnsi="Times New Roman" w:cs="Times New Roman"/>
          <w:i/>
          <w:sz w:val="28"/>
          <w:szCs w:val="28"/>
        </w:rPr>
      </w:pPr>
    </w:p>
    <w:p w:rsidR="00A8380B" w:rsidRDefault="00A8380B" w:rsidP="00995CDB">
      <w:pPr>
        <w:spacing w:line="240" w:lineRule="auto"/>
        <w:jc w:val="center"/>
        <w:rPr>
          <w:rFonts w:ascii="Times New Roman" w:hAnsi="Times New Roman" w:cs="Times New Roman"/>
          <w:i/>
          <w:sz w:val="28"/>
          <w:szCs w:val="28"/>
        </w:rPr>
      </w:pPr>
    </w:p>
    <w:p w:rsidR="00A8380B" w:rsidRPr="00C57682" w:rsidRDefault="00A8380B" w:rsidP="00995CDB">
      <w:pPr>
        <w:spacing w:line="240" w:lineRule="auto"/>
        <w:jc w:val="center"/>
        <w:rPr>
          <w:rFonts w:ascii="Times New Roman" w:hAnsi="Times New Roman" w:cs="Times New Roman"/>
          <w:i/>
          <w:sz w:val="28"/>
          <w:szCs w:val="28"/>
        </w:rPr>
      </w:pPr>
      <w:r w:rsidRPr="00C57682">
        <w:rPr>
          <w:rFonts w:ascii="Times New Roman" w:hAnsi="Times New Roman" w:cs="Times New Roman"/>
          <w:i/>
          <w:sz w:val="28"/>
          <w:szCs w:val="28"/>
        </w:rPr>
        <w:t>Стан</w:t>
      </w:r>
      <w:r w:rsidRPr="00C57682">
        <w:rPr>
          <w:rFonts w:ascii="Times New Roman" w:hAnsi="Times New Roman" w:cs="Times New Roman"/>
          <w:i/>
          <w:spacing w:val="-3"/>
          <w:sz w:val="28"/>
          <w:szCs w:val="28"/>
        </w:rPr>
        <w:t xml:space="preserve"> </w:t>
      </w:r>
      <w:r w:rsidRPr="00C57682">
        <w:rPr>
          <w:rFonts w:ascii="Times New Roman" w:hAnsi="Times New Roman" w:cs="Times New Roman"/>
          <w:i/>
          <w:sz w:val="28"/>
          <w:szCs w:val="28"/>
        </w:rPr>
        <w:t>поверхневих</w:t>
      </w:r>
      <w:r w:rsidRPr="00C57682">
        <w:rPr>
          <w:rFonts w:ascii="Times New Roman" w:hAnsi="Times New Roman" w:cs="Times New Roman"/>
          <w:i/>
          <w:spacing w:val="-2"/>
          <w:sz w:val="28"/>
          <w:szCs w:val="28"/>
        </w:rPr>
        <w:t xml:space="preserve"> </w:t>
      </w:r>
      <w:r w:rsidRPr="00C57682">
        <w:rPr>
          <w:rFonts w:ascii="Times New Roman" w:hAnsi="Times New Roman" w:cs="Times New Roman"/>
          <w:i/>
          <w:sz w:val="28"/>
          <w:szCs w:val="28"/>
        </w:rPr>
        <w:t>вод</w:t>
      </w:r>
    </w:p>
    <w:p w:rsidR="00A8380B" w:rsidRDefault="00A8380B" w:rsidP="00995CDB">
      <w:pPr>
        <w:spacing w:line="240" w:lineRule="auto"/>
        <w:jc w:val="center"/>
        <w:rPr>
          <w:rFonts w:ascii="Times New Roman" w:hAnsi="Times New Roman" w:cs="Times New Roman"/>
          <w:i/>
          <w:sz w:val="28"/>
          <w:szCs w:val="28"/>
        </w:rPr>
      </w:pPr>
      <w:r w:rsidRPr="00C57682">
        <w:rPr>
          <w:rFonts w:ascii="Times New Roman" w:hAnsi="Times New Roman" w:cs="Times New Roman"/>
          <w:i/>
          <w:sz w:val="28"/>
          <w:szCs w:val="28"/>
        </w:rPr>
        <w:t>Екологічний</w:t>
      </w:r>
      <w:r w:rsidRPr="00C57682">
        <w:rPr>
          <w:rFonts w:ascii="Times New Roman" w:hAnsi="Times New Roman" w:cs="Times New Roman"/>
          <w:i/>
          <w:spacing w:val="-3"/>
          <w:sz w:val="28"/>
          <w:szCs w:val="28"/>
        </w:rPr>
        <w:t xml:space="preserve"> </w:t>
      </w:r>
      <w:r w:rsidRPr="00C57682">
        <w:rPr>
          <w:rFonts w:ascii="Times New Roman" w:hAnsi="Times New Roman" w:cs="Times New Roman"/>
          <w:i/>
          <w:sz w:val="28"/>
          <w:szCs w:val="28"/>
        </w:rPr>
        <w:t>стан</w:t>
      </w:r>
      <w:r w:rsidRPr="00C57682">
        <w:rPr>
          <w:rFonts w:ascii="Times New Roman" w:hAnsi="Times New Roman" w:cs="Times New Roman"/>
          <w:i/>
          <w:spacing w:val="-3"/>
          <w:sz w:val="28"/>
          <w:szCs w:val="28"/>
        </w:rPr>
        <w:t xml:space="preserve"> </w:t>
      </w:r>
      <w:r w:rsidRPr="00C57682">
        <w:rPr>
          <w:rFonts w:ascii="Times New Roman" w:hAnsi="Times New Roman" w:cs="Times New Roman"/>
          <w:i/>
          <w:sz w:val="28"/>
          <w:szCs w:val="28"/>
        </w:rPr>
        <w:t>та</w:t>
      </w:r>
      <w:r w:rsidRPr="00C57682">
        <w:rPr>
          <w:rFonts w:ascii="Times New Roman" w:hAnsi="Times New Roman" w:cs="Times New Roman"/>
          <w:i/>
          <w:spacing w:val="-2"/>
          <w:sz w:val="28"/>
          <w:szCs w:val="28"/>
        </w:rPr>
        <w:t xml:space="preserve"> </w:t>
      </w:r>
      <w:r w:rsidRPr="00C57682">
        <w:rPr>
          <w:rFonts w:ascii="Times New Roman" w:hAnsi="Times New Roman" w:cs="Times New Roman"/>
          <w:i/>
          <w:sz w:val="28"/>
          <w:szCs w:val="28"/>
        </w:rPr>
        <w:t>потенціал</w:t>
      </w:r>
      <w:r w:rsidRPr="00C57682">
        <w:rPr>
          <w:rFonts w:ascii="Times New Roman" w:hAnsi="Times New Roman" w:cs="Times New Roman"/>
          <w:i/>
          <w:spacing w:val="-3"/>
          <w:sz w:val="28"/>
          <w:szCs w:val="28"/>
        </w:rPr>
        <w:t xml:space="preserve"> </w:t>
      </w:r>
      <w:r w:rsidRPr="00C57682">
        <w:rPr>
          <w:rFonts w:ascii="Times New Roman" w:hAnsi="Times New Roman" w:cs="Times New Roman"/>
          <w:i/>
          <w:sz w:val="28"/>
          <w:szCs w:val="28"/>
        </w:rPr>
        <w:t>поверхневих</w:t>
      </w:r>
      <w:r w:rsidRPr="00C57682">
        <w:rPr>
          <w:rFonts w:ascii="Times New Roman" w:hAnsi="Times New Roman" w:cs="Times New Roman"/>
          <w:i/>
          <w:spacing w:val="-6"/>
          <w:sz w:val="28"/>
          <w:szCs w:val="28"/>
        </w:rPr>
        <w:t xml:space="preserve"> </w:t>
      </w:r>
      <w:r w:rsidRPr="00C57682">
        <w:rPr>
          <w:rFonts w:ascii="Times New Roman" w:hAnsi="Times New Roman" w:cs="Times New Roman"/>
          <w:i/>
          <w:sz w:val="28"/>
          <w:szCs w:val="28"/>
        </w:rPr>
        <w:t>вод</w:t>
      </w:r>
    </w:p>
    <w:p w:rsidR="00A8380B" w:rsidRPr="00C57682" w:rsidRDefault="00A8380B" w:rsidP="00995CDB">
      <w:pPr>
        <w:spacing w:line="240" w:lineRule="auto"/>
        <w:jc w:val="center"/>
        <w:rPr>
          <w:rFonts w:ascii="Times New Roman" w:hAnsi="Times New Roman" w:cs="Times New Roman"/>
          <w:i/>
          <w:sz w:val="28"/>
          <w:szCs w:val="28"/>
        </w:rPr>
      </w:pPr>
    </w:p>
    <w:p w:rsidR="00A8380B" w:rsidRPr="00C57682" w:rsidRDefault="00A8380B" w:rsidP="00C940F3">
      <w:pPr>
        <w:pStyle w:val="BodyText"/>
        <w:tabs>
          <w:tab w:val="left" w:pos="0"/>
        </w:tabs>
        <w:ind w:left="0" w:firstLine="0"/>
      </w:pPr>
      <w:r>
        <w:tab/>
      </w:r>
      <w:r w:rsidRPr="00C57682">
        <w:t>Постановою</w:t>
      </w:r>
      <w:r w:rsidRPr="00C57682">
        <w:rPr>
          <w:spacing w:val="93"/>
        </w:rPr>
        <w:t xml:space="preserve"> </w:t>
      </w:r>
      <w:r w:rsidRPr="00C57682">
        <w:t>Кабінету</w:t>
      </w:r>
      <w:r w:rsidRPr="00C57682">
        <w:rPr>
          <w:spacing w:val="94"/>
        </w:rPr>
        <w:t xml:space="preserve"> </w:t>
      </w:r>
      <w:r w:rsidRPr="00C57682">
        <w:t>Міністрів</w:t>
      </w:r>
      <w:r w:rsidRPr="00C57682">
        <w:rPr>
          <w:spacing w:val="94"/>
        </w:rPr>
        <w:t xml:space="preserve"> </w:t>
      </w:r>
      <w:r w:rsidRPr="00C57682">
        <w:t>України від</w:t>
      </w:r>
      <w:r w:rsidRPr="00C57682">
        <w:rPr>
          <w:spacing w:val="28"/>
        </w:rPr>
        <w:t xml:space="preserve"> </w:t>
      </w:r>
      <w:r w:rsidRPr="00C57682">
        <w:t>19</w:t>
      </w:r>
      <w:r w:rsidRPr="00C57682">
        <w:rPr>
          <w:spacing w:val="97"/>
        </w:rPr>
        <w:t xml:space="preserve"> </w:t>
      </w:r>
      <w:r w:rsidRPr="00C57682">
        <w:t>вересня</w:t>
      </w:r>
      <w:r w:rsidRPr="00C57682">
        <w:rPr>
          <w:spacing w:val="96"/>
        </w:rPr>
        <w:t xml:space="preserve"> </w:t>
      </w:r>
      <w:r w:rsidRPr="00C57682">
        <w:t>2018</w:t>
      </w:r>
      <w:r w:rsidRPr="00C57682">
        <w:rPr>
          <w:spacing w:val="97"/>
        </w:rPr>
        <w:t xml:space="preserve"> </w:t>
      </w:r>
      <w:r w:rsidRPr="00C57682">
        <w:t>р.</w:t>
      </w:r>
      <w:r w:rsidRPr="00C57682">
        <w:rPr>
          <w:spacing w:val="95"/>
        </w:rPr>
        <w:t xml:space="preserve"> </w:t>
      </w:r>
      <w:r w:rsidRPr="00C57682">
        <w:t>№</w:t>
      </w:r>
      <w:r w:rsidRPr="00C57682">
        <w:rPr>
          <w:spacing w:val="3"/>
        </w:rPr>
        <w:t xml:space="preserve"> </w:t>
      </w:r>
      <w:r w:rsidRPr="00C57682">
        <w:t>758 “Порядок здійснення державного моніторингу водˮ одним з суб’єктів</w:t>
      </w:r>
      <w:r w:rsidRPr="00C57682">
        <w:rPr>
          <w:spacing w:val="1"/>
        </w:rPr>
        <w:t xml:space="preserve"> </w:t>
      </w:r>
      <w:r w:rsidRPr="00C57682">
        <w:t>державного</w:t>
      </w:r>
      <w:r w:rsidRPr="00C57682">
        <w:rPr>
          <w:spacing w:val="1"/>
        </w:rPr>
        <w:t xml:space="preserve"> </w:t>
      </w:r>
      <w:r w:rsidRPr="00C57682">
        <w:t>моніторингу</w:t>
      </w:r>
      <w:r w:rsidRPr="00C57682">
        <w:rPr>
          <w:spacing w:val="1"/>
        </w:rPr>
        <w:t xml:space="preserve"> </w:t>
      </w:r>
      <w:r w:rsidRPr="00C57682">
        <w:t>вод визначено Держводагентство,</w:t>
      </w:r>
      <w:r w:rsidRPr="00C57682">
        <w:rPr>
          <w:spacing w:val="1"/>
        </w:rPr>
        <w:t xml:space="preserve"> </w:t>
      </w:r>
      <w:r w:rsidRPr="00C57682">
        <w:t>на</w:t>
      </w:r>
      <w:r w:rsidRPr="00C57682">
        <w:rPr>
          <w:spacing w:val="1"/>
        </w:rPr>
        <w:t xml:space="preserve"> </w:t>
      </w:r>
      <w:r w:rsidRPr="00C57682">
        <w:t>яке</w:t>
      </w:r>
      <w:r w:rsidRPr="00C57682">
        <w:rPr>
          <w:spacing w:val="1"/>
        </w:rPr>
        <w:t xml:space="preserve"> </w:t>
      </w:r>
      <w:r w:rsidRPr="00C57682">
        <w:t>покладено</w:t>
      </w:r>
      <w:r w:rsidRPr="00C57682">
        <w:rPr>
          <w:spacing w:val="1"/>
        </w:rPr>
        <w:t xml:space="preserve"> </w:t>
      </w:r>
      <w:r w:rsidRPr="00C57682">
        <w:t>здійснення</w:t>
      </w:r>
      <w:r w:rsidRPr="00C57682">
        <w:rPr>
          <w:spacing w:val="1"/>
        </w:rPr>
        <w:t xml:space="preserve"> </w:t>
      </w:r>
      <w:r w:rsidRPr="00C57682">
        <w:t>державного</w:t>
      </w:r>
      <w:r w:rsidRPr="00C57682">
        <w:rPr>
          <w:spacing w:val="-2"/>
        </w:rPr>
        <w:t xml:space="preserve"> </w:t>
      </w:r>
      <w:r w:rsidRPr="00C57682">
        <w:t>моніторингу</w:t>
      </w:r>
      <w:r w:rsidRPr="00C57682">
        <w:rPr>
          <w:spacing w:val="-7"/>
        </w:rPr>
        <w:t xml:space="preserve"> </w:t>
      </w:r>
      <w:r w:rsidRPr="00C57682">
        <w:t>масивів</w:t>
      </w:r>
      <w:r w:rsidRPr="00C57682">
        <w:rPr>
          <w:spacing w:val="-6"/>
        </w:rPr>
        <w:t xml:space="preserve"> </w:t>
      </w:r>
      <w:r w:rsidRPr="00C57682">
        <w:t>поверхневих</w:t>
      </w:r>
      <w:r w:rsidRPr="00C57682">
        <w:rPr>
          <w:spacing w:val="-2"/>
        </w:rPr>
        <w:t xml:space="preserve"> </w:t>
      </w:r>
      <w:r w:rsidRPr="00C57682">
        <w:t>вод,</w:t>
      </w:r>
      <w:r w:rsidRPr="00C57682">
        <w:rPr>
          <w:spacing w:val="-4"/>
        </w:rPr>
        <w:t xml:space="preserve"> </w:t>
      </w:r>
      <w:r w:rsidRPr="00C57682">
        <w:t>включаючи</w:t>
      </w:r>
      <w:r w:rsidRPr="00C57682">
        <w:rPr>
          <w:spacing w:val="-2"/>
        </w:rPr>
        <w:t xml:space="preserve"> </w:t>
      </w:r>
      <w:r w:rsidRPr="00C57682">
        <w:t>прибережні</w:t>
      </w:r>
      <w:r w:rsidRPr="00C57682">
        <w:rPr>
          <w:spacing w:val="-2"/>
        </w:rPr>
        <w:t xml:space="preserve"> </w:t>
      </w:r>
      <w:r w:rsidRPr="00C57682">
        <w:t>води.</w:t>
      </w:r>
    </w:p>
    <w:p w:rsidR="00A8380B" w:rsidRPr="00C57682" w:rsidRDefault="00A8380B" w:rsidP="00995CDB">
      <w:pPr>
        <w:pStyle w:val="BodyText"/>
        <w:ind w:left="0" w:firstLine="0"/>
      </w:pPr>
      <w:r>
        <w:tab/>
      </w:r>
      <w:r w:rsidRPr="00C57682">
        <w:t>Відповідно</w:t>
      </w:r>
      <w:r w:rsidRPr="00C57682">
        <w:rPr>
          <w:spacing w:val="1"/>
        </w:rPr>
        <w:t xml:space="preserve"> </w:t>
      </w:r>
      <w:r w:rsidRPr="00C57682">
        <w:t>до</w:t>
      </w:r>
      <w:r w:rsidRPr="00C57682">
        <w:rPr>
          <w:spacing w:val="1"/>
        </w:rPr>
        <w:t xml:space="preserve"> </w:t>
      </w:r>
      <w:r w:rsidRPr="00C57682">
        <w:t>“Порядку</w:t>
      </w:r>
      <w:r w:rsidRPr="00C57682">
        <w:rPr>
          <w:spacing w:val="1"/>
        </w:rPr>
        <w:t xml:space="preserve"> </w:t>
      </w:r>
      <w:r w:rsidRPr="00C57682">
        <w:t>здійснення</w:t>
      </w:r>
      <w:r w:rsidRPr="00C57682">
        <w:rPr>
          <w:spacing w:val="1"/>
        </w:rPr>
        <w:t xml:space="preserve"> </w:t>
      </w:r>
      <w:r w:rsidRPr="00C57682">
        <w:t>державного</w:t>
      </w:r>
      <w:r w:rsidRPr="00C57682">
        <w:rPr>
          <w:spacing w:val="1"/>
        </w:rPr>
        <w:t xml:space="preserve"> </w:t>
      </w:r>
      <w:r w:rsidRPr="00C57682">
        <w:t>моніторингу</w:t>
      </w:r>
      <w:r w:rsidRPr="00C57682">
        <w:rPr>
          <w:spacing w:val="1"/>
        </w:rPr>
        <w:t xml:space="preserve"> </w:t>
      </w:r>
      <w:r w:rsidRPr="00C57682">
        <w:t>вод”,</w:t>
      </w:r>
      <w:r w:rsidRPr="00C57682">
        <w:rPr>
          <w:spacing w:val="1"/>
        </w:rPr>
        <w:t xml:space="preserve"> </w:t>
      </w:r>
      <w:r w:rsidRPr="00C57682">
        <w:t>затвердженого</w:t>
      </w:r>
      <w:r w:rsidRPr="00C57682">
        <w:rPr>
          <w:spacing w:val="1"/>
        </w:rPr>
        <w:t xml:space="preserve"> </w:t>
      </w:r>
      <w:r w:rsidRPr="00C57682">
        <w:t>наказом</w:t>
      </w:r>
      <w:r w:rsidRPr="00C57682">
        <w:rPr>
          <w:spacing w:val="1"/>
        </w:rPr>
        <w:t xml:space="preserve"> </w:t>
      </w:r>
      <w:r w:rsidRPr="00C57682">
        <w:t>Держводагентства</w:t>
      </w:r>
      <w:r w:rsidRPr="00C57682">
        <w:rPr>
          <w:spacing w:val="1"/>
        </w:rPr>
        <w:t xml:space="preserve"> </w:t>
      </w:r>
      <w:r w:rsidRPr="00C57682">
        <w:t>України</w:t>
      </w:r>
      <w:r w:rsidRPr="00C57682">
        <w:rPr>
          <w:spacing w:val="1"/>
        </w:rPr>
        <w:t xml:space="preserve"> </w:t>
      </w:r>
      <w:r w:rsidRPr="00C57682">
        <w:t>від</w:t>
      </w:r>
      <w:r w:rsidRPr="00C57682">
        <w:rPr>
          <w:spacing w:val="1"/>
        </w:rPr>
        <w:t xml:space="preserve"> </w:t>
      </w:r>
      <w:r w:rsidRPr="00C57682">
        <w:t>24.06.2020</w:t>
      </w:r>
      <w:r w:rsidRPr="00C57682">
        <w:rPr>
          <w:spacing w:val="1"/>
        </w:rPr>
        <w:t xml:space="preserve"> </w:t>
      </w:r>
      <w:r w:rsidRPr="00C57682">
        <w:t>№</w:t>
      </w:r>
      <w:r w:rsidRPr="00C57682">
        <w:rPr>
          <w:spacing w:val="1"/>
        </w:rPr>
        <w:t xml:space="preserve"> </w:t>
      </w:r>
      <w:r w:rsidRPr="00C57682">
        <w:t>587,</w:t>
      </w:r>
      <w:r w:rsidRPr="00C57682">
        <w:rPr>
          <w:spacing w:val="1"/>
        </w:rPr>
        <w:t xml:space="preserve"> </w:t>
      </w:r>
      <w:r w:rsidRPr="00C57682">
        <w:t>лабораторія</w:t>
      </w:r>
      <w:r w:rsidRPr="00C57682">
        <w:rPr>
          <w:spacing w:val="1"/>
        </w:rPr>
        <w:t xml:space="preserve"> </w:t>
      </w:r>
      <w:r w:rsidRPr="00C57682">
        <w:t>моніторингу</w:t>
      </w:r>
      <w:r w:rsidRPr="00C57682">
        <w:rPr>
          <w:spacing w:val="1"/>
        </w:rPr>
        <w:t xml:space="preserve"> </w:t>
      </w:r>
      <w:r w:rsidRPr="00C57682">
        <w:t>вод</w:t>
      </w:r>
      <w:r w:rsidRPr="00C57682">
        <w:rPr>
          <w:spacing w:val="1"/>
        </w:rPr>
        <w:t xml:space="preserve"> </w:t>
      </w:r>
      <w:r w:rsidRPr="00C57682">
        <w:t>та</w:t>
      </w:r>
      <w:r w:rsidRPr="00C57682">
        <w:rPr>
          <w:spacing w:val="1"/>
        </w:rPr>
        <w:t xml:space="preserve"> </w:t>
      </w:r>
      <w:r w:rsidRPr="00C57682">
        <w:t>ґрунтів</w:t>
      </w:r>
      <w:r w:rsidRPr="00C57682">
        <w:rPr>
          <w:spacing w:val="70"/>
        </w:rPr>
        <w:t xml:space="preserve"> </w:t>
      </w:r>
      <w:r w:rsidRPr="00C57682">
        <w:t>РОВР</w:t>
      </w:r>
      <w:r w:rsidRPr="00C57682">
        <w:rPr>
          <w:spacing w:val="70"/>
        </w:rPr>
        <w:t xml:space="preserve"> </w:t>
      </w:r>
      <w:r w:rsidRPr="00C57682">
        <w:t>у</w:t>
      </w:r>
      <w:r w:rsidRPr="00C57682">
        <w:rPr>
          <w:spacing w:val="70"/>
        </w:rPr>
        <w:t xml:space="preserve"> </w:t>
      </w:r>
      <w:r w:rsidRPr="00C57682">
        <w:t>Дніпропетровській</w:t>
      </w:r>
      <w:r w:rsidRPr="00C57682">
        <w:rPr>
          <w:spacing w:val="70"/>
        </w:rPr>
        <w:t xml:space="preserve"> </w:t>
      </w:r>
      <w:r w:rsidRPr="00C57682">
        <w:t>області</w:t>
      </w:r>
      <w:r w:rsidRPr="00C57682">
        <w:rPr>
          <w:spacing w:val="71"/>
        </w:rPr>
        <w:t xml:space="preserve"> </w:t>
      </w:r>
      <w:r w:rsidRPr="00C57682">
        <w:t>в</w:t>
      </w:r>
      <w:r w:rsidRPr="00C57682">
        <w:rPr>
          <w:spacing w:val="1"/>
        </w:rPr>
        <w:t xml:space="preserve"> </w:t>
      </w:r>
      <w:r w:rsidRPr="00C57682">
        <w:t>2022 році здійснювала контроль в 16 постійних пунктах спостереження масивів</w:t>
      </w:r>
      <w:r w:rsidRPr="00C57682">
        <w:rPr>
          <w:spacing w:val="1"/>
        </w:rPr>
        <w:t xml:space="preserve"> </w:t>
      </w:r>
      <w:r w:rsidRPr="00C57682">
        <w:t>поверхневих вод.</w:t>
      </w:r>
      <w:r w:rsidRPr="00C57682">
        <w:rPr>
          <w:spacing w:val="-2"/>
        </w:rPr>
        <w:t xml:space="preserve"> </w:t>
      </w:r>
      <w:r w:rsidRPr="00C57682">
        <w:t xml:space="preserve">У Павлоградському районі зазначені пункти спостереження відсутні. </w:t>
      </w:r>
    </w:p>
    <w:p w:rsidR="00A8380B" w:rsidRPr="00CB285C" w:rsidRDefault="00A8380B" w:rsidP="00995CDB">
      <w:pPr>
        <w:spacing w:line="240" w:lineRule="auto"/>
        <w:rPr>
          <w:rFonts w:ascii="Times New Roman" w:hAnsi="Times New Roman" w:cs="Times New Roman"/>
          <w:color w:val="FF0000"/>
        </w:rPr>
      </w:pPr>
      <w:bookmarkStart w:id="11" w:name="_page_48_0"/>
    </w:p>
    <w:p w:rsidR="00A8380B" w:rsidRPr="0065584F" w:rsidRDefault="00A8380B" w:rsidP="00995CDB">
      <w:pPr>
        <w:pStyle w:val="Heading1"/>
        <w:keepNext w:val="0"/>
        <w:widowControl w:val="0"/>
        <w:tabs>
          <w:tab w:val="left" w:pos="4006"/>
        </w:tabs>
        <w:autoSpaceDE w:val="0"/>
        <w:autoSpaceDN w:val="0"/>
        <w:spacing w:before="0" w:after="0" w:line="240" w:lineRule="auto"/>
        <w:jc w:val="center"/>
        <w:rPr>
          <w:rFonts w:ascii="Times New Roman" w:hAnsi="Times New Roman" w:cs="Times New Roman"/>
          <w:sz w:val="28"/>
          <w:szCs w:val="28"/>
        </w:rPr>
      </w:pPr>
      <w:bookmarkStart w:id="12" w:name="_page_52_0"/>
      <w:bookmarkEnd w:id="11"/>
      <w:r>
        <w:rPr>
          <w:rFonts w:ascii="Times New Roman" w:hAnsi="Times New Roman" w:cs="Times New Roman"/>
          <w:sz w:val="28"/>
          <w:szCs w:val="28"/>
        </w:rPr>
        <w:t xml:space="preserve">2.3. </w:t>
      </w:r>
      <w:r w:rsidRPr="0065584F">
        <w:rPr>
          <w:rFonts w:ascii="Times New Roman" w:hAnsi="Times New Roman" w:cs="Times New Roman"/>
          <w:sz w:val="28"/>
          <w:szCs w:val="28"/>
        </w:rPr>
        <w:t>Земельні</w:t>
      </w:r>
      <w:r w:rsidRPr="0065584F">
        <w:rPr>
          <w:rFonts w:ascii="Times New Roman" w:hAnsi="Times New Roman" w:cs="Times New Roman"/>
          <w:spacing w:val="-2"/>
          <w:sz w:val="28"/>
          <w:szCs w:val="28"/>
        </w:rPr>
        <w:t xml:space="preserve"> </w:t>
      </w:r>
      <w:r w:rsidRPr="0065584F">
        <w:rPr>
          <w:rFonts w:ascii="Times New Roman" w:hAnsi="Times New Roman" w:cs="Times New Roman"/>
          <w:sz w:val="28"/>
          <w:szCs w:val="28"/>
        </w:rPr>
        <w:t>ресурси</w:t>
      </w:r>
      <w:r w:rsidRPr="0065584F">
        <w:rPr>
          <w:rFonts w:ascii="Times New Roman" w:hAnsi="Times New Roman" w:cs="Times New Roman"/>
          <w:spacing w:val="-3"/>
          <w:sz w:val="28"/>
          <w:szCs w:val="28"/>
        </w:rPr>
        <w:t xml:space="preserve"> </w:t>
      </w:r>
      <w:r w:rsidRPr="0065584F">
        <w:rPr>
          <w:rFonts w:ascii="Times New Roman" w:hAnsi="Times New Roman" w:cs="Times New Roman"/>
          <w:sz w:val="28"/>
          <w:szCs w:val="28"/>
        </w:rPr>
        <w:t>та</w:t>
      </w:r>
      <w:r w:rsidRPr="0065584F">
        <w:rPr>
          <w:rFonts w:ascii="Times New Roman" w:hAnsi="Times New Roman" w:cs="Times New Roman"/>
          <w:spacing w:val="-3"/>
          <w:sz w:val="28"/>
          <w:szCs w:val="28"/>
        </w:rPr>
        <w:t xml:space="preserve"> </w:t>
      </w:r>
      <w:r w:rsidRPr="0065584F">
        <w:rPr>
          <w:rFonts w:ascii="Times New Roman" w:hAnsi="Times New Roman" w:cs="Times New Roman"/>
          <w:sz w:val="28"/>
          <w:szCs w:val="28"/>
        </w:rPr>
        <w:t>ґрунти</w:t>
      </w:r>
    </w:p>
    <w:p w:rsidR="00A8380B" w:rsidRPr="00A622E7" w:rsidRDefault="00A8380B" w:rsidP="00995CDB">
      <w:pPr>
        <w:spacing w:line="240" w:lineRule="auto"/>
      </w:pPr>
    </w:p>
    <w:p w:rsidR="00A8380B" w:rsidRPr="00F62F26" w:rsidRDefault="00A8380B" w:rsidP="00995CDB">
      <w:pPr>
        <w:pStyle w:val="BodyText"/>
        <w:ind w:left="0" w:firstLine="0"/>
      </w:pPr>
      <w:r>
        <w:tab/>
      </w:r>
      <w:r w:rsidRPr="00F62F26">
        <w:t xml:space="preserve">Територія Павлоградського району становить </w:t>
      </w:r>
      <w:r w:rsidRPr="00527845">
        <w:t>249,97 тис.га.</w:t>
      </w:r>
      <w:r w:rsidRPr="00F62F26">
        <w:t xml:space="preserve"> Основний фонд ґрунтового покриття</w:t>
      </w:r>
      <w:r w:rsidRPr="00F62F26">
        <w:rPr>
          <w:spacing w:val="1"/>
        </w:rPr>
        <w:t xml:space="preserve"> </w:t>
      </w:r>
      <w:r w:rsidRPr="00F62F26">
        <w:t>складають</w:t>
      </w:r>
      <w:r w:rsidRPr="00F62F26">
        <w:rPr>
          <w:spacing w:val="1"/>
        </w:rPr>
        <w:t xml:space="preserve"> </w:t>
      </w:r>
      <w:r w:rsidRPr="00F62F26">
        <w:t>чорноземи</w:t>
      </w:r>
      <w:r w:rsidRPr="00F62F26">
        <w:rPr>
          <w:spacing w:val="1"/>
        </w:rPr>
        <w:t xml:space="preserve"> </w:t>
      </w:r>
      <w:r w:rsidRPr="00F62F26">
        <w:t>звичайні</w:t>
      </w:r>
      <w:r w:rsidRPr="00F62F26">
        <w:rPr>
          <w:spacing w:val="1"/>
        </w:rPr>
        <w:t xml:space="preserve"> </w:t>
      </w:r>
      <w:r w:rsidRPr="00F62F26">
        <w:t>різної</w:t>
      </w:r>
      <w:r w:rsidRPr="00F62F26">
        <w:rPr>
          <w:spacing w:val="1"/>
        </w:rPr>
        <w:t xml:space="preserve"> </w:t>
      </w:r>
      <w:r w:rsidRPr="00F62F26">
        <w:t>глибини</w:t>
      </w:r>
      <w:r w:rsidRPr="00F62F26">
        <w:rPr>
          <w:spacing w:val="1"/>
        </w:rPr>
        <w:t xml:space="preserve"> </w:t>
      </w:r>
      <w:r w:rsidRPr="00F62F26">
        <w:t>гумусового шару та механічного складу ві</w:t>
      </w:r>
      <w:r>
        <w:t>д легкосуглинкових до легкоглини</w:t>
      </w:r>
      <w:r w:rsidRPr="00F62F26">
        <w:t>стих.</w:t>
      </w:r>
      <w:r w:rsidRPr="00F62F26">
        <w:rPr>
          <w:spacing w:val="1"/>
        </w:rPr>
        <w:t xml:space="preserve"> </w:t>
      </w:r>
      <w:r w:rsidRPr="00F62F26">
        <w:t>Найбільшу</w:t>
      </w:r>
      <w:r w:rsidRPr="00F62F26">
        <w:rPr>
          <w:spacing w:val="1"/>
        </w:rPr>
        <w:t xml:space="preserve"> </w:t>
      </w:r>
      <w:r w:rsidRPr="00F62F26">
        <w:t>питому</w:t>
      </w:r>
      <w:r w:rsidRPr="00F62F26">
        <w:rPr>
          <w:spacing w:val="1"/>
        </w:rPr>
        <w:t xml:space="preserve"> </w:t>
      </w:r>
      <w:r w:rsidRPr="00F62F26">
        <w:t>вагу</w:t>
      </w:r>
      <w:r w:rsidRPr="00F62F26">
        <w:rPr>
          <w:spacing w:val="1"/>
        </w:rPr>
        <w:t xml:space="preserve"> </w:t>
      </w:r>
      <w:r w:rsidRPr="00F62F26">
        <w:t>займають</w:t>
      </w:r>
      <w:r w:rsidRPr="00F62F26">
        <w:rPr>
          <w:spacing w:val="1"/>
        </w:rPr>
        <w:t xml:space="preserve"> </w:t>
      </w:r>
      <w:r w:rsidRPr="00F62F26">
        <w:t>сільськогосподарські</w:t>
      </w:r>
      <w:r w:rsidRPr="00F62F26">
        <w:rPr>
          <w:spacing w:val="1"/>
        </w:rPr>
        <w:t xml:space="preserve"> </w:t>
      </w:r>
      <w:r w:rsidRPr="00F62F26">
        <w:t>угіддя –</w:t>
      </w:r>
      <w:r w:rsidRPr="00F62F26">
        <w:rPr>
          <w:spacing w:val="1"/>
        </w:rPr>
        <w:t xml:space="preserve"> </w:t>
      </w:r>
      <w:r>
        <w:t>78,</w:t>
      </w:r>
      <w:r w:rsidRPr="0064620F">
        <w:t>3</w:t>
      </w:r>
      <w:r w:rsidRPr="00F62F26">
        <w:rPr>
          <w:spacing w:val="1"/>
        </w:rPr>
        <w:t xml:space="preserve"> </w:t>
      </w:r>
      <w:r w:rsidRPr="00F62F26">
        <w:t>%,</w:t>
      </w:r>
      <w:r w:rsidRPr="00F62F26">
        <w:rPr>
          <w:spacing w:val="70"/>
        </w:rPr>
        <w:t xml:space="preserve"> </w:t>
      </w:r>
      <w:r w:rsidRPr="00F62F26">
        <w:t>що</w:t>
      </w:r>
      <w:r w:rsidRPr="00F62F26">
        <w:rPr>
          <w:spacing w:val="1"/>
        </w:rPr>
        <w:t xml:space="preserve"> </w:t>
      </w:r>
      <w:r w:rsidRPr="00F62F26">
        <w:t>свідчить</w:t>
      </w:r>
      <w:r w:rsidRPr="00F62F26">
        <w:rPr>
          <w:spacing w:val="-2"/>
        </w:rPr>
        <w:t xml:space="preserve"> </w:t>
      </w:r>
      <w:r w:rsidRPr="00F62F26">
        <w:t>про високий</w:t>
      </w:r>
      <w:r w:rsidRPr="00F62F26">
        <w:rPr>
          <w:spacing w:val="-1"/>
        </w:rPr>
        <w:t xml:space="preserve"> </w:t>
      </w:r>
      <w:r w:rsidRPr="00F62F26">
        <w:t>рівень</w:t>
      </w:r>
      <w:r w:rsidRPr="00F62F26">
        <w:rPr>
          <w:spacing w:val="-2"/>
        </w:rPr>
        <w:t xml:space="preserve"> </w:t>
      </w:r>
      <w:r w:rsidRPr="00F62F26">
        <w:t>сільськогосподарського освоєння</w:t>
      </w:r>
      <w:r w:rsidRPr="00F62F26">
        <w:rPr>
          <w:spacing w:val="-1"/>
        </w:rPr>
        <w:t xml:space="preserve"> </w:t>
      </w:r>
      <w:r w:rsidRPr="00F62F26">
        <w:t>земель.</w:t>
      </w:r>
    </w:p>
    <w:p w:rsidR="00A8380B" w:rsidRPr="00F62F26" w:rsidRDefault="00A8380B" w:rsidP="00995CDB">
      <w:pPr>
        <w:pStyle w:val="BodyText"/>
        <w:ind w:left="0" w:firstLine="0"/>
      </w:pPr>
      <w:r>
        <w:tab/>
      </w:r>
      <w:r w:rsidRPr="00F62F26">
        <w:t>Діяльність</w:t>
      </w:r>
      <w:r w:rsidRPr="00F62F26">
        <w:rPr>
          <w:spacing w:val="1"/>
        </w:rPr>
        <w:t xml:space="preserve"> </w:t>
      </w:r>
      <w:r w:rsidRPr="00F62F26">
        <w:t>господарств</w:t>
      </w:r>
      <w:r w:rsidRPr="00F62F26">
        <w:rPr>
          <w:spacing w:val="1"/>
        </w:rPr>
        <w:t xml:space="preserve"> </w:t>
      </w:r>
      <w:r w:rsidRPr="00F62F26">
        <w:t>агропромислового</w:t>
      </w:r>
      <w:r w:rsidRPr="00F62F26">
        <w:rPr>
          <w:spacing w:val="1"/>
        </w:rPr>
        <w:t xml:space="preserve"> </w:t>
      </w:r>
      <w:r w:rsidRPr="00F62F26">
        <w:t>комплексу</w:t>
      </w:r>
      <w:r w:rsidRPr="00F62F26">
        <w:rPr>
          <w:spacing w:val="1"/>
        </w:rPr>
        <w:t xml:space="preserve"> Павлоградського району </w:t>
      </w:r>
      <w:r w:rsidRPr="00F62F26">
        <w:t xml:space="preserve">в галузі рослинництва здійснюється із застосуванням заходів з підтримання </w:t>
      </w:r>
      <w:r w:rsidRPr="00F62F26">
        <w:rPr>
          <w:spacing w:val="-67"/>
        </w:rPr>
        <w:t xml:space="preserve"> </w:t>
      </w:r>
      <w:r w:rsidRPr="00F62F26">
        <w:t>вмісту</w:t>
      </w:r>
      <w:r w:rsidRPr="00F62F26">
        <w:rPr>
          <w:spacing w:val="-5"/>
        </w:rPr>
        <w:t xml:space="preserve"> </w:t>
      </w:r>
      <w:r w:rsidRPr="00F62F26">
        <w:t>органічної</w:t>
      </w:r>
      <w:r w:rsidRPr="00F62F26">
        <w:rPr>
          <w:spacing w:val="-2"/>
        </w:rPr>
        <w:t xml:space="preserve"> </w:t>
      </w:r>
      <w:r w:rsidRPr="00F62F26">
        <w:t>речовини (гумусу)</w:t>
      </w:r>
      <w:r w:rsidRPr="00F62F26">
        <w:rPr>
          <w:spacing w:val="1"/>
        </w:rPr>
        <w:t xml:space="preserve"> </w:t>
      </w:r>
      <w:r w:rsidRPr="00F62F26">
        <w:t>у</w:t>
      </w:r>
      <w:r w:rsidRPr="00F62F26">
        <w:rPr>
          <w:spacing w:val="-5"/>
        </w:rPr>
        <w:t xml:space="preserve"> </w:t>
      </w:r>
      <w:r w:rsidRPr="00F62F26">
        <w:t>ґрунтах.</w:t>
      </w:r>
    </w:p>
    <w:p w:rsidR="00A8380B" w:rsidRPr="00F62F26" w:rsidRDefault="00A8380B" w:rsidP="00995CDB">
      <w:pPr>
        <w:pStyle w:val="BodyText"/>
        <w:ind w:left="0" w:firstLine="0"/>
      </w:pPr>
      <w:r>
        <w:tab/>
      </w:r>
      <w:r w:rsidRPr="00F62F26">
        <w:t>Основні підприємства, що порушують землі району, це вугледобувні підприємства.</w:t>
      </w:r>
      <w:r>
        <w:t xml:space="preserve"> </w:t>
      </w:r>
      <w:r w:rsidRPr="00F62F26">
        <w:t xml:space="preserve">Промисловість здійснює вплив на ландшафти переважно безпосередньою їх руйнацією, особливо видобувна </w:t>
      </w:r>
      <w:r w:rsidRPr="0045566A">
        <w:t xml:space="preserve">діяльність </w:t>
      </w:r>
      <w:r w:rsidRPr="00F62F26">
        <w:t>(кар’єри, відвали, терикони), та викидами в атмосферу й гідросферу забруднювальних реч</w:t>
      </w:r>
      <w:r>
        <w:t>о</w:t>
      </w:r>
      <w:r w:rsidRPr="00F62F26">
        <w:t>вин, що розносяться вітрами на значні відстані та потрапляють практично в усі ландшафти. Осушення та</w:t>
      </w:r>
      <w:r>
        <w:t xml:space="preserve"> </w:t>
      </w:r>
      <w:r w:rsidRPr="00F62F26">
        <w:t>зрошення змінюють природний водний режим ландшафтів і спричинюють невластиві для них фізико-географічні процеси (підтоплення, засолення чорноземів тощо).</w:t>
      </w:r>
    </w:p>
    <w:p w:rsidR="00A8380B" w:rsidRDefault="00A8380B" w:rsidP="00995CDB">
      <w:pPr>
        <w:pStyle w:val="BodyText"/>
        <w:ind w:left="0" w:firstLine="0"/>
      </w:pPr>
      <w:r>
        <w:tab/>
      </w:r>
      <w:r w:rsidRPr="00F62F26">
        <w:t>Тому</w:t>
      </w:r>
      <w:r>
        <w:rPr>
          <w:lang w:val="ru-RU"/>
        </w:rPr>
        <w:t>,</w:t>
      </w:r>
      <w:r w:rsidRPr="00F62F26">
        <w:t xml:space="preserve"> в наш час не змінених господарською діяльністю ландшафтів на території району, так саме, я к і в усьому Придніпров’ї, практично не залишилось. Малозмінені ландшафти – це здебільшого вторинні лісові насадження, території природно-заповідного фонду.</w:t>
      </w:r>
      <w:r>
        <w:t xml:space="preserve"> </w:t>
      </w:r>
    </w:p>
    <w:p w:rsidR="00A8380B" w:rsidRPr="00CB285C" w:rsidRDefault="00A8380B" w:rsidP="00995CDB">
      <w:pPr>
        <w:tabs>
          <w:tab w:val="left" w:pos="8148"/>
        </w:tabs>
        <w:spacing w:line="240" w:lineRule="auto"/>
        <w:rPr>
          <w:rFonts w:ascii="Times New Roman" w:hAnsi="Times New Roman" w:cs="Times New Roman"/>
          <w:color w:val="FF0000"/>
          <w:sz w:val="24"/>
          <w:szCs w:val="24"/>
        </w:rPr>
      </w:pPr>
      <w:bookmarkStart w:id="13" w:name="_page_56_0"/>
      <w:bookmarkEnd w:id="12"/>
    </w:p>
    <w:bookmarkEnd w:id="13"/>
    <w:p w:rsidR="00A8380B" w:rsidRDefault="00A8380B" w:rsidP="00995CDB">
      <w:pPr>
        <w:pStyle w:val="BodyText"/>
        <w:ind w:left="0" w:firstLine="0"/>
        <w:rPr>
          <w:lang w:val="ru-RU"/>
        </w:rPr>
      </w:pPr>
      <w:r>
        <w:tab/>
      </w:r>
      <w:r w:rsidRPr="00F62F26">
        <w:t>Проблема</w:t>
      </w:r>
      <w:r w:rsidRPr="00F62F26">
        <w:rPr>
          <w:spacing w:val="1"/>
        </w:rPr>
        <w:t xml:space="preserve"> </w:t>
      </w:r>
      <w:r w:rsidRPr="00F62F26">
        <w:t>збереження</w:t>
      </w:r>
      <w:r w:rsidRPr="00F62F26">
        <w:rPr>
          <w:spacing w:val="1"/>
        </w:rPr>
        <w:t xml:space="preserve"> </w:t>
      </w:r>
      <w:r w:rsidRPr="00F62F26">
        <w:t>ґрунтового</w:t>
      </w:r>
      <w:r w:rsidRPr="00F62F26">
        <w:rPr>
          <w:spacing w:val="1"/>
        </w:rPr>
        <w:t xml:space="preserve"> </w:t>
      </w:r>
      <w:r w:rsidRPr="00F62F26">
        <w:t>покриву</w:t>
      </w:r>
      <w:r w:rsidRPr="00F62F26">
        <w:rPr>
          <w:spacing w:val="1"/>
        </w:rPr>
        <w:t xml:space="preserve"> </w:t>
      </w:r>
      <w:r w:rsidRPr="00F62F26">
        <w:t>сільськогосподарських</w:t>
      </w:r>
      <w:r w:rsidRPr="00F62F26">
        <w:rPr>
          <w:spacing w:val="1"/>
        </w:rPr>
        <w:t xml:space="preserve"> </w:t>
      </w:r>
      <w:r w:rsidRPr="00F62F26">
        <w:t>угідь</w:t>
      </w:r>
      <w:r w:rsidRPr="00F62F26">
        <w:rPr>
          <w:spacing w:val="1"/>
        </w:rPr>
        <w:t xml:space="preserve"> </w:t>
      </w:r>
      <w:r w:rsidRPr="00F62F26">
        <w:t>та</w:t>
      </w:r>
      <w:r w:rsidRPr="00F62F26">
        <w:rPr>
          <w:spacing w:val="1"/>
        </w:rPr>
        <w:t xml:space="preserve"> </w:t>
      </w:r>
      <w:r w:rsidRPr="00F62F26">
        <w:t>родючості</w:t>
      </w:r>
      <w:r w:rsidRPr="00F62F26">
        <w:rPr>
          <w:spacing w:val="1"/>
        </w:rPr>
        <w:t xml:space="preserve"> </w:t>
      </w:r>
      <w:r w:rsidRPr="00F62F26">
        <w:t>ґрунтів</w:t>
      </w:r>
      <w:r w:rsidRPr="00F62F26">
        <w:rPr>
          <w:spacing w:val="1"/>
        </w:rPr>
        <w:t xml:space="preserve"> сьогодні є вкрай важливою. О</w:t>
      </w:r>
      <w:r w:rsidRPr="00F62F26">
        <w:t>собливо</w:t>
      </w:r>
      <w:r w:rsidRPr="00F62F26">
        <w:rPr>
          <w:spacing w:val="1"/>
        </w:rPr>
        <w:t xml:space="preserve"> </w:t>
      </w:r>
      <w:r w:rsidRPr="00F62F26">
        <w:t>родючості</w:t>
      </w:r>
      <w:r w:rsidRPr="00F62F26">
        <w:rPr>
          <w:spacing w:val="1"/>
        </w:rPr>
        <w:t xml:space="preserve"> </w:t>
      </w:r>
      <w:r w:rsidRPr="00F62F26">
        <w:t>чорноземів шкодить водна</w:t>
      </w:r>
      <w:r w:rsidRPr="00F62F26">
        <w:rPr>
          <w:spacing w:val="1"/>
        </w:rPr>
        <w:t xml:space="preserve"> </w:t>
      </w:r>
      <w:r w:rsidRPr="00F62F26">
        <w:t>ерозія,</w:t>
      </w:r>
      <w:r w:rsidRPr="00F62F26">
        <w:rPr>
          <w:spacing w:val="1"/>
        </w:rPr>
        <w:t xml:space="preserve"> </w:t>
      </w:r>
      <w:r w:rsidRPr="00F62F26">
        <w:t>причинами</w:t>
      </w:r>
      <w:r w:rsidRPr="00F62F26">
        <w:rPr>
          <w:spacing w:val="1"/>
        </w:rPr>
        <w:t xml:space="preserve"> </w:t>
      </w:r>
      <w:r w:rsidRPr="00F62F26">
        <w:t>якої</w:t>
      </w:r>
      <w:r w:rsidRPr="00F62F26">
        <w:rPr>
          <w:spacing w:val="1"/>
        </w:rPr>
        <w:t xml:space="preserve"> </w:t>
      </w:r>
      <w:r w:rsidRPr="00F62F26">
        <w:t>є</w:t>
      </w:r>
      <w:r w:rsidRPr="00F62F26">
        <w:rPr>
          <w:spacing w:val="1"/>
        </w:rPr>
        <w:t xml:space="preserve"> </w:t>
      </w:r>
      <w:r w:rsidRPr="00F62F26">
        <w:t>велика</w:t>
      </w:r>
      <w:r w:rsidRPr="00F62F26">
        <w:rPr>
          <w:spacing w:val="1"/>
        </w:rPr>
        <w:t xml:space="preserve"> </w:t>
      </w:r>
      <w:r w:rsidRPr="00F62F26">
        <w:t>розораність</w:t>
      </w:r>
      <w:r w:rsidRPr="00F62F26">
        <w:rPr>
          <w:spacing w:val="1"/>
        </w:rPr>
        <w:t xml:space="preserve"> </w:t>
      </w:r>
      <w:r w:rsidRPr="00F62F26">
        <w:t>сільськогосподарських</w:t>
      </w:r>
      <w:r w:rsidRPr="00F62F26">
        <w:rPr>
          <w:spacing w:val="1"/>
        </w:rPr>
        <w:t xml:space="preserve"> </w:t>
      </w:r>
      <w:r w:rsidRPr="00F62F26">
        <w:t>угідь,</w:t>
      </w:r>
      <w:r w:rsidRPr="00F62F26">
        <w:rPr>
          <w:spacing w:val="1"/>
        </w:rPr>
        <w:t xml:space="preserve"> </w:t>
      </w:r>
      <w:r w:rsidRPr="00F62F26">
        <w:t>насиченість</w:t>
      </w:r>
      <w:r w:rsidRPr="00F62F26">
        <w:rPr>
          <w:spacing w:val="1"/>
        </w:rPr>
        <w:t xml:space="preserve"> </w:t>
      </w:r>
      <w:r w:rsidRPr="00F62F26">
        <w:t>сівозмін</w:t>
      </w:r>
      <w:r w:rsidRPr="00F62F26">
        <w:rPr>
          <w:spacing w:val="1"/>
        </w:rPr>
        <w:t xml:space="preserve"> </w:t>
      </w:r>
      <w:r w:rsidRPr="00F62F26">
        <w:t>просапними</w:t>
      </w:r>
      <w:r w:rsidRPr="00F62F26">
        <w:rPr>
          <w:spacing w:val="1"/>
        </w:rPr>
        <w:t xml:space="preserve"> </w:t>
      </w:r>
      <w:r w:rsidRPr="00F62F26">
        <w:t>культурами,</w:t>
      </w:r>
      <w:r w:rsidRPr="00F62F26">
        <w:rPr>
          <w:spacing w:val="-2"/>
        </w:rPr>
        <w:t xml:space="preserve"> </w:t>
      </w:r>
      <w:r w:rsidRPr="00F62F26">
        <w:t>невиконання</w:t>
      </w:r>
      <w:r w:rsidRPr="00F62F26">
        <w:rPr>
          <w:spacing w:val="-3"/>
        </w:rPr>
        <w:t xml:space="preserve"> </w:t>
      </w:r>
      <w:r w:rsidRPr="00F62F26">
        <w:t>протиерозійних заходів</w:t>
      </w:r>
      <w:r w:rsidRPr="00F62F26">
        <w:rPr>
          <w:spacing w:val="-2"/>
        </w:rPr>
        <w:t xml:space="preserve"> </w:t>
      </w:r>
      <w:r w:rsidRPr="00F62F26">
        <w:t>на</w:t>
      </w:r>
      <w:r w:rsidRPr="00F62F26">
        <w:rPr>
          <w:spacing w:val="-1"/>
        </w:rPr>
        <w:t xml:space="preserve"> </w:t>
      </w:r>
      <w:r w:rsidRPr="00F62F26">
        <w:t>схилах.</w:t>
      </w:r>
    </w:p>
    <w:p w:rsidR="00A8380B" w:rsidRDefault="00A8380B" w:rsidP="00995CDB">
      <w:pPr>
        <w:pStyle w:val="BodyText"/>
        <w:ind w:left="0" w:firstLine="0"/>
        <w:rPr>
          <w:lang w:val="ru-RU"/>
        </w:rPr>
      </w:pPr>
    </w:p>
    <w:p w:rsidR="00A8380B" w:rsidRDefault="00A8380B" w:rsidP="00995CDB">
      <w:pPr>
        <w:pStyle w:val="BodyText"/>
        <w:ind w:left="0" w:firstLine="0"/>
        <w:rPr>
          <w:i/>
        </w:rPr>
      </w:pPr>
    </w:p>
    <w:p w:rsidR="00A8380B" w:rsidRDefault="00A8380B" w:rsidP="00995CDB">
      <w:pPr>
        <w:pStyle w:val="BodyText"/>
        <w:ind w:left="0" w:firstLine="0"/>
        <w:rPr>
          <w:i/>
        </w:rPr>
      </w:pPr>
    </w:p>
    <w:p w:rsidR="00A8380B" w:rsidRPr="00C821F6" w:rsidRDefault="00A8380B" w:rsidP="00995CDB">
      <w:pPr>
        <w:pStyle w:val="BodyText"/>
        <w:ind w:left="0" w:firstLine="0"/>
        <w:rPr>
          <w:i/>
        </w:rPr>
      </w:pPr>
      <w:r>
        <w:rPr>
          <w:i/>
        </w:rPr>
        <w:t xml:space="preserve">                            </w:t>
      </w:r>
      <w:r w:rsidRPr="00C821F6">
        <w:rPr>
          <w:i/>
        </w:rPr>
        <w:t xml:space="preserve">Таблиця </w:t>
      </w:r>
      <w:r>
        <w:rPr>
          <w:i/>
          <w:lang w:val="ru-RU"/>
        </w:rPr>
        <w:t>5</w:t>
      </w:r>
      <w:r w:rsidRPr="00C821F6">
        <w:rPr>
          <w:i/>
        </w:rPr>
        <w:t>. Структура</w:t>
      </w:r>
      <w:r w:rsidRPr="00C821F6">
        <w:rPr>
          <w:i/>
          <w:spacing w:val="-2"/>
        </w:rPr>
        <w:t xml:space="preserve"> </w:t>
      </w:r>
      <w:r w:rsidRPr="00C821F6">
        <w:rPr>
          <w:i/>
        </w:rPr>
        <w:t>земельного</w:t>
      </w:r>
      <w:r w:rsidRPr="00C821F6">
        <w:rPr>
          <w:i/>
          <w:spacing w:val="-1"/>
        </w:rPr>
        <w:t xml:space="preserve"> </w:t>
      </w:r>
      <w:r w:rsidRPr="00C821F6">
        <w:rPr>
          <w:i/>
        </w:rPr>
        <w:t>фонду</w:t>
      </w:r>
      <w:r w:rsidRPr="00C821F6">
        <w:rPr>
          <w:i/>
          <w:spacing w:val="-3"/>
        </w:rPr>
        <w:t xml:space="preserve"> </w:t>
      </w:r>
      <w:r w:rsidRPr="00C821F6">
        <w:rPr>
          <w:i/>
        </w:rPr>
        <w:t xml:space="preserve">району </w:t>
      </w:r>
    </w:p>
    <w:p w:rsidR="00A8380B" w:rsidRPr="00C821F6" w:rsidRDefault="00A8380B" w:rsidP="00995CDB">
      <w:pPr>
        <w:pStyle w:val="BodyText"/>
        <w:ind w:left="0" w:firstLine="0"/>
        <w:jc w:val="left"/>
        <w:rPr>
          <w:i/>
        </w:rPr>
      </w:pPr>
    </w:p>
    <w:tbl>
      <w:tblPr>
        <w:tblW w:w="10053" w:type="dxa"/>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17"/>
        <w:gridCol w:w="1106"/>
        <w:gridCol w:w="1207"/>
        <w:gridCol w:w="1103"/>
        <w:gridCol w:w="1308"/>
        <w:gridCol w:w="1106"/>
        <w:gridCol w:w="1206"/>
      </w:tblGrid>
      <w:tr w:rsidR="00A8380B" w:rsidRPr="00C821F6" w:rsidTr="00C06488">
        <w:trPr>
          <w:trHeight w:val="251"/>
        </w:trPr>
        <w:tc>
          <w:tcPr>
            <w:tcW w:w="3017" w:type="dxa"/>
            <w:vMerge w:val="restart"/>
          </w:tcPr>
          <w:p w:rsidR="00A8380B" w:rsidRPr="00C821F6" w:rsidRDefault="00A8380B" w:rsidP="00995CDB">
            <w:pPr>
              <w:pStyle w:val="TableParagraph"/>
              <w:rPr>
                <w:i/>
                <w:sz w:val="33"/>
              </w:rPr>
            </w:pPr>
          </w:p>
          <w:p w:rsidR="00A8380B" w:rsidRPr="00C821F6" w:rsidRDefault="00A8380B" w:rsidP="00995CDB">
            <w:pPr>
              <w:pStyle w:val="TableParagraph"/>
              <w:rPr>
                <w:i/>
              </w:rPr>
            </w:pPr>
            <w:r w:rsidRPr="00C821F6">
              <w:rPr>
                <w:i/>
              </w:rPr>
              <w:t>Категорії земель та види</w:t>
            </w:r>
            <w:r w:rsidRPr="00C821F6">
              <w:rPr>
                <w:i/>
                <w:spacing w:val="-52"/>
              </w:rPr>
              <w:t xml:space="preserve"> </w:t>
            </w:r>
            <w:r w:rsidRPr="00C821F6">
              <w:rPr>
                <w:i/>
              </w:rPr>
              <w:t>земельних</w:t>
            </w:r>
            <w:r w:rsidRPr="00C821F6">
              <w:rPr>
                <w:i/>
                <w:spacing w:val="-1"/>
              </w:rPr>
              <w:t xml:space="preserve"> </w:t>
            </w:r>
            <w:r w:rsidRPr="00C821F6">
              <w:rPr>
                <w:i/>
              </w:rPr>
              <w:t>угідь</w:t>
            </w:r>
          </w:p>
        </w:tc>
        <w:tc>
          <w:tcPr>
            <w:tcW w:w="2313" w:type="dxa"/>
            <w:gridSpan w:val="2"/>
          </w:tcPr>
          <w:p w:rsidR="00A8380B" w:rsidRPr="00C821F6" w:rsidRDefault="00A8380B" w:rsidP="00995CDB">
            <w:pPr>
              <w:pStyle w:val="TableParagraph"/>
              <w:rPr>
                <w:i/>
              </w:rPr>
            </w:pPr>
            <w:r>
              <w:rPr>
                <w:i/>
              </w:rPr>
              <w:t>2021</w:t>
            </w:r>
            <w:r w:rsidRPr="00C821F6">
              <w:rPr>
                <w:i/>
              </w:rPr>
              <w:t xml:space="preserve"> рік</w:t>
            </w:r>
          </w:p>
        </w:tc>
        <w:tc>
          <w:tcPr>
            <w:tcW w:w="2411" w:type="dxa"/>
            <w:gridSpan w:val="2"/>
          </w:tcPr>
          <w:p w:rsidR="00A8380B" w:rsidRPr="00C821F6" w:rsidRDefault="00A8380B" w:rsidP="00995CDB">
            <w:pPr>
              <w:pStyle w:val="TableParagraph"/>
              <w:rPr>
                <w:i/>
              </w:rPr>
            </w:pPr>
            <w:r>
              <w:rPr>
                <w:i/>
              </w:rPr>
              <w:t>2022</w:t>
            </w:r>
            <w:r w:rsidRPr="00C821F6">
              <w:rPr>
                <w:i/>
              </w:rPr>
              <w:t xml:space="preserve"> рік</w:t>
            </w:r>
          </w:p>
        </w:tc>
        <w:tc>
          <w:tcPr>
            <w:tcW w:w="2312" w:type="dxa"/>
            <w:gridSpan w:val="2"/>
          </w:tcPr>
          <w:p w:rsidR="00A8380B" w:rsidRPr="00C821F6" w:rsidRDefault="00A8380B" w:rsidP="00995CDB">
            <w:pPr>
              <w:pStyle w:val="TableParagraph"/>
              <w:rPr>
                <w:i/>
              </w:rPr>
            </w:pPr>
            <w:r>
              <w:rPr>
                <w:i/>
              </w:rPr>
              <w:t>2023</w:t>
            </w:r>
            <w:r w:rsidRPr="00C821F6">
              <w:rPr>
                <w:i/>
              </w:rPr>
              <w:t xml:space="preserve"> рік</w:t>
            </w:r>
          </w:p>
        </w:tc>
      </w:tr>
      <w:tr w:rsidR="00A8380B" w:rsidRPr="00C821F6" w:rsidTr="00C06488">
        <w:trPr>
          <w:trHeight w:val="1043"/>
        </w:trPr>
        <w:tc>
          <w:tcPr>
            <w:tcW w:w="3017" w:type="dxa"/>
            <w:vMerge/>
            <w:tcBorders>
              <w:top w:val="nil"/>
            </w:tcBorders>
          </w:tcPr>
          <w:p w:rsidR="00A8380B" w:rsidRPr="00C821F6" w:rsidRDefault="00A8380B" w:rsidP="00995CDB">
            <w:pPr>
              <w:spacing w:line="240" w:lineRule="auto"/>
              <w:rPr>
                <w:sz w:val="2"/>
                <w:szCs w:val="2"/>
              </w:rPr>
            </w:pPr>
          </w:p>
        </w:tc>
        <w:tc>
          <w:tcPr>
            <w:tcW w:w="1106" w:type="dxa"/>
          </w:tcPr>
          <w:p w:rsidR="00A8380B" w:rsidRPr="00C821F6" w:rsidRDefault="00A8380B" w:rsidP="00995CDB">
            <w:pPr>
              <w:pStyle w:val="TableParagraph"/>
              <w:rPr>
                <w:i/>
              </w:rPr>
            </w:pPr>
          </w:p>
          <w:p w:rsidR="00A8380B" w:rsidRPr="00C821F6" w:rsidRDefault="00A8380B" w:rsidP="00995CDB">
            <w:pPr>
              <w:pStyle w:val="TableParagraph"/>
              <w:rPr>
                <w:i/>
              </w:rPr>
            </w:pPr>
            <w:r w:rsidRPr="00C821F6">
              <w:rPr>
                <w:i/>
              </w:rPr>
              <w:t>усього,</w:t>
            </w:r>
            <w:r w:rsidRPr="00C821F6">
              <w:rPr>
                <w:i/>
                <w:spacing w:val="-52"/>
              </w:rPr>
              <w:t xml:space="preserve"> </w:t>
            </w:r>
            <w:r w:rsidRPr="00C821F6">
              <w:rPr>
                <w:i/>
              </w:rPr>
              <w:t>тис.</w:t>
            </w:r>
            <w:r w:rsidRPr="00C821F6">
              <w:rPr>
                <w:i/>
                <w:spacing w:val="-12"/>
              </w:rPr>
              <w:t xml:space="preserve"> </w:t>
            </w:r>
            <w:r w:rsidRPr="00C821F6">
              <w:rPr>
                <w:i/>
              </w:rPr>
              <w:t>га</w:t>
            </w:r>
          </w:p>
        </w:tc>
        <w:tc>
          <w:tcPr>
            <w:tcW w:w="1207" w:type="dxa"/>
          </w:tcPr>
          <w:p w:rsidR="00A8380B" w:rsidRPr="00C821F6" w:rsidRDefault="00A8380B" w:rsidP="00995CDB">
            <w:pPr>
              <w:pStyle w:val="TableParagraph"/>
              <w:jc w:val="center"/>
              <w:rPr>
                <w:i/>
              </w:rPr>
            </w:pPr>
            <w:r w:rsidRPr="00C821F6">
              <w:rPr>
                <w:i/>
              </w:rPr>
              <w:t>% до</w:t>
            </w:r>
            <w:r w:rsidRPr="00C821F6">
              <w:rPr>
                <w:i/>
                <w:spacing w:val="1"/>
              </w:rPr>
              <w:t xml:space="preserve"> </w:t>
            </w:r>
            <w:r w:rsidRPr="00C821F6">
              <w:rPr>
                <w:i/>
              </w:rPr>
              <w:t>загальної</w:t>
            </w:r>
            <w:r w:rsidRPr="00C821F6">
              <w:rPr>
                <w:i/>
                <w:spacing w:val="-52"/>
              </w:rPr>
              <w:t xml:space="preserve"> </w:t>
            </w:r>
            <w:r w:rsidRPr="00C821F6">
              <w:rPr>
                <w:i/>
              </w:rPr>
              <w:t>площі</w:t>
            </w:r>
          </w:p>
          <w:p w:rsidR="00A8380B" w:rsidRPr="00C821F6" w:rsidRDefault="00A8380B" w:rsidP="00995CDB">
            <w:pPr>
              <w:pStyle w:val="TableParagraph"/>
              <w:jc w:val="center"/>
              <w:rPr>
                <w:i/>
              </w:rPr>
            </w:pPr>
            <w:r w:rsidRPr="00C821F6">
              <w:rPr>
                <w:i/>
              </w:rPr>
              <w:t>території</w:t>
            </w:r>
          </w:p>
        </w:tc>
        <w:tc>
          <w:tcPr>
            <w:tcW w:w="1103" w:type="dxa"/>
          </w:tcPr>
          <w:p w:rsidR="00A8380B" w:rsidRPr="00C821F6" w:rsidRDefault="00A8380B" w:rsidP="00995CDB">
            <w:pPr>
              <w:pStyle w:val="TableParagraph"/>
              <w:rPr>
                <w:i/>
              </w:rPr>
            </w:pPr>
          </w:p>
          <w:p w:rsidR="00A8380B" w:rsidRPr="00C821F6" w:rsidRDefault="00A8380B" w:rsidP="00995CDB">
            <w:pPr>
              <w:pStyle w:val="TableParagraph"/>
              <w:rPr>
                <w:i/>
              </w:rPr>
            </w:pPr>
            <w:r w:rsidRPr="00C821F6">
              <w:rPr>
                <w:i/>
              </w:rPr>
              <w:t>усього,</w:t>
            </w:r>
            <w:r w:rsidRPr="00C821F6">
              <w:rPr>
                <w:i/>
                <w:spacing w:val="-52"/>
              </w:rPr>
              <w:t xml:space="preserve"> </w:t>
            </w:r>
            <w:r w:rsidRPr="00C821F6">
              <w:rPr>
                <w:i/>
              </w:rPr>
              <w:t>тис.</w:t>
            </w:r>
            <w:r w:rsidRPr="00C821F6">
              <w:rPr>
                <w:i/>
                <w:spacing w:val="-12"/>
              </w:rPr>
              <w:t xml:space="preserve"> </w:t>
            </w:r>
            <w:r w:rsidRPr="00C821F6">
              <w:rPr>
                <w:i/>
              </w:rPr>
              <w:t>га</w:t>
            </w:r>
          </w:p>
        </w:tc>
        <w:tc>
          <w:tcPr>
            <w:tcW w:w="1308" w:type="dxa"/>
          </w:tcPr>
          <w:p w:rsidR="00A8380B" w:rsidRPr="00C821F6" w:rsidRDefault="00A8380B" w:rsidP="00995CDB">
            <w:pPr>
              <w:pStyle w:val="TableParagraph"/>
              <w:jc w:val="center"/>
              <w:rPr>
                <w:i/>
              </w:rPr>
            </w:pPr>
            <w:r w:rsidRPr="00C821F6">
              <w:rPr>
                <w:i/>
              </w:rPr>
              <w:t>% до</w:t>
            </w:r>
            <w:r w:rsidRPr="00C821F6">
              <w:rPr>
                <w:i/>
                <w:spacing w:val="1"/>
              </w:rPr>
              <w:t xml:space="preserve"> </w:t>
            </w:r>
            <w:r w:rsidRPr="00C821F6">
              <w:rPr>
                <w:i/>
              </w:rPr>
              <w:t>загальної</w:t>
            </w:r>
            <w:r w:rsidRPr="00C821F6">
              <w:rPr>
                <w:i/>
                <w:spacing w:val="-52"/>
              </w:rPr>
              <w:t xml:space="preserve"> </w:t>
            </w:r>
            <w:r w:rsidRPr="00C821F6">
              <w:rPr>
                <w:i/>
              </w:rPr>
              <w:t>площі</w:t>
            </w:r>
          </w:p>
          <w:p w:rsidR="00A8380B" w:rsidRPr="00C821F6" w:rsidRDefault="00A8380B" w:rsidP="00995CDB">
            <w:pPr>
              <w:pStyle w:val="TableParagraph"/>
              <w:jc w:val="center"/>
              <w:rPr>
                <w:i/>
              </w:rPr>
            </w:pPr>
            <w:r w:rsidRPr="00C821F6">
              <w:rPr>
                <w:i/>
              </w:rPr>
              <w:t>території</w:t>
            </w:r>
          </w:p>
        </w:tc>
        <w:tc>
          <w:tcPr>
            <w:tcW w:w="1106" w:type="dxa"/>
          </w:tcPr>
          <w:p w:rsidR="00A8380B" w:rsidRPr="00C821F6" w:rsidRDefault="00A8380B" w:rsidP="00995CDB">
            <w:pPr>
              <w:pStyle w:val="TableParagraph"/>
              <w:rPr>
                <w:i/>
              </w:rPr>
            </w:pPr>
          </w:p>
          <w:p w:rsidR="00A8380B" w:rsidRPr="00C821F6" w:rsidRDefault="00A8380B" w:rsidP="00995CDB">
            <w:pPr>
              <w:pStyle w:val="TableParagraph"/>
              <w:rPr>
                <w:i/>
              </w:rPr>
            </w:pPr>
            <w:r w:rsidRPr="00C821F6">
              <w:rPr>
                <w:i/>
              </w:rPr>
              <w:t>усього,</w:t>
            </w:r>
            <w:r w:rsidRPr="00C821F6">
              <w:rPr>
                <w:i/>
                <w:spacing w:val="-52"/>
              </w:rPr>
              <w:t xml:space="preserve"> </w:t>
            </w:r>
            <w:r w:rsidRPr="00C821F6">
              <w:rPr>
                <w:i/>
              </w:rPr>
              <w:t>тис.</w:t>
            </w:r>
            <w:r w:rsidRPr="00C821F6">
              <w:rPr>
                <w:i/>
                <w:spacing w:val="-12"/>
              </w:rPr>
              <w:t xml:space="preserve"> </w:t>
            </w:r>
            <w:r w:rsidRPr="00C821F6">
              <w:rPr>
                <w:i/>
              </w:rPr>
              <w:t>га</w:t>
            </w:r>
          </w:p>
        </w:tc>
        <w:tc>
          <w:tcPr>
            <w:tcW w:w="1206" w:type="dxa"/>
          </w:tcPr>
          <w:p w:rsidR="00A8380B" w:rsidRPr="00C821F6" w:rsidRDefault="00A8380B" w:rsidP="00995CDB">
            <w:pPr>
              <w:pStyle w:val="TableParagraph"/>
              <w:jc w:val="center"/>
              <w:rPr>
                <w:i/>
              </w:rPr>
            </w:pPr>
            <w:r w:rsidRPr="00C821F6">
              <w:rPr>
                <w:i/>
              </w:rPr>
              <w:t>% до</w:t>
            </w:r>
            <w:r w:rsidRPr="00C821F6">
              <w:rPr>
                <w:i/>
                <w:spacing w:val="1"/>
              </w:rPr>
              <w:t xml:space="preserve"> </w:t>
            </w:r>
            <w:r w:rsidRPr="00C821F6">
              <w:rPr>
                <w:i/>
              </w:rPr>
              <w:t>загальної</w:t>
            </w:r>
            <w:r w:rsidRPr="00C821F6">
              <w:rPr>
                <w:i/>
                <w:spacing w:val="-52"/>
              </w:rPr>
              <w:t xml:space="preserve"> </w:t>
            </w:r>
            <w:r w:rsidRPr="00C821F6">
              <w:rPr>
                <w:i/>
              </w:rPr>
              <w:t>площі</w:t>
            </w:r>
          </w:p>
          <w:p w:rsidR="00A8380B" w:rsidRPr="00C821F6" w:rsidRDefault="00A8380B" w:rsidP="00995CDB">
            <w:pPr>
              <w:pStyle w:val="TableParagraph"/>
              <w:jc w:val="center"/>
              <w:rPr>
                <w:i/>
              </w:rPr>
            </w:pPr>
            <w:r w:rsidRPr="00C821F6">
              <w:rPr>
                <w:i/>
              </w:rPr>
              <w:t>території</w:t>
            </w:r>
          </w:p>
        </w:tc>
      </w:tr>
      <w:tr w:rsidR="00A8380B" w:rsidRPr="00C821F6" w:rsidTr="00C06488">
        <w:trPr>
          <w:trHeight w:val="251"/>
        </w:trPr>
        <w:tc>
          <w:tcPr>
            <w:tcW w:w="10053" w:type="dxa"/>
            <w:gridSpan w:val="7"/>
          </w:tcPr>
          <w:p w:rsidR="00A8380B" w:rsidRPr="00C821F6" w:rsidRDefault="00A8380B" w:rsidP="00995CDB">
            <w:pPr>
              <w:pStyle w:val="TableParagraph"/>
              <w:jc w:val="center"/>
            </w:pPr>
            <w:r w:rsidRPr="00C821F6">
              <w:t>Категорії</w:t>
            </w:r>
            <w:r w:rsidRPr="00C821F6">
              <w:rPr>
                <w:spacing w:val="-2"/>
              </w:rPr>
              <w:t xml:space="preserve"> </w:t>
            </w:r>
            <w:r w:rsidRPr="00C821F6">
              <w:t>земель</w:t>
            </w:r>
            <w:r w:rsidRPr="00C821F6">
              <w:rPr>
                <w:spacing w:val="-2"/>
              </w:rPr>
              <w:t xml:space="preserve"> </w:t>
            </w:r>
            <w:r w:rsidRPr="00C821F6">
              <w:t>за</w:t>
            </w:r>
            <w:r w:rsidRPr="00C821F6">
              <w:rPr>
                <w:spacing w:val="-5"/>
              </w:rPr>
              <w:t xml:space="preserve"> </w:t>
            </w:r>
            <w:r w:rsidRPr="00C821F6">
              <w:t>основним</w:t>
            </w:r>
            <w:r w:rsidRPr="00C821F6">
              <w:rPr>
                <w:spacing w:val="-2"/>
              </w:rPr>
              <w:t xml:space="preserve"> </w:t>
            </w:r>
            <w:r w:rsidRPr="00C821F6">
              <w:t>цільовим</w:t>
            </w:r>
            <w:r w:rsidRPr="00C821F6">
              <w:rPr>
                <w:spacing w:val="-4"/>
              </w:rPr>
              <w:t xml:space="preserve"> </w:t>
            </w:r>
            <w:r w:rsidRPr="00C821F6">
              <w:t>призначенням</w:t>
            </w:r>
          </w:p>
        </w:tc>
      </w:tr>
      <w:tr w:rsidR="00A8380B" w:rsidRPr="00C821F6" w:rsidTr="00C06488">
        <w:trPr>
          <w:trHeight w:val="505"/>
        </w:trPr>
        <w:tc>
          <w:tcPr>
            <w:tcW w:w="3017" w:type="dxa"/>
          </w:tcPr>
          <w:p w:rsidR="00A8380B" w:rsidRPr="00C821F6" w:rsidRDefault="00A8380B" w:rsidP="00995CDB">
            <w:pPr>
              <w:pStyle w:val="TableParagraph"/>
            </w:pPr>
            <w:r w:rsidRPr="00C821F6">
              <w:t>Загальна</w:t>
            </w:r>
            <w:r w:rsidRPr="00C821F6">
              <w:rPr>
                <w:spacing w:val="-3"/>
              </w:rPr>
              <w:t xml:space="preserve"> </w:t>
            </w:r>
            <w:r w:rsidRPr="00C821F6">
              <w:t>площа</w:t>
            </w:r>
            <w:r w:rsidRPr="00C821F6">
              <w:rPr>
                <w:spacing w:val="-2"/>
              </w:rPr>
              <w:t xml:space="preserve"> </w:t>
            </w:r>
            <w:r w:rsidRPr="00C821F6">
              <w:t>території</w:t>
            </w:r>
          </w:p>
          <w:p w:rsidR="00A8380B" w:rsidRPr="00C821F6" w:rsidRDefault="00A8380B" w:rsidP="00995CDB">
            <w:pPr>
              <w:pStyle w:val="TableParagraph"/>
            </w:pPr>
            <w:r w:rsidRPr="00C821F6">
              <w:t>регіону</w:t>
            </w:r>
          </w:p>
        </w:tc>
        <w:tc>
          <w:tcPr>
            <w:tcW w:w="1106" w:type="dxa"/>
          </w:tcPr>
          <w:p w:rsidR="00A8380B" w:rsidRPr="00C821F6" w:rsidRDefault="00A8380B" w:rsidP="00995CDB">
            <w:pPr>
              <w:pStyle w:val="TableParagraph"/>
              <w:jc w:val="center"/>
            </w:pPr>
            <w:r>
              <w:t>249,97</w:t>
            </w:r>
          </w:p>
        </w:tc>
        <w:tc>
          <w:tcPr>
            <w:tcW w:w="1207" w:type="dxa"/>
          </w:tcPr>
          <w:p w:rsidR="00A8380B" w:rsidRPr="00C821F6" w:rsidRDefault="00A8380B" w:rsidP="00995CDB">
            <w:pPr>
              <w:pStyle w:val="TableParagraph"/>
              <w:jc w:val="center"/>
            </w:pPr>
            <w:r>
              <w:t>х</w:t>
            </w:r>
          </w:p>
        </w:tc>
        <w:tc>
          <w:tcPr>
            <w:tcW w:w="1103" w:type="dxa"/>
          </w:tcPr>
          <w:p w:rsidR="00A8380B" w:rsidRPr="00C821F6" w:rsidRDefault="00A8380B" w:rsidP="00995CDB">
            <w:pPr>
              <w:pStyle w:val="TableParagraph"/>
              <w:jc w:val="center"/>
            </w:pPr>
            <w:r>
              <w:t>249,97</w:t>
            </w:r>
          </w:p>
        </w:tc>
        <w:tc>
          <w:tcPr>
            <w:tcW w:w="1308" w:type="dxa"/>
          </w:tcPr>
          <w:p w:rsidR="00A8380B" w:rsidRPr="00C821F6" w:rsidRDefault="00A8380B" w:rsidP="00995CDB">
            <w:pPr>
              <w:pStyle w:val="TableParagraph"/>
              <w:jc w:val="center"/>
            </w:pPr>
            <w:r>
              <w:t>х</w:t>
            </w:r>
          </w:p>
        </w:tc>
        <w:tc>
          <w:tcPr>
            <w:tcW w:w="1106" w:type="dxa"/>
          </w:tcPr>
          <w:p w:rsidR="00A8380B" w:rsidRPr="00C821F6" w:rsidRDefault="00A8380B" w:rsidP="00995CDB">
            <w:pPr>
              <w:pStyle w:val="TableParagraph"/>
              <w:jc w:val="center"/>
            </w:pPr>
            <w:r>
              <w:t>249,97</w:t>
            </w:r>
          </w:p>
        </w:tc>
        <w:tc>
          <w:tcPr>
            <w:tcW w:w="1206" w:type="dxa"/>
          </w:tcPr>
          <w:p w:rsidR="00A8380B" w:rsidRPr="00C821F6" w:rsidRDefault="00A8380B" w:rsidP="00995CDB">
            <w:pPr>
              <w:pStyle w:val="TableParagraph"/>
              <w:jc w:val="center"/>
            </w:pPr>
            <w:r>
              <w:t>х</w:t>
            </w:r>
          </w:p>
        </w:tc>
      </w:tr>
      <w:tr w:rsidR="00A8380B" w:rsidRPr="00C821F6" w:rsidTr="00C06488">
        <w:trPr>
          <w:trHeight w:val="253"/>
        </w:trPr>
        <w:tc>
          <w:tcPr>
            <w:tcW w:w="3017" w:type="dxa"/>
          </w:tcPr>
          <w:p w:rsidR="00A8380B" w:rsidRPr="00C821F6" w:rsidRDefault="00A8380B" w:rsidP="00995CDB">
            <w:pPr>
              <w:pStyle w:val="TableParagraph"/>
            </w:pPr>
            <w:r w:rsidRPr="00C821F6">
              <w:t>з</w:t>
            </w:r>
            <w:r w:rsidRPr="00C821F6">
              <w:rPr>
                <w:spacing w:val="-2"/>
              </w:rPr>
              <w:t xml:space="preserve"> </w:t>
            </w:r>
            <w:r w:rsidRPr="00C821F6">
              <w:t>них:</w:t>
            </w:r>
          </w:p>
        </w:tc>
        <w:tc>
          <w:tcPr>
            <w:tcW w:w="1106" w:type="dxa"/>
          </w:tcPr>
          <w:p w:rsidR="00A8380B" w:rsidRPr="00C821F6" w:rsidRDefault="00A8380B" w:rsidP="00995CDB">
            <w:pPr>
              <w:pStyle w:val="TableParagraph"/>
              <w:rPr>
                <w:sz w:val="18"/>
              </w:rPr>
            </w:pPr>
          </w:p>
        </w:tc>
        <w:tc>
          <w:tcPr>
            <w:tcW w:w="1207" w:type="dxa"/>
          </w:tcPr>
          <w:p w:rsidR="00A8380B" w:rsidRPr="00C821F6" w:rsidRDefault="00A8380B" w:rsidP="00995CDB">
            <w:pPr>
              <w:pStyle w:val="TableParagraph"/>
              <w:rPr>
                <w:sz w:val="18"/>
              </w:rPr>
            </w:pPr>
          </w:p>
        </w:tc>
        <w:tc>
          <w:tcPr>
            <w:tcW w:w="1103" w:type="dxa"/>
          </w:tcPr>
          <w:p w:rsidR="00A8380B" w:rsidRPr="00C821F6" w:rsidRDefault="00A8380B" w:rsidP="00995CDB">
            <w:pPr>
              <w:pStyle w:val="TableParagraph"/>
              <w:rPr>
                <w:sz w:val="18"/>
              </w:rPr>
            </w:pPr>
          </w:p>
        </w:tc>
        <w:tc>
          <w:tcPr>
            <w:tcW w:w="1308" w:type="dxa"/>
          </w:tcPr>
          <w:p w:rsidR="00A8380B" w:rsidRPr="00C821F6" w:rsidRDefault="00A8380B" w:rsidP="00995CDB">
            <w:pPr>
              <w:pStyle w:val="TableParagraph"/>
              <w:rPr>
                <w:sz w:val="18"/>
              </w:rPr>
            </w:pPr>
          </w:p>
        </w:tc>
        <w:tc>
          <w:tcPr>
            <w:tcW w:w="1106" w:type="dxa"/>
          </w:tcPr>
          <w:p w:rsidR="00A8380B" w:rsidRPr="00C821F6" w:rsidRDefault="00A8380B" w:rsidP="00995CDB">
            <w:pPr>
              <w:pStyle w:val="TableParagraph"/>
              <w:rPr>
                <w:sz w:val="18"/>
              </w:rPr>
            </w:pPr>
          </w:p>
        </w:tc>
        <w:tc>
          <w:tcPr>
            <w:tcW w:w="1206" w:type="dxa"/>
          </w:tcPr>
          <w:p w:rsidR="00A8380B" w:rsidRPr="00C821F6" w:rsidRDefault="00A8380B" w:rsidP="00995CDB">
            <w:pPr>
              <w:pStyle w:val="TableParagraph"/>
              <w:rPr>
                <w:sz w:val="18"/>
              </w:rPr>
            </w:pPr>
          </w:p>
        </w:tc>
      </w:tr>
      <w:tr w:rsidR="00A8380B" w:rsidRPr="00C821F6" w:rsidTr="00C06488">
        <w:trPr>
          <w:trHeight w:val="505"/>
        </w:trPr>
        <w:tc>
          <w:tcPr>
            <w:tcW w:w="3017" w:type="dxa"/>
          </w:tcPr>
          <w:p w:rsidR="00A8380B" w:rsidRPr="00C821F6" w:rsidRDefault="00A8380B" w:rsidP="00995CDB">
            <w:pPr>
              <w:pStyle w:val="TableParagraph"/>
            </w:pPr>
            <w:r w:rsidRPr="00C821F6">
              <w:t>землі</w:t>
            </w:r>
            <w:r w:rsidRPr="00C821F6">
              <w:rPr>
                <w:spacing w:val="-2"/>
              </w:rPr>
              <w:t xml:space="preserve"> </w:t>
            </w:r>
            <w:r w:rsidRPr="00C821F6">
              <w:t>сільськогосподарського</w:t>
            </w:r>
          </w:p>
          <w:p w:rsidR="00A8380B" w:rsidRPr="00C821F6" w:rsidRDefault="00A8380B" w:rsidP="00995CDB">
            <w:pPr>
              <w:pStyle w:val="TableParagraph"/>
            </w:pPr>
            <w:r w:rsidRPr="00C821F6">
              <w:t>призначення</w:t>
            </w:r>
          </w:p>
        </w:tc>
        <w:tc>
          <w:tcPr>
            <w:tcW w:w="1106" w:type="dxa"/>
          </w:tcPr>
          <w:p w:rsidR="00A8380B" w:rsidRPr="00C821F6" w:rsidRDefault="00A8380B" w:rsidP="00995CDB">
            <w:pPr>
              <w:pStyle w:val="TableParagraph"/>
              <w:jc w:val="center"/>
            </w:pPr>
            <w:r>
              <w:t>195,71</w:t>
            </w:r>
          </w:p>
        </w:tc>
        <w:tc>
          <w:tcPr>
            <w:tcW w:w="1207" w:type="dxa"/>
          </w:tcPr>
          <w:p w:rsidR="00A8380B" w:rsidRPr="00C821F6" w:rsidRDefault="00A8380B" w:rsidP="00995CDB">
            <w:pPr>
              <w:pStyle w:val="TableParagraph"/>
              <w:jc w:val="center"/>
            </w:pPr>
            <w:r>
              <w:t>78,29</w:t>
            </w:r>
          </w:p>
        </w:tc>
        <w:tc>
          <w:tcPr>
            <w:tcW w:w="1103" w:type="dxa"/>
          </w:tcPr>
          <w:p w:rsidR="00A8380B" w:rsidRPr="00C821F6" w:rsidRDefault="00A8380B" w:rsidP="00995CDB">
            <w:pPr>
              <w:pStyle w:val="TableParagraph"/>
              <w:jc w:val="center"/>
            </w:pPr>
            <w:r>
              <w:t>195,71</w:t>
            </w:r>
          </w:p>
        </w:tc>
        <w:tc>
          <w:tcPr>
            <w:tcW w:w="1308" w:type="dxa"/>
          </w:tcPr>
          <w:p w:rsidR="00A8380B" w:rsidRPr="00C821F6" w:rsidRDefault="00A8380B" w:rsidP="00995CDB">
            <w:pPr>
              <w:pStyle w:val="TableParagraph"/>
              <w:jc w:val="center"/>
            </w:pPr>
            <w:r>
              <w:t>78,29</w:t>
            </w:r>
          </w:p>
        </w:tc>
        <w:tc>
          <w:tcPr>
            <w:tcW w:w="1106" w:type="dxa"/>
          </w:tcPr>
          <w:p w:rsidR="00A8380B" w:rsidRPr="00C821F6" w:rsidRDefault="00A8380B" w:rsidP="00995CDB">
            <w:pPr>
              <w:pStyle w:val="TableParagraph"/>
              <w:jc w:val="center"/>
            </w:pPr>
            <w:r>
              <w:t>195,71</w:t>
            </w:r>
          </w:p>
        </w:tc>
        <w:tc>
          <w:tcPr>
            <w:tcW w:w="1206" w:type="dxa"/>
          </w:tcPr>
          <w:p w:rsidR="00A8380B" w:rsidRPr="00C821F6" w:rsidRDefault="00A8380B" w:rsidP="00995CDB">
            <w:pPr>
              <w:pStyle w:val="TableParagraph"/>
              <w:jc w:val="center"/>
            </w:pPr>
            <w:r>
              <w:t>78,29</w:t>
            </w:r>
          </w:p>
        </w:tc>
      </w:tr>
      <w:tr w:rsidR="00A8380B" w:rsidRPr="00C821F6" w:rsidTr="00C06488">
        <w:trPr>
          <w:trHeight w:val="760"/>
        </w:trPr>
        <w:tc>
          <w:tcPr>
            <w:tcW w:w="3017" w:type="dxa"/>
          </w:tcPr>
          <w:p w:rsidR="00A8380B" w:rsidRPr="00C821F6" w:rsidRDefault="00A8380B" w:rsidP="00995CDB">
            <w:pPr>
              <w:pStyle w:val="TableParagraph"/>
            </w:pPr>
            <w:r w:rsidRPr="00C821F6">
              <w:t>землі</w:t>
            </w:r>
            <w:r w:rsidRPr="00C821F6">
              <w:rPr>
                <w:spacing w:val="-2"/>
              </w:rPr>
              <w:t xml:space="preserve"> </w:t>
            </w:r>
            <w:r w:rsidRPr="00C821F6">
              <w:t>природно-заповідного</w:t>
            </w:r>
          </w:p>
          <w:p w:rsidR="00A8380B" w:rsidRPr="00C821F6" w:rsidRDefault="00A8380B" w:rsidP="00995CDB">
            <w:pPr>
              <w:pStyle w:val="TableParagraph"/>
            </w:pPr>
            <w:r w:rsidRPr="00C821F6">
              <w:t>та</w:t>
            </w:r>
            <w:r w:rsidRPr="00C821F6">
              <w:rPr>
                <w:spacing w:val="-5"/>
              </w:rPr>
              <w:t xml:space="preserve"> </w:t>
            </w:r>
            <w:r w:rsidRPr="00C821F6">
              <w:t>іншого</w:t>
            </w:r>
            <w:r w:rsidRPr="00C821F6">
              <w:rPr>
                <w:spacing w:val="-5"/>
              </w:rPr>
              <w:t xml:space="preserve"> </w:t>
            </w:r>
            <w:r w:rsidRPr="00C821F6">
              <w:t>природоохоронного</w:t>
            </w:r>
            <w:r w:rsidRPr="00C821F6">
              <w:rPr>
                <w:spacing w:val="-52"/>
              </w:rPr>
              <w:t xml:space="preserve"> </w:t>
            </w:r>
            <w:r w:rsidRPr="00C821F6">
              <w:t>призначення</w:t>
            </w:r>
          </w:p>
        </w:tc>
        <w:tc>
          <w:tcPr>
            <w:tcW w:w="1106" w:type="dxa"/>
          </w:tcPr>
          <w:p w:rsidR="00A8380B" w:rsidRPr="00C821F6" w:rsidRDefault="00A8380B" w:rsidP="00995CDB">
            <w:pPr>
              <w:pStyle w:val="TableParagraph"/>
              <w:jc w:val="center"/>
            </w:pPr>
            <w:r>
              <w:t>3,50</w:t>
            </w:r>
          </w:p>
        </w:tc>
        <w:tc>
          <w:tcPr>
            <w:tcW w:w="1207" w:type="dxa"/>
          </w:tcPr>
          <w:p w:rsidR="00A8380B" w:rsidRPr="00C821F6" w:rsidRDefault="00A8380B" w:rsidP="00995CDB">
            <w:pPr>
              <w:pStyle w:val="TableParagraph"/>
              <w:jc w:val="center"/>
            </w:pPr>
            <w:r>
              <w:t>1,4</w:t>
            </w:r>
          </w:p>
        </w:tc>
        <w:tc>
          <w:tcPr>
            <w:tcW w:w="1103" w:type="dxa"/>
          </w:tcPr>
          <w:p w:rsidR="00A8380B" w:rsidRPr="00C821F6" w:rsidRDefault="00A8380B" w:rsidP="00995CDB">
            <w:pPr>
              <w:pStyle w:val="TableParagraph"/>
              <w:jc w:val="center"/>
            </w:pPr>
            <w:r>
              <w:t>3,50</w:t>
            </w:r>
          </w:p>
        </w:tc>
        <w:tc>
          <w:tcPr>
            <w:tcW w:w="1308" w:type="dxa"/>
          </w:tcPr>
          <w:p w:rsidR="00A8380B" w:rsidRPr="00C821F6" w:rsidRDefault="00A8380B" w:rsidP="00995CDB">
            <w:pPr>
              <w:pStyle w:val="TableParagraph"/>
              <w:jc w:val="center"/>
            </w:pPr>
            <w:r>
              <w:t>1,4</w:t>
            </w:r>
          </w:p>
        </w:tc>
        <w:tc>
          <w:tcPr>
            <w:tcW w:w="1106" w:type="dxa"/>
          </w:tcPr>
          <w:p w:rsidR="00A8380B" w:rsidRPr="00C821F6" w:rsidRDefault="00A8380B" w:rsidP="00995CDB">
            <w:pPr>
              <w:pStyle w:val="TableParagraph"/>
              <w:jc w:val="center"/>
            </w:pPr>
            <w:r>
              <w:t>3,50</w:t>
            </w:r>
          </w:p>
        </w:tc>
        <w:tc>
          <w:tcPr>
            <w:tcW w:w="1206" w:type="dxa"/>
          </w:tcPr>
          <w:p w:rsidR="00A8380B" w:rsidRPr="00C821F6" w:rsidRDefault="00A8380B" w:rsidP="00995CDB">
            <w:pPr>
              <w:pStyle w:val="TableParagraph"/>
              <w:jc w:val="center"/>
            </w:pPr>
            <w:r>
              <w:t>1,4</w:t>
            </w:r>
          </w:p>
        </w:tc>
      </w:tr>
      <w:tr w:rsidR="00A8380B" w:rsidRPr="00C821F6" w:rsidTr="00C06488">
        <w:trPr>
          <w:trHeight w:val="505"/>
        </w:trPr>
        <w:tc>
          <w:tcPr>
            <w:tcW w:w="3017" w:type="dxa"/>
          </w:tcPr>
          <w:p w:rsidR="00A8380B" w:rsidRPr="00C821F6" w:rsidRDefault="00A8380B" w:rsidP="00995CDB">
            <w:pPr>
              <w:pStyle w:val="TableParagraph"/>
            </w:pPr>
            <w:r w:rsidRPr="00C821F6">
              <w:t>землі оздоровчого</w:t>
            </w:r>
          </w:p>
          <w:p w:rsidR="00A8380B" w:rsidRPr="00C821F6" w:rsidRDefault="00A8380B" w:rsidP="00995CDB">
            <w:pPr>
              <w:pStyle w:val="TableParagraph"/>
            </w:pPr>
            <w:r w:rsidRPr="00C821F6">
              <w:t>призначення</w:t>
            </w:r>
          </w:p>
        </w:tc>
        <w:tc>
          <w:tcPr>
            <w:tcW w:w="1106" w:type="dxa"/>
          </w:tcPr>
          <w:p w:rsidR="00A8380B" w:rsidRPr="00A934F4" w:rsidRDefault="00A8380B" w:rsidP="00995CDB">
            <w:pPr>
              <w:pStyle w:val="TableParagraph"/>
              <w:jc w:val="center"/>
              <w:rPr>
                <w:color w:val="000000"/>
              </w:rPr>
            </w:pPr>
            <w:r w:rsidRPr="00A934F4">
              <w:rPr>
                <w:color w:val="000000"/>
              </w:rPr>
              <w:t>0,015</w:t>
            </w:r>
          </w:p>
        </w:tc>
        <w:tc>
          <w:tcPr>
            <w:tcW w:w="1207" w:type="dxa"/>
          </w:tcPr>
          <w:p w:rsidR="00A8380B" w:rsidRPr="00A934F4" w:rsidRDefault="00A8380B" w:rsidP="00995CDB">
            <w:pPr>
              <w:pStyle w:val="TableParagraph"/>
              <w:jc w:val="center"/>
              <w:rPr>
                <w:color w:val="000000"/>
              </w:rPr>
            </w:pPr>
            <w:r w:rsidRPr="00A934F4">
              <w:rPr>
                <w:color w:val="000000"/>
              </w:rPr>
              <w:t>0,006</w:t>
            </w:r>
          </w:p>
        </w:tc>
        <w:tc>
          <w:tcPr>
            <w:tcW w:w="1103" w:type="dxa"/>
          </w:tcPr>
          <w:p w:rsidR="00A8380B" w:rsidRPr="00A934F4" w:rsidRDefault="00A8380B" w:rsidP="00995CDB">
            <w:pPr>
              <w:pStyle w:val="TableParagraph"/>
              <w:jc w:val="center"/>
              <w:rPr>
                <w:color w:val="000000"/>
              </w:rPr>
            </w:pPr>
            <w:r w:rsidRPr="00A934F4">
              <w:rPr>
                <w:color w:val="000000"/>
              </w:rPr>
              <w:t>0,015</w:t>
            </w:r>
          </w:p>
        </w:tc>
        <w:tc>
          <w:tcPr>
            <w:tcW w:w="1308" w:type="dxa"/>
          </w:tcPr>
          <w:p w:rsidR="00A8380B" w:rsidRPr="00A934F4" w:rsidRDefault="00A8380B" w:rsidP="00995CDB">
            <w:pPr>
              <w:pStyle w:val="TableParagraph"/>
              <w:jc w:val="center"/>
              <w:rPr>
                <w:color w:val="000000"/>
              </w:rPr>
            </w:pPr>
            <w:r w:rsidRPr="00A934F4">
              <w:rPr>
                <w:color w:val="000000"/>
              </w:rPr>
              <w:t>0,006</w:t>
            </w:r>
          </w:p>
        </w:tc>
        <w:tc>
          <w:tcPr>
            <w:tcW w:w="1106" w:type="dxa"/>
          </w:tcPr>
          <w:p w:rsidR="00A8380B" w:rsidRPr="00A934F4" w:rsidRDefault="00A8380B" w:rsidP="00995CDB">
            <w:pPr>
              <w:pStyle w:val="TableParagraph"/>
              <w:jc w:val="center"/>
              <w:rPr>
                <w:color w:val="000000"/>
              </w:rPr>
            </w:pPr>
            <w:r w:rsidRPr="00A934F4">
              <w:rPr>
                <w:color w:val="000000"/>
              </w:rPr>
              <w:t>0,015</w:t>
            </w:r>
          </w:p>
        </w:tc>
        <w:tc>
          <w:tcPr>
            <w:tcW w:w="1206" w:type="dxa"/>
          </w:tcPr>
          <w:p w:rsidR="00A8380B" w:rsidRPr="00A934F4" w:rsidRDefault="00A8380B" w:rsidP="00995CDB">
            <w:pPr>
              <w:pStyle w:val="TableParagraph"/>
              <w:jc w:val="center"/>
              <w:rPr>
                <w:color w:val="000000"/>
              </w:rPr>
            </w:pPr>
            <w:r w:rsidRPr="00A934F4">
              <w:rPr>
                <w:color w:val="000000"/>
              </w:rPr>
              <w:t>0,006</w:t>
            </w:r>
          </w:p>
        </w:tc>
      </w:tr>
      <w:tr w:rsidR="00A8380B" w:rsidRPr="00C821F6" w:rsidTr="00C06488">
        <w:trPr>
          <w:trHeight w:val="505"/>
        </w:trPr>
        <w:tc>
          <w:tcPr>
            <w:tcW w:w="3017" w:type="dxa"/>
          </w:tcPr>
          <w:p w:rsidR="00A8380B" w:rsidRPr="00C821F6" w:rsidRDefault="00A8380B" w:rsidP="00995CDB">
            <w:pPr>
              <w:pStyle w:val="TableParagraph"/>
            </w:pPr>
            <w:r w:rsidRPr="00C821F6">
              <w:t>землі</w:t>
            </w:r>
            <w:r w:rsidRPr="00C821F6">
              <w:rPr>
                <w:spacing w:val="-1"/>
              </w:rPr>
              <w:t xml:space="preserve"> </w:t>
            </w:r>
            <w:r w:rsidRPr="00C821F6">
              <w:t>рекреаційного</w:t>
            </w:r>
          </w:p>
          <w:p w:rsidR="00A8380B" w:rsidRPr="00C821F6" w:rsidRDefault="00A8380B" w:rsidP="00995CDB">
            <w:pPr>
              <w:pStyle w:val="TableParagraph"/>
            </w:pPr>
            <w:r w:rsidRPr="00C821F6">
              <w:t>призначення</w:t>
            </w:r>
          </w:p>
        </w:tc>
        <w:tc>
          <w:tcPr>
            <w:tcW w:w="1106" w:type="dxa"/>
          </w:tcPr>
          <w:p w:rsidR="00A8380B" w:rsidRPr="00A934F4" w:rsidRDefault="00A8380B" w:rsidP="00995CDB">
            <w:pPr>
              <w:pStyle w:val="TableParagraph"/>
              <w:jc w:val="center"/>
              <w:rPr>
                <w:color w:val="000000"/>
              </w:rPr>
            </w:pPr>
            <w:r w:rsidRPr="00A934F4">
              <w:rPr>
                <w:color w:val="000000"/>
              </w:rPr>
              <w:t>0,012</w:t>
            </w:r>
          </w:p>
        </w:tc>
        <w:tc>
          <w:tcPr>
            <w:tcW w:w="1207" w:type="dxa"/>
          </w:tcPr>
          <w:p w:rsidR="00A8380B" w:rsidRPr="00A934F4" w:rsidRDefault="00A8380B" w:rsidP="00995CDB">
            <w:pPr>
              <w:pStyle w:val="TableParagraph"/>
              <w:jc w:val="center"/>
              <w:rPr>
                <w:color w:val="000000"/>
              </w:rPr>
            </w:pPr>
            <w:r w:rsidRPr="00A934F4">
              <w:rPr>
                <w:color w:val="000000"/>
              </w:rPr>
              <w:t>0,005</w:t>
            </w:r>
          </w:p>
        </w:tc>
        <w:tc>
          <w:tcPr>
            <w:tcW w:w="1103" w:type="dxa"/>
          </w:tcPr>
          <w:p w:rsidR="00A8380B" w:rsidRPr="00A934F4" w:rsidRDefault="00A8380B" w:rsidP="00995CDB">
            <w:pPr>
              <w:pStyle w:val="TableParagraph"/>
              <w:jc w:val="center"/>
              <w:rPr>
                <w:color w:val="000000"/>
              </w:rPr>
            </w:pPr>
            <w:r w:rsidRPr="00A934F4">
              <w:rPr>
                <w:color w:val="000000"/>
              </w:rPr>
              <w:t>0,012</w:t>
            </w:r>
          </w:p>
        </w:tc>
        <w:tc>
          <w:tcPr>
            <w:tcW w:w="1308" w:type="dxa"/>
          </w:tcPr>
          <w:p w:rsidR="00A8380B" w:rsidRPr="00A934F4" w:rsidRDefault="00A8380B" w:rsidP="00995CDB">
            <w:pPr>
              <w:pStyle w:val="TableParagraph"/>
              <w:jc w:val="center"/>
              <w:rPr>
                <w:color w:val="000000"/>
              </w:rPr>
            </w:pPr>
            <w:r w:rsidRPr="00A934F4">
              <w:rPr>
                <w:color w:val="000000"/>
              </w:rPr>
              <w:t>0,005</w:t>
            </w:r>
          </w:p>
        </w:tc>
        <w:tc>
          <w:tcPr>
            <w:tcW w:w="1106" w:type="dxa"/>
          </w:tcPr>
          <w:p w:rsidR="00A8380B" w:rsidRPr="00A934F4" w:rsidRDefault="00A8380B" w:rsidP="00995CDB">
            <w:pPr>
              <w:pStyle w:val="TableParagraph"/>
              <w:jc w:val="center"/>
              <w:rPr>
                <w:color w:val="000000"/>
              </w:rPr>
            </w:pPr>
            <w:r w:rsidRPr="00A934F4">
              <w:rPr>
                <w:color w:val="000000"/>
              </w:rPr>
              <w:t>0,012</w:t>
            </w:r>
          </w:p>
        </w:tc>
        <w:tc>
          <w:tcPr>
            <w:tcW w:w="1206" w:type="dxa"/>
          </w:tcPr>
          <w:p w:rsidR="00A8380B" w:rsidRPr="00A934F4" w:rsidRDefault="00A8380B" w:rsidP="00995CDB">
            <w:pPr>
              <w:pStyle w:val="TableParagraph"/>
              <w:jc w:val="center"/>
              <w:rPr>
                <w:color w:val="000000"/>
              </w:rPr>
            </w:pPr>
            <w:r w:rsidRPr="00A934F4">
              <w:rPr>
                <w:color w:val="000000"/>
              </w:rPr>
              <w:t>0,005</w:t>
            </w:r>
          </w:p>
        </w:tc>
      </w:tr>
      <w:tr w:rsidR="00A8380B" w:rsidRPr="00C821F6" w:rsidTr="00C06488">
        <w:trPr>
          <w:trHeight w:val="505"/>
        </w:trPr>
        <w:tc>
          <w:tcPr>
            <w:tcW w:w="3017" w:type="dxa"/>
          </w:tcPr>
          <w:p w:rsidR="00A8380B" w:rsidRPr="00C821F6" w:rsidRDefault="00A8380B" w:rsidP="00995CDB">
            <w:pPr>
              <w:pStyle w:val="TableParagraph"/>
            </w:pPr>
            <w:r w:rsidRPr="00C821F6">
              <w:t>землі</w:t>
            </w:r>
            <w:r w:rsidRPr="00C821F6">
              <w:rPr>
                <w:spacing w:val="-2"/>
              </w:rPr>
              <w:t xml:space="preserve"> </w:t>
            </w:r>
            <w:r w:rsidRPr="00C821F6">
              <w:t>лісогосподарського</w:t>
            </w:r>
          </w:p>
          <w:p w:rsidR="00A8380B" w:rsidRPr="00C821F6" w:rsidRDefault="00A8380B" w:rsidP="00995CDB">
            <w:pPr>
              <w:pStyle w:val="TableParagraph"/>
            </w:pPr>
            <w:r w:rsidRPr="00C821F6">
              <w:t>призначення</w:t>
            </w:r>
          </w:p>
        </w:tc>
        <w:tc>
          <w:tcPr>
            <w:tcW w:w="1106" w:type="dxa"/>
          </w:tcPr>
          <w:p w:rsidR="00A8380B" w:rsidRPr="00A934F4" w:rsidRDefault="00A8380B" w:rsidP="00995CDB">
            <w:pPr>
              <w:pStyle w:val="TableParagraph"/>
              <w:jc w:val="center"/>
              <w:rPr>
                <w:color w:val="000000"/>
              </w:rPr>
            </w:pPr>
            <w:r w:rsidRPr="00A934F4">
              <w:rPr>
                <w:color w:val="000000"/>
              </w:rPr>
              <w:t>9,04</w:t>
            </w:r>
          </w:p>
        </w:tc>
        <w:tc>
          <w:tcPr>
            <w:tcW w:w="1207" w:type="dxa"/>
          </w:tcPr>
          <w:p w:rsidR="00A8380B" w:rsidRPr="00A934F4" w:rsidRDefault="00A8380B" w:rsidP="00995CDB">
            <w:pPr>
              <w:pStyle w:val="TableParagraph"/>
              <w:jc w:val="center"/>
              <w:rPr>
                <w:color w:val="000000"/>
              </w:rPr>
            </w:pPr>
            <w:r w:rsidRPr="00A934F4">
              <w:rPr>
                <w:color w:val="000000"/>
              </w:rPr>
              <w:t>3,6</w:t>
            </w:r>
          </w:p>
        </w:tc>
        <w:tc>
          <w:tcPr>
            <w:tcW w:w="1103" w:type="dxa"/>
          </w:tcPr>
          <w:p w:rsidR="00A8380B" w:rsidRPr="00A934F4" w:rsidRDefault="00A8380B" w:rsidP="00995CDB">
            <w:pPr>
              <w:pStyle w:val="TableParagraph"/>
              <w:jc w:val="center"/>
              <w:rPr>
                <w:color w:val="000000"/>
              </w:rPr>
            </w:pPr>
            <w:r w:rsidRPr="00A934F4">
              <w:rPr>
                <w:color w:val="000000"/>
              </w:rPr>
              <w:t>9,04</w:t>
            </w:r>
          </w:p>
        </w:tc>
        <w:tc>
          <w:tcPr>
            <w:tcW w:w="1308" w:type="dxa"/>
          </w:tcPr>
          <w:p w:rsidR="00A8380B" w:rsidRPr="00A934F4" w:rsidRDefault="00A8380B" w:rsidP="00995CDB">
            <w:pPr>
              <w:pStyle w:val="TableParagraph"/>
              <w:jc w:val="center"/>
              <w:rPr>
                <w:color w:val="000000"/>
              </w:rPr>
            </w:pPr>
            <w:r w:rsidRPr="00A934F4">
              <w:rPr>
                <w:color w:val="000000"/>
              </w:rPr>
              <w:t>3,6</w:t>
            </w:r>
          </w:p>
        </w:tc>
        <w:tc>
          <w:tcPr>
            <w:tcW w:w="1106" w:type="dxa"/>
          </w:tcPr>
          <w:p w:rsidR="00A8380B" w:rsidRPr="00A934F4" w:rsidRDefault="00A8380B" w:rsidP="00995CDB">
            <w:pPr>
              <w:pStyle w:val="TableParagraph"/>
              <w:jc w:val="center"/>
              <w:rPr>
                <w:color w:val="000000"/>
              </w:rPr>
            </w:pPr>
            <w:r w:rsidRPr="00A934F4">
              <w:rPr>
                <w:color w:val="000000"/>
              </w:rPr>
              <w:t>9,04</w:t>
            </w:r>
          </w:p>
        </w:tc>
        <w:tc>
          <w:tcPr>
            <w:tcW w:w="1206" w:type="dxa"/>
          </w:tcPr>
          <w:p w:rsidR="00A8380B" w:rsidRPr="00A934F4" w:rsidRDefault="00A8380B" w:rsidP="00995CDB">
            <w:pPr>
              <w:pStyle w:val="TableParagraph"/>
              <w:jc w:val="center"/>
              <w:rPr>
                <w:color w:val="000000"/>
              </w:rPr>
            </w:pPr>
            <w:r w:rsidRPr="00A934F4">
              <w:rPr>
                <w:color w:val="000000"/>
              </w:rPr>
              <w:t>3,6</w:t>
            </w:r>
          </w:p>
        </w:tc>
      </w:tr>
      <w:tr w:rsidR="00A8380B" w:rsidRPr="00C821F6" w:rsidTr="00C06488">
        <w:trPr>
          <w:trHeight w:val="251"/>
        </w:trPr>
        <w:tc>
          <w:tcPr>
            <w:tcW w:w="3017" w:type="dxa"/>
          </w:tcPr>
          <w:p w:rsidR="00A8380B" w:rsidRDefault="00A8380B" w:rsidP="00995CDB">
            <w:pPr>
              <w:pStyle w:val="TableParagraph"/>
            </w:pPr>
            <w:r w:rsidRPr="00C821F6">
              <w:t>землі</w:t>
            </w:r>
            <w:r w:rsidRPr="00C821F6">
              <w:rPr>
                <w:spacing w:val="1"/>
              </w:rPr>
              <w:t xml:space="preserve"> </w:t>
            </w:r>
            <w:r w:rsidRPr="00C821F6">
              <w:t>водного</w:t>
            </w:r>
            <w:r w:rsidRPr="00C821F6">
              <w:rPr>
                <w:spacing w:val="-3"/>
              </w:rPr>
              <w:t xml:space="preserve"> </w:t>
            </w:r>
            <w:r w:rsidRPr="00C821F6">
              <w:t>фонду</w:t>
            </w:r>
          </w:p>
          <w:p w:rsidR="00A8380B" w:rsidRPr="00C821F6" w:rsidRDefault="00A8380B" w:rsidP="00995CDB">
            <w:pPr>
              <w:pStyle w:val="TableParagraph"/>
            </w:pPr>
            <w:r>
              <w:t>в т.ч. ставки</w:t>
            </w:r>
          </w:p>
        </w:tc>
        <w:tc>
          <w:tcPr>
            <w:tcW w:w="1106" w:type="dxa"/>
          </w:tcPr>
          <w:p w:rsidR="00A8380B" w:rsidRPr="00A934F4" w:rsidRDefault="00A8380B" w:rsidP="00995CDB">
            <w:pPr>
              <w:pStyle w:val="TableParagraph"/>
              <w:jc w:val="center"/>
              <w:rPr>
                <w:color w:val="000000"/>
              </w:rPr>
            </w:pPr>
            <w:r w:rsidRPr="00A934F4">
              <w:rPr>
                <w:color w:val="000000"/>
              </w:rPr>
              <w:t>38,39</w:t>
            </w:r>
          </w:p>
          <w:p w:rsidR="00A8380B" w:rsidRPr="00A934F4" w:rsidRDefault="00A8380B" w:rsidP="00995CDB">
            <w:pPr>
              <w:pStyle w:val="TableParagraph"/>
              <w:jc w:val="center"/>
              <w:rPr>
                <w:color w:val="000000"/>
              </w:rPr>
            </w:pPr>
            <w:r w:rsidRPr="00A934F4">
              <w:rPr>
                <w:color w:val="000000"/>
              </w:rPr>
              <w:t>3,30</w:t>
            </w:r>
          </w:p>
        </w:tc>
        <w:tc>
          <w:tcPr>
            <w:tcW w:w="1207" w:type="dxa"/>
          </w:tcPr>
          <w:p w:rsidR="00A8380B" w:rsidRPr="00A934F4" w:rsidRDefault="00A8380B" w:rsidP="00995CDB">
            <w:pPr>
              <w:pStyle w:val="TableParagraph"/>
              <w:jc w:val="center"/>
              <w:rPr>
                <w:color w:val="000000"/>
              </w:rPr>
            </w:pPr>
            <w:r w:rsidRPr="00A934F4">
              <w:rPr>
                <w:color w:val="000000"/>
              </w:rPr>
              <w:t>15,4</w:t>
            </w:r>
          </w:p>
          <w:p w:rsidR="00A8380B" w:rsidRPr="00A934F4" w:rsidRDefault="00A8380B" w:rsidP="00995CDB">
            <w:pPr>
              <w:pStyle w:val="TableParagraph"/>
              <w:jc w:val="center"/>
              <w:rPr>
                <w:color w:val="000000"/>
              </w:rPr>
            </w:pPr>
            <w:r w:rsidRPr="00A934F4">
              <w:rPr>
                <w:color w:val="000000"/>
              </w:rPr>
              <w:t>1,3</w:t>
            </w:r>
          </w:p>
        </w:tc>
        <w:tc>
          <w:tcPr>
            <w:tcW w:w="1103" w:type="dxa"/>
          </w:tcPr>
          <w:p w:rsidR="00A8380B" w:rsidRPr="00A934F4" w:rsidRDefault="00A8380B" w:rsidP="00995CDB">
            <w:pPr>
              <w:pStyle w:val="TableParagraph"/>
              <w:jc w:val="center"/>
              <w:rPr>
                <w:color w:val="000000"/>
              </w:rPr>
            </w:pPr>
            <w:r w:rsidRPr="00A934F4">
              <w:rPr>
                <w:color w:val="000000"/>
              </w:rPr>
              <w:t>38,39</w:t>
            </w:r>
          </w:p>
          <w:p w:rsidR="00A8380B" w:rsidRPr="00A934F4" w:rsidRDefault="00A8380B" w:rsidP="00995CDB">
            <w:pPr>
              <w:pStyle w:val="TableParagraph"/>
              <w:jc w:val="center"/>
              <w:rPr>
                <w:color w:val="000000"/>
              </w:rPr>
            </w:pPr>
            <w:r w:rsidRPr="00A934F4">
              <w:rPr>
                <w:color w:val="000000"/>
              </w:rPr>
              <w:t>3,30</w:t>
            </w:r>
          </w:p>
        </w:tc>
        <w:tc>
          <w:tcPr>
            <w:tcW w:w="1308" w:type="dxa"/>
          </w:tcPr>
          <w:p w:rsidR="00A8380B" w:rsidRPr="00A934F4" w:rsidRDefault="00A8380B" w:rsidP="00995CDB">
            <w:pPr>
              <w:pStyle w:val="TableParagraph"/>
              <w:jc w:val="center"/>
              <w:rPr>
                <w:color w:val="000000"/>
              </w:rPr>
            </w:pPr>
            <w:r w:rsidRPr="00A934F4">
              <w:rPr>
                <w:color w:val="000000"/>
              </w:rPr>
              <w:t>15,4</w:t>
            </w:r>
          </w:p>
          <w:p w:rsidR="00A8380B" w:rsidRPr="00A934F4" w:rsidRDefault="00A8380B" w:rsidP="00995CDB">
            <w:pPr>
              <w:pStyle w:val="TableParagraph"/>
              <w:jc w:val="center"/>
              <w:rPr>
                <w:color w:val="000000"/>
              </w:rPr>
            </w:pPr>
            <w:r w:rsidRPr="00A934F4">
              <w:rPr>
                <w:color w:val="000000"/>
              </w:rPr>
              <w:t>1,3</w:t>
            </w:r>
          </w:p>
        </w:tc>
        <w:tc>
          <w:tcPr>
            <w:tcW w:w="1106" w:type="dxa"/>
          </w:tcPr>
          <w:p w:rsidR="00A8380B" w:rsidRPr="00A934F4" w:rsidRDefault="00A8380B" w:rsidP="00995CDB">
            <w:pPr>
              <w:pStyle w:val="TableParagraph"/>
              <w:jc w:val="center"/>
              <w:rPr>
                <w:color w:val="000000"/>
              </w:rPr>
            </w:pPr>
            <w:r w:rsidRPr="00A934F4">
              <w:rPr>
                <w:color w:val="000000"/>
              </w:rPr>
              <w:t>38,39</w:t>
            </w:r>
          </w:p>
          <w:p w:rsidR="00A8380B" w:rsidRPr="00A934F4" w:rsidRDefault="00A8380B" w:rsidP="00995CDB">
            <w:pPr>
              <w:pStyle w:val="TableParagraph"/>
              <w:jc w:val="center"/>
              <w:rPr>
                <w:color w:val="000000"/>
              </w:rPr>
            </w:pPr>
            <w:r w:rsidRPr="00A934F4">
              <w:rPr>
                <w:color w:val="000000"/>
              </w:rPr>
              <w:t>3,30</w:t>
            </w:r>
          </w:p>
        </w:tc>
        <w:tc>
          <w:tcPr>
            <w:tcW w:w="1206" w:type="dxa"/>
          </w:tcPr>
          <w:p w:rsidR="00A8380B" w:rsidRPr="00A934F4" w:rsidRDefault="00A8380B" w:rsidP="00995CDB">
            <w:pPr>
              <w:pStyle w:val="TableParagraph"/>
              <w:jc w:val="center"/>
              <w:rPr>
                <w:color w:val="000000"/>
              </w:rPr>
            </w:pPr>
            <w:r w:rsidRPr="00A934F4">
              <w:rPr>
                <w:color w:val="000000"/>
              </w:rPr>
              <w:t>15,4</w:t>
            </w:r>
          </w:p>
          <w:p w:rsidR="00A8380B" w:rsidRPr="00A934F4" w:rsidRDefault="00A8380B" w:rsidP="00995CDB">
            <w:pPr>
              <w:pStyle w:val="TableParagraph"/>
              <w:jc w:val="center"/>
              <w:rPr>
                <w:color w:val="000000"/>
              </w:rPr>
            </w:pPr>
            <w:r w:rsidRPr="00A934F4">
              <w:rPr>
                <w:color w:val="000000"/>
              </w:rPr>
              <w:t>1,3</w:t>
            </w:r>
          </w:p>
          <w:p w:rsidR="00A8380B" w:rsidRPr="00A934F4" w:rsidRDefault="00A8380B" w:rsidP="00995CDB">
            <w:pPr>
              <w:pStyle w:val="TableParagraph"/>
              <w:jc w:val="center"/>
              <w:rPr>
                <w:color w:val="000000"/>
              </w:rPr>
            </w:pPr>
          </w:p>
          <w:p w:rsidR="00A8380B" w:rsidRPr="00A934F4" w:rsidRDefault="00A8380B" w:rsidP="00995CDB">
            <w:pPr>
              <w:pStyle w:val="TableParagraph"/>
              <w:jc w:val="center"/>
              <w:rPr>
                <w:color w:val="000000"/>
              </w:rPr>
            </w:pPr>
          </w:p>
        </w:tc>
      </w:tr>
      <w:tr w:rsidR="00A8380B" w:rsidRPr="00C821F6" w:rsidTr="00C06488">
        <w:trPr>
          <w:trHeight w:val="371"/>
        </w:trPr>
        <w:tc>
          <w:tcPr>
            <w:tcW w:w="10053" w:type="dxa"/>
            <w:gridSpan w:val="7"/>
          </w:tcPr>
          <w:p w:rsidR="00A8380B" w:rsidRPr="00C821F6" w:rsidRDefault="00A8380B" w:rsidP="00995CDB">
            <w:pPr>
              <w:pStyle w:val="TableParagraph"/>
              <w:jc w:val="center"/>
            </w:pPr>
            <w:r w:rsidRPr="00C821F6">
              <w:t>Види</w:t>
            </w:r>
            <w:r w:rsidRPr="00C821F6">
              <w:rPr>
                <w:spacing w:val="-1"/>
              </w:rPr>
              <w:t xml:space="preserve"> </w:t>
            </w:r>
            <w:r w:rsidRPr="00C821F6">
              <w:t>земельних</w:t>
            </w:r>
            <w:r w:rsidRPr="00C821F6">
              <w:rPr>
                <w:spacing w:val="-1"/>
              </w:rPr>
              <w:t xml:space="preserve"> </w:t>
            </w:r>
            <w:r w:rsidRPr="00C821F6">
              <w:t>угідь</w:t>
            </w:r>
          </w:p>
        </w:tc>
      </w:tr>
      <w:tr w:rsidR="00A8380B" w:rsidRPr="00C821F6" w:rsidTr="00C06488">
        <w:trPr>
          <w:trHeight w:val="253"/>
        </w:trPr>
        <w:tc>
          <w:tcPr>
            <w:tcW w:w="3017" w:type="dxa"/>
          </w:tcPr>
          <w:p w:rsidR="00A8380B" w:rsidRPr="00C821F6" w:rsidRDefault="00A8380B" w:rsidP="00995CDB">
            <w:pPr>
              <w:pStyle w:val="TableParagraph"/>
            </w:pPr>
            <w:r w:rsidRPr="00C821F6">
              <w:t>Загальна</w:t>
            </w:r>
            <w:r w:rsidRPr="00C821F6">
              <w:rPr>
                <w:spacing w:val="-2"/>
              </w:rPr>
              <w:t xml:space="preserve"> </w:t>
            </w:r>
            <w:r w:rsidRPr="00C821F6">
              <w:t>площа</w:t>
            </w:r>
            <w:r w:rsidRPr="00C821F6">
              <w:rPr>
                <w:spacing w:val="-2"/>
              </w:rPr>
              <w:t xml:space="preserve"> </w:t>
            </w:r>
            <w:r w:rsidRPr="00C821F6">
              <w:t>земель</w:t>
            </w:r>
          </w:p>
        </w:tc>
        <w:tc>
          <w:tcPr>
            <w:tcW w:w="1106" w:type="dxa"/>
          </w:tcPr>
          <w:p w:rsidR="00A8380B" w:rsidRPr="00C821F6" w:rsidRDefault="00A8380B" w:rsidP="00995CDB">
            <w:pPr>
              <w:pStyle w:val="TableParagraph"/>
              <w:jc w:val="center"/>
              <w:rPr>
                <w:sz w:val="18"/>
              </w:rPr>
            </w:pPr>
            <w:r>
              <w:rPr>
                <w:sz w:val="18"/>
              </w:rPr>
              <w:t>226,3</w:t>
            </w:r>
          </w:p>
        </w:tc>
        <w:tc>
          <w:tcPr>
            <w:tcW w:w="1207" w:type="dxa"/>
          </w:tcPr>
          <w:p w:rsidR="00A8380B" w:rsidRPr="00C821F6" w:rsidRDefault="00A8380B" w:rsidP="00995CDB">
            <w:pPr>
              <w:pStyle w:val="TableParagraph"/>
              <w:jc w:val="center"/>
            </w:pPr>
            <w:r>
              <w:t>х</w:t>
            </w:r>
          </w:p>
        </w:tc>
        <w:tc>
          <w:tcPr>
            <w:tcW w:w="1103" w:type="dxa"/>
          </w:tcPr>
          <w:p w:rsidR="00A8380B" w:rsidRPr="00C821F6" w:rsidRDefault="00A8380B" w:rsidP="00995CDB">
            <w:pPr>
              <w:pStyle w:val="TableParagraph"/>
              <w:jc w:val="center"/>
              <w:rPr>
                <w:sz w:val="18"/>
              </w:rPr>
            </w:pPr>
            <w:r>
              <w:rPr>
                <w:sz w:val="18"/>
              </w:rPr>
              <w:t>226,3</w:t>
            </w:r>
          </w:p>
        </w:tc>
        <w:tc>
          <w:tcPr>
            <w:tcW w:w="1308" w:type="dxa"/>
          </w:tcPr>
          <w:p w:rsidR="00A8380B" w:rsidRPr="00C821F6" w:rsidRDefault="00A8380B" w:rsidP="00995CDB">
            <w:pPr>
              <w:pStyle w:val="TableParagraph"/>
              <w:jc w:val="center"/>
            </w:pPr>
            <w:r>
              <w:t>х</w:t>
            </w:r>
          </w:p>
        </w:tc>
        <w:tc>
          <w:tcPr>
            <w:tcW w:w="1106" w:type="dxa"/>
          </w:tcPr>
          <w:p w:rsidR="00A8380B" w:rsidRPr="00C821F6" w:rsidRDefault="00A8380B" w:rsidP="00995CDB">
            <w:pPr>
              <w:pStyle w:val="TableParagraph"/>
              <w:jc w:val="center"/>
              <w:rPr>
                <w:sz w:val="18"/>
              </w:rPr>
            </w:pPr>
            <w:r>
              <w:rPr>
                <w:sz w:val="18"/>
              </w:rPr>
              <w:t>226,3</w:t>
            </w:r>
          </w:p>
        </w:tc>
        <w:tc>
          <w:tcPr>
            <w:tcW w:w="1206" w:type="dxa"/>
          </w:tcPr>
          <w:p w:rsidR="00A8380B" w:rsidRPr="00C821F6" w:rsidRDefault="00A8380B" w:rsidP="00995CDB">
            <w:pPr>
              <w:pStyle w:val="TableParagraph"/>
              <w:jc w:val="center"/>
            </w:pPr>
            <w:r>
              <w:t>х</w:t>
            </w:r>
          </w:p>
        </w:tc>
      </w:tr>
      <w:tr w:rsidR="00A8380B" w:rsidRPr="00C821F6" w:rsidTr="00C06488">
        <w:trPr>
          <w:trHeight w:val="253"/>
        </w:trPr>
        <w:tc>
          <w:tcPr>
            <w:tcW w:w="3017" w:type="dxa"/>
          </w:tcPr>
          <w:p w:rsidR="00A8380B" w:rsidRPr="00C821F6" w:rsidRDefault="00A8380B" w:rsidP="00995CDB">
            <w:pPr>
              <w:pStyle w:val="TableParagraph"/>
            </w:pPr>
            <w:r w:rsidRPr="00C821F6">
              <w:t>з</w:t>
            </w:r>
            <w:r w:rsidRPr="00C821F6">
              <w:rPr>
                <w:spacing w:val="-2"/>
              </w:rPr>
              <w:t xml:space="preserve"> </w:t>
            </w:r>
            <w:r w:rsidRPr="00C821F6">
              <w:t>них:</w:t>
            </w:r>
          </w:p>
        </w:tc>
        <w:tc>
          <w:tcPr>
            <w:tcW w:w="1106" w:type="dxa"/>
          </w:tcPr>
          <w:p w:rsidR="00A8380B" w:rsidRPr="00C821F6" w:rsidRDefault="00A8380B" w:rsidP="00995CDB">
            <w:pPr>
              <w:pStyle w:val="TableParagraph"/>
              <w:jc w:val="center"/>
              <w:rPr>
                <w:sz w:val="18"/>
              </w:rPr>
            </w:pPr>
          </w:p>
        </w:tc>
        <w:tc>
          <w:tcPr>
            <w:tcW w:w="1207" w:type="dxa"/>
          </w:tcPr>
          <w:p w:rsidR="00A8380B" w:rsidRPr="00C821F6" w:rsidRDefault="00A8380B" w:rsidP="00995CDB">
            <w:pPr>
              <w:pStyle w:val="TableParagraph"/>
              <w:jc w:val="center"/>
              <w:rPr>
                <w:sz w:val="18"/>
              </w:rPr>
            </w:pPr>
          </w:p>
        </w:tc>
        <w:tc>
          <w:tcPr>
            <w:tcW w:w="1103" w:type="dxa"/>
          </w:tcPr>
          <w:p w:rsidR="00A8380B" w:rsidRPr="00C821F6" w:rsidRDefault="00A8380B" w:rsidP="00995CDB">
            <w:pPr>
              <w:pStyle w:val="TableParagraph"/>
              <w:jc w:val="center"/>
              <w:rPr>
                <w:sz w:val="18"/>
              </w:rPr>
            </w:pPr>
          </w:p>
        </w:tc>
        <w:tc>
          <w:tcPr>
            <w:tcW w:w="1308" w:type="dxa"/>
          </w:tcPr>
          <w:p w:rsidR="00A8380B" w:rsidRPr="00C821F6" w:rsidRDefault="00A8380B" w:rsidP="00995CDB">
            <w:pPr>
              <w:pStyle w:val="TableParagraph"/>
              <w:jc w:val="center"/>
              <w:rPr>
                <w:sz w:val="18"/>
              </w:rPr>
            </w:pPr>
          </w:p>
        </w:tc>
        <w:tc>
          <w:tcPr>
            <w:tcW w:w="1106" w:type="dxa"/>
          </w:tcPr>
          <w:p w:rsidR="00A8380B" w:rsidRPr="00C821F6" w:rsidRDefault="00A8380B" w:rsidP="00995CDB">
            <w:pPr>
              <w:pStyle w:val="TableParagraph"/>
              <w:jc w:val="center"/>
              <w:rPr>
                <w:sz w:val="18"/>
              </w:rPr>
            </w:pPr>
          </w:p>
        </w:tc>
        <w:tc>
          <w:tcPr>
            <w:tcW w:w="1206" w:type="dxa"/>
          </w:tcPr>
          <w:p w:rsidR="00A8380B" w:rsidRPr="00C821F6" w:rsidRDefault="00A8380B" w:rsidP="00995CDB">
            <w:pPr>
              <w:pStyle w:val="TableParagraph"/>
              <w:jc w:val="center"/>
              <w:rPr>
                <w:sz w:val="18"/>
              </w:rPr>
            </w:pPr>
          </w:p>
        </w:tc>
      </w:tr>
      <w:tr w:rsidR="00A8380B" w:rsidRPr="00C821F6" w:rsidTr="00C06488">
        <w:trPr>
          <w:trHeight w:val="506"/>
        </w:trPr>
        <w:tc>
          <w:tcPr>
            <w:tcW w:w="3017" w:type="dxa"/>
          </w:tcPr>
          <w:p w:rsidR="00A8380B" w:rsidRPr="00C821F6" w:rsidRDefault="00A8380B" w:rsidP="00995CDB">
            <w:pPr>
              <w:pStyle w:val="TableParagraph"/>
            </w:pPr>
            <w:r w:rsidRPr="00C821F6">
              <w:t>Сільськогосподарські</w:t>
            </w:r>
            <w:r w:rsidRPr="00C821F6">
              <w:rPr>
                <w:spacing w:val="-3"/>
              </w:rPr>
              <w:t xml:space="preserve"> </w:t>
            </w:r>
            <w:r w:rsidRPr="00C821F6">
              <w:t>угіддя,</w:t>
            </w:r>
          </w:p>
          <w:p w:rsidR="00A8380B" w:rsidRPr="00C821F6" w:rsidRDefault="00A8380B" w:rsidP="00995CDB">
            <w:pPr>
              <w:pStyle w:val="TableParagraph"/>
            </w:pPr>
            <w:r w:rsidRPr="00C821F6">
              <w:t>з</w:t>
            </w:r>
            <w:r w:rsidRPr="00C821F6">
              <w:rPr>
                <w:spacing w:val="-2"/>
              </w:rPr>
              <w:t xml:space="preserve"> </w:t>
            </w:r>
            <w:r w:rsidRPr="00C821F6">
              <w:t>них:</w:t>
            </w:r>
          </w:p>
        </w:tc>
        <w:tc>
          <w:tcPr>
            <w:tcW w:w="1106" w:type="dxa"/>
          </w:tcPr>
          <w:p w:rsidR="00A8380B" w:rsidRPr="00C821F6" w:rsidRDefault="00A8380B" w:rsidP="00995CDB">
            <w:pPr>
              <w:pStyle w:val="TableParagraph"/>
              <w:jc w:val="center"/>
            </w:pPr>
            <w:r>
              <w:t>195,71</w:t>
            </w:r>
          </w:p>
        </w:tc>
        <w:tc>
          <w:tcPr>
            <w:tcW w:w="1207" w:type="dxa"/>
          </w:tcPr>
          <w:p w:rsidR="00A8380B" w:rsidRPr="00C821F6" w:rsidRDefault="00A8380B" w:rsidP="00995CDB">
            <w:pPr>
              <w:pStyle w:val="TableParagraph"/>
              <w:jc w:val="center"/>
            </w:pPr>
            <w:r>
              <w:t>78,29</w:t>
            </w:r>
          </w:p>
        </w:tc>
        <w:tc>
          <w:tcPr>
            <w:tcW w:w="1103" w:type="dxa"/>
          </w:tcPr>
          <w:p w:rsidR="00A8380B" w:rsidRPr="00C821F6" w:rsidRDefault="00A8380B" w:rsidP="00995CDB">
            <w:pPr>
              <w:pStyle w:val="TableParagraph"/>
              <w:jc w:val="center"/>
            </w:pPr>
            <w:r>
              <w:t>195,71</w:t>
            </w:r>
          </w:p>
        </w:tc>
        <w:tc>
          <w:tcPr>
            <w:tcW w:w="1308" w:type="dxa"/>
          </w:tcPr>
          <w:p w:rsidR="00A8380B" w:rsidRPr="00C821F6" w:rsidRDefault="00A8380B" w:rsidP="00995CDB">
            <w:pPr>
              <w:pStyle w:val="TableParagraph"/>
              <w:jc w:val="center"/>
            </w:pPr>
            <w:r>
              <w:t>78,29</w:t>
            </w:r>
          </w:p>
        </w:tc>
        <w:tc>
          <w:tcPr>
            <w:tcW w:w="1106" w:type="dxa"/>
          </w:tcPr>
          <w:p w:rsidR="00A8380B" w:rsidRPr="00C821F6" w:rsidRDefault="00A8380B" w:rsidP="00995CDB">
            <w:pPr>
              <w:pStyle w:val="TableParagraph"/>
              <w:jc w:val="center"/>
            </w:pPr>
            <w:r>
              <w:t>195,71</w:t>
            </w:r>
          </w:p>
        </w:tc>
        <w:tc>
          <w:tcPr>
            <w:tcW w:w="1206" w:type="dxa"/>
          </w:tcPr>
          <w:p w:rsidR="00A8380B" w:rsidRPr="00C821F6" w:rsidRDefault="00A8380B" w:rsidP="00995CDB">
            <w:pPr>
              <w:pStyle w:val="TableParagraph"/>
              <w:jc w:val="center"/>
            </w:pPr>
            <w:r>
              <w:t>78,29</w:t>
            </w:r>
          </w:p>
        </w:tc>
      </w:tr>
      <w:tr w:rsidR="00A8380B" w:rsidRPr="00C821F6" w:rsidTr="00C06488">
        <w:trPr>
          <w:trHeight w:val="251"/>
        </w:trPr>
        <w:tc>
          <w:tcPr>
            <w:tcW w:w="3017" w:type="dxa"/>
          </w:tcPr>
          <w:p w:rsidR="00A8380B" w:rsidRPr="00C821F6" w:rsidRDefault="00A8380B" w:rsidP="00995CDB">
            <w:pPr>
              <w:pStyle w:val="TableParagraph"/>
            </w:pPr>
            <w:r w:rsidRPr="00C821F6">
              <w:t>рілля</w:t>
            </w:r>
          </w:p>
        </w:tc>
        <w:tc>
          <w:tcPr>
            <w:tcW w:w="1106" w:type="dxa"/>
          </w:tcPr>
          <w:p w:rsidR="00A8380B" w:rsidRPr="00C821F6" w:rsidRDefault="00A8380B" w:rsidP="00995CDB">
            <w:pPr>
              <w:pStyle w:val="TableParagraph"/>
              <w:jc w:val="center"/>
            </w:pPr>
            <w:r>
              <w:t>153,92</w:t>
            </w:r>
          </w:p>
        </w:tc>
        <w:tc>
          <w:tcPr>
            <w:tcW w:w="1207" w:type="dxa"/>
          </w:tcPr>
          <w:p w:rsidR="00A8380B" w:rsidRPr="00C821F6" w:rsidRDefault="00A8380B" w:rsidP="00995CDB">
            <w:pPr>
              <w:pStyle w:val="TableParagraph"/>
              <w:jc w:val="center"/>
            </w:pPr>
            <w:r>
              <w:t>61,58</w:t>
            </w:r>
          </w:p>
        </w:tc>
        <w:tc>
          <w:tcPr>
            <w:tcW w:w="1103" w:type="dxa"/>
          </w:tcPr>
          <w:p w:rsidR="00A8380B" w:rsidRPr="00C821F6" w:rsidRDefault="00A8380B" w:rsidP="00995CDB">
            <w:pPr>
              <w:pStyle w:val="TableParagraph"/>
              <w:jc w:val="center"/>
            </w:pPr>
            <w:r>
              <w:t>153,92</w:t>
            </w:r>
          </w:p>
        </w:tc>
        <w:tc>
          <w:tcPr>
            <w:tcW w:w="1308" w:type="dxa"/>
          </w:tcPr>
          <w:p w:rsidR="00A8380B" w:rsidRPr="00C821F6" w:rsidRDefault="00A8380B" w:rsidP="00995CDB">
            <w:pPr>
              <w:pStyle w:val="TableParagraph"/>
              <w:jc w:val="center"/>
            </w:pPr>
            <w:r>
              <w:t>61,58</w:t>
            </w:r>
          </w:p>
        </w:tc>
        <w:tc>
          <w:tcPr>
            <w:tcW w:w="1106" w:type="dxa"/>
          </w:tcPr>
          <w:p w:rsidR="00A8380B" w:rsidRPr="00C821F6" w:rsidRDefault="00A8380B" w:rsidP="00995CDB">
            <w:pPr>
              <w:pStyle w:val="TableParagraph"/>
              <w:jc w:val="center"/>
            </w:pPr>
            <w:r>
              <w:t>153,92</w:t>
            </w:r>
          </w:p>
        </w:tc>
        <w:tc>
          <w:tcPr>
            <w:tcW w:w="1206" w:type="dxa"/>
          </w:tcPr>
          <w:p w:rsidR="00A8380B" w:rsidRPr="00C821F6" w:rsidRDefault="00A8380B" w:rsidP="00995CDB">
            <w:pPr>
              <w:pStyle w:val="TableParagraph"/>
              <w:jc w:val="center"/>
            </w:pPr>
            <w:r>
              <w:t>61,58</w:t>
            </w:r>
          </w:p>
        </w:tc>
      </w:tr>
      <w:tr w:rsidR="00A8380B" w:rsidRPr="00C821F6" w:rsidTr="00C06488">
        <w:trPr>
          <w:trHeight w:val="253"/>
        </w:trPr>
        <w:tc>
          <w:tcPr>
            <w:tcW w:w="3017" w:type="dxa"/>
          </w:tcPr>
          <w:p w:rsidR="00A8380B" w:rsidRPr="00C821F6" w:rsidRDefault="00A8380B" w:rsidP="00995CDB">
            <w:pPr>
              <w:pStyle w:val="TableParagraph"/>
            </w:pPr>
            <w:r w:rsidRPr="00C821F6">
              <w:t>перелоги</w:t>
            </w:r>
          </w:p>
        </w:tc>
        <w:tc>
          <w:tcPr>
            <w:tcW w:w="1106" w:type="dxa"/>
          </w:tcPr>
          <w:p w:rsidR="00A8380B" w:rsidRPr="00C821F6" w:rsidRDefault="00A8380B" w:rsidP="00995CDB">
            <w:pPr>
              <w:pStyle w:val="TableParagraph"/>
              <w:jc w:val="center"/>
              <w:rPr>
                <w:sz w:val="18"/>
              </w:rPr>
            </w:pPr>
          </w:p>
        </w:tc>
        <w:tc>
          <w:tcPr>
            <w:tcW w:w="1207" w:type="dxa"/>
          </w:tcPr>
          <w:p w:rsidR="00A8380B" w:rsidRPr="00C821F6" w:rsidRDefault="00A8380B" w:rsidP="00995CDB">
            <w:pPr>
              <w:pStyle w:val="TableParagraph"/>
              <w:jc w:val="center"/>
              <w:rPr>
                <w:sz w:val="18"/>
              </w:rPr>
            </w:pPr>
          </w:p>
        </w:tc>
        <w:tc>
          <w:tcPr>
            <w:tcW w:w="1103" w:type="dxa"/>
          </w:tcPr>
          <w:p w:rsidR="00A8380B" w:rsidRPr="00C821F6" w:rsidRDefault="00A8380B" w:rsidP="00995CDB">
            <w:pPr>
              <w:pStyle w:val="TableParagraph"/>
              <w:jc w:val="center"/>
              <w:rPr>
                <w:sz w:val="18"/>
              </w:rPr>
            </w:pPr>
          </w:p>
        </w:tc>
        <w:tc>
          <w:tcPr>
            <w:tcW w:w="1308" w:type="dxa"/>
          </w:tcPr>
          <w:p w:rsidR="00A8380B" w:rsidRPr="00C821F6" w:rsidRDefault="00A8380B" w:rsidP="00995CDB">
            <w:pPr>
              <w:pStyle w:val="TableParagraph"/>
              <w:jc w:val="center"/>
              <w:rPr>
                <w:sz w:val="18"/>
              </w:rPr>
            </w:pPr>
          </w:p>
        </w:tc>
        <w:tc>
          <w:tcPr>
            <w:tcW w:w="1106" w:type="dxa"/>
          </w:tcPr>
          <w:p w:rsidR="00A8380B" w:rsidRPr="00C821F6" w:rsidRDefault="00A8380B" w:rsidP="00995CDB">
            <w:pPr>
              <w:pStyle w:val="TableParagraph"/>
              <w:jc w:val="center"/>
              <w:rPr>
                <w:sz w:val="18"/>
              </w:rPr>
            </w:pPr>
          </w:p>
        </w:tc>
        <w:tc>
          <w:tcPr>
            <w:tcW w:w="1206" w:type="dxa"/>
          </w:tcPr>
          <w:p w:rsidR="00A8380B" w:rsidRPr="00C821F6" w:rsidRDefault="00A8380B" w:rsidP="00995CDB">
            <w:pPr>
              <w:pStyle w:val="TableParagraph"/>
              <w:jc w:val="center"/>
              <w:rPr>
                <w:sz w:val="18"/>
              </w:rPr>
            </w:pPr>
          </w:p>
        </w:tc>
      </w:tr>
      <w:tr w:rsidR="00A8380B" w:rsidRPr="00C821F6" w:rsidTr="00C06488">
        <w:trPr>
          <w:trHeight w:val="253"/>
        </w:trPr>
        <w:tc>
          <w:tcPr>
            <w:tcW w:w="3017" w:type="dxa"/>
          </w:tcPr>
          <w:p w:rsidR="00A8380B" w:rsidRPr="00C821F6" w:rsidRDefault="00A8380B" w:rsidP="00995CDB">
            <w:pPr>
              <w:pStyle w:val="TableParagraph"/>
            </w:pPr>
            <w:r w:rsidRPr="00C821F6">
              <w:t>сіножаті</w:t>
            </w:r>
          </w:p>
        </w:tc>
        <w:tc>
          <w:tcPr>
            <w:tcW w:w="1106" w:type="dxa"/>
          </w:tcPr>
          <w:p w:rsidR="00A8380B" w:rsidRPr="00C821F6" w:rsidRDefault="00A8380B" w:rsidP="00995CDB">
            <w:pPr>
              <w:pStyle w:val="TableParagraph"/>
              <w:jc w:val="center"/>
              <w:rPr>
                <w:sz w:val="18"/>
              </w:rPr>
            </w:pPr>
            <w:r>
              <w:rPr>
                <w:sz w:val="18"/>
              </w:rPr>
              <w:t>2,51</w:t>
            </w:r>
          </w:p>
        </w:tc>
        <w:tc>
          <w:tcPr>
            <w:tcW w:w="1207" w:type="dxa"/>
          </w:tcPr>
          <w:p w:rsidR="00A8380B" w:rsidRPr="00C821F6" w:rsidRDefault="00A8380B" w:rsidP="00995CDB">
            <w:pPr>
              <w:pStyle w:val="TableParagraph"/>
              <w:jc w:val="center"/>
              <w:rPr>
                <w:sz w:val="18"/>
              </w:rPr>
            </w:pPr>
            <w:r>
              <w:rPr>
                <w:sz w:val="18"/>
              </w:rPr>
              <w:t>1,00</w:t>
            </w:r>
          </w:p>
        </w:tc>
        <w:tc>
          <w:tcPr>
            <w:tcW w:w="1103" w:type="dxa"/>
          </w:tcPr>
          <w:p w:rsidR="00A8380B" w:rsidRPr="00C821F6" w:rsidRDefault="00A8380B" w:rsidP="00995CDB">
            <w:pPr>
              <w:pStyle w:val="TableParagraph"/>
              <w:jc w:val="center"/>
              <w:rPr>
                <w:sz w:val="18"/>
              </w:rPr>
            </w:pPr>
            <w:r>
              <w:rPr>
                <w:sz w:val="18"/>
              </w:rPr>
              <w:t>2,51</w:t>
            </w:r>
          </w:p>
        </w:tc>
        <w:tc>
          <w:tcPr>
            <w:tcW w:w="1308" w:type="dxa"/>
          </w:tcPr>
          <w:p w:rsidR="00A8380B" w:rsidRPr="00C821F6" w:rsidRDefault="00A8380B" w:rsidP="00995CDB">
            <w:pPr>
              <w:pStyle w:val="TableParagraph"/>
              <w:jc w:val="center"/>
              <w:rPr>
                <w:sz w:val="18"/>
              </w:rPr>
            </w:pPr>
            <w:r>
              <w:rPr>
                <w:sz w:val="18"/>
              </w:rPr>
              <w:t>1,00</w:t>
            </w:r>
          </w:p>
        </w:tc>
        <w:tc>
          <w:tcPr>
            <w:tcW w:w="1106" w:type="dxa"/>
          </w:tcPr>
          <w:p w:rsidR="00A8380B" w:rsidRPr="00C821F6" w:rsidRDefault="00A8380B" w:rsidP="00995CDB">
            <w:pPr>
              <w:pStyle w:val="TableParagraph"/>
              <w:jc w:val="center"/>
              <w:rPr>
                <w:sz w:val="18"/>
              </w:rPr>
            </w:pPr>
            <w:r>
              <w:rPr>
                <w:sz w:val="18"/>
              </w:rPr>
              <w:t>2,51</w:t>
            </w:r>
          </w:p>
        </w:tc>
        <w:tc>
          <w:tcPr>
            <w:tcW w:w="1206" w:type="dxa"/>
          </w:tcPr>
          <w:p w:rsidR="00A8380B" w:rsidRPr="00C821F6" w:rsidRDefault="00A8380B" w:rsidP="00995CDB">
            <w:pPr>
              <w:pStyle w:val="TableParagraph"/>
              <w:jc w:val="center"/>
              <w:rPr>
                <w:sz w:val="18"/>
              </w:rPr>
            </w:pPr>
            <w:r>
              <w:rPr>
                <w:sz w:val="18"/>
              </w:rPr>
              <w:t>1,00</w:t>
            </w:r>
          </w:p>
        </w:tc>
      </w:tr>
      <w:tr w:rsidR="00A8380B" w:rsidRPr="00C821F6" w:rsidTr="00C06488">
        <w:trPr>
          <w:trHeight w:val="251"/>
        </w:trPr>
        <w:tc>
          <w:tcPr>
            <w:tcW w:w="3017" w:type="dxa"/>
          </w:tcPr>
          <w:p w:rsidR="00A8380B" w:rsidRPr="00C821F6" w:rsidRDefault="00A8380B" w:rsidP="00995CDB">
            <w:pPr>
              <w:pStyle w:val="TableParagraph"/>
            </w:pPr>
            <w:r w:rsidRPr="00C821F6">
              <w:t>пасовища</w:t>
            </w:r>
          </w:p>
        </w:tc>
        <w:tc>
          <w:tcPr>
            <w:tcW w:w="1106" w:type="dxa"/>
          </w:tcPr>
          <w:p w:rsidR="00A8380B" w:rsidRPr="00C821F6" w:rsidRDefault="00A8380B" w:rsidP="00995CDB">
            <w:pPr>
              <w:pStyle w:val="TableParagraph"/>
              <w:jc w:val="center"/>
              <w:rPr>
                <w:sz w:val="18"/>
              </w:rPr>
            </w:pPr>
            <w:r>
              <w:rPr>
                <w:sz w:val="18"/>
              </w:rPr>
              <w:t>36,53</w:t>
            </w:r>
          </w:p>
        </w:tc>
        <w:tc>
          <w:tcPr>
            <w:tcW w:w="1207" w:type="dxa"/>
          </w:tcPr>
          <w:p w:rsidR="00A8380B" w:rsidRPr="00C821F6" w:rsidRDefault="00A8380B" w:rsidP="00995CDB">
            <w:pPr>
              <w:pStyle w:val="TableParagraph"/>
              <w:jc w:val="center"/>
              <w:rPr>
                <w:sz w:val="18"/>
              </w:rPr>
            </w:pPr>
            <w:r>
              <w:rPr>
                <w:sz w:val="18"/>
              </w:rPr>
              <w:t>14,61</w:t>
            </w:r>
          </w:p>
        </w:tc>
        <w:tc>
          <w:tcPr>
            <w:tcW w:w="1103" w:type="dxa"/>
          </w:tcPr>
          <w:p w:rsidR="00A8380B" w:rsidRPr="00C821F6" w:rsidRDefault="00A8380B" w:rsidP="00995CDB">
            <w:pPr>
              <w:pStyle w:val="TableParagraph"/>
              <w:jc w:val="center"/>
              <w:rPr>
                <w:sz w:val="18"/>
              </w:rPr>
            </w:pPr>
            <w:r>
              <w:rPr>
                <w:sz w:val="18"/>
              </w:rPr>
              <w:t>36,53</w:t>
            </w:r>
          </w:p>
        </w:tc>
        <w:tc>
          <w:tcPr>
            <w:tcW w:w="1308" w:type="dxa"/>
          </w:tcPr>
          <w:p w:rsidR="00A8380B" w:rsidRPr="00C821F6" w:rsidRDefault="00A8380B" w:rsidP="00995CDB">
            <w:pPr>
              <w:pStyle w:val="TableParagraph"/>
              <w:jc w:val="center"/>
              <w:rPr>
                <w:sz w:val="18"/>
              </w:rPr>
            </w:pPr>
            <w:r>
              <w:rPr>
                <w:sz w:val="18"/>
              </w:rPr>
              <w:t>14,61</w:t>
            </w:r>
          </w:p>
        </w:tc>
        <w:tc>
          <w:tcPr>
            <w:tcW w:w="1106" w:type="dxa"/>
          </w:tcPr>
          <w:p w:rsidR="00A8380B" w:rsidRPr="00C821F6" w:rsidRDefault="00A8380B" w:rsidP="00995CDB">
            <w:pPr>
              <w:pStyle w:val="TableParagraph"/>
              <w:jc w:val="center"/>
              <w:rPr>
                <w:sz w:val="18"/>
              </w:rPr>
            </w:pPr>
            <w:r>
              <w:rPr>
                <w:sz w:val="18"/>
              </w:rPr>
              <w:t>36,53</w:t>
            </w:r>
          </w:p>
        </w:tc>
        <w:tc>
          <w:tcPr>
            <w:tcW w:w="1206" w:type="dxa"/>
          </w:tcPr>
          <w:p w:rsidR="00A8380B" w:rsidRPr="00C821F6" w:rsidRDefault="00A8380B" w:rsidP="00995CDB">
            <w:pPr>
              <w:pStyle w:val="TableParagraph"/>
              <w:jc w:val="center"/>
              <w:rPr>
                <w:sz w:val="18"/>
              </w:rPr>
            </w:pPr>
            <w:r>
              <w:rPr>
                <w:sz w:val="18"/>
              </w:rPr>
              <w:t>14,61</w:t>
            </w:r>
          </w:p>
        </w:tc>
      </w:tr>
      <w:tr w:rsidR="00A8380B" w:rsidRPr="00C821F6" w:rsidTr="00C06488">
        <w:trPr>
          <w:trHeight w:val="253"/>
        </w:trPr>
        <w:tc>
          <w:tcPr>
            <w:tcW w:w="3017" w:type="dxa"/>
          </w:tcPr>
          <w:p w:rsidR="00A8380B" w:rsidRPr="00C821F6" w:rsidRDefault="00A8380B" w:rsidP="00995CDB">
            <w:pPr>
              <w:pStyle w:val="TableParagraph"/>
            </w:pPr>
            <w:r w:rsidRPr="00C821F6">
              <w:t>багаторічні</w:t>
            </w:r>
            <w:r w:rsidRPr="00C821F6">
              <w:rPr>
                <w:spacing w:val="-3"/>
              </w:rPr>
              <w:t xml:space="preserve"> </w:t>
            </w:r>
            <w:r w:rsidRPr="00C821F6">
              <w:t>насадження</w:t>
            </w:r>
          </w:p>
        </w:tc>
        <w:tc>
          <w:tcPr>
            <w:tcW w:w="1106" w:type="dxa"/>
          </w:tcPr>
          <w:p w:rsidR="00A8380B" w:rsidRPr="00C821F6" w:rsidRDefault="00A8380B" w:rsidP="00995CDB">
            <w:pPr>
              <w:pStyle w:val="TableParagraph"/>
              <w:jc w:val="center"/>
            </w:pPr>
            <w:r>
              <w:t>2,99</w:t>
            </w:r>
          </w:p>
        </w:tc>
        <w:tc>
          <w:tcPr>
            <w:tcW w:w="1207" w:type="dxa"/>
          </w:tcPr>
          <w:p w:rsidR="00A8380B" w:rsidRPr="00C821F6" w:rsidRDefault="00A8380B" w:rsidP="00995CDB">
            <w:pPr>
              <w:pStyle w:val="TableParagraph"/>
              <w:jc w:val="center"/>
            </w:pPr>
            <w:r>
              <w:t>1,19</w:t>
            </w:r>
          </w:p>
        </w:tc>
        <w:tc>
          <w:tcPr>
            <w:tcW w:w="1103" w:type="dxa"/>
          </w:tcPr>
          <w:p w:rsidR="00A8380B" w:rsidRPr="00C821F6" w:rsidRDefault="00A8380B" w:rsidP="00995CDB">
            <w:pPr>
              <w:pStyle w:val="TableParagraph"/>
              <w:jc w:val="center"/>
            </w:pPr>
            <w:r>
              <w:t>2,99</w:t>
            </w:r>
          </w:p>
        </w:tc>
        <w:tc>
          <w:tcPr>
            <w:tcW w:w="1308" w:type="dxa"/>
          </w:tcPr>
          <w:p w:rsidR="00A8380B" w:rsidRPr="00C821F6" w:rsidRDefault="00A8380B" w:rsidP="00995CDB">
            <w:pPr>
              <w:pStyle w:val="TableParagraph"/>
              <w:jc w:val="center"/>
            </w:pPr>
            <w:r>
              <w:t>1,19</w:t>
            </w:r>
          </w:p>
        </w:tc>
        <w:tc>
          <w:tcPr>
            <w:tcW w:w="1106" w:type="dxa"/>
          </w:tcPr>
          <w:p w:rsidR="00A8380B" w:rsidRPr="00C821F6" w:rsidRDefault="00A8380B" w:rsidP="00995CDB">
            <w:pPr>
              <w:pStyle w:val="TableParagraph"/>
              <w:jc w:val="center"/>
            </w:pPr>
            <w:r>
              <w:t>2,99</w:t>
            </w:r>
          </w:p>
        </w:tc>
        <w:tc>
          <w:tcPr>
            <w:tcW w:w="1206" w:type="dxa"/>
          </w:tcPr>
          <w:p w:rsidR="00A8380B" w:rsidRPr="00C821F6" w:rsidRDefault="00A8380B" w:rsidP="00995CDB">
            <w:pPr>
              <w:pStyle w:val="TableParagraph"/>
              <w:jc w:val="center"/>
            </w:pPr>
            <w:r>
              <w:t>1,19</w:t>
            </w:r>
          </w:p>
        </w:tc>
      </w:tr>
      <w:tr w:rsidR="00A8380B" w:rsidRPr="00C821F6" w:rsidTr="00C06488">
        <w:trPr>
          <w:trHeight w:val="757"/>
        </w:trPr>
        <w:tc>
          <w:tcPr>
            <w:tcW w:w="3017" w:type="dxa"/>
          </w:tcPr>
          <w:p w:rsidR="00A8380B" w:rsidRPr="00C821F6" w:rsidRDefault="00A8380B" w:rsidP="00995CDB">
            <w:pPr>
              <w:pStyle w:val="TableParagraph"/>
            </w:pPr>
            <w:r w:rsidRPr="00C821F6">
              <w:t>Землі</w:t>
            </w:r>
            <w:r w:rsidRPr="00C821F6">
              <w:rPr>
                <w:spacing w:val="-7"/>
              </w:rPr>
              <w:t xml:space="preserve"> </w:t>
            </w:r>
            <w:r w:rsidRPr="00C821F6">
              <w:t>без</w:t>
            </w:r>
            <w:r w:rsidRPr="00C821F6">
              <w:rPr>
                <w:spacing w:val="-6"/>
              </w:rPr>
              <w:t xml:space="preserve"> </w:t>
            </w:r>
            <w:r w:rsidRPr="00C821F6">
              <w:t>рослинного</w:t>
            </w:r>
            <w:r w:rsidRPr="00C821F6">
              <w:rPr>
                <w:spacing w:val="-5"/>
              </w:rPr>
              <w:t xml:space="preserve"> </w:t>
            </w:r>
            <w:r w:rsidRPr="00C821F6">
              <w:t>покриву</w:t>
            </w:r>
          </w:p>
          <w:p w:rsidR="00A8380B" w:rsidRPr="00C821F6" w:rsidRDefault="00A8380B" w:rsidP="00995CDB">
            <w:pPr>
              <w:pStyle w:val="TableParagraph"/>
            </w:pPr>
            <w:r w:rsidRPr="00C821F6">
              <w:t>або з незначним рослинним</w:t>
            </w:r>
            <w:r w:rsidRPr="00C821F6">
              <w:rPr>
                <w:spacing w:val="-53"/>
              </w:rPr>
              <w:t xml:space="preserve"> </w:t>
            </w:r>
            <w:r w:rsidRPr="00C821F6">
              <w:t>покривом,</w:t>
            </w:r>
            <w:r w:rsidRPr="00C821F6">
              <w:rPr>
                <w:spacing w:val="-1"/>
              </w:rPr>
              <w:t xml:space="preserve"> </w:t>
            </w:r>
            <w:r w:rsidRPr="00C821F6">
              <w:t>з</w:t>
            </w:r>
            <w:r w:rsidRPr="00C821F6">
              <w:rPr>
                <w:spacing w:val="-2"/>
              </w:rPr>
              <w:t xml:space="preserve"> </w:t>
            </w:r>
            <w:r w:rsidRPr="00C821F6">
              <w:t>них:</w:t>
            </w:r>
          </w:p>
        </w:tc>
        <w:tc>
          <w:tcPr>
            <w:tcW w:w="1106" w:type="dxa"/>
          </w:tcPr>
          <w:p w:rsidR="00A8380B" w:rsidRPr="00C821F6" w:rsidRDefault="00A8380B" w:rsidP="00995CDB">
            <w:pPr>
              <w:pStyle w:val="TableParagraph"/>
              <w:jc w:val="center"/>
            </w:pPr>
            <w:r>
              <w:t>3,04</w:t>
            </w:r>
          </w:p>
        </w:tc>
        <w:tc>
          <w:tcPr>
            <w:tcW w:w="1207" w:type="dxa"/>
          </w:tcPr>
          <w:p w:rsidR="00A8380B" w:rsidRPr="00C821F6" w:rsidRDefault="00A8380B" w:rsidP="00995CDB">
            <w:pPr>
              <w:pStyle w:val="TableParagraph"/>
              <w:jc w:val="center"/>
            </w:pPr>
            <w:r>
              <w:t>1,22</w:t>
            </w:r>
          </w:p>
        </w:tc>
        <w:tc>
          <w:tcPr>
            <w:tcW w:w="1103" w:type="dxa"/>
          </w:tcPr>
          <w:p w:rsidR="00A8380B" w:rsidRPr="00C821F6" w:rsidRDefault="00A8380B" w:rsidP="00995CDB">
            <w:pPr>
              <w:pStyle w:val="TableParagraph"/>
              <w:jc w:val="center"/>
            </w:pPr>
            <w:r>
              <w:t>3,04</w:t>
            </w:r>
          </w:p>
        </w:tc>
        <w:tc>
          <w:tcPr>
            <w:tcW w:w="1308" w:type="dxa"/>
          </w:tcPr>
          <w:p w:rsidR="00A8380B" w:rsidRPr="00C821F6" w:rsidRDefault="00A8380B" w:rsidP="00995CDB">
            <w:pPr>
              <w:pStyle w:val="TableParagraph"/>
              <w:jc w:val="center"/>
            </w:pPr>
            <w:r>
              <w:t>1,22</w:t>
            </w:r>
          </w:p>
        </w:tc>
        <w:tc>
          <w:tcPr>
            <w:tcW w:w="1106" w:type="dxa"/>
          </w:tcPr>
          <w:p w:rsidR="00A8380B" w:rsidRPr="00C821F6" w:rsidRDefault="00A8380B" w:rsidP="00995CDB">
            <w:pPr>
              <w:pStyle w:val="TableParagraph"/>
              <w:jc w:val="center"/>
            </w:pPr>
            <w:r>
              <w:t>3,04</w:t>
            </w:r>
          </w:p>
        </w:tc>
        <w:tc>
          <w:tcPr>
            <w:tcW w:w="1206" w:type="dxa"/>
          </w:tcPr>
          <w:p w:rsidR="00A8380B" w:rsidRPr="00C821F6" w:rsidRDefault="00A8380B" w:rsidP="00995CDB">
            <w:pPr>
              <w:pStyle w:val="TableParagraph"/>
              <w:jc w:val="center"/>
            </w:pPr>
            <w:r>
              <w:t>1,22</w:t>
            </w:r>
          </w:p>
        </w:tc>
      </w:tr>
      <w:tr w:rsidR="00A8380B" w:rsidRPr="00C821F6" w:rsidTr="00C06488">
        <w:trPr>
          <w:trHeight w:val="253"/>
        </w:trPr>
        <w:tc>
          <w:tcPr>
            <w:tcW w:w="3017" w:type="dxa"/>
          </w:tcPr>
          <w:p w:rsidR="00A8380B" w:rsidRPr="00C821F6" w:rsidRDefault="00A8380B" w:rsidP="00995CDB">
            <w:pPr>
              <w:pStyle w:val="TableParagraph"/>
            </w:pPr>
            <w:r w:rsidRPr="00C821F6">
              <w:t>болота</w:t>
            </w:r>
          </w:p>
        </w:tc>
        <w:tc>
          <w:tcPr>
            <w:tcW w:w="1106" w:type="dxa"/>
          </w:tcPr>
          <w:p w:rsidR="00A8380B" w:rsidRPr="00C821F6" w:rsidRDefault="00A8380B" w:rsidP="00995CDB">
            <w:pPr>
              <w:pStyle w:val="TableParagraph"/>
              <w:jc w:val="center"/>
            </w:pPr>
            <w:r>
              <w:t>2,69</w:t>
            </w:r>
          </w:p>
        </w:tc>
        <w:tc>
          <w:tcPr>
            <w:tcW w:w="1207" w:type="dxa"/>
          </w:tcPr>
          <w:p w:rsidR="00A8380B" w:rsidRPr="00C821F6" w:rsidRDefault="00A8380B" w:rsidP="00995CDB">
            <w:pPr>
              <w:pStyle w:val="TableParagraph"/>
              <w:jc w:val="center"/>
            </w:pPr>
            <w:r>
              <w:t>1,08</w:t>
            </w:r>
          </w:p>
        </w:tc>
        <w:tc>
          <w:tcPr>
            <w:tcW w:w="1103" w:type="dxa"/>
          </w:tcPr>
          <w:p w:rsidR="00A8380B" w:rsidRPr="00C821F6" w:rsidRDefault="00A8380B" w:rsidP="00995CDB">
            <w:pPr>
              <w:pStyle w:val="TableParagraph"/>
              <w:jc w:val="center"/>
            </w:pPr>
            <w:r>
              <w:t>2,69</w:t>
            </w:r>
          </w:p>
        </w:tc>
        <w:tc>
          <w:tcPr>
            <w:tcW w:w="1308" w:type="dxa"/>
          </w:tcPr>
          <w:p w:rsidR="00A8380B" w:rsidRPr="00C821F6" w:rsidRDefault="00A8380B" w:rsidP="00995CDB">
            <w:pPr>
              <w:pStyle w:val="TableParagraph"/>
              <w:jc w:val="center"/>
            </w:pPr>
            <w:r>
              <w:t>1,08</w:t>
            </w:r>
          </w:p>
        </w:tc>
        <w:tc>
          <w:tcPr>
            <w:tcW w:w="1106" w:type="dxa"/>
          </w:tcPr>
          <w:p w:rsidR="00A8380B" w:rsidRPr="00C821F6" w:rsidRDefault="00A8380B" w:rsidP="00995CDB">
            <w:pPr>
              <w:pStyle w:val="TableParagraph"/>
              <w:jc w:val="center"/>
            </w:pPr>
            <w:r>
              <w:t>2,69</w:t>
            </w:r>
          </w:p>
        </w:tc>
        <w:tc>
          <w:tcPr>
            <w:tcW w:w="1206" w:type="dxa"/>
          </w:tcPr>
          <w:p w:rsidR="00A8380B" w:rsidRPr="00C821F6" w:rsidRDefault="00A8380B" w:rsidP="00995CDB">
            <w:pPr>
              <w:pStyle w:val="TableParagraph"/>
              <w:jc w:val="center"/>
            </w:pPr>
            <w:r>
              <w:t>1,08</w:t>
            </w:r>
          </w:p>
        </w:tc>
      </w:tr>
      <w:tr w:rsidR="00A8380B" w:rsidRPr="00C821F6" w:rsidTr="00C06488">
        <w:trPr>
          <w:trHeight w:val="253"/>
        </w:trPr>
        <w:tc>
          <w:tcPr>
            <w:tcW w:w="3017" w:type="dxa"/>
          </w:tcPr>
          <w:p w:rsidR="00A8380B" w:rsidRPr="00C821F6" w:rsidRDefault="00A8380B" w:rsidP="00995CDB">
            <w:pPr>
              <w:pStyle w:val="TableParagraph"/>
            </w:pPr>
            <w:r w:rsidRPr="00C821F6">
              <w:t>яри</w:t>
            </w:r>
          </w:p>
        </w:tc>
        <w:tc>
          <w:tcPr>
            <w:tcW w:w="1106" w:type="dxa"/>
          </w:tcPr>
          <w:p w:rsidR="00A8380B" w:rsidRPr="00C821F6" w:rsidRDefault="00A8380B" w:rsidP="00995CDB">
            <w:pPr>
              <w:pStyle w:val="TableParagraph"/>
              <w:jc w:val="center"/>
            </w:pPr>
          </w:p>
        </w:tc>
        <w:tc>
          <w:tcPr>
            <w:tcW w:w="1207" w:type="dxa"/>
          </w:tcPr>
          <w:p w:rsidR="00A8380B" w:rsidRPr="00C821F6" w:rsidRDefault="00A8380B" w:rsidP="00995CDB">
            <w:pPr>
              <w:pStyle w:val="TableParagraph"/>
              <w:jc w:val="center"/>
            </w:pPr>
          </w:p>
        </w:tc>
        <w:tc>
          <w:tcPr>
            <w:tcW w:w="1103" w:type="dxa"/>
          </w:tcPr>
          <w:p w:rsidR="00A8380B" w:rsidRPr="00C821F6" w:rsidRDefault="00A8380B" w:rsidP="00995CDB">
            <w:pPr>
              <w:pStyle w:val="TableParagraph"/>
              <w:jc w:val="center"/>
            </w:pPr>
          </w:p>
        </w:tc>
        <w:tc>
          <w:tcPr>
            <w:tcW w:w="1308" w:type="dxa"/>
          </w:tcPr>
          <w:p w:rsidR="00A8380B" w:rsidRPr="00C821F6" w:rsidRDefault="00A8380B" w:rsidP="00995CDB">
            <w:pPr>
              <w:pStyle w:val="TableParagraph"/>
              <w:jc w:val="center"/>
            </w:pPr>
          </w:p>
        </w:tc>
        <w:tc>
          <w:tcPr>
            <w:tcW w:w="1106" w:type="dxa"/>
          </w:tcPr>
          <w:p w:rsidR="00A8380B" w:rsidRPr="00C821F6" w:rsidRDefault="00A8380B" w:rsidP="00995CDB">
            <w:pPr>
              <w:pStyle w:val="TableParagraph"/>
              <w:jc w:val="center"/>
            </w:pPr>
          </w:p>
        </w:tc>
        <w:tc>
          <w:tcPr>
            <w:tcW w:w="1206" w:type="dxa"/>
          </w:tcPr>
          <w:p w:rsidR="00A8380B" w:rsidRPr="00C821F6" w:rsidRDefault="00A8380B" w:rsidP="00995CDB">
            <w:pPr>
              <w:pStyle w:val="TableParagraph"/>
              <w:jc w:val="center"/>
            </w:pPr>
          </w:p>
        </w:tc>
      </w:tr>
      <w:tr w:rsidR="00A8380B" w:rsidRPr="00C821F6" w:rsidTr="00C06488">
        <w:trPr>
          <w:trHeight w:val="506"/>
        </w:trPr>
        <w:tc>
          <w:tcPr>
            <w:tcW w:w="3017" w:type="dxa"/>
          </w:tcPr>
          <w:p w:rsidR="00A8380B" w:rsidRPr="00C821F6" w:rsidRDefault="00A8380B" w:rsidP="00995CDB">
            <w:pPr>
              <w:pStyle w:val="TableParagraph"/>
            </w:pPr>
            <w:r w:rsidRPr="00C821F6">
              <w:t>Чагарникова</w:t>
            </w:r>
            <w:r w:rsidRPr="00C821F6">
              <w:rPr>
                <w:spacing w:val="-2"/>
              </w:rPr>
              <w:t xml:space="preserve"> </w:t>
            </w:r>
            <w:r w:rsidRPr="00C821F6">
              <w:t>рослинність</w:t>
            </w:r>
          </w:p>
          <w:p w:rsidR="00A8380B" w:rsidRPr="00C821F6" w:rsidRDefault="00A8380B" w:rsidP="00995CDB">
            <w:pPr>
              <w:pStyle w:val="TableParagraph"/>
            </w:pPr>
            <w:r w:rsidRPr="00C821F6">
              <w:t>природного</w:t>
            </w:r>
            <w:r w:rsidRPr="00C821F6">
              <w:rPr>
                <w:spacing w:val="-1"/>
              </w:rPr>
              <w:t xml:space="preserve"> </w:t>
            </w:r>
            <w:r w:rsidRPr="00C821F6">
              <w:t>походження</w:t>
            </w:r>
          </w:p>
        </w:tc>
        <w:tc>
          <w:tcPr>
            <w:tcW w:w="1106" w:type="dxa"/>
          </w:tcPr>
          <w:p w:rsidR="00A8380B" w:rsidRPr="00C821F6" w:rsidRDefault="00A8380B" w:rsidP="00995CDB">
            <w:pPr>
              <w:pStyle w:val="TableParagraph"/>
              <w:jc w:val="center"/>
            </w:pPr>
          </w:p>
        </w:tc>
        <w:tc>
          <w:tcPr>
            <w:tcW w:w="1207" w:type="dxa"/>
          </w:tcPr>
          <w:p w:rsidR="00A8380B" w:rsidRPr="00C821F6" w:rsidRDefault="00A8380B" w:rsidP="00995CDB">
            <w:pPr>
              <w:pStyle w:val="TableParagraph"/>
              <w:jc w:val="center"/>
            </w:pPr>
          </w:p>
        </w:tc>
        <w:tc>
          <w:tcPr>
            <w:tcW w:w="1103" w:type="dxa"/>
          </w:tcPr>
          <w:p w:rsidR="00A8380B" w:rsidRPr="00C821F6" w:rsidRDefault="00A8380B" w:rsidP="00995CDB">
            <w:pPr>
              <w:pStyle w:val="TableParagraph"/>
              <w:jc w:val="center"/>
            </w:pPr>
          </w:p>
        </w:tc>
        <w:tc>
          <w:tcPr>
            <w:tcW w:w="1308" w:type="dxa"/>
          </w:tcPr>
          <w:p w:rsidR="00A8380B" w:rsidRPr="00C821F6" w:rsidRDefault="00A8380B" w:rsidP="00995CDB">
            <w:pPr>
              <w:pStyle w:val="TableParagraph"/>
              <w:jc w:val="center"/>
            </w:pPr>
          </w:p>
        </w:tc>
        <w:tc>
          <w:tcPr>
            <w:tcW w:w="1106" w:type="dxa"/>
          </w:tcPr>
          <w:p w:rsidR="00A8380B" w:rsidRPr="00C821F6" w:rsidRDefault="00A8380B" w:rsidP="00995CDB">
            <w:pPr>
              <w:pStyle w:val="TableParagraph"/>
              <w:jc w:val="center"/>
            </w:pPr>
          </w:p>
        </w:tc>
        <w:tc>
          <w:tcPr>
            <w:tcW w:w="1206" w:type="dxa"/>
          </w:tcPr>
          <w:p w:rsidR="00A8380B" w:rsidRPr="00C821F6" w:rsidRDefault="00A8380B" w:rsidP="00995CDB">
            <w:pPr>
              <w:pStyle w:val="TableParagraph"/>
              <w:jc w:val="center"/>
            </w:pPr>
          </w:p>
        </w:tc>
      </w:tr>
      <w:tr w:rsidR="00A8380B" w:rsidRPr="00C821F6" w:rsidTr="00C06488">
        <w:trPr>
          <w:trHeight w:val="505"/>
        </w:trPr>
        <w:tc>
          <w:tcPr>
            <w:tcW w:w="3017" w:type="dxa"/>
          </w:tcPr>
          <w:p w:rsidR="00A8380B" w:rsidRPr="00C821F6" w:rsidRDefault="00A8380B" w:rsidP="00995CDB">
            <w:pPr>
              <w:pStyle w:val="TableParagraph"/>
            </w:pPr>
            <w:r w:rsidRPr="00C821F6">
              <w:t>Ліси</w:t>
            </w:r>
            <w:r w:rsidRPr="00C821F6">
              <w:rPr>
                <w:spacing w:val="-1"/>
              </w:rPr>
              <w:t xml:space="preserve"> </w:t>
            </w:r>
            <w:r w:rsidRPr="00C821F6">
              <w:t>та</w:t>
            </w:r>
            <w:r w:rsidRPr="00C821F6">
              <w:rPr>
                <w:spacing w:val="-3"/>
              </w:rPr>
              <w:t xml:space="preserve"> </w:t>
            </w:r>
            <w:r w:rsidRPr="00C821F6">
              <w:t>інші</w:t>
            </w:r>
            <w:r w:rsidRPr="00C821F6">
              <w:rPr>
                <w:spacing w:val="-3"/>
              </w:rPr>
              <w:t xml:space="preserve"> </w:t>
            </w:r>
            <w:r w:rsidRPr="00C821F6">
              <w:t>лісовкриті землі,</w:t>
            </w:r>
          </w:p>
          <w:p w:rsidR="00A8380B" w:rsidRPr="00C821F6" w:rsidRDefault="00A8380B" w:rsidP="00995CDB">
            <w:pPr>
              <w:pStyle w:val="TableParagraph"/>
            </w:pPr>
            <w:r w:rsidRPr="00C821F6">
              <w:t>з</w:t>
            </w:r>
            <w:r w:rsidRPr="00C821F6">
              <w:rPr>
                <w:spacing w:val="-2"/>
              </w:rPr>
              <w:t xml:space="preserve"> </w:t>
            </w:r>
            <w:r w:rsidRPr="00C821F6">
              <w:t>них:</w:t>
            </w:r>
          </w:p>
        </w:tc>
        <w:tc>
          <w:tcPr>
            <w:tcW w:w="1106" w:type="dxa"/>
          </w:tcPr>
          <w:p w:rsidR="00A8380B" w:rsidRPr="00C821F6" w:rsidRDefault="00A8380B" w:rsidP="00995CDB">
            <w:pPr>
              <w:pStyle w:val="TableParagraph"/>
              <w:jc w:val="center"/>
            </w:pPr>
          </w:p>
        </w:tc>
        <w:tc>
          <w:tcPr>
            <w:tcW w:w="1207" w:type="dxa"/>
          </w:tcPr>
          <w:p w:rsidR="00A8380B" w:rsidRPr="00C821F6" w:rsidRDefault="00A8380B" w:rsidP="00995CDB">
            <w:pPr>
              <w:pStyle w:val="TableParagraph"/>
              <w:jc w:val="center"/>
            </w:pPr>
          </w:p>
        </w:tc>
        <w:tc>
          <w:tcPr>
            <w:tcW w:w="1103" w:type="dxa"/>
          </w:tcPr>
          <w:p w:rsidR="00A8380B" w:rsidRPr="00C821F6" w:rsidRDefault="00A8380B" w:rsidP="00995CDB">
            <w:pPr>
              <w:pStyle w:val="TableParagraph"/>
              <w:jc w:val="center"/>
            </w:pPr>
          </w:p>
        </w:tc>
        <w:tc>
          <w:tcPr>
            <w:tcW w:w="1308" w:type="dxa"/>
          </w:tcPr>
          <w:p w:rsidR="00A8380B" w:rsidRPr="00C821F6" w:rsidRDefault="00A8380B" w:rsidP="00995CDB">
            <w:pPr>
              <w:pStyle w:val="TableParagraph"/>
              <w:jc w:val="center"/>
            </w:pPr>
          </w:p>
        </w:tc>
        <w:tc>
          <w:tcPr>
            <w:tcW w:w="1106" w:type="dxa"/>
          </w:tcPr>
          <w:p w:rsidR="00A8380B" w:rsidRPr="00C821F6" w:rsidRDefault="00A8380B" w:rsidP="00995CDB">
            <w:pPr>
              <w:pStyle w:val="TableParagraph"/>
              <w:jc w:val="center"/>
            </w:pPr>
          </w:p>
        </w:tc>
        <w:tc>
          <w:tcPr>
            <w:tcW w:w="1206" w:type="dxa"/>
          </w:tcPr>
          <w:p w:rsidR="00A8380B" w:rsidRPr="00C821F6" w:rsidRDefault="00A8380B" w:rsidP="00995CDB">
            <w:pPr>
              <w:pStyle w:val="TableParagraph"/>
              <w:jc w:val="center"/>
            </w:pPr>
          </w:p>
        </w:tc>
      </w:tr>
      <w:tr w:rsidR="00A8380B" w:rsidRPr="00C821F6" w:rsidTr="00C06488">
        <w:trPr>
          <w:trHeight w:val="505"/>
        </w:trPr>
        <w:tc>
          <w:tcPr>
            <w:tcW w:w="3017" w:type="dxa"/>
          </w:tcPr>
          <w:p w:rsidR="00A8380B" w:rsidRPr="00C821F6" w:rsidRDefault="00A8380B" w:rsidP="00995CDB">
            <w:pPr>
              <w:pStyle w:val="TableParagraph"/>
            </w:pPr>
            <w:r w:rsidRPr="00C821F6">
              <w:t>земельні</w:t>
            </w:r>
            <w:r w:rsidRPr="00C821F6">
              <w:rPr>
                <w:spacing w:val="-3"/>
              </w:rPr>
              <w:t xml:space="preserve"> </w:t>
            </w:r>
            <w:r w:rsidRPr="00C821F6">
              <w:t>лісові ділянки,</w:t>
            </w:r>
          </w:p>
          <w:p w:rsidR="00A8380B" w:rsidRPr="00C821F6" w:rsidRDefault="00A8380B" w:rsidP="00995CDB">
            <w:pPr>
              <w:pStyle w:val="TableParagraph"/>
            </w:pPr>
            <w:r w:rsidRPr="00C821F6">
              <w:t>вкриті</w:t>
            </w:r>
            <w:r w:rsidRPr="00C821F6">
              <w:rPr>
                <w:spacing w:val="-1"/>
              </w:rPr>
              <w:t xml:space="preserve"> </w:t>
            </w:r>
            <w:r w:rsidRPr="00C821F6">
              <w:t>лісовою</w:t>
            </w:r>
            <w:r w:rsidRPr="00C821F6">
              <w:rPr>
                <w:spacing w:val="-4"/>
              </w:rPr>
              <w:t xml:space="preserve"> </w:t>
            </w:r>
            <w:r w:rsidRPr="00C821F6">
              <w:t>рослинністю</w:t>
            </w:r>
          </w:p>
        </w:tc>
        <w:tc>
          <w:tcPr>
            <w:tcW w:w="1106" w:type="dxa"/>
          </w:tcPr>
          <w:p w:rsidR="00A8380B" w:rsidRPr="00C821F6" w:rsidRDefault="00A8380B" w:rsidP="00995CDB">
            <w:pPr>
              <w:pStyle w:val="TableParagraph"/>
              <w:jc w:val="center"/>
            </w:pPr>
            <w:r>
              <w:t>15,19</w:t>
            </w:r>
          </w:p>
        </w:tc>
        <w:tc>
          <w:tcPr>
            <w:tcW w:w="1207" w:type="dxa"/>
          </w:tcPr>
          <w:p w:rsidR="00A8380B" w:rsidRPr="00C821F6" w:rsidRDefault="00A8380B" w:rsidP="00995CDB">
            <w:pPr>
              <w:pStyle w:val="TableParagraph"/>
              <w:jc w:val="center"/>
            </w:pPr>
            <w:r>
              <w:t>6,08</w:t>
            </w:r>
          </w:p>
        </w:tc>
        <w:tc>
          <w:tcPr>
            <w:tcW w:w="1103" w:type="dxa"/>
          </w:tcPr>
          <w:p w:rsidR="00A8380B" w:rsidRPr="00C821F6" w:rsidRDefault="00A8380B" w:rsidP="00995CDB">
            <w:pPr>
              <w:pStyle w:val="TableParagraph"/>
              <w:jc w:val="center"/>
            </w:pPr>
            <w:r>
              <w:t>15,19</w:t>
            </w:r>
          </w:p>
        </w:tc>
        <w:tc>
          <w:tcPr>
            <w:tcW w:w="1308" w:type="dxa"/>
          </w:tcPr>
          <w:p w:rsidR="00A8380B" w:rsidRPr="00C821F6" w:rsidRDefault="00A8380B" w:rsidP="00995CDB">
            <w:pPr>
              <w:pStyle w:val="TableParagraph"/>
              <w:jc w:val="center"/>
            </w:pPr>
            <w:r>
              <w:t>6,08</w:t>
            </w:r>
          </w:p>
        </w:tc>
        <w:tc>
          <w:tcPr>
            <w:tcW w:w="1106" w:type="dxa"/>
          </w:tcPr>
          <w:p w:rsidR="00A8380B" w:rsidRPr="00C821F6" w:rsidRDefault="00A8380B" w:rsidP="00995CDB">
            <w:pPr>
              <w:pStyle w:val="TableParagraph"/>
              <w:jc w:val="center"/>
            </w:pPr>
            <w:r>
              <w:t>15,19</w:t>
            </w:r>
          </w:p>
        </w:tc>
        <w:tc>
          <w:tcPr>
            <w:tcW w:w="1206" w:type="dxa"/>
          </w:tcPr>
          <w:p w:rsidR="00A8380B" w:rsidRPr="00C821F6" w:rsidRDefault="00A8380B" w:rsidP="00995CDB">
            <w:pPr>
              <w:pStyle w:val="TableParagraph"/>
              <w:jc w:val="center"/>
            </w:pPr>
            <w:r>
              <w:t>6,08</w:t>
            </w:r>
          </w:p>
        </w:tc>
      </w:tr>
      <w:tr w:rsidR="00A8380B" w:rsidRPr="00266CCD" w:rsidTr="00C06488">
        <w:trPr>
          <w:trHeight w:val="253"/>
        </w:trPr>
        <w:tc>
          <w:tcPr>
            <w:tcW w:w="3017" w:type="dxa"/>
          </w:tcPr>
          <w:p w:rsidR="00A8380B" w:rsidRPr="00C821F6" w:rsidRDefault="00A8380B" w:rsidP="00995CDB">
            <w:pPr>
              <w:pStyle w:val="TableParagraph"/>
            </w:pPr>
            <w:r w:rsidRPr="00C821F6">
              <w:t>Води</w:t>
            </w:r>
          </w:p>
        </w:tc>
        <w:tc>
          <w:tcPr>
            <w:tcW w:w="1106" w:type="dxa"/>
          </w:tcPr>
          <w:p w:rsidR="00A8380B" w:rsidRPr="00C821F6" w:rsidRDefault="00A8380B" w:rsidP="00995CDB">
            <w:pPr>
              <w:pStyle w:val="TableParagraph"/>
              <w:jc w:val="center"/>
            </w:pPr>
          </w:p>
        </w:tc>
        <w:tc>
          <w:tcPr>
            <w:tcW w:w="1207" w:type="dxa"/>
          </w:tcPr>
          <w:p w:rsidR="00A8380B" w:rsidRPr="00C821F6" w:rsidRDefault="00A8380B" w:rsidP="00995CDB">
            <w:pPr>
              <w:pStyle w:val="TableParagraph"/>
              <w:jc w:val="center"/>
            </w:pPr>
          </w:p>
        </w:tc>
        <w:tc>
          <w:tcPr>
            <w:tcW w:w="1103" w:type="dxa"/>
          </w:tcPr>
          <w:p w:rsidR="00A8380B" w:rsidRPr="00C821F6" w:rsidRDefault="00A8380B" w:rsidP="00995CDB">
            <w:pPr>
              <w:pStyle w:val="TableParagraph"/>
              <w:jc w:val="center"/>
            </w:pPr>
          </w:p>
        </w:tc>
        <w:tc>
          <w:tcPr>
            <w:tcW w:w="1308" w:type="dxa"/>
          </w:tcPr>
          <w:p w:rsidR="00A8380B" w:rsidRPr="00C821F6" w:rsidRDefault="00A8380B" w:rsidP="00995CDB">
            <w:pPr>
              <w:pStyle w:val="TableParagraph"/>
              <w:jc w:val="center"/>
            </w:pPr>
          </w:p>
        </w:tc>
        <w:tc>
          <w:tcPr>
            <w:tcW w:w="1106" w:type="dxa"/>
          </w:tcPr>
          <w:p w:rsidR="00A8380B" w:rsidRPr="00C821F6" w:rsidRDefault="00A8380B" w:rsidP="00995CDB">
            <w:pPr>
              <w:pStyle w:val="TableParagraph"/>
              <w:jc w:val="center"/>
            </w:pPr>
          </w:p>
        </w:tc>
        <w:tc>
          <w:tcPr>
            <w:tcW w:w="1206" w:type="dxa"/>
          </w:tcPr>
          <w:p w:rsidR="00A8380B" w:rsidRPr="00C821F6" w:rsidRDefault="00A8380B" w:rsidP="00995CDB">
            <w:pPr>
              <w:pStyle w:val="TableParagraph"/>
              <w:jc w:val="center"/>
            </w:pPr>
          </w:p>
        </w:tc>
      </w:tr>
      <w:tr w:rsidR="00A8380B" w:rsidRPr="00266CCD" w:rsidTr="00C06488">
        <w:trPr>
          <w:trHeight w:val="253"/>
        </w:trPr>
        <w:tc>
          <w:tcPr>
            <w:tcW w:w="3017" w:type="dxa"/>
          </w:tcPr>
          <w:p w:rsidR="00A8380B" w:rsidRPr="00C821F6" w:rsidRDefault="00A8380B" w:rsidP="00995CDB">
            <w:pPr>
              <w:pStyle w:val="TableParagraph"/>
            </w:pPr>
            <w:r w:rsidRPr="00F86CA3">
              <w:t xml:space="preserve">Інші     </w:t>
            </w:r>
          </w:p>
        </w:tc>
        <w:tc>
          <w:tcPr>
            <w:tcW w:w="1106" w:type="dxa"/>
          </w:tcPr>
          <w:p w:rsidR="00A8380B" w:rsidRPr="004E0096" w:rsidRDefault="00A8380B" w:rsidP="00995CDB">
            <w:pPr>
              <w:pStyle w:val="TableParagraph"/>
              <w:jc w:val="center"/>
            </w:pPr>
            <w:r w:rsidRPr="004E0096">
              <w:t xml:space="preserve">9,67        </w:t>
            </w:r>
          </w:p>
        </w:tc>
        <w:tc>
          <w:tcPr>
            <w:tcW w:w="1207" w:type="dxa"/>
          </w:tcPr>
          <w:p w:rsidR="00A8380B" w:rsidRPr="004E0096" w:rsidRDefault="00A8380B" w:rsidP="00995CDB">
            <w:pPr>
              <w:pStyle w:val="TableParagraph"/>
              <w:jc w:val="center"/>
            </w:pPr>
            <w:r w:rsidRPr="004E0096">
              <w:t xml:space="preserve">   3,9                </w:t>
            </w:r>
          </w:p>
        </w:tc>
        <w:tc>
          <w:tcPr>
            <w:tcW w:w="1103" w:type="dxa"/>
          </w:tcPr>
          <w:p w:rsidR="00A8380B" w:rsidRPr="004E0096" w:rsidRDefault="00A8380B" w:rsidP="00995CDB">
            <w:pPr>
              <w:pStyle w:val="TableParagraph"/>
              <w:jc w:val="center"/>
            </w:pPr>
            <w:r w:rsidRPr="004E0096">
              <w:t xml:space="preserve">9,67               </w:t>
            </w:r>
          </w:p>
        </w:tc>
        <w:tc>
          <w:tcPr>
            <w:tcW w:w="1308" w:type="dxa"/>
          </w:tcPr>
          <w:p w:rsidR="00A8380B" w:rsidRPr="004E0096" w:rsidRDefault="00A8380B" w:rsidP="00995CDB">
            <w:pPr>
              <w:pStyle w:val="TableParagraph"/>
              <w:jc w:val="center"/>
            </w:pPr>
            <w:r w:rsidRPr="004E0096">
              <w:t xml:space="preserve">3,9               </w:t>
            </w:r>
          </w:p>
        </w:tc>
        <w:tc>
          <w:tcPr>
            <w:tcW w:w="1106" w:type="dxa"/>
          </w:tcPr>
          <w:p w:rsidR="00A8380B" w:rsidRPr="004E0096" w:rsidRDefault="00A8380B" w:rsidP="00995CDB">
            <w:pPr>
              <w:pStyle w:val="TableParagraph"/>
              <w:jc w:val="center"/>
            </w:pPr>
            <w:r w:rsidRPr="004E0096">
              <w:t xml:space="preserve">                                                 9,67           </w:t>
            </w:r>
          </w:p>
        </w:tc>
        <w:tc>
          <w:tcPr>
            <w:tcW w:w="1206" w:type="dxa"/>
          </w:tcPr>
          <w:p w:rsidR="00A8380B" w:rsidRPr="004E0096" w:rsidRDefault="00A8380B" w:rsidP="00995CDB">
            <w:pPr>
              <w:pStyle w:val="BodyText"/>
              <w:ind w:left="0" w:firstLine="0"/>
              <w:jc w:val="left"/>
              <w:rPr>
                <w:sz w:val="22"/>
                <w:szCs w:val="22"/>
                <w:lang w:val="ru-RU"/>
              </w:rPr>
            </w:pPr>
            <w:r w:rsidRPr="004E0096">
              <w:rPr>
                <w:sz w:val="22"/>
                <w:szCs w:val="22"/>
              </w:rPr>
              <w:t xml:space="preserve">3,9  </w:t>
            </w:r>
          </w:p>
        </w:tc>
      </w:tr>
    </w:tbl>
    <w:p w:rsidR="00A8380B" w:rsidRDefault="00A8380B" w:rsidP="00995CDB">
      <w:pPr>
        <w:pStyle w:val="BodyText"/>
        <w:ind w:left="0" w:firstLine="0"/>
        <w:rPr>
          <w:lang w:val="ru-RU"/>
        </w:rPr>
      </w:pPr>
    </w:p>
    <w:p w:rsidR="00A8380B" w:rsidRDefault="00A8380B" w:rsidP="00995CDB">
      <w:pPr>
        <w:pStyle w:val="BodyText"/>
        <w:ind w:left="0" w:firstLine="0"/>
        <w:rPr>
          <w:lang w:val="ru-RU"/>
        </w:rPr>
      </w:pPr>
      <w:r>
        <w:rPr>
          <w:lang w:val="ru-RU"/>
        </w:rPr>
        <w:tab/>
      </w:r>
      <w:r w:rsidRPr="00F62F26">
        <w:t>До</w:t>
      </w:r>
      <w:r w:rsidRPr="00F62F26">
        <w:rPr>
          <w:spacing w:val="1"/>
        </w:rPr>
        <w:t xml:space="preserve"> </w:t>
      </w:r>
      <w:r w:rsidRPr="00F62F26">
        <w:t>основних</w:t>
      </w:r>
      <w:r w:rsidRPr="00F62F26">
        <w:rPr>
          <w:spacing w:val="1"/>
        </w:rPr>
        <w:t xml:space="preserve"> </w:t>
      </w:r>
      <w:r w:rsidRPr="00F62F26">
        <w:t>джерел</w:t>
      </w:r>
      <w:r w:rsidRPr="00F62F26">
        <w:rPr>
          <w:spacing w:val="1"/>
        </w:rPr>
        <w:t xml:space="preserve"> </w:t>
      </w:r>
      <w:r w:rsidRPr="00F62F26">
        <w:t>забруднення</w:t>
      </w:r>
      <w:r w:rsidRPr="00F62F26">
        <w:rPr>
          <w:spacing w:val="1"/>
        </w:rPr>
        <w:t xml:space="preserve"> </w:t>
      </w:r>
      <w:r w:rsidRPr="00F62F26">
        <w:t>сільськогосподарських</w:t>
      </w:r>
      <w:r w:rsidRPr="00F62F26">
        <w:rPr>
          <w:spacing w:val="1"/>
        </w:rPr>
        <w:t xml:space="preserve"> </w:t>
      </w:r>
      <w:r w:rsidRPr="00F62F26">
        <w:t>угідь</w:t>
      </w:r>
      <w:r w:rsidRPr="00F62F26">
        <w:rPr>
          <w:spacing w:val="1"/>
        </w:rPr>
        <w:t xml:space="preserve"> </w:t>
      </w:r>
      <w:r w:rsidRPr="00F62F26">
        <w:t>відносять</w:t>
      </w:r>
      <w:r w:rsidRPr="00F62F26">
        <w:rPr>
          <w:spacing w:val="1"/>
        </w:rPr>
        <w:t xml:space="preserve"> </w:t>
      </w:r>
      <w:r w:rsidRPr="00F62F26">
        <w:t>забруднення ґрунтів важкими металами, пестицидами, нітратами. Головною причиною забруднення ґрунтів є наднормативне внесення</w:t>
      </w:r>
      <w:r w:rsidRPr="00F62F26">
        <w:rPr>
          <w:spacing w:val="1"/>
        </w:rPr>
        <w:t xml:space="preserve"> </w:t>
      </w:r>
      <w:r w:rsidRPr="00F62F26">
        <w:t>отрутохімікатів,</w:t>
      </w:r>
      <w:r w:rsidRPr="00F62F26">
        <w:rPr>
          <w:spacing w:val="-2"/>
        </w:rPr>
        <w:t xml:space="preserve"> </w:t>
      </w:r>
      <w:r w:rsidRPr="00F62F26">
        <w:t>мінеральних</w:t>
      </w:r>
      <w:r w:rsidRPr="00F62F26">
        <w:rPr>
          <w:spacing w:val="-3"/>
        </w:rPr>
        <w:t xml:space="preserve"> </w:t>
      </w:r>
      <w:r w:rsidRPr="00F62F26">
        <w:t>добрив</w:t>
      </w:r>
      <w:r>
        <w:rPr>
          <w:lang w:val="ru-RU"/>
        </w:rPr>
        <w:t>.</w:t>
      </w:r>
    </w:p>
    <w:p w:rsidR="00A8380B" w:rsidRDefault="00A8380B" w:rsidP="00995CDB">
      <w:pPr>
        <w:pStyle w:val="BodyText"/>
        <w:ind w:left="0" w:firstLine="0"/>
        <w:rPr>
          <w:lang w:val="ru-RU"/>
        </w:rPr>
      </w:pPr>
    </w:p>
    <w:p w:rsidR="00A8380B" w:rsidRPr="006A31C1" w:rsidRDefault="00A8380B" w:rsidP="00995CDB">
      <w:pPr>
        <w:spacing w:line="240" w:lineRule="auto"/>
        <w:jc w:val="center"/>
        <w:rPr>
          <w:i/>
          <w:sz w:val="28"/>
        </w:rPr>
      </w:pPr>
      <w:r w:rsidRPr="006A31C1">
        <w:rPr>
          <w:i/>
          <w:sz w:val="28"/>
        </w:rPr>
        <w:t xml:space="preserve">Таблиця </w:t>
      </w:r>
      <w:r>
        <w:rPr>
          <w:i/>
          <w:sz w:val="28"/>
          <w:lang w:val="ru-RU"/>
        </w:rPr>
        <w:t>6</w:t>
      </w:r>
      <w:r w:rsidRPr="006A31C1">
        <w:rPr>
          <w:i/>
          <w:sz w:val="28"/>
        </w:rPr>
        <w:t>. Перелік підприємств-забруднювачів Павлоградського району за</w:t>
      </w:r>
      <w:r w:rsidRPr="006A31C1">
        <w:rPr>
          <w:i/>
          <w:spacing w:val="-67"/>
          <w:sz w:val="28"/>
        </w:rPr>
        <w:t xml:space="preserve"> </w:t>
      </w:r>
      <w:r w:rsidRPr="006A31C1">
        <w:rPr>
          <w:i/>
          <w:sz w:val="28"/>
        </w:rPr>
        <w:t>сферами діяльності</w:t>
      </w:r>
      <w:r w:rsidRPr="006A31C1">
        <w:rPr>
          <w:i/>
          <w:spacing w:val="-1"/>
          <w:sz w:val="28"/>
        </w:rPr>
        <w:t xml:space="preserve"> </w:t>
      </w:r>
      <w:r w:rsidRPr="006A31C1">
        <w:rPr>
          <w:i/>
          <w:sz w:val="28"/>
        </w:rPr>
        <w:t>станом на</w:t>
      </w:r>
      <w:r w:rsidRPr="006A31C1">
        <w:rPr>
          <w:i/>
          <w:spacing w:val="-3"/>
          <w:sz w:val="28"/>
        </w:rPr>
        <w:t xml:space="preserve"> </w:t>
      </w:r>
      <w:r w:rsidRPr="006A31C1">
        <w:rPr>
          <w:i/>
          <w:sz w:val="28"/>
        </w:rPr>
        <w:t>01.01.2023</w:t>
      </w:r>
    </w:p>
    <w:p w:rsidR="00A8380B" w:rsidRPr="009D6ADD" w:rsidRDefault="00A8380B" w:rsidP="00995CDB">
      <w:pPr>
        <w:pStyle w:val="BodyText"/>
        <w:ind w:left="0" w:firstLine="0"/>
        <w:rPr>
          <w:spacing w:val="-3"/>
        </w:rPr>
      </w:pPr>
    </w:p>
    <w:p w:rsidR="00A8380B" w:rsidRDefault="00A8380B" w:rsidP="00995CDB">
      <w:pPr>
        <w:pStyle w:val="BodyText"/>
        <w:ind w:left="0" w:firstLine="0"/>
        <w:rPr>
          <w:spacing w:val="-3"/>
        </w:rPr>
      </w:pPr>
    </w:p>
    <w:tbl>
      <w:tblPr>
        <w:tblpPr w:leftFromText="180" w:rightFromText="180" w:vertAnchor="text" w:horzAnchor="margin" w:tblpY="-34"/>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0"/>
        <w:gridCol w:w="912"/>
        <w:gridCol w:w="1208"/>
        <w:gridCol w:w="1207"/>
        <w:gridCol w:w="1207"/>
        <w:gridCol w:w="1207"/>
        <w:gridCol w:w="1208"/>
        <w:gridCol w:w="1205"/>
        <w:gridCol w:w="1193"/>
      </w:tblGrid>
      <w:tr w:rsidR="00A8380B" w:rsidRPr="006737BD" w:rsidTr="004E4F18">
        <w:trPr>
          <w:trHeight w:val="505"/>
        </w:trPr>
        <w:tc>
          <w:tcPr>
            <w:tcW w:w="710" w:type="dxa"/>
            <w:vMerge w:val="restart"/>
          </w:tcPr>
          <w:p w:rsidR="00A8380B" w:rsidRPr="006737BD" w:rsidRDefault="00A8380B" w:rsidP="00995CDB">
            <w:pPr>
              <w:pStyle w:val="TableParagraph"/>
              <w:rPr>
                <w:i/>
                <w:sz w:val="24"/>
              </w:rPr>
            </w:pPr>
          </w:p>
          <w:p w:rsidR="00A8380B" w:rsidRPr="006737BD" w:rsidRDefault="00A8380B" w:rsidP="00995CDB">
            <w:pPr>
              <w:pStyle w:val="TableParagraph"/>
              <w:rPr>
                <w:i/>
                <w:sz w:val="31"/>
              </w:rPr>
            </w:pPr>
          </w:p>
          <w:p w:rsidR="00A8380B" w:rsidRPr="006737BD" w:rsidRDefault="00A8380B" w:rsidP="00995CDB">
            <w:pPr>
              <w:pStyle w:val="TableParagraph"/>
              <w:rPr>
                <w:i/>
              </w:rPr>
            </w:pPr>
            <w:r w:rsidRPr="006737BD">
              <w:rPr>
                <w:i/>
              </w:rPr>
              <w:t>Рік</w:t>
            </w:r>
          </w:p>
        </w:tc>
        <w:tc>
          <w:tcPr>
            <w:tcW w:w="2120" w:type="dxa"/>
            <w:gridSpan w:val="2"/>
          </w:tcPr>
          <w:p w:rsidR="00A8380B" w:rsidRPr="006737BD" w:rsidRDefault="00A8380B" w:rsidP="00995CDB">
            <w:pPr>
              <w:pStyle w:val="TableParagraph"/>
              <w:jc w:val="center"/>
              <w:rPr>
                <w:i/>
              </w:rPr>
            </w:pPr>
            <w:r w:rsidRPr="006737BD">
              <w:rPr>
                <w:i/>
              </w:rPr>
              <w:t>Всього порушених</w:t>
            </w:r>
          </w:p>
          <w:p w:rsidR="00A8380B" w:rsidRPr="006737BD" w:rsidRDefault="00A8380B" w:rsidP="00995CDB">
            <w:pPr>
              <w:pStyle w:val="TableParagraph"/>
              <w:jc w:val="center"/>
              <w:rPr>
                <w:i/>
              </w:rPr>
            </w:pPr>
            <w:r w:rsidRPr="006737BD">
              <w:rPr>
                <w:i/>
              </w:rPr>
              <w:t>земель</w:t>
            </w:r>
          </w:p>
        </w:tc>
        <w:tc>
          <w:tcPr>
            <w:tcW w:w="2414" w:type="dxa"/>
            <w:gridSpan w:val="2"/>
          </w:tcPr>
          <w:p w:rsidR="00A8380B" w:rsidRPr="006737BD" w:rsidRDefault="00A8380B" w:rsidP="00995CDB">
            <w:pPr>
              <w:pStyle w:val="TableParagraph"/>
              <w:jc w:val="center"/>
              <w:rPr>
                <w:i/>
              </w:rPr>
            </w:pPr>
            <w:r w:rsidRPr="006737BD">
              <w:rPr>
                <w:i/>
              </w:rPr>
              <w:t>Всього</w:t>
            </w:r>
            <w:r w:rsidRPr="006737BD">
              <w:rPr>
                <w:i/>
                <w:spacing w:val="-2"/>
              </w:rPr>
              <w:t xml:space="preserve"> </w:t>
            </w:r>
            <w:r w:rsidRPr="006737BD">
              <w:rPr>
                <w:i/>
              </w:rPr>
              <w:t>відпрацьованих</w:t>
            </w:r>
          </w:p>
          <w:p w:rsidR="00A8380B" w:rsidRPr="006737BD" w:rsidRDefault="00A8380B" w:rsidP="00995CDB">
            <w:pPr>
              <w:pStyle w:val="TableParagraph"/>
              <w:jc w:val="center"/>
              <w:rPr>
                <w:i/>
              </w:rPr>
            </w:pPr>
            <w:r w:rsidRPr="006737BD">
              <w:rPr>
                <w:i/>
              </w:rPr>
              <w:t>земель</w:t>
            </w:r>
          </w:p>
        </w:tc>
        <w:tc>
          <w:tcPr>
            <w:tcW w:w="2415" w:type="dxa"/>
            <w:gridSpan w:val="2"/>
          </w:tcPr>
          <w:p w:rsidR="00A8380B" w:rsidRPr="006737BD" w:rsidRDefault="00A8380B" w:rsidP="00995CDB">
            <w:pPr>
              <w:pStyle w:val="TableParagraph"/>
              <w:jc w:val="center"/>
              <w:rPr>
                <w:i/>
              </w:rPr>
            </w:pPr>
            <w:r w:rsidRPr="006737BD">
              <w:rPr>
                <w:i/>
              </w:rPr>
              <w:t>Здійснено</w:t>
            </w:r>
          </w:p>
          <w:p w:rsidR="00A8380B" w:rsidRPr="006737BD" w:rsidRDefault="00A8380B" w:rsidP="00995CDB">
            <w:pPr>
              <w:pStyle w:val="TableParagraph"/>
              <w:jc w:val="center"/>
              <w:rPr>
                <w:i/>
              </w:rPr>
            </w:pPr>
            <w:r w:rsidRPr="006737BD">
              <w:rPr>
                <w:i/>
              </w:rPr>
              <w:t>рекультивацію,</w:t>
            </w:r>
            <w:r w:rsidRPr="006737BD">
              <w:rPr>
                <w:i/>
                <w:spacing w:val="-2"/>
              </w:rPr>
              <w:t xml:space="preserve"> </w:t>
            </w:r>
            <w:r w:rsidRPr="006737BD">
              <w:rPr>
                <w:i/>
              </w:rPr>
              <w:t>га</w:t>
            </w:r>
          </w:p>
        </w:tc>
        <w:tc>
          <w:tcPr>
            <w:tcW w:w="2398" w:type="dxa"/>
            <w:gridSpan w:val="2"/>
          </w:tcPr>
          <w:p w:rsidR="00A8380B" w:rsidRPr="006737BD" w:rsidRDefault="00A8380B" w:rsidP="00995CDB">
            <w:pPr>
              <w:pStyle w:val="TableParagraph"/>
              <w:jc w:val="center"/>
              <w:rPr>
                <w:i/>
              </w:rPr>
            </w:pPr>
            <w:r w:rsidRPr="006737BD">
              <w:rPr>
                <w:i/>
              </w:rPr>
              <w:t>Перебувають</w:t>
            </w:r>
            <w:r w:rsidRPr="006737BD">
              <w:rPr>
                <w:i/>
                <w:spacing w:val="-2"/>
              </w:rPr>
              <w:t xml:space="preserve"> </w:t>
            </w:r>
            <w:r w:rsidRPr="006737BD">
              <w:rPr>
                <w:i/>
              </w:rPr>
              <w:t>у</w:t>
            </w:r>
            <w:r w:rsidRPr="006737BD">
              <w:rPr>
                <w:i/>
                <w:spacing w:val="-2"/>
              </w:rPr>
              <w:t xml:space="preserve"> </w:t>
            </w:r>
            <w:r w:rsidRPr="006737BD">
              <w:rPr>
                <w:i/>
              </w:rPr>
              <w:t>стадії</w:t>
            </w:r>
          </w:p>
          <w:p w:rsidR="00A8380B" w:rsidRPr="006737BD" w:rsidRDefault="00A8380B" w:rsidP="00995CDB">
            <w:pPr>
              <w:pStyle w:val="TableParagraph"/>
              <w:jc w:val="center"/>
              <w:rPr>
                <w:i/>
              </w:rPr>
            </w:pPr>
            <w:r w:rsidRPr="006737BD">
              <w:rPr>
                <w:i/>
              </w:rPr>
              <w:t>рекультивації,</w:t>
            </w:r>
            <w:r w:rsidRPr="006737BD">
              <w:rPr>
                <w:i/>
                <w:spacing w:val="-2"/>
              </w:rPr>
              <w:t xml:space="preserve"> </w:t>
            </w:r>
            <w:r w:rsidRPr="006737BD">
              <w:rPr>
                <w:i/>
              </w:rPr>
              <w:t>га</w:t>
            </w:r>
          </w:p>
        </w:tc>
      </w:tr>
      <w:tr w:rsidR="00A8380B" w:rsidRPr="006737BD" w:rsidTr="004E4F18">
        <w:trPr>
          <w:trHeight w:val="1041"/>
        </w:trPr>
        <w:tc>
          <w:tcPr>
            <w:tcW w:w="710" w:type="dxa"/>
            <w:vMerge/>
            <w:tcBorders>
              <w:top w:val="nil"/>
            </w:tcBorders>
          </w:tcPr>
          <w:p w:rsidR="00A8380B" w:rsidRPr="006737BD" w:rsidRDefault="00A8380B" w:rsidP="00995CDB">
            <w:pPr>
              <w:spacing w:line="240" w:lineRule="auto"/>
              <w:rPr>
                <w:sz w:val="2"/>
                <w:szCs w:val="2"/>
              </w:rPr>
            </w:pPr>
          </w:p>
        </w:tc>
        <w:tc>
          <w:tcPr>
            <w:tcW w:w="912" w:type="dxa"/>
          </w:tcPr>
          <w:p w:rsidR="00A8380B" w:rsidRPr="006737BD" w:rsidRDefault="00A8380B" w:rsidP="00995CDB">
            <w:pPr>
              <w:pStyle w:val="TableParagraph"/>
              <w:rPr>
                <w:i/>
                <w:sz w:val="33"/>
              </w:rPr>
            </w:pPr>
          </w:p>
          <w:p w:rsidR="00A8380B" w:rsidRPr="006737BD" w:rsidRDefault="00A8380B" w:rsidP="00995CDB">
            <w:pPr>
              <w:pStyle w:val="TableParagraph"/>
              <w:jc w:val="center"/>
              <w:rPr>
                <w:i/>
              </w:rPr>
            </w:pPr>
            <w:r w:rsidRPr="006737BD">
              <w:rPr>
                <w:i/>
              </w:rPr>
              <w:t>тис.</w:t>
            </w:r>
            <w:r w:rsidRPr="006737BD">
              <w:rPr>
                <w:i/>
                <w:spacing w:val="-1"/>
              </w:rPr>
              <w:t xml:space="preserve"> </w:t>
            </w:r>
            <w:r w:rsidRPr="006737BD">
              <w:rPr>
                <w:i/>
              </w:rPr>
              <w:t>га</w:t>
            </w:r>
          </w:p>
        </w:tc>
        <w:tc>
          <w:tcPr>
            <w:tcW w:w="1208" w:type="dxa"/>
          </w:tcPr>
          <w:p w:rsidR="00A8380B" w:rsidRPr="006737BD" w:rsidRDefault="00A8380B" w:rsidP="00995CDB">
            <w:pPr>
              <w:pStyle w:val="TableParagraph"/>
              <w:jc w:val="center"/>
              <w:rPr>
                <w:i/>
              </w:rPr>
            </w:pPr>
            <w:r w:rsidRPr="006737BD">
              <w:rPr>
                <w:i/>
              </w:rPr>
              <w:t>% до</w:t>
            </w:r>
            <w:r w:rsidRPr="006737BD">
              <w:rPr>
                <w:i/>
                <w:spacing w:val="1"/>
              </w:rPr>
              <w:t xml:space="preserve"> </w:t>
            </w:r>
            <w:r w:rsidRPr="006737BD">
              <w:rPr>
                <w:i/>
              </w:rPr>
              <w:t>загальної</w:t>
            </w:r>
            <w:r w:rsidRPr="006737BD">
              <w:rPr>
                <w:i/>
                <w:spacing w:val="-52"/>
              </w:rPr>
              <w:t xml:space="preserve"> </w:t>
            </w:r>
            <w:r w:rsidRPr="006737BD">
              <w:rPr>
                <w:i/>
              </w:rPr>
              <w:t>площі</w:t>
            </w:r>
            <w:r w:rsidRPr="006737BD">
              <w:rPr>
                <w:i/>
                <w:spacing w:val="1"/>
              </w:rPr>
              <w:t xml:space="preserve"> </w:t>
            </w:r>
            <w:r w:rsidRPr="006737BD">
              <w:rPr>
                <w:i/>
              </w:rPr>
              <w:t>регіону</w:t>
            </w:r>
          </w:p>
        </w:tc>
        <w:tc>
          <w:tcPr>
            <w:tcW w:w="1207" w:type="dxa"/>
          </w:tcPr>
          <w:p w:rsidR="00A8380B" w:rsidRPr="006737BD" w:rsidRDefault="00A8380B" w:rsidP="00995CDB">
            <w:pPr>
              <w:pStyle w:val="TableParagraph"/>
              <w:rPr>
                <w:i/>
                <w:sz w:val="33"/>
              </w:rPr>
            </w:pPr>
          </w:p>
          <w:p w:rsidR="00A8380B" w:rsidRPr="006737BD" w:rsidRDefault="00A8380B" w:rsidP="00995CDB">
            <w:pPr>
              <w:pStyle w:val="TableParagraph"/>
              <w:jc w:val="center"/>
              <w:rPr>
                <w:i/>
              </w:rPr>
            </w:pPr>
            <w:r w:rsidRPr="006737BD">
              <w:rPr>
                <w:i/>
              </w:rPr>
              <w:t>тис.</w:t>
            </w:r>
            <w:r w:rsidRPr="006737BD">
              <w:rPr>
                <w:i/>
                <w:spacing w:val="-1"/>
              </w:rPr>
              <w:t xml:space="preserve"> </w:t>
            </w:r>
            <w:r w:rsidRPr="006737BD">
              <w:rPr>
                <w:i/>
              </w:rPr>
              <w:t>га</w:t>
            </w:r>
          </w:p>
        </w:tc>
        <w:tc>
          <w:tcPr>
            <w:tcW w:w="1207" w:type="dxa"/>
          </w:tcPr>
          <w:p w:rsidR="00A8380B" w:rsidRPr="006737BD" w:rsidRDefault="00A8380B" w:rsidP="00995CDB">
            <w:pPr>
              <w:pStyle w:val="TableParagraph"/>
              <w:jc w:val="center"/>
              <w:rPr>
                <w:i/>
              </w:rPr>
            </w:pPr>
            <w:r w:rsidRPr="006737BD">
              <w:rPr>
                <w:i/>
              </w:rPr>
              <w:t>% до</w:t>
            </w:r>
            <w:r w:rsidRPr="006737BD">
              <w:rPr>
                <w:i/>
                <w:spacing w:val="1"/>
              </w:rPr>
              <w:t xml:space="preserve"> </w:t>
            </w:r>
            <w:r w:rsidRPr="006737BD">
              <w:rPr>
                <w:i/>
              </w:rPr>
              <w:t>загальної</w:t>
            </w:r>
            <w:r w:rsidRPr="006737BD">
              <w:rPr>
                <w:i/>
                <w:spacing w:val="-52"/>
              </w:rPr>
              <w:t xml:space="preserve"> </w:t>
            </w:r>
            <w:r w:rsidRPr="006737BD">
              <w:rPr>
                <w:i/>
              </w:rPr>
              <w:t>площі</w:t>
            </w:r>
            <w:r w:rsidRPr="006737BD">
              <w:rPr>
                <w:i/>
                <w:spacing w:val="1"/>
              </w:rPr>
              <w:t xml:space="preserve"> </w:t>
            </w:r>
            <w:r w:rsidRPr="006737BD">
              <w:rPr>
                <w:i/>
              </w:rPr>
              <w:t>регіону</w:t>
            </w:r>
          </w:p>
        </w:tc>
        <w:tc>
          <w:tcPr>
            <w:tcW w:w="1207" w:type="dxa"/>
          </w:tcPr>
          <w:p w:rsidR="00A8380B" w:rsidRPr="006737BD" w:rsidRDefault="00A8380B" w:rsidP="00995CDB">
            <w:pPr>
              <w:pStyle w:val="TableParagraph"/>
              <w:rPr>
                <w:i/>
                <w:sz w:val="33"/>
              </w:rPr>
            </w:pPr>
          </w:p>
          <w:p w:rsidR="00A8380B" w:rsidRPr="006737BD" w:rsidRDefault="00A8380B" w:rsidP="00995CDB">
            <w:pPr>
              <w:pStyle w:val="TableParagraph"/>
              <w:jc w:val="center"/>
              <w:rPr>
                <w:i/>
              </w:rPr>
            </w:pPr>
            <w:r w:rsidRPr="006737BD">
              <w:rPr>
                <w:i/>
              </w:rPr>
              <w:t>тис.</w:t>
            </w:r>
            <w:r w:rsidRPr="006737BD">
              <w:rPr>
                <w:i/>
                <w:spacing w:val="-1"/>
              </w:rPr>
              <w:t xml:space="preserve"> </w:t>
            </w:r>
            <w:r w:rsidRPr="006737BD">
              <w:rPr>
                <w:i/>
              </w:rPr>
              <w:t>га</w:t>
            </w:r>
          </w:p>
        </w:tc>
        <w:tc>
          <w:tcPr>
            <w:tcW w:w="1208" w:type="dxa"/>
          </w:tcPr>
          <w:p w:rsidR="00A8380B" w:rsidRPr="006737BD" w:rsidRDefault="00A8380B" w:rsidP="00995CDB">
            <w:pPr>
              <w:pStyle w:val="TableParagraph"/>
              <w:jc w:val="center"/>
              <w:rPr>
                <w:i/>
              </w:rPr>
            </w:pPr>
            <w:r w:rsidRPr="006737BD">
              <w:rPr>
                <w:i/>
              </w:rPr>
              <w:t>% до</w:t>
            </w:r>
            <w:r w:rsidRPr="006737BD">
              <w:rPr>
                <w:i/>
                <w:spacing w:val="1"/>
              </w:rPr>
              <w:t xml:space="preserve"> </w:t>
            </w:r>
            <w:r w:rsidRPr="006737BD">
              <w:rPr>
                <w:i/>
              </w:rPr>
              <w:t>загальної</w:t>
            </w:r>
            <w:r w:rsidRPr="006737BD">
              <w:rPr>
                <w:i/>
                <w:spacing w:val="-52"/>
              </w:rPr>
              <w:t xml:space="preserve"> </w:t>
            </w:r>
            <w:r w:rsidRPr="006737BD">
              <w:rPr>
                <w:i/>
              </w:rPr>
              <w:t>площі</w:t>
            </w:r>
            <w:r w:rsidRPr="006737BD">
              <w:rPr>
                <w:i/>
                <w:spacing w:val="1"/>
              </w:rPr>
              <w:t xml:space="preserve"> </w:t>
            </w:r>
            <w:r w:rsidRPr="006737BD">
              <w:rPr>
                <w:i/>
              </w:rPr>
              <w:t>регіону</w:t>
            </w:r>
          </w:p>
        </w:tc>
        <w:tc>
          <w:tcPr>
            <w:tcW w:w="1205" w:type="dxa"/>
          </w:tcPr>
          <w:p w:rsidR="00A8380B" w:rsidRPr="006737BD" w:rsidRDefault="00A8380B" w:rsidP="00995CDB">
            <w:pPr>
              <w:pStyle w:val="TableParagraph"/>
              <w:rPr>
                <w:i/>
                <w:sz w:val="33"/>
              </w:rPr>
            </w:pPr>
          </w:p>
          <w:p w:rsidR="00A8380B" w:rsidRPr="006737BD" w:rsidRDefault="00A8380B" w:rsidP="00995CDB">
            <w:pPr>
              <w:pStyle w:val="TableParagraph"/>
              <w:jc w:val="center"/>
              <w:rPr>
                <w:i/>
              </w:rPr>
            </w:pPr>
            <w:r w:rsidRPr="006737BD">
              <w:rPr>
                <w:i/>
              </w:rPr>
              <w:t>тис.</w:t>
            </w:r>
            <w:r w:rsidRPr="006737BD">
              <w:rPr>
                <w:i/>
                <w:spacing w:val="-1"/>
              </w:rPr>
              <w:t xml:space="preserve"> </w:t>
            </w:r>
            <w:r w:rsidRPr="006737BD">
              <w:rPr>
                <w:i/>
              </w:rPr>
              <w:t>га</w:t>
            </w:r>
          </w:p>
        </w:tc>
        <w:tc>
          <w:tcPr>
            <w:tcW w:w="1193" w:type="dxa"/>
          </w:tcPr>
          <w:p w:rsidR="00A8380B" w:rsidRPr="006737BD" w:rsidRDefault="00A8380B" w:rsidP="00995CDB">
            <w:pPr>
              <w:pStyle w:val="TableParagraph"/>
              <w:jc w:val="center"/>
              <w:rPr>
                <w:i/>
              </w:rPr>
            </w:pPr>
            <w:r w:rsidRPr="006737BD">
              <w:rPr>
                <w:i/>
              </w:rPr>
              <w:t>% до</w:t>
            </w:r>
            <w:r w:rsidRPr="006737BD">
              <w:rPr>
                <w:i/>
                <w:spacing w:val="1"/>
              </w:rPr>
              <w:t xml:space="preserve"> </w:t>
            </w:r>
            <w:r w:rsidRPr="006737BD">
              <w:rPr>
                <w:i/>
              </w:rPr>
              <w:t>загальної</w:t>
            </w:r>
            <w:r w:rsidRPr="006737BD">
              <w:rPr>
                <w:i/>
                <w:spacing w:val="-52"/>
              </w:rPr>
              <w:t xml:space="preserve"> </w:t>
            </w:r>
            <w:r w:rsidRPr="006737BD">
              <w:rPr>
                <w:i/>
              </w:rPr>
              <w:t>площі</w:t>
            </w:r>
            <w:r w:rsidRPr="006737BD">
              <w:rPr>
                <w:i/>
                <w:spacing w:val="1"/>
              </w:rPr>
              <w:t xml:space="preserve"> </w:t>
            </w:r>
            <w:r w:rsidRPr="006737BD">
              <w:rPr>
                <w:i/>
              </w:rPr>
              <w:t>регіону</w:t>
            </w:r>
          </w:p>
        </w:tc>
      </w:tr>
      <w:tr w:rsidR="00A8380B" w:rsidRPr="006737BD" w:rsidTr="004E4F18">
        <w:trPr>
          <w:trHeight w:val="253"/>
        </w:trPr>
        <w:tc>
          <w:tcPr>
            <w:tcW w:w="710" w:type="dxa"/>
          </w:tcPr>
          <w:p w:rsidR="00A8380B" w:rsidRPr="000F4AE8" w:rsidRDefault="00A8380B" w:rsidP="00995CDB">
            <w:pPr>
              <w:pStyle w:val="TableParagraph"/>
              <w:jc w:val="center"/>
              <w:rPr>
                <w:lang w:val="ru-RU"/>
              </w:rPr>
            </w:pPr>
            <w:r w:rsidRPr="006737BD">
              <w:t>202</w:t>
            </w:r>
            <w:r>
              <w:rPr>
                <w:lang w:val="ru-RU"/>
              </w:rPr>
              <w:t>1</w:t>
            </w:r>
          </w:p>
        </w:tc>
        <w:tc>
          <w:tcPr>
            <w:tcW w:w="912" w:type="dxa"/>
          </w:tcPr>
          <w:p w:rsidR="00A8380B" w:rsidRPr="006737BD" w:rsidRDefault="00A8380B" w:rsidP="00995CDB">
            <w:pPr>
              <w:pStyle w:val="TableParagraph"/>
              <w:jc w:val="center"/>
              <w:rPr>
                <w:lang w:val="ru-RU"/>
              </w:rPr>
            </w:pPr>
            <w:r w:rsidRPr="006737BD">
              <w:rPr>
                <w:lang w:val="ru-RU"/>
              </w:rPr>
              <w:t>*</w:t>
            </w:r>
          </w:p>
        </w:tc>
        <w:tc>
          <w:tcPr>
            <w:tcW w:w="1208" w:type="dxa"/>
          </w:tcPr>
          <w:p w:rsidR="00A8380B" w:rsidRPr="006737BD" w:rsidRDefault="00A8380B" w:rsidP="00995CDB">
            <w:pPr>
              <w:pStyle w:val="TableParagraph"/>
              <w:jc w:val="center"/>
              <w:rPr>
                <w:lang w:val="ru-RU"/>
              </w:rPr>
            </w:pPr>
            <w:r w:rsidRPr="006737BD">
              <w:rPr>
                <w:lang w:val="ru-RU"/>
              </w:rPr>
              <w:t>*</w:t>
            </w:r>
          </w:p>
        </w:tc>
        <w:tc>
          <w:tcPr>
            <w:tcW w:w="1207" w:type="dxa"/>
          </w:tcPr>
          <w:p w:rsidR="00A8380B" w:rsidRPr="006737BD" w:rsidRDefault="00A8380B" w:rsidP="00995CDB">
            <w:pPr>
              <w:pStyle w:val="TableParagraph"/>
              <w:jc w:val="center"/>
              <w:rPr>
                <w:lang w:val="ru-RU"/>
              </w:rPr>
            </w:pPr>
            <w:r w:rsidRPr="006737BD">
              <w:rPr>
                <w:lang w:val="ru-RU"/>
              </w:rPr>
              <w:t>*</w:t>
            </w:r>
          </w:p>
        </w:tc>
        <w:tc>
          <w:tcPr>
            <w:tcW w:w="1207" w:type="dxa"/>
          </w:tcPr>
          <w:p w:rsidR="00A8380B" w:rsidRPr="000F4AE8" w:rsidRDefault="00A8380B" w:rsidP="00995CDB">
            <w:pPr>
              <w:pStyle w:val="TableParagraph"/>
              <w:jc w:val="center"/>
              <w:rPr>
                <w:lang w:val="ru-RU"/>
              </w:rPr>
            </w:pPr>
            <w:r>
              <w:rPr>
                <w:lang w:val="ru-RU"/>
              </w:rPr>
              <w:t>*</w:t>
            </w:r>
          </w:p>
        </w:tc>
        <w:tc>
          <w:tcPr>
            <w:tcW w:w="1207" w:type="dxa"/>
          </w:tcPr>
          <w:p w:rsidR="00A8380B" w:rsidRPr="006737BD" w:rsidRDefault="00A8380B" w:rsidP="00995CDB">
            <w:pPr>
              <w:pStyle w:val="TableParagraph"/>
              <w:jc w:val="center"/>
            </w:pPr>
            <w:r w:rsidRPr="006737BD">
              <w:t>*</w:t>
            </w:r>
          </w:p>
        </w:tc>
        <w:tc>
          <w:tcPr>
            <w:tcW w:w="1208" w:type="dxa"/>
          </w:tcPr>
          <w:p w:rsidR="00A8380B" w:rsidRPr="006737BD" w:rsidRDefault="00A8380B" w:rsidP="00995CDB">
            <w:pPr>
              <w:pStyle w:val="TableParagraph"/>
              <w:jc w:val="center"/>
            </w:pPr>
            <w:r w:rsidRPr="006737BD">
              <w:t>*</w:t>
            </w:r>
          </w:p>
        </w:tc>
        <w:tc>
          <w:tcPr>
            <w:tcW w:w="1205" w:type="dxa"/>
          </w:tcPr>
          <w:p w:rsidR="00A8380B" w:rsidRPr="006737BD" w:rsidRDefault="00A8380B" w:rsidP="00995CDB">
            <w:pPr>
              <w:pStyle w:val="TableParagraph"/>
              <w:jc w:val="center"/>
            </w:pPr>
            <w:r w:rsidRPr="006737BD">
              <w:t>*</w:t>
            </w:r>
          </w:p>
        </w:tc>
        <w:tc>
          <w:tcPr>
            <w:tcW w:w="1193" w:type="dxa"/>
          </w:tcPr>
          <w:p w:rsidR="00A8380B" w:rsidRPr="006737BD" w:rsidRDefault="00A8380B" w:rsidP="00995CDB">
            <w:pPr>
              <w:pStyle w:val="TableParagraph"/>
              <w:jc w:val="center"/>
            </w:pPr>
            <w:r w:rsidRPr="006737BD">
              <w:t>*</w:t>
            </w:r>
          </w:p>
        </w:tc>
      </w:tr>
      <w:tr w:rsidR="00A8380B" w:rsidRPr="006737BD" w:rsidTr="004E4F18">
        <w:trPr>
          <w:trHeight w:val="251"/>
        </w:trPr>
        <w:tc>
          <w:tcPr>
            <w:tcW w:w="710" w:type="dxa"/>
          </w:tcPr>
          <w:p w:rsidR="00A8380B" w:rsidRPr="000F4AE8" w:rsidRDefault="00A8380B" w:rsidP="00995CDB">
            <w:pPr>
              <w:pStyle w:val="TableParagraph"/>
              <w:jc w:val="center"/>
              <w:rPr>
                <w:lang w:val="ru-RU"/>
              </w:rPr>
            </w:pPr>
            <w:r w:rsidRPr="006737BD">
              <w:t>202</w:t>
            </w:r>
            <w:r>
              <w:rPr>
                <w:lang w:val="ru-RU"/>
              </w:rPr>
              <w:t>2</w:t>
            </w:r>
          </w:p>
        </w:tc>
        <w:tc>
          <w:tcPr>
            <w:tcW w:w="912" w:type="dxa"/>
          </w:tcPr>
          <w:p w:rsidR="00A8380B" w:rsidRPr="006737BD" w:rsidRDefault="00A8380B" w:rsidP="00995CDB">
            <w:pPr>
              <w:pStyle w:val="TableParagraph"/>
              <w:jc w:val="center"/>
            </w:pPr>
            <w:r w:rsidRPr="006737BD">
              <w:t>*</w:t>
            </w:r>
          </w:p>
        </w:tc>
        <w:tc>
          <w:tcPr>
            <w:tcW w:w="1208" w:type="dxa"/>
          </w:tcPr>
          <w:p w:rsidR="00A8380B" w:rsidRPr="006737BD" w:rsidRDefault="00A8380B" w:rsidP="00995CDB">
            <w:pPr>
              <w:pStyle w:val="TableParagraph"/>
              <w:jc w:val="center"/>
            </w:pPr>
            <w:r w:rsidRPr="006737BD">
              <w:t>*</w:t>
            </w:r>
          </w:p>
        </w:tc>
        <w:tc>
          <w:tcPr>
            <w:tcW w:w="1207" w:type="dxa"/>
          </w:tcPr>
          <w:p w:rsidR="00A8380B" w:rsidRPr="006737BD" w:rsidRDefault="00A8380B" w:rsidP="00995CDB">
            <w:pPr>
              <w:pStyle w:val="TableParagraph"/>
              <w:jc w:val="center"/>
            </w:pPr>
            <w:r w:rsidRPr="006737BD">
              <w:t>*</w:t>
            </w:r>
          </w:p>
        </w:tc>
        <w:tc>
          <w:tcPr>
            <w:tcW w:w="1207" w:type="dxa"/>
          </w:tcPr>
          <w:p w:rsidR="00A8380B" w:rsidRPr="006737BD" w:rsidRDefault="00A8380B" w:rsidP="00995CDB">
            <w:pPr>
              <w:pStyle w:val="TableParagraph"/>
              <w:jc w:val="center"/>
            </w:pPr>
            <w:r w:rsidRPr="006737BD">
              <w:t>*</w:t>
            </w:r>
          </w:p>
        </w:tc>
        <w:tc>
          <w:tcPr>
            <w:tcW w:w="1207" w:type="dxa"/>
          </w:tcPr>
          <w:p w:rsidR="00A8380B" w:rsidRPr="006737BD" w:rsidRDefault="00A8380B" w:rsidP="00995CDB">
            <w:pPr>
              <w:pStyle w:val="TableParagraph"/>
              <w:jc w:val="center"/>
            </w:pPr>
            <w:r w:rsidRPr="006737BD">
              <w:t>*</w:t>
            </w:r>
          </w:p>
        </w:tc>
        <w:tc>
          <w:tcPr>
            <w:tcW w:w="1208" w:type="dxa"/>
          </w:tcPr>
          <w:p w:rsidR="00A8380B" w:rsidRPr="006737BD" w:rsidRDefault="00A8380B" w:rsidP="00995CDB">
            <w:pPr>
              <w:pStyle w:val="TableParagraph"/>
              <w:jc w:val="center"/>
            </w:pPr>
            <w:r w:rsidRPr="006737BD">
              <w:t>*</w:t>
            </w:r>
          </w:p>
        </w:tc>
        <w:tc>
          <w:tcPr>
            <w:tcW w:w="1205" w:type="dxa"/>
          </w:tcPr>
          <w:p w:rsidR="00A8380B" w:rsidRPr="006737BD" w:rsidRDefault="00A8380B" w:rsidP="00995CDB">
            <w:pPr>
              <w:pStyle w:val="TableParagraph"/>
              <w:jc w:val="center"/>
            </w:pPr>
            <w:r w:rsidRPr="006737BD">
              <w:t>*</w:t>
            </w:r>
          </w:p>
        </w:tc>
        <w:tc>
          <w:tcPr>
            <w:tcW w:w="1193" w:type="dxa"/>
          </w:tcPr>
          <w:p w:rsidR="00A8380B" w:rsidRPr="006737BD" w:rsidRDefault="00A8380B" w:rsidP="00995CDB">
            <w:pPr>
              <w:pStyle w:val="TableParagraph"/>
              <w:jc w:val="center"/>
            </w:pPr>
            <w:r w:rsidRPr="006737BD">
              <w:t>*</w:t>
            </w:r>
          </w:p>
        </w:tc>
      </w:tr>
      <w:tr w:rsidR="00A8380B" w:rsidRPr="006737BD" w:rsidTr="004E4F18">
        <w:trPr>
          <w:trHeight w:val="253"/>
        </w:trPr>
        <w:tc>
          <w:tcPr>
            <w:tcW w:w="710" w:type="dxa"/>
          </w:tcPr>
          <w:p w:rsidR="00A8380B" w:rsidRPr="000F4AE8" w:rsidRDefault="00A8380B" w:rsidP="00995CDB">
            <w:pPr>
              <w:pStyle w:val="TableParagraph"/>
              <w:jc w:val="center"/>
              <w:rPr>
                <w:lang w:val="ru-RU"/>
              </w:rPr>
            </w:pPr>
            <w:r w:rsidRPr="006737BD">
              <w:t>202</w:t>
            </w:r>
            <w:r>
              <w:rPr>
                <w:lang w:val="ru-RU"/>
              </w:rPr>
              <w:t>3</w:t>
            </w:r>
          </w:p>
        </w:tc>
        <w:tc>
          <w:tcPr>
            <w:tcW w:w="912" w:type="dxa"/>
          </w:tcPr>
          <w:p w:rsidR="00A8380B" w:rsidRPr="006737BD" w:rsidRDefault="00A8380B" w:rsidP="00995CDB">
            <w:pPr>
              <w:pStyle w:val="TableParagraph"/>
              <w:jc w:val="center"/>
            </w:pPr>
            <w:r w:rsidRPr="006737BD">
              <w:t>*</w:t>
            </w:r>
          </w:p>
        </w:tc>
        <w:tc>
          <w:tcPr>
            <w:tcW w:w="1208" w:type="dxa"/>
          </w:tcPr>
          <w:p w:rsidR="00A8380B" w:rsidRPr="006737BD" w:rsidRDefault="00A8380B" w:rsidP="00995CDB">
            <w:pPr>
              <w:pStyle w:val="TableParagraph"/>
              <w:jc w:val="center"/>
            </w:pPr>
            <w:r w:rsidRPr="006737BD">
              <w:t>*</w:t>
            </w:r>
          </w:p>
        </w:tc>
        <w:tc>
          <w:tcPr>
            <w:tcW w:w="1207" w:type="dxa"/>
          </w:tcPr>
          <w:p w:rsidR="00A8380B" w:rsidRPr="006737BD" w:rsidRDefault="00A8380B" w:rsidP="00995CDB">
            <w:pPr>
              <w:pStyle w:val="TableParagraph"/>
              <w:jc w:val="center"/>
            </w:pPr>
            <w:r w:rsidRPr="006737BD">
              <w:t>*</w:t>
            </w:r>
          </w:p>
        </w:tc>
        <w:tc>
          <w:tcPr>
            <w:tcW w:w="1207" w:type="dxa"/>
          </w:tcPr>
          <w:p w:rsidR="00A8380B" w:rsidRPr="006737BD" w:rsidRDefault="00A8380B" w:rsidP="00995CDB">
            <w:pPr>
              <w:pStyle w:val="TableParagraph"/>
              <w:jc w:val="center"/>
            </w:pPr>
            <w:r w:rsidRPr="006737BD">
              <w:t>*</w:t>
            </w:r>
          </w:p>
        </w:tc>
        <w:tc>
          <w:tcPr>
            <w:tcW w:w="1207" w:type="dxa"/>
          </w:tcPr>
          <w:p w:rsidR="00A8380B" w:rsidRPr="006737BD" w:rsidRDefault="00A8380B" w:rsidP="00995CDB">
            <w:pPr>
              <w:pStyle w:val="TableParagraph"/>
              <w:jc w:val="center"/>
            </w:pPr>
            <w:r w:rsidRPr="006737BD">
              <w:t>*</w:t>
            </w:r>
          </w:p>
        </w:tc>
        <w:tc>
          <w:tcPr>
            <w:tcW w:w="1208" w:type="dxa"/>
          </w:tcPr>
          <w:p w:rsidR="00A8380B" w:rsidRPr="006737BD" w:rsidRDefault="00A8380B" w:rsidP="00995CDB">
            <w:pPr>
              <w:pStyle w:val="TableParagraph"/>
              <w:jc w:val="center"/>
            </w:pPr>
            <w:r w:rsidRPr="006737BD">
              <w:t>*</w:t>
            </w:r>
          </w:p>
        </w:tc>
        <w:tc>
          <w:tcPr>
            <w:tcW w:w="1205" w:type="dxa"/>
          </w:tcPr>
          <w:p w:rsidR="00A8380B" w:rsidRPr="006737BD" w:rsidRDefault="00A8380B" w:rsidP="00995CDB">
            <w:pPr>
              <w:pStyle w:val="TableParagraph"/>
              <w:jc w:val="center"/>
            </w:pPr>
            <w:r w:rsidRPr="006737BD">
              <w:t>*</w:t>
            </w:r>
          </w:p>
        </w:tc>
        <w:tc>
          <w:tcPr>
            <w:tcW w:w="1193" w:type="dxa"/>
          </w:tcPr>
          <w:p w:rsidR="00A8380B" w:rsidRPr="006737BD" w:rsidRDefault="00A8380B" w:rsidP="00995CDB">
            <w:pPr>
              <w:pStyle w:val="TableParagraph"/>
              <w:jc w:val="center"/>
            </w:pPr>
            <w:r w:rsidRPr="006737BD">
              <w:t>*</w:t>
            </w:r>
          </w:p>
        </w:tc>
      </w:tr>
    </w:tbl>
    <w:p w:rsidR="00A8380B" w:rsidRPr="005B0F34" w:rsidRDefault="00A8380B" w:rsidP="00995CDB">
      <w:pPr>
        <w:pStyle w:val="BodyText"/>
        <w:ind w:left="0" w:firstLine="0"/>
      </w:pPr>
      <w:r>
        <w:tab/>
      </w:r>
      <w:r w:rsidRPr="005B0F34">
        <w:t>Одним з основних чинників антропогенного</w:t>
      </w:r>
      <w:r w:rsidRPr="005B0F34">
        <w:rPr>
          <w:spacing w:val="1"/>
        </w:rPr>
        <w:t xml:space="preserve"> </w:t>
      </w:r>
      <w:r w:rsidRPr="005B0F34">
        <w:t>впливу на земельні</w:t>
      </w:r>
      <w:r w:rsidRPr="005B0F34">
        <w:rPr>
          <w:spacing w:val="1"/>
        </w:rPr>
        <w:t xml:space="preserve"> </w:t>
      </w:r>
      <w:r w:rsidRPr="005B0F34">
        <w:t>ресурси</w:t>
      </w:r>
      <w:r w:rsidRPr="005B0F34">
        <w:rPr>
          <w:spacing w:val="1"/>
        </w:rPr>
        <w:t xml:space="preserve"> </w:t>
      </w:r>
      <w:r w:rsidRPr="005B0F34">
        <w:t>є</w:t>
      </w:r>
      <w:r w:rsidRPr="005B0F34">
        <w:rPr>
          <w:spacing w:val="1"/>
        </w:rPr>
        <w:t xml:space="preserve"> </w:t>
      </w:r>
      <w:r w:rsidRPr="005B0F34">
        <w:t>гірничо-видобувна</w:t>
      </w:r>
      <w:r w:rsidRPr="005B0F34">
        <w:rPr>
          <w:spacing w:val="-1"/>
        </w:rPr>
        <w:t xml:space="preserve"> </w:t>
      </w:r>
      <w:r w:rsidRPr="005B0F34">
        <w:t>промисловість.</w:t>
      </w:r>
    </w:p>
    <w:p w:rsidR="00A8380B" w:rsidRDefault="00A8380B" w:rsidP="00995CDB">
      <w:pPr>
        <w:pStyle w:val="BodyText"/>
        <w:ind w:left="0" w:firstLine="0"/>
      </w:pPr>
      <w:r w:rsidRPr="005B0F34">
        <w:t>Розробка</w:t>
      </w:r>
      <w:r w:rsidRPr="005B0F34">
        <w:rPr>
          <w:spacing w:val="1"/>
        </w:rPr>
        <w:t xml:space="preserve"> </w:t>
      </w:r>
      <w:r w:rsidRPr="005B0F34">
        <w:t>корисних</w:t>
      </w:r>
      <w:r w:rsidRPr="005B0F34">
        <w:rPr>
          <w:spacing w:val="1"/>
        </w:rPr>
        <w:t xml:space="preserve"> </w:t>
      </w:r>
      <w:r w:rsidRPr="005B0F34">
        <w:t>копалин</w:t>
      </w:r>
      <w:r w:rsidRPr="005B0F34">
        <w:rPr>
          <w:spacing w:val="1"/>
        </w:rPr>
        <w:t xml:space="preserve"> </w:t>
      </w:r>
      <w:r w:rsidRPr="005B0F34">
        <w:t>відкритим</w:t>
      </w:r>
      <w:r w:rsidRPr="005B0F34">
        <w:rPr>
          <w:spacing w:val="1"/>
        </w:rPr>
        <w:t xml:space="preserve"> </w:t>
      </w:r>
      <w:r w:rsidRPr="005B0F34">
        <w:t>способом</w:t>
      </w:r>
      <w:r w:rsidRPr="005B0F34">
        <w:rPr>
          <w:spacing w:val="1"/>
        </w:rPr>
        <w:t xml:space="preserve"> </w:t>
      </w:r>
      <w:r w:rsidRPr="005B0F34">
        <w:t>потребує</w:t>
      </w:r>
      <w:r w:rsidRPr="005B0F34">
        <w:rPr>
          <w:spacing w:val="1"/>
        </w:rPr>
        <w:t xml:space="preserve"> </w:t>
      </w:r>
      <w:r w:rsidRPr="005B0F34">
        <w:t>проведення</w:t>
      </w:r>
      <w:r w:rsidRPr="005B0F34">
        <w:rPr>
          <w:spacing w:val="1"/>
        </w:rPr>
        <w:t xml:space="preserve"> </w:t>
      </w:r>
      <w:r w:rsidRPr="005B0F34">
        <w:t>розкривних</w:t>
      </w:r>
      <w:r w:rsidRPr="005B0F34">
        <w:rPr>
          <w:spacing w:val="-4"/>
        </w:rPr>
        <w:t xml:space="preserve"> </w:t>
      </w:r>
      <w:r w:rsidRPr="005B0F34">
        <w:t>робіт,</w:t>
      </w:r>
      <w:r w:rsidRPr="005B0F34">
        <w:rPr>
          <w:spacing w:val="-1"/>
        </w:rPr>
        <w:t xml:space="preserve"> </w:t>
      </w:r>
      <w:r w:rsidRPr="005B0F34">
        <w:t>що призводить</w:t>
      </w:r>
      <w:r w:rsidRPr="005B0F34">
        <w:rPr>
          <w:spacing w:val="-1"/>
        </w:rPr>
        <w:t xml:space="preserve"> </w:t>
      </w:r>
      <w:r w:rsidRPr="005B0F34">
        <w:t>до</w:t>
      </w:r>
      <w:r w:rsidRPr="005B0F34">
        <w:rPr>
          <w:spacing w:val="1"/>
        </w:rPr>
        <w:t xml:space="preserve"> </w:t>
      </w:r>
      <w:r w:rsidRPr="005B0F34">
        <w:t>порушення</w:t>
      </w:r>
      <w:r w:rsidRPr="005B0F34">
        <w:rPr>
          <w:spacing w:val="-1"/>
        </w:rPr>
        <w:t xml:space="preserve"> </w:t>
      </w:r>
      <w:r w:rsidRPr="005B0F34">
        <w:t>земель.</w:t>
      </w:r>
    </w:p>
    <w:p w:rsidR="00A8380B" w:rsidRPr="005B0F34" w:rsidRDefault="00A8380B" w:rsidP="00995CDB">
      <w:pPr>
        <w:pStyle w:val="BodyText"/>
        <w:ind w:left="0" w:firstLine="0"/>
      </w:pPr>
    </w:p>
    <w:p w:rsidR="00A8380B" w:rsidRDefault="00A8380B" w:rsidP="00484A7E">
      <w:pPr>
        <w:spacing w:line="240" w:lineRule="auto"/>
        <w:rPr>
          <w:rFonts w:ascii="Times New Roman" w:hAnsi="Times New Roman" w:cs="Times New Roman"/>
          <w:i/>
          <w:sz w:val="28"/>
        </w:rPr>
      </w:pPr>
      <w:r w:rsidRPr="005B0F34">
        <w:rPr>
          <w:rFonts w:ascii="Times New Roman" w:hAnsi="Times New Roman" w:cs="Times New Roman"/>
          <w:i/>
          <w:sz w:val="28"/>
        </w:rPr>
        <w:t>Таблиця</w:t>
      </w:r>
      <w:r w:rsidRPr="005B0F34">
        <w:rPr>
          <w:rFonts w:ascii="Times New Roman" w:hAnsi="Times New Roman" w:cs="Times New Roman"/>
          <w:i/>
          <w:spacing w:val="-3"/>
          <w:sz w:val="28"/>
        </w:rPr>
        <w:t xml:space="preserve"> </w:t>
      </w:r>
      <w:r>
        <w:rPr>
          <w:rFonts w:ascii="Times New Roman" w:hAnsi="Times New Roman" w:cs="Times New Roman"/>
          <w:i/>
          <w:sz w:val="28"/>
          <w:lang w:val="ru-RU"/>
        </w:rPr>
        <w:t>7</w:t>
      </w:r>
      <w:r w:rsidRPr="005B0F34">
        <w:rPr>
          <w:rFonts w:ascii="Times New Roman" w:hAnsi="Times New Roman" w:cs="Times New Roman"/>
          <w:i/>
          <w:sz w:val="28"/>
        </w:rPr>
        <w:t>.</w:t>
      </w:r>
      <w:r w:rsidRPr="005B0F34">
        <w:rPr>
          <w:rFonts w:ascii="Times New Roman" w:hAnsi="Times New Roman" w:cs="Times New Roman"/>
          <w:i/>
          <w:spacing w:val="-5"/>
          <w:sz w:val="28"/>
        </w:rPr>
        <w:t xml:space="preserve"> </w:t>
      </w:r>
      <w:r w:rsidRPr="005B0F34">
        <w:rPr>
          <w:rFonts w:ascii="Times New Roman" w:hAnsi="Times New Roman" w:cs="Times New Roman"/>
          <w:i/>
          <w:sz w:val="28"/>
        </w:rPr>
        <w:t>Консервація</w:t>
      </w:r>
      <w:r w:rsidRPr="005B0F34">
        <w:rPr>
          <w:rFonts w:ascii="Times New Roman" w:hAnsi="Times New Roman" w:cs="Times New Roman"/>
          <w:i/>
          <w:spacing w:val="-3"/>
          <w:sz w:val="28"/>
        </w:rPr>
        <w:t xml:space="preserve"> </w:t>
      </w:r>
      <w:r w:rsidRPr="005B0F34">
        <w:rPr>
          <w:rFonts w:ascii="Times New Roman" w:hAnsi="Times New Roman" w:cs="Times New Roman"/>
          <w:i/>
          <w:sz w:val="28"/>
        </w:rPr>
        <w:t>земель</w:t>
      </w:r>
      <w:r w:rsidRPr="005B0F34">
        <w:rPr>
          <w:rFonts w:ascii="Times New Roman" w:hAnsi="Times New Roman" w:cs="Times New Roman"/>
          <w:i/>
          <w:spacing w:val="-3"/>
          <w:sz w:val="28"/>
        </w:rPr>
        <w:t xml:space="preserve"> </w:t>
      </w:r>
      <w:r w:rsidRPr="005B0F34">
        <w:rPr>
          <w:rFonts w:ascii="Times New Roman" w:hAnsi="Times New Roman" w:cs="Times New Roman"/>
          <w:i/>
          <w:sz w:val="28"/>
        </w:rPr>
        <w:t>за</w:t>
      </w:r>
      <w:r w:rsidRPr="005B0F34">
        <w:rPr>
          <w:rFonts w:ascii="Times New Roman" w:hAnsi="Times New Roman" w:cs="Times New Roman"/>
          <w:i/>
          <w:spacing w:val="-1"/>
          <w:sz w:val="28"/>
        </w:rPr>
        <w:t xml:space="preserve"> </w:t>
      </w:r>
      <w:r w:rsidRPr="005B0F34">
        <w:rPr>
          <w:rFonts w:ascii="Times New Roman" w:hAnsi="Times New Roman" w:cs="Times New Roman"/>
          <w:i/>
          <w:sz w:val="28"/>
        </w:rPr>
        <w:t>звітний</w:t>
      </w:r>
      <w:r w:rsidRPr="005B0F34">
        <w:rPr>
          <w:rFonts w:ascii="Times New Roman" w:hAnsi="Times New Roman" w:cs="Times New Roman"/>
          <w:i/>
          <w:spacing w:val="-4"/>
          <w:sz w:val="28"/>
        </w:rPr>
        <w:t xml:space="preserve"> </w:t>
      </w:r>
      <w:r w:rsidRPr="005B0F34">
        <w:rPr>
          <w:rFonts w:ascii="Times New Roman" w:hAnsi="Times New Roman" w:cs="Times New Roman"/>
          <w:i/>
          <w:sz w:val="28"/>
        </w:rPr>
        <w:t>рік</w:t>
      </w:r>
    </w:p>
    <w:p w:rsidR="00A8380B" w:rsidRPr="005B0F34" w:rsidRDefault="00A8380B" w:rsidP="00484A7E">
      <w:pPr>
        <w:spacing w:line="240" w:lineRule="auto"/>
        <w:rPr>
          <w:rFonts w:ascii="Times New Roman" w:hAnsi="Times New Roman" w:cs="Times New Roman"/>
          <w:i/>
          <w:sz w:val="28"/>
        </w:rPr>
      </w:pPr>
    </w:p>
    <w:tbl>
      <w:tblPr>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910"/>
        <w:gridCol w:w="1208"/>
        <w:gridCol w:w="1207"/>
        <w:gridCol w:w="1207"/>
        <w:gridCol w:w="1207"/>
        <w:gridCol w:w="1208"/>
        <w:gridCol w:w="1208"/>
        <w:gridCol w:w="1196"/>
      </w:tblGrid>
      <w:tr w:rsidR="00A8380B" w:rsidRPr="002C2CC3" w:rsidTr="004E4F18">
        <w:trPr>
          <w:trHeight w:val="505"/>
        </w:trPr>
        <w:tc>
          <w:tcPr>
            <w:tcW w:w="708" w:type="dxa"/>
            <w:vMerge w:val="restart"/>
          </w:tcPr>
          <w:p w:rsidR="00A8380B" w:rsidRPr="002C2CC3" w:rsidRDefault="00A8380B" w:rsidP="00995CDB">
            <w:pPr>
              <w:pStyle w:val="TableParagraph"/>
              <w:rPr>
                <w:i/>
                <w:sz w:val="24"/>
              </w:rPr>
            </w:pPr>
          </w:p>
          <w:p w:rsidR="00A8380B" w:rsidRPr="002C2CC3" w:rsidRDefault="00A8380B" w:rsidP="00995CDB">
            <w:pPr>
              <w:pStyle w:val="TableParagraph"/>
              <w:rPr>
                <w:i/>
                <w:sz w:val="31"/>
              </w:rPr>
            </w:pPr>
          </w:p>
          <w:p w:rsidR="00A8380B" w:rsidRPr="002C2CC3" w:rsidRDefault="00A8380B" w:rsidP="00995CDB">
            <w:pPr>
              <w:pStyle w:val="TableParagraph"/>
              <w:rPr>
                <w:i/>
              </w:rPr>
            </w:pPr>
            <w:r w:rsidRPr="002C2CC3">
              <w:rPr>
                <w:i/>
              </w:rPr>
              <w:t>Рік</w:t>
            </w:r>
          </w:p>
        </w:tc>
        <w:tc>
          <w:tcPr>
            <w:tcW w:w="2118" w:type="dxa"/>
            <w:gridSpan w:val="2"/>
          </w:tcPr>
          <w:p w:rsidR="00A8380B" w:rsidRPr="002C2CC3" w:rsidRDefault="00A8380B" w:rsidP="00995CDB">
            <w:pPr>
              <w:pStyle w:val="TableParagraph"/>
              <w:jc w:val="center"/>
              <w:rPr>
                <w:i/>
              </w:rPr>
            </w:pPr>
            <w:r w:rsidRPr="002C2CC3">
              <w:rPr>
                <w:i/>
              </w:rPr>
              <w:t>Всього порушених</w:t>
            </w:r>
          </w:p>
          <w:p w:rsidR="00A8380B" w:rsidRPr="002C2CC3" w:rsidRDefault="00A8380B" w:rsidP="00995CDB">
            <w:pPr>
              <w:pStyle w:val="TableParagraph"/>
              <w:jc w:val="center"/>
              <w:rPr>
                <w:i/>
              </w:rPr>
            </w:pPr>
            <w:r w:rsidRPr="002C2CC3">
              <w:rPr>
                <w:i/>
              </w:rPr>
              <w:t>земель</w:t>
            </w:r>
          </w:p>
        </w:tc>
        <w:tc>
          <w:tcPr>
            <w:tcW w:w="2414" w:type="dxa"/>
            <w:gridSpan w:val="2"/>
          </w:tcPr>
          <w:p w:rsidR="00A8380B" w:rsidRPr="002C2CC3" w:rsidRDefault="00A8380B" w:rsidP="00995CDB">
            <w:pPr>
              <w:pStyle w:val="TableParagraph"/>
              <w:jc w:val="center"/>
              <w:rPr>
                <w:i/>
              </w:rPr>
            </w:pPr>
            <w:r w:rsidRPr="002C2CC3">
              <w:rPr>
                <w:i/>
              </w:rPr>
              <w:t>Всього</w:t>
            </w:r>
            <w:r w:rsidRPr="002C2CC3">
              <w:rPr>
                <w:i/>
                <w:spacing w:val="-2"/>
              </w:rPr>
              <w:t xml:space="preserve"> </w:t>
            </w:r>
            <w:r w:rsidRPr="002C2CC3">
              <w:rPr>
                <w:i/>
              </w:rPr>
              <w:t>відпрацьованих</w:t>
            </w:r>
          </w:p>
          <w:p w:rsidR="00A8380B" w:rsidRPr="002C2CC3" w:rsidRDefault="00A8380B" w:rsidP="00995CDB">
            <w:pPr>
              <w:pStyle w:val="TableParagraph"/>
              <w:jc w:val="center"/>
              <w:rPr>
                <w:i/>
              </w:rPr>
            </w:pPr>
            <w:r w:rsidRPr="002C2CC3">
              <w:rPr>
                <w:i/>
              </w:rPr>
              <w:t>земель</w:t>
            </w:r>
          </w:p>
        </w:tc>
        <w:tc>
          <w:tcPr>
            <w:tcW w:w="2415" w:type="dxa"/>
            <w:gridSpan w:val="2"/>
          </w:tcPr>
          <w:p w:rsidR="00A8380B" w:rsidRPr="002C2CC3" w:rsidRDefault="00A8380B" w:rsidP="00995CDB">
            <w:pPr>
              <w:pStyle w:val="TableParagraph"/>
              <w:jc w:val="center"/>
              <w:rPr>
                <w:i/>
              </w:rPr>
            </w:pPr>
            <w:r w:rsidRPr="002C2CC3">
              <w:rPr>
                <w:i/>
              </w:rPr>
              <w:t>Здійснено</w:t>
            </w:r>
          </w:p>
          <w:p w:rsidR="00A8380B" w:rsidRPr="002C2CC3" w:rsidRDefault="00A8380B" w:rsidP="00995CDB">
            <w:pPr>
              <w:pStyle w:val="TableParagraph"/>
              <w:jc w:val="center"/>
              <w:rPr>
                <w:i/>
              </w:rPr>
            </w:pPr>
            <w:r w:rsidRPr="002C2CC3">
              <w:rPr>
                <w:i/>
              </w:rPr>
              <w:t>рекультивацію,</w:t>
            </w:r>
            <w:r w:rsidRPr="002C2CC3">
              <w:rPr>
                <w:i/>
                <w:spacing w:val="-2"/>
              </w:rPr>
              <w:t xml:space="preserve"> </w:t>
            </w:r>
            <w:r w:rsidRPr="002C2CC3">
              <w:rPr>
                <w:i/>
              </w:rPr>
              <w:t>га</w:t>
            </w:r>
          </w:p>
        </w:tc>
        <w:tc>
          <w:tcPr>
            <w:tcW w:w="2404" w:type="dxa"/>
            <w:gridSpan w:val="2"/>
          </w:tcPr>
          <w:p w:rsidR="00A8380B" w:rsidRPr="002C2CC3" w:rsidRDefault="00A8380B" w:rsidP="00995CDB">
            <w:pPr>
              <w:pStyle w:val="TableParagraph"/>
              <w:jc w:val="center"/>
              <w:rPr>
                <w:i/>
              </w:rPr>
            </w:pPr>
            <w:r w:rsidRPr="002C2CC3">
              <w:rPr>
                <w:i/>
              </w:rPr>
              <w:t>Перебувають</w:t>
            </w:r>
            <w:r w:rsidRPr="002C2CC3">
              <w:rPr>
                <w:i/>
                <w:spacing w:val="-2"/>
              </w:rPr>
              <w:t xml:space="preserve"> </w:t>
            </w:r>
            <w:r w:rsidRPr="002C2CC3">
              <w:rPr>
                <w:i/>
              </w:rPr>
              <w:t>у</w:t>
            </w:r>
            <w:r w:rsidRPr="002C2CC3">
              <w:rPr>
                <w:i/>
                <w:spacing w:val="-2"/>
              </w:rPr>
              <w:t xml:space="preserve"> </w:t>
            </w:r>
            <w:r w:rsidRPr="002C2CC3">
              <w:rPr>
                <w:i/>
              </w:rPr>
              <w:t>стадії</w:t>
            </w:r>
          </w:p>
          <w:p w:rsidR="00A8380B" w:rsidRPr="002C2CC3" w:rsidRDefault="00A8380B" w:rsidP="00995CDB">
            <w:pPr>
              <w:pStyle w:val="TableParagraph"/>
              <w:jc w:val="center"/>
              <w:rPr>
                <w:i/>
              </w:rPr>
            </w:pPr>
            <w:r w:rsidRPr="002C2CC3">
              <w:rPr>
                <w:i/>
              </w:rPr>
              <w:t>рекультивації,</w:t>
            </w:r>
            <w:r w:rsidRPr="002C2CC3">
              <w:rPr>
                <w:i/>
                <w:spacing w:val="-2"/>
              </w:rPr>
              <w:t xml:space="preserve"> </w:t>
            </w:r>
            <w:r w:rsidRPr="002C2CC3">
              <w:rPr>
                <w:i/>
              </w:rPr>
              <w:t>га</w:t>
            </w:r>
          </w:p>
        </w:tc>
      </w:tr>
      <w:tr w:rsidR="00A8380B" w:rsidRPr="002C2CC3" w:rsidTr="004E4F18">
        <w:trPr>
          <w:trHeight w:val="1043"/>
        </w:trPr>
        <w:tc>
          <w:tcPr>
            <w:tcW w:w="708" w:type="dxa"/>
            <w:vMerge/>
            <w:tcBorders>
              <w:top w:val="nil"/>
            </w:tcBorders>
          </w:tcPr>
          <w:p w:rsidR="00A8380B" w:rsidRPr="002C2CC3" w:rsidRDefault="00A8380B" w:rsidP="00995CDB">
            <w:pPr>
              <w:spacing w:line="240" w:lineRule="auto"/>
              <w:rPr>
                <w:sz w:val="2"/>
                <w:szCs w:val="2"/>
              </w:rPr>
            </w:pPr>
          </w:p>
        </w:tc>
        <w:tc>
          <w:tcPr>
            <w:tcW w:w="910" w:type="dxa"/>
          </w:tcPr>
          <w:p w:rsidR="00A8380B" w:rsidRPr="002C2CC3" w:rsidRDefault="00A8380B" w:rsidP="00995CDB">
            <w:pPr>
              <w:pStyle w:val="TableParagraph"/>
              <w:rPr>
                <w:i/>
                <w:sz w:val="33"/>
              </w:rPr>
            </w:pPr>
          </w:p>
          <w:p w:rsidR="00A8380B" w:rsidRPr="002C2CC3" w:rsidRDefault="00A8380B" w:rsidP="00995CDB">
            <w:pPr>
              <w:pStyle w:val="TableParagraph"/>
              <w:jc w:val="center"/>
              <w:rPr>
                <w:i/>
              </w:rPr>
            </w:pPr>
            <w:r w:rsidRPr="002C2CC3">
              <w:rPr>
                <w:i/>
              </w:rPr>
              <w:t>тис.</w:t>
            </w:r>
            <w:r w:rsidRPr="002C2CC3">
              <w:rPr>
                <w:i/>
                <w:spacing w:val="-1"/>
              </w:rPr>
              <w:t xml:space="preserve"> </w:t>
            </w:r>
            <w:r w:rsidRPr="002C2CC3">
              <w:rPr>
                <w:i/>
              </w:rPr>
              <w:t>га</w:t>
            </w:r>
          </w:p>
        </w:tc>
        <w:tc>
          <w:tcPr>
            <w:tcW w:w="1208" w:type="dxa"/>
          </w:tcPr>
          <w:p w:rsidR="00A8380B" w:rsidRPr="002C2CC3" w:rsidRDefault="00A8380B" w:rsidP="00995CDB">
            <w:pPr>
              <w:pStyle w:val="TableParagraph"/>
              <w:jc w:val="center"/>
              <w:rPr>
                <w:i/>
              </w:rPr>
            </w:pPr>
            <w:r w:rsidRPr="002C2CC3">
              <w:rPr>
                <w:i/>
              </w:rPr>
              <w:t>% до</w:t>
            </w:r>
            <w:r w:rsidRPr="002C2CC3">
              <w:rPr>
                <w:i/>
                <w:spacing w:val="1"/>
              </w:rPr>
              <w:t xml:space="preserve"> </w:t>
            </w:r>
            <w:r w:rsidRPr="002C2CC3">
              <w:rPr>
                <w:i/>
              </w:rPr>
              <w:t>загальної</w:t>
            </w:r>
            <w:r w:rsidRPr="002C2CC3">
              <w:rPr>
                <w:i/>
                <w:spacing w:val="-52"/>
              </w:rPr>
              <w:t xml:space="preserve"> </w:t>
            </w:r>
            <w:r w:rsidRPr="002C2CC3">
              <w:rPr>
                <w:i/>
              </w:rPr>
              <w:t>площі</w:t>
            </w:r>
            <w:r w:rsidRPr="002C2CC3">
              <w:rPr>
                <w:i/>
                <w:spacing w:val="1"/>
              </w:rPr>
              <w:t xml:space="preserve"> </w:t>
            </w:r>
            <w:r w:rsidRPr="002C2CC3">
              <w:rPr>
                <w:i/>
              </w:rPr>
              <w:t>регіону</w:t>
            </w:r>
          </w:p>
        </w:tc>
        <w:tc>
          <w:tcPr>
            <w:tcW w:w="1207" w:type="dxa"/>
          </w:tcPr>
          <w:p w:rsidR="00A8380B" w:rsidRPr="002C2CC3" w:rsidRDefault="00A8380B" w:rsidP="00995CDB">
            <w:pPr>
              <w:pStyle w:val="TableParagraph"/>
              <w:rPr>
                <w:i/>
                <w:sz w:val="33"/>
              </w:rPr>
            </w:pPr>
          </w:p>
          <w:p w:rsidR="00A8380B" w:rsidRPr="002C2CC3" w:rsidRDefault="00A8380B" w:rsidP="00995CDB">
            <w:pPr>
              <w:pStyle w:val="TableParagraph"/>
              <w:jc w:val="center"/>
              <w:rPr>
                <w:i/>
              </w:rPr>
            </w:pPr>
            <w:r w:rsidRPr="002C2CC3">
              <w:rPr>
                <w:i/>
              </w:rPr>
              <w:t>тис.</w:t>
            </w:r>
            <w:r w:rsidRPr="002C2CC3">
              <w:rPr>
                <w:i/>
                <w:spacing w:val="-1"/>
              </w:rPr>
              <w:t xml:space="preserve"> </w:t>
            </w:r>
            <w:r w:rsidRPr="002C2CC3">
              <w:rPr>
                <w:i/>
              </w:rPr>
              <w:t>га</w:t>
            </w:r>
          </w:p>
        </w:tc>
        <w:tc>
          <w:tcPr>
            <w:tcW w:w="1207" w:type="dxa"/>
          </w:tcPr>
          <w:p w:rsidR="00A8380B" w:rsidRPr="002C2CC3" w:rsidRDefault="00A8380B" w:rsidP="00995CDB">
            <w:pPr>
              <w:pStyle w:val="TableParagraph"/>
              <w:jc w:val="center"/>
              <w:rPr>
                <w:i/>
              </w:rPr>
            </w:pPr>
            <w:r w:rsidRPr="002C2CC3">
              <w:rPr>
                <w:i/>
              </w:rPr>
              <w:t>% до</w:t>
            </w:r>
            <w:r w:rsidRPr="002C2CC3">
              <w:rPr>
                <w:i/>
                <w:spacing w:val="1"/>
              </w:rPr>
              <w:t xml:space="preserve"> </w:t>
            </w:r>
            <w:r w:rsidRPr="002C2CC3">
              <w:rPr>
                <w:i/>
              </w:rPr>
              <w:t>загальної</w:t>
            </w:r>
            <w:r w:rsidRPr="002C2CC3">
              <w:rPr>
                <w:i/>
                <w:spacing w:val="-52"/>
              </w:rPr>
              <w:t xml:space="preserve"> </w:t>
            </w:r>
            <w:r w:rsidRPr="002C2CC3">
              <w:rPr>
                <w:i/>
              </w:rPr>
              <w:t>площі</w:t>
            </w:r>
            <w:r w:rsidRPr="002C2CC3">
              <w:rPr>
                <w:i/>
                <w:spacing w:val="1"/>
              </w:rPr>
              <w:t xml:space="preserve"> </w:t>
            </w:r>
            <w:r w:rsidRPr="002C2CC3">
              <w:rPr>
                <w:i/>
              </w:rPr>
              <w:t>регіону</w:t>
            </w:r>
          </w:p>
        </w:tc>
        <w:tc>
          <w:tcPr>
            <w:tcW w:w="1207" w:type="dxa"/>
          </w:tcPr>
          <w:p w:rsidR="00A8380B" w:rsidRPr="002C2CC3" w:rsidRDefault="00A8380B" w:rsidP="00995CDB">
            <w:pPr>
              <w:pStyle w:val="TableParagraph"/>
              <w:rPr>
                <w:i/>
                <w:sz w:val="33"/>
              </w:rPr>
            </w:pPr>
          </w:p>
          <w:p w:rsidR="00A8380B" w:rsidRPr="002C2CC3" w:rsidRDefault="00A8380B" w:rsidP="00995CDB">
            <w:pPr>
              <w:pStyle w:val="TableParagraph"/>
              <w:jc w:val="center"/>
              <w:rPr>
                <w:i/>
              </w:rPr>
            </w:pPr>
            <w:r w:rsidRPr="002C2CC3">
              <w:rPr>
                <w:i/>
              </w:rPr>
              <w:t>тис.</w:t>
            </w:r>
            <w:r w:rsidRPr="002C2CC3">
              <w:rPr>
                <w:i/>
                <w:spacing w:val="-1"/>
              </w:rPr>
              <w:t xml:space="preserve"> </w:t>
            </w:r>
            <w:r w:rsidRPr="002C2CC3">
              <w:rPr>
                <w:i/>
              </w:rPr>
              <w:t>га</w:t>
            </w:r>
          </w:p>
        </w:tc>
        <w:tc>
          <w:tcPr>
            <w:tcW w:w="1208" w:type="dxa"/>
          </w:tcPr>
          <w:p w:rsidR="00A8380B" w:rsidRPr="002C2CC3" w:rsidRDefault="00A8380B" w:rsidP="00995CDB">
            <w:pPr>
              <w:pStyle w:val="TableParagraph"/>
              <w:jc w:val="center"/>
              <w:rPr>
                <w:i/>
              </w:rPr>
            </w:pPr>
            <w:r w:rsidRPr="002C2CC3">
              <w:rPr>
                <w:i/>
              </w:rPr>
              <w:t>% до</w:t>
            </w:r>
            <w:r w:rsidRPr="002C2CC3">
              <w:rPr>
                <w:i/>
                <w:spacing w:val="1"/>
              </w:rPr>
              <w:t xml:space="preserve"> </w:t>
            </w:r>
            <w:r w:rsidRPr="002C2CC3">
              <w:rPr>
                <w:i/>
              </w:rPr>
              <w:t>загальної</w:t>
            </w:r>
            <w:r w:rsidRPr="002C2CC3">
              <w:rPr>
                <w:i/>
                <w:spacing w:val="-52"/>
              </w:rPr>
              <w:t xml:space="preserve"> </w:t>
            </w:r>
            <w:r w:rsidRPr="002C2CC3">
              <w:rPr>
                <w:i/>
              </w:rPr>
              <w:t>площі</w:t>
            </w:r>
            <w:r w:rsidRPr="002C2CC3">
              <w:rPr>
                <w:i/>
                <w:spacing w:val="1"/>
              </w:rPr>
              <w:t xml:space="preserve"> </w:t>
            </w:r>
            <w:r w:rsidRPr="002C2CC3">
              <w:rPr>
                <w:i/>
              </w:rPr>
              <w:t>регіону</w:t>
            </w:r>
          </w:p>
        </w:tc>
        <w:tc>
          <w:tcPr>
            <w:tcW w:w="1208" w:type="dxa"/>
          </w:tcPr>
          <w:p w:rsidR="00A8380B" w:rsidRPr="002C2CC3" w:rsidRDefault="00A8380B" w:rsidP="00995CDB">
            <w:pPr>
              <w:pStyle w:val="TableParagraph"/>
              <w:rPr>
                <w:i/>
                <w:sz w:val="33"/>
              </w:rPr>
            </w:pPr>
          </w:p>
          <w:p w:rsidR="00A8380B" w:rsidRPr="002C2CC3" w:rsidRDefault="00A8380B" w:rsidP="00995CDB">
            <w:pPr>
              <w:pStyle w:val="TableParagraph"/>
              <w:jc w:val="center"/>
              <w:rPr>
                <w:i/>
              </w:rPr>
            </w:pPr>
            <w:r w:rsidRPr="002C2CC3">
              <w:rPr>
                <w:i/>
              </w:rPr>
              <w:t>тис.</w:t>
            </w:r>
            <w:r w:rsidRPr="002C2CC3">
              <w:rPr>
                <w:i/>
                <w:spacing w:val="-1"/>
              </w:rPr>
              <w:t xml:space="preserve"> </w:t>
            </w:r>
            <w:r w:rsidRPr="002C2CC3">
              <w:rPr>
                <w:i/>
              </w:rPr>
              <w:t>га</w:t>
            </w:r>
          </w:p>
        </w:tc>
        <w:tc>
          <w:tcPr>
            <w:tcW w:w="1196" w:type="dxa"/>
          </w:tcPr>
          <w:p w:rsidR="00A8380B" w:rsidRPr="002C2CC3" w:rsidRDefault="00A8380B" w:rsidP="00995CDB">
            <w:pPr>
              <w:pStyle w:val="TableParagraph"/>
              <w:jc w:val="center"/>
              <w:rPr>
                <w:i/>
              </w:rPr>
            </w:pPr>
            <w:r w:rsidRPr="002C2CC3">
              <w:rPr>
                <w:i/>
              </w:rPr>
              <w:t>% до</w:t>
            </w:r>
            <w:r w:rsidRPr="002C2CC3">
              <w:rPr>
                <w:i/>
                <w:spacing w:val="1"/>
              </w:rPr>
              <w:t xml:space="preserve"> </w:t>
            </w:r>
            <w:r w:rsidRPr="002C2CC3">
              <w:rPr>
                <w:i/>
              </w:rPr>
              <w:t>загальної</w:t>
            </w:r>
            <w:r w:rsidRPr="002C2CC3">
              <w:rPr>
                <w:i/>
                <w:spacing w:val="-52"/>
              </w:rPr>
              <w:t xml:space="preserve"> </w:t>
            </w:r>
            <w:r w:rsidRPr="002C2CC3">
              <w:rPr>
                <w:i/>
              </w:rPr>
              <w:t>площі</w:t>
            </w:r>
            <w:r w:rsidRPr="002C2CC3">
              <w:rPr>
                <w:i/>
                <w:spacing w:val="1"/>
              </w:rPr>
              <w:t xml:space="preserve"> </w:t>
            </w:r>
            <w:r w:rsidRPr="002C2CC3">
              <w:rPr>
                <w:i/>
              </w:rPr>
              <w:t>регіону</w:t>
            </w:r>
          </w:p>
        </w:tc>
      </w:tr>
      <w:tr w:rsidR="00A8380B" w:rsidRPr="002C2CC3" w:rsidTr="004E4F18">
        <w:trPr>
          <w:trHeight w:val="251"/>
        </w:trPr>
        <w:tc>
          <w:tcPr>
            <w:tcW w:w="708" w:type="dxa"/>
          </w:tcPr>
          <w:p w:rsidR="00A8380B" w:rsidRPr="002C2CC3" w:rsidRDefault="00A8380B" w:rsidP="00995CDB">
            <w:pPr>
              <w:pStyle w:val="TableParagraph"/>
              <w:jc w:val="center"/>
            </w:pPr>
            <w:r w:rsidRPr="002C2CC3">
              <w:t>1</w:t>
            </w:r>
          </w:p>
        </w:tc>
        <w:tc>
          <w:tcPr>
            <w:tcW w:w="910" w:type="dxa"/>
          </w:tcPr>
          <w:p w:rsidR="00A8380B" w:rsidRPr="002C2CC3" w:rsidRDefault="00A8380B" w:rsidP="00995CDB">
            <w:pPr>
              <w:pStyle w:val="TableParagraph"/>
              <w:jc w:val="center"/>
            </w:pPr>
            <w:r w:rsidRPr="002C2CC3">
              <w:t>2</w:t>
            </w:r>
          </w:p>
        </w:tc>
        <w:tc>
          <w:tcPr>
            <w:tcW w:w="1208" w:type="dxa"/>
          </w:tcPr>
          <w:p w:rsidR="00A8380B" w:rsidRPr="002C2CC3" w:rsidRDefault="00A8380B" w:rsidP="00995CDB">
            <w:pPr>
              <w:pStyle w:val="TableParagraph"/>
              <w:jc w:val="center"/>
            </w:pPr>
            <w:r w:rsidRPr="002C2CC3">
              <w:t>3</w:t>
            </w:r>
          </w:p>
        </w:tc>
        <w:tc>
          <w:tcPr>
            <w:tcW w:w="1207" w:type="dxa"/>
          </w:tcPr>
          <w:p w:rsidR="00A8380B" w:rsidRPr="002C2CC3" w:rsidRDefault="00A8380B" w:rsidP="00995CDB">
            <w:pPr>
              <w:pStyle w:val="TableParagraph"/>
              <w:jc w:val="center"/>
            </w:pPr>
            <w:r w:rsidRPr="002C2CC3">
              <w:t>4</w:t>
            </w:r>
          </w:p>
        </w:tc>
        <w:tc>
          <w:tcPr>
            <w:tcW w:w="1207" w:type="dxa"/>
          </w:tcPr>
          <w:p w:rsidR="00A8380B" w:rsidRPr="002C2CC3" w:rsidRDefault="00A8380B" w:rsidP="00995CDB">
            <w:pPr>
              <w:pStyle w:val="TableParagraph"/>
              <w:jc w:val="center"/>
            </w:pPr>
            <w:r w:rsidRPr="002C2CC3">
              <w:t>5</w:t>
            </w:r>
          </w:p>
        </w:tc>
        <w:tc>
          <w:tcPr>
            <w:tcW w:w="1207" w:type="dxa"/>
          </w:tcPr>
          <w:p w:rsidR="00A8380B" w:rsidRPr="002C2CC3" w:rsidRDefault="00A8380B" w:rsidP="00995CDB">
            <w:pPr>
              <w:pStyle w:val="TableParagraph"/>
              <w:jc w:val="center"/>
            </w:pPr>
            <w:r w:rsidRPr="002C2CC3">
              <w:t>6</w:t>
            </w:r>
          </w:p>
        </w:tc>
        <w:tc>
          <w:tcPr>
            <w:tcW w:w="1208" w:type="dxa"/>
          </w:tcPr>
          <w:p w:rsidR="00A8380B" w:rsidRPr="002C2CC3" w:rsidRDefault="00A8380B" w:rsidP="00995CDB">
            <w:pPr>
              <w:pStyle w:val="TableParagraph"/>
              <w:jc w:val="center"/>
            </w:pPr>
            <w:r w:rsidRPr="002C2CC3">
              <w:t>7</w:t>
            </w:r>
          </w:p>
        </w:tc>
        <w:tc>
          <w:tcPr>
            <w:tcW w:w="1208" w:type="dxa"/>
          </w:tcPr>
          <w:p w:rsidR="00A8380B" w:rsidRPr="002C2CC3" w:rsidRDefault="00A8380B" w:rsidP="00995CDB">
            <w:pPr>
              <w:pStyle w:val="TableParagraph"/>
              <w:jc w:val="center"/>
            </w:pPr>
            <w:r w:rsidRPr="002C2CC3">
              <w:t>8</w:t>
            </w:r>
          </w:p>
        </w:tc>
        <w:tc>
          <w:tcPr>
            <w:tcW w:w="1196" w:type="dxa"/>
          </w:tcPr>
          <w:p w:rsidR="00A8380B" w:rsidRPr="002C2CC3" w:rsidRDefault="00A8380B" w:rsidP="00995CDB">
            <w:pPr>
              <w:pStyle w:val="TableParagraph"/>
              <w:jc w:val="center"/>
            </w:pPr>
            <w:r w:rsidRPr="002C2CC3">
              <w:t>9</w:t>
            </w:r>
          </w:p>
        </w:tc>
      </w:tr>
      <w:tr w:rsidR="00A8380B" w:rsidRPr="002C2CC3" w:rsidTr="004E4F18">
        <w:trPr>
          <w:trHeight w:val="253"/>
        </w:trPr>
        <w:tc>
          <w:tcPr>
            <w:tcW w:w="708" w:type="dxa"/>
          </w:tcPr>
          <w:p w:rsidR="00A8380B" w:rsidRPr="000F4AE8" w:rsidRDefault="00A8380B" w:rsidP="00995CDB">
            <w:pPr>
              <w:pStyle w:val="TableParagraph"/>
              <w:jc w:val="center"/>
              <w:rPr>
                <w:lang w:val="ru-RU"/>
              </w:rPr>
            </w:pPr>
            <w:r>
              <w:t>202</w:t>
            </w:r>
            <w:r>
              <w:rPr>
                <w:lang w:val="ru-RU"/>
              </w:rPr>
              <w:t>3</w:t>
            </w:r>
          </w:p>
        </w:tc>
        <w:tc>
          <w:tcPr>
            <w:tcW w:w="910" w:type="dxa"/>
          </w:tcPr>
          <w:p w:rsidR="00A8380B" w:rsidRPr="000F4AE8" w:rsidRDefault="00A8380B" w:rsidP="00995CDB">
            <w:pPr>
              <w:pStyle w:val="TableParagraph"/>
              <w:jc w:val="center"/>
              <w:rPr>
                <w:lang w:val="ru-RU"/>
              </w:rPr>
            </w:pPr>
            <w:r>
              <w:rPr>
                <w:lang w:val="ru-RU"/>
              </w:rPr>
              <w:t>*</w:t>
            </w:r>
          </w:p>
        </w:tc>
        <w:tc>
          <w:tcPr>
            <w:tcW w:w="1208" w:type="dxa"/>
          </w:tcPr>
          <w:p w:rsidR="00A8380B" w:rsidRPr="000F4AE8" w:rsidRDefault="00A8380B" w:rsidP="00995CDB">
            <w:pPr>
              <w:pStyle w:val="TableParagraph"/>
              <w:jc w:val="center"/>
              <w:rPr>
                <w:lang w:val="ru-RU"/>
              </w:rPr>
            </w:pPr>
            <w:r>
              <w:rPr>
                <w:lang w:val="ru-RU"/>
              </w:rPr>
              <w:t>*</w:t>
            </w:r>
          </w:p>
        </w:tc>
        <w:tc>
          <w:tcPr>
            <w:tcW w:w="1207" w:type="dxa"/>
          </w:tcPr>
          <w:p w:rsidR="00A8380B" w:rsidRPr="002C2CC3" w:rsidRDefault="00A8380B" w:rsidP="00995CDB">
            <w:pPr>
              <w:pStyle w:val="TableParagraph"/>
              <w:jc w:val="center"/>
            </w:pPr>
            <w:r w:rsidRPr="002C2CC3">
              <w:t>*</w:t>
            </w:r>
          </w:p>
        </w:tc>
        <w:tc>
          <w:tcPr>
            <w:tcW w:w="1207" w:type="dxa"/>
          </w:tcPr>
          <w:p w:rsidR="00A8380B" w:rsidRPr="002C2CC3" w:rsidRDefault="00A8380B" w:rsidP="00995CDB">
            <w:pPr>
              <w:pStyle w:val="TableParagraph"/>
              <w:jc w:val="center"/>
            </w:pPr>
            <w:r w:rsidRPr="002C2CC3">
              <w:t>*</w:t>
            </w:r>
          </w:p>
        </w:tc>
        <w:tc>
          <w:tcPr>
            <w:tcW w:w="1207" w:type="dxa"/>
          </w:tcPr>
          <w:p w:rsidR="00A8380B" w:rsidRPr="002C2CC3" w:rsidRDefault="00A8380B" w:rsidP="00995CDB">
            <w:pPr>
              <w:pStyle w:val="TableParagraph"/>
              <w:jc w:val="center"/>
            </w:pPr>
            <w:r w:rsidRPr="002C2CC3">
              <w:t>*</w:t>
            </w:r>
          </w:p>
        </w:tc>
        <w:tc>
          <w:tcPr>
            <w:tcW w:w="1208" w:type="dxa"/>
          </w:tcPr>
          <w:p w:rsidR="00A8380B" w:rsidRPr="002C2CC3" w:rsidRDefault="00A8380B" w:rsidP="00995CDB">
            <w:pPr>
              <w:pStyle w:val="TableParagraph"/>
              <w:jc w:val="center"/>
            </w:pPr>
            <w:r w:rsidRPr="002C2CC3">
              <w:t>*</w:t>
            </w:r>
          </w:p>
        </w:tc>
        <w:tc>
          <w:tcPr>
            <w:tcW w:w="1208" w:type="dxa"/>
          </w:tcPr>
          <w:p w:rsidR="00A8380B" w:rsidRPr="002C2CC3" w:rsidRDefault="00A8380B" w:rsidP="00995CDB">
            <w:pPr>
              <w:pStyle w:val="TableParagraph"/>
              <w:jc w:val="center"/>
            </w:pPr>
            <w:r w:rsidRPr="002C2CC3">
              <w:t>*</w:t>
            </w:r>
          </w:p>
        </w:tc>
        <w:tc>
          <w:tcPr>
            <w:tcW w:w="1196" w:type="dxa"/>
          </w:tcPr>
          <w:p w:rsidR="00A8380B" w:rsidRPr="002C2CC3" w:rsidRDefault="00A8380B" w:rsidP="00995CDB">
            <w:pPr>
              <w:pStyle w:val="TableParagraph"/>
              <w:jc w:val="center"/>
            </w:pPr>
            <w:r w:rsidRPr="002C2CC3">
              <w:t>*</w:t>
            </w:r>
          </w:p>
        </w:tc>
      </w:tr>
    </w:tbl>
    <w:p w:rsidR="00A8380B" w:rsidRPr="002C2CC3" w:rsidRDefault="00A8380B" w:rsidP="00995CDB">
      <w:pPr>
        <w:pStyle w:val="ListParagraph1"/>
        <w:numPr>
          <w:ilvl w:val="0"/>
          <w:numId w:val="5"/>
        </w:numPr>
        <w:tabs>
          <w:tab w:val="left" w:pos="427"/>
        </w:tabs>
        <w:ind w:left="0" w:firstLine="0"/>
        <w:jc w:val="both"/>
      </w:pPr>
      <w:r w:rsidRPr="002C2CC3">
        <w:t>інформація</w:t>
      </w:r>
      <w:r w:rsidRPr="002C2CC3">
        <w:rPr>
          <w:spacing w:val="-5"/>
        </w:rPr>
        <w:t xml:space="preserve"> </w:t>
      </w:r>
      <w:r w:rsidRPr="002C2CC3">
        <w:t>відсутня.</w:t>
      </w:r>
    </w:p>
    <w:p w:rsidR="00A8380B" w:rsidRDefault="00A8380B" w:rsidP="00995CDB">
      <w:pPr>
        <w:spacing w:line="240" w:lineRule="auto"/>
        <w:rPr>
          <w:i/>
          <w:sz w:val="28"/>
          <w:lang w:val="ru-RU"/>
        </w:rPr>
      </w:pPr>
    </w:p>
    <w:p w:rsidR="00A8380B" w:rsidRDefault="00A8380B" w:rsidP="00995CDB">
      <w:pPr>
        <w:spacing w:line="240" w:lineRule="auto"/>
        <w:rPr>
          <w:i/>
          <w:sz w:val="28"/>
        </w:rPr>
      </w:pPr>
      <w:r>
        <w:rPr>
          <w:i/>
          <w:sz w:val="28"/>
        </w:rPr>
        <w:t>Таблиця</w:t>
      </w:r>
      <w:r>
        <w:rPr>
          <w:i/>
          <w:sz w:val="28"/>
          <w:lang w:val="ru-RU"/>
        </w:rPr>
        <w:t xml:space="preserve"> 8</w:t>
      </w:r>
      <w:r>
        <w:rPr>
          <w:i/>
          <w:sz w:val="28"/>
        </w:rPr>
        <w:t>.</w:t>
      </w:r>
      <w:r>
        <w:rPr>
          <w:i/>
          <w:spacing w:val="-2"/>
          <w:sz w:val="28"/>
        </w:rPr>
        <w:t xml:space="preserve"> </w:t>
      </w:r>
      <w:r>
        <w:rPr>
          <w:i/>
          <w:sz w:val="28"/>
        </w:rPr>
        <w:t>Зрошувані</w:t>
      </w:r>
      <w:r>
        <w:rPr>
          <w:i/>
          <w:spacing w:val="-4"/>
          <w:sz w:val="28"/>
        </w:rPr>
        <w:t xml:space="preserve"> </w:t>
      </w:r>
      <w:r>
        <w:rPr>
          <w:i/>
          <w:sz w:val="28"/>
        </w:rPr>
        <w:t>землі</w:t>
      </w:r>
    </w:p>
    <w:p w:rsidR="00A8380B" w:rsidRDefault="00A8380B" w:rsidP="00995CDB">
      <w:pPr>
        <w:pStyle w:val="BodyText"/>
        <w:ind w:left="0" w:firstLine="0"/>
        <w:jc w:val="left"/>
        <w:rPr>
          <w:i/>
        </w:rPr>
      </w:pPr>
    </w:p>
    <w:tbl>
      <w:tblPr>
        <w:tblW w:w="9641"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12"/>
        <w:gridCol w:w="1277"/>
        <w:gridCol w:w="1558"/>
        <w:gridCol w:w="1277"/>
        <w:gridCol w:w="1417"/>
      </w:tblGrid>
      <w:tr w:rsidR="00A8380B" w:rsidTr="004E4F18">
        <w:trPr>
          <w:trHeight w:val="400"/>
        </w:trPr>
        <w:tc>
          <w:tcPr>
            <w:tcW w:w="4112" w:type="dxa"/>
            <w:vMerge w:val="restart"/>
          </w:tcPr>
          <w:p w:rsidR="00A8380B" w:rsidRPr="007854C3" w:rsidRDefault="00A8380B" w:rsidP="00995CDB">
            <w:pPr>
              <w:pStyle w:val="TableParagraph"/>
              <w:rPr>
                <w:i/>
                <w:sz w:val="24"/>
              </w:rPr>
            </w:pPr>
          </w:p>
          <w:p w:rsidR="00A8380B" w:rsidRPr="007854C3" w:rsidRDefault="00A8380B" w:rsidP="00995CDB">
            <w:pPr>
              <w:pStyle w:val="TableParagraph"/>
              <w:rPr>
                <w:i/>
              </w:rPr>
            </w:pPr>
            <w:r w:rsidRPr="007854C3">
              <w:rPr>
                <w:i/>
              </w:rPr>
              <w:t>Зрошувальні</w:t>
            </w:r>
            <w:r w:rsidRPr="007854C3">
              <w:rPr>
                <w:i/>
                <w:spacing w:val="-2"/>
              </w:rPr>
              <w:t xml:space="preserve"> </w:t>
            </w:r>
            <w:r w:rsidRPr="007854C3">
              <w:rPr>
                <w:i/>
              </w:rPr>
              <w:t>землі</w:t>
            </w:r>
          </w:p>
        </w:tc>
        <w:tc>
          <w:tcPr>
            <w:tcW w:w="2835" w:type="dxa"/>
            <w:gridSpan w:val="2"/>
          </w:tcPr>
          <w:p w:rsidR="00A8380B" w:rsidRPr="007854C3" w:rsidRDefault="00A8380B" w:rsidP="00995CDB">
            <w:pPr>
              <w:pStyle w:val="TableParagraph"/>
              <w:jc w:val="center"/>
              <w:rPr>
                <w:i/>
              </w:rPr>
            </w:pPr>
            <w:r w:rsidRPr="007854C3">
              <w:rPr>
                <w:i/>
              </w:rPr>
              <w:t>202</w:t>
            </w:r>
            <w:r>
              <w:rPr>
                <w:i/>
                <w:lang w:val="ru-RU"/>
              </w:rPr>
              <w:t>2</w:t>
            </w:r>
            <w:r w:rsidRPr="007854C3">
              <w:rPr>
                <w:i/>
              </w:rPr>
              <w:t xml:space="preserve"> рік</w:t>
            </w:r>
          </w:p>
        </w:tc>
        <w:tc>
          <w:tcPr>
            <w:tcW w:w="2694" w:type="dxa"/>
            <w:gridSpan w:val="2"/>
          </w:tcPr>
          <w:p w:rsidR="00A8380B" w:rsidRPr="007854C3" w:rsidRDefault="00A8380B" w:rsidP="00995CDB">
            <w:pPr>
              <w:pStyle w:val="TableParagraph"/>
              <w:jc w:val="center"/>
              <w:rPr>
                <w:i/>
              </w:rPr>
            </w:pPr>
            <w:r w:rsidRPr="007854C3">
              <w:rPr>
                <w:i/>
              </w:rPr>
              <w:t>202</w:t>
            </w:r>
            <w:r>
              <w:rPr>
                <w:i/>
                <w:lang w:val="ru-RU"/>
              </w:rPr>
              <w:t>3</w:t>
            </w:r>
            <w:r w:rsidRPr="007854C3">
              <w:rPr>
                <w:i/>
              </w:rPr>
              <w:t>рік</w:t>
            </w:r>
          </w:p>
        </w:tc>
      </w:tr>
      <w:tr w:rsidR="00A8380B" w:rsidTr="004E4F18">
        <w:trPr>
          <w:trHeight w:val="760"/>
        </w:trPr>
        <w:tc>
          <w:tcPr>
            <w:tcW w:w="4112" w:type="dxa"/>
            <w:vMerge/>
            <w:tcBorders>
              <w:top w:val="nil"/>
            </w:tcBorders>
          </w:tcPr>
          <w:p w:rsidR="00A8380B" w:rsidRPr="007854C3" w:rsidRDefault="00A8380B" w:rsidP="00995CDB">
            <w:pPr>
              <w:spacing w:line="240" w:lineRule="auto"/>
              <w:rPr>
                <w:sz w:val="2"/>
                <w:szCs w:val="2"/>
              </w:rPr>
            </w:pPr>
          </w:p>
        </w:tc>
        <w:tc>
          <w:tcPr>
            <w:tcW w:w="1277" w:type="dxa"/>
          </w:tcPr>
          <w:p w:rsidR="00A8380B" w:rsidRPr="007854C3" w:rsidRDefault="00A8380B" w:rsidP="00995CDB">
            <w:pPr>
              <w:pStyle w:val="TableParagraph"/>
              <w:rPr>
                <w:i/>
              </w:rPr>
            </w:pPr>
            <w:r w:rsidRPr="007854C3">
              <w:rPr>
                <w:i/>
              </w:rPr>
              <w:t>усього,</w:t>
            </w:r>
            <w:r w:rsidRPr="007854C3">
              <w:rPr>
                <w:i/>
                <w:spacing w:val="-52"/>
              </w:rPr>
              <w:t xml:space="preserve"> </w:t>
            </w:r>
            <w:r w:rsidRPr="007854C3">
              <w:rPr>
                <w:i/>
              </w:rPr>
              <w:t>тис.</w:t>
            </w:r>
            <w:r w:rsidRPr="007854C3">
              <w:rPr>
                <w:i/>
                <w:spacing w:val="-12"/>
              </w:rPr>
              <w:t xml:space="preserve"> </w:t>
            </w:r>
            <w:r w:rsidRPr="007854C3">
              <w:rPr>
                <w:i/>
              </w:rPr>
              <w:t>га</w:t>
            </w:r>
          </w:p>
        </w:tc>
        <w:tc>
          <w:tcPr>
            <w:tcW w:w="1558" w:type="dxa"/>
          </w:tcPr>
          <w:p w:rsidR="00A8380B" w:rsidRPr="007854C3" w:rsidRDefault="00A8380B" w:rsidP="00995CDB">
            <w:pPr>
              <w:pStyle w:val="TableParagraph"/>
              <w:jc w:val="center"/>
              <w:rPr>
                <w:i/>
              </w:rPr>
            </w:pPr>
            <w:r w:rsidRPr="007854C3">
              <w:rPr>
                <w:i/>
              </w:rPr>
              <w:t>%</w:t>
            </w:r>
            <w:r w:rsidRPr="007854C3">
              <w:rPr>
                <w:i/>
                <w:spacing w:val="-4"/>
              </w:rPr>
              <w:t xml:space="preserve"> </w:t>
            </w:r>
            <w:r w:rsidRPr="007854C3">
              <w:rPr>
                <w:i/>
              </w:rPr>
              <w:t>від</w:t>
            </w:r>
          </w:p>
          <w:p w:rsidR="00A8380B" w:rsidRPr="007854C3" w:rsidRDefault="00A8380B" w:rsidP="00995CDB">
            <w:pPr>
              <w:pStyle w:val="TableParagraph"/>
              <w:jc w:val="center"/>
              <w:rPr>
                <w:i/>
              </w:rPr>
            </w:pPr>
            <w:r w:rsidRPr="007854C3">
              <w:rPr>
                <w:i/>
              </w:rPr>
              <w:t>загальної</w:t>
            </w:r>
            <w:r w:rsidRPr="007854C3">
              <w:rPr>
                <w:i/>
                <w:spacing w:val="-52"/>
              </w:rPr>
              <w:t xml:space="preserve"> </w:t>
            </w:r>
            <w:r w:rsidRPr="007854C3">
              <w:rPr>
                <w:i/>
              </w:rPr>
              <w:t>площі</w:t>
            </w:r>
          </w:p>
        </w:tc>
        <w:tc>
          <w:tcPr>
            <w:tcW w:w="1277" w:type="dxa"/>
          </w:tcPr>
          <w:p w:rsidR="00A8380B" w:rsidRPr="007854C3" w:rsidRDefault="00A8380B" w:rsidP="00995CDB">
            <w:pPr>
              <w:pStyle w:val="TableParagraph"/>
              <w:rPr>
                <w:i/>
              </w:rPr>
            </w:pPr>
            <w:r w:rsidRPr="007854C3">
              <w:rPr>
                <w:i/>
              </w:rPr>
              <w:t>усього,</w:t>
            </w:r>
            <w:r w:rsidRPr="007854C3">
              <w:rPr>
                <w:i/>
                <w:spacing w:val="-52"/>
              </w:rPr>
              <w:t xml:space="preserve"> </w:t>
            </w:r>
            <w:r w:rsidRPr="007854C3">
              <w:rPr>
                <w:i/>
              </w:rPr>
              <w:t>тис.</w:t>
            </w:r>
            <w:r w:rsidRPr="007854C3">
              <w:rPr>
                <w:i/>
                <w:spacing w:val="-12"/>
              </w:rPr>
              <w:t xml:space="preserve"> </w:t>
            </w:r>
            <w:r w:rsidRPr="007854C3">
              <w:rPr>
                <w:i/>
              </w:rPr>
              <w:t>га</w:t>
            </w:r>
          </w:p>
        </w:tc>
        <w:tc>
          <w:tcPr>
            <w:tcW w:w="1417" w:type="dxa"/>
          </w:tcPr>
          <w:p w:rsidR="00A8380B" w:rsidRPr="007854C3" w:rsidRDefault="00A8380B" w:rsidP="00995CDB">
            <w:pPr>
              <w:pStyle w:val="TableParagraph"/>
              <w:jc w:val="center"/>
              <w:rPr>
                <w:i/>
              </w:rPr>
            </w:pPr>
            <w:r w:rsidRPr="007854C3">
              <w:rPr>
                <w:i/>
              </w:rPr>
              <w:t>%</w:t>
            </w:r>
            <w:r w:rsidRPr="007854C3">
              <w:rPr>
                <w:i/>
                <w:spacing w:val="-4"/>
              </w:rPr>
              <w:t xml:space="preserve"> </w:t>
            </w:r>
            <w:r w:rsidRPr="007854C3">
              <w:rPr>
                <w:i/>
              </w:rPr>
              <w:t>від</w:t>
            </w:r>
          </w:p>
          <w:p w:rsidR="00A8380B" w:rsidRPr="007854C3" w:rsidRDefault="00A8380B" w:rsidP="00995CDB">
            <w:pPr>
              <w:pStyle w:val="TableParagraph"/>
              <w:jc w:val="center"/>
              <w:rPr>
                <w:i/>
              </w:rPr>
            </w:pPr>
            <w:r w:rsidRPr="007854C3">
              <w:rPr>
                <w:i/>
              </w:rPr>
              <w:t>загальної</w:t>
            </w:r>
            <w:r w:rsidRPr="007854C3">
              <w:rPr>
                <w:i/>
                <w:spacing w:val="-52"/>
              </w:rPr>
              <w:t xml:space="preserve"> </w:t>
            </w:r>
            <w:r w:rsidRPr="007854C3">
              <w:rPr>
                <w:i/>
              </w:rPr>
              <w:t>площі</w:t>
            </w:r>
          </w:p>
        </w:tc>
      </w:tr>
      <w:tr w:rsidR="00A8380B" w:rsidTr="004E4F18">
        <w:trPr>
          <w:trHeight w:val="760"/>
        </w:trPr>
        <w:tc>
          <w:tcPr>
            <w:tcW w:w="4112" w:type="dxa"/>
          </w:tcPr>
          <w:p w:rsidR="00A8380B" w:rsidRDefault="00A8380B" w:rsidP="00995CDB">
            <w:pPr>
              <w:pStyle w:val="TableParagraph"/>
            </w:pPr>
            <w:r>
              <w:t>Площа</w:t>
            </w:r>
            <w:r w:rsidRPr="007854C3">
              <w:rPr>
                <w:spacing w:val="-1"/>
              </w:rPr>
              <w:t xml:space="preserve"> </w:t>
            </w:r>
            <w:r>
              <w:t>зрошуваних</w:t>
            </w:r>
            <w:r w:rsidRPr="007854C3">
              <w:rPr>
                <w:spacing w:val="-1"/>
              </w:rPr>
              <w:t xml:space="preserve"> </w:t>
            </w:r>
            <w:r>
              <w:t>земель,</w:t>
            </w:r>
            <w:r w:rsidRPr="007854C3">
              <w:rPr>
                <w:spacing w:val="-1"/>
              </w:rPr>
              <w:t xml:space="preserve"> </w:t>
            </w:r>
            <w:r>
              <w:t>на</w:t>
            </w:r>
            <w:r w:rsidRPr="007854C3">
              <w:rPr>
                <w:spacing w:val="-1"/>
              </w:rPr>
              <w:t xml:space="preserve"> </w:t>
            </w:r>
            <w:r>
              <w:t>якій</w:t>
            </w:r>
          </w:p>
          <w:p w:rsidR="00A8380B" w:rsidRDefault="00A8380B" w:rsidP="00995CDB">
            <w:pPr>
              <w:pStyle w:val="TableParagraph"/>
            </w:pPr>
            <w:r>
              <w:t>забезпечено належне функціонування</w:t>
            </w:r>
            <w:r w:rsidRPr="007854C3">
              <w:rPr>
                <w:spacing w:val="-52"/>
              </w:rPr>
              <w:t xml:space="preserve"> </w:t>
            </w:r>
            <w:r>
              <w:t>інфраструктури</w:t>
            </w:r>
            <w:r w:rsidRPr="007854C3">
              <w:rPr>
                <w:spacing w:val="-4"/>
              </w:rPr>
              <w:t xml:space="preserve"> </w:t>
            </w:r>
            <w:r>
              <w:t>зрошувальних</w:t>
            </w:r>
            <w:r w:rsidRPr="007854C3">
              <w:rPr>
                <w:spacing w:val="-3"/>
              </w:rPr>
              <w:t xml:space="preserve"> </w:t>
            </w:r>
            <w:r>
              <w:t>систем</w:t>
            </w:r>
          </w:p>
        </w:tc>
        <w:tc>
          <w:tcPr>
            <w:tcW w:w="1277" w:type="dxa"/>
          </w:tcPr>
          <w:p w:rsidR="00A8380B" w:rsidRPr="007854C3" w:rsidRDefault="00A8380B" w:rsidP="00995CDB">
            <w:pPr>
              <w:pStyle w:val="TableParagraph"/>
              <w:rPr>
                <w:i/>
                <w:sz w:val="21"/>
              </w:rPr>
            </w:pPr>
          </w:p>
          <w:p w:rsidR="00A8380B" w:rsidRPr="00512472" w:rsidRDefault="00A8380B" w:rsidP="00995CDB">
            <w:pPr>
              <w:pStyle w:val="TableParagraph"/>
              <w:jc w:val="center"/>
              <w:rPr>
                <w:lang w:val="ru-RU"/>
              </w:rPr>
            </w:pPr>
            <w:r>
              <w:rPr>
                <w:lang w:val="ru-RU"/>
              </w:rPr>
              <w:t>15,959</w:t>
            </w:r>
          </w:p>
        </w:tc>
        <w:tc>
          <w:tcPr>
            <w:tcW w:w="1558" w:type="dxa"/>
          </w:tcPr>
          <w:p w:rsidR="00A8380B" w:rsidRPr="007854C3" w:rsidRDefault="00A8380B" w:rsidP="00995CDB">
            <w:pPr>
              <w:pStyle w:val="TableParagraph"/>
              <w:rPr>
                <w:i/>
                <w:sz w:val="21"/>
              </w:rPr>
            </w:pPr>
          </w:p>
          <w:p w:rsidR="00A8380B" w:rsidRDefault="00A8380B" w:rsidP="00995CDB">
            <w:pPr>
              <w:pStyle w:val="TableParagraph"/>
              <w:jc w:val="center"/>
            </w:pPr>
          </w:p>
        </w:tc>
        <w:tc>
          <w:tcPr>
            <w:tcW w:w="1277" w:type="dxa"/>
          </w:tcPr>
          <w:p w:rsidR="00A8380B" w:rsidRPr="007854C3" w:rsidRDefault="00A8380B" w:rsidP="00995CDB">
            <w:pPr>
              <w:pStyle w:val="TableParagraph"/>
              <w:rPr>
                <w:i/>
                <w:sz w:val="21"/>
              </w:rPr>
            </w:pPr>
          </w:p>
          <w:p w:rsidR="00A8380B" w:rsidRPr="00512472" w:rsidRDefault="00A8380B" w:rsidP="00995CDB">
            <w:pPr>
              <w:pStyle w:val="TableParagraph"/>
              <w:jc w:val="center"/>
              <w:rPr>
                <w:lang w:val="ru-RU"/>
              </w:rPr>
            </w:pPr>
            <w:r>
              <w:rPr>
                <w:lang w:val="ru-RU"/>
              </w:rPr>
              <w:t>15,959</w:t>
            </w:r>
          </w:p>
        </w:tc>
        <w:tc>
          <w:tcPr>
            <w:tcW w:w="1417" w:type="dxa"/>
          </w:tcPr>
          <w:p w:rsidR="00A8380B" w:rsidRPr="007854C3" w:rsidRDefault="00A8380B" w:rsidP="00995CDB">
            <w:pPr>
              <w:pStyle w:val="TableParagraph"/>
              <w:rPr>
                <w:i/>
                <w:sz w:val="21"/>
              </w:rPr>
            </w:pPr>
          </w:p>
          <w:p w:rsidR="00A8380B" w:rsidRDefault="00A8380B" w:rsidP="00995CDB">
            <w:pPr>
              <w:pStyle w:val="TableParagraph"/>
              <w:jc w:val="center"/>
            </w:pPr>
          </w:p>
        </w:tc>
      </w:tr>
      <w:tr w:rsidR="00A8380B" w:rsidTr="004E4F18">
        <w:trPr>
          <w:trHeight w:val="505"/>
        </w:trPr>
        <w:tc>
          <w:tcPr>
            <w:tcW w:w="4112" w:type="dxa"/>
          </w:tcPr>
          <w:p w:rsidR="00A8380B" w:rsidRDefault="00A8380B" w:rsidP="00995CDB">
            <w:pPr>
              <w:pStyle w:val="TableParagraph"/>
            </w:pPr>
            <w:r>
              <w:t>у</w:t>
            </w:r>
            <w:r w:rsidRPr="007854C3">
              <w:rPr>
                <w:spacing w:val="-3"/>
              </w:rPr>
              <w:t xml:space="preserve"> </w:t>
            </w:r>
            <w:r>
              <w:t>тому</w:t>
            </w:r>
            <w:r w:rsidRPr="007854C3">
              <w:rPr>
                <w:spacing w:val="-3"/>
              </w:rPr>
              <w:t xml:space="preserve"> </w:t>
            </w:r>
            <w:r>
              <w:t>числі</w:t>
            </w:r>
            <w:r w:rsidRPr="007854C3">
              <w:rPr>
                <w:spacing w:val="1"/>
              </w:rPr>
              <w:t xml:space="preserve"> </w:t>
            </w:r>
            <w:r>
              <w:t>систем</w:t>
            </w:r>
            <w:r w:rsidRPr="007854C3">
              <w:rPr>
                <w:spacing w:val="-3"/>
              </w:rPr>
              <w:t xml:space="preserve"> </w:t>
            </w:r>
            <w:r>
              <w:t>крапельного</w:t>
            </w:r>
          </w:p>
          <w:p w:rsidR="00A8380B" w:rsidRDefault="00A8380B" w:rsidP="00995CDB">
            <w:pPr>
              <w:pStyle w:val="TableParagraph"/>
            </w:pPr>
            <w:r>
              <w:t>зрошення</w:t>
            </w:r>
          </w:p>
        </w:tc>
        <w:tc>
          <w:tcPr>
            <w:tcW w:w="1277" w:type="dxa"/>
          </w:tcPr>
          <w:p w:rsidR="00A8380B" w:rsidRPr="00512472" w:rsidRDefault="00A8380B" w:rsidP="00995CDB">
            <w:pPr>
              <w:pStyle w:val="TableParagraph"/>
              <w:jc w:val="center"/>
              <w:rPr>
                <w:lang w:val="ru-RU"/>
              </w:rPr>
            </w:pPr>
            <w:r>
              <w:rPr>
                <w:lang w:val="ru-RU"/>
              </w:rPr>
              <w:t>-</w:t>
            </w:r>
          </w:p>
        </w:tc>
        <w:tc>
          <w:tcPr>
            <w:tcW w:w="1558" w:type="dxa"/>
          </w:tcPr>
          <w:p w:rsidR="00A8380B" w:rsidRDefault="00A8380B" w:rsidP="00995CDB">
            <w:pPr>
              <w:pStyle w:val="TableParagraph"/>
              <w:jc w:val="center"/>
            </w:pPr>
            <w:r>
              <w:t>-</w:t>
            </w:r>
          </w:p>
        </w:tc>
        <w:tc>
          <w:tcPr>
            <w:tcW w:w="1277" w:type="dxa"/>
          </w:tcPr>
          <w:p w:rsidR="00A8380B" w:rsidRPr="00512472" w:rsidRDefault="00A8380B" w:rsidP="00995CDB">
            <w:pPr>
              <w:pStyle w:val="TableParagraph"/>
              <w:jc w:val="center"/>
              <w:rPr>
                <w:lang w:val="ru-RU"/>
              </w:rPr>
            </w:pPr>
            <w:r>
              <w:rPr>
                <w:lang w:val="ru-RU"/>
              </w:rPr>
              <w:t>-</w:t>
            </w:r>
          </w:p>
        </w:tc>
        <w:tc>
          <w:tcPr>
            <w:tcW w:w="1417" w:type="dxa"/>
          </w:tcPr>
          <w:p w:rsidR="00A8380B" w:rsidRDefault="00A8380B" w:rsidP="00995CDB">
            <w:pPr>
              <w:pStyle w:val="TableParagraph"/>
              <w:jc w:val="center"/>
            </w:pPr>
            <w:r>
              <w:t>-</w:t>
            </w:r>
          </w:p>
        </w:tc>
      </w:tr>
    </w:tbl>
    <w:p w:rsidR="00A8380B" w:rsidRDefault="00A8380B" w:rsidP="00995CDB">
      <w:pPr>
        <w:pStyle w:val="Heading1"/>
        <w:keepNext w:val="0"/>
        <w:widowControl w:val="0"/>
        <w:tabs>
          <w:tab w:val="left" w:pos="5627"/>
        </w:tabs>
        <w:autoSpaceDE w:val="0"/>
        <w:autoSpaceDN w:val="0"/>
        <w:spacing w:before="0" w:after="0" w:line="240" w:lineRule="auto"/>
        <w:rPr>
          <w:rFonts w:ascii="Times New Roman" w:hAnsi="Times New Roman" w:cs="Times New Roman"/>
          <w:b w:val="0"/>
          <w:bCs w:val="0"/>
          <w:i/>
          <w:kern w:val="0"/>
          <w:sz w:val="28"/>
          <w:szCs w:val="28"/>
          <w:lang w:val="ru-RU" w:eastAsia="en-US"/>
        </w:rPr>
      </w:pPr>
    </w:p>
    <w:p w:rsidR="00A8380B" w:rsidRDefault="00A8380B" w:rsidP="0003455A">
      <w:pPr>
        <w:pStyle w:val="Heading1"/>
        <w:keepNext w:val="0"/>
        <w:widowControl w:val="0"/>
        <w:tabs>
          <w:tab w:val="left" w:pos="0"/>
        </w:tabs>
        <w:autoSpaceDE w:val="0"/>
        <w:autoSpaceDN w:val="0"/>
        <w:spacing w:before="0" w:after="0" w:line="240" w:lineRule="auto"/>
        <w:jc w:val="center"/>
        <w:rPr>
          <w:rStyle w:val="Emphasis"/>
          <w:rFonts w:ascii="Times New Roman" w:hAnsi="Times New Roman"/>
          <w:i w:val="0"/>
          <w:sz w:val="28"/>
          <w:szCs w:val="28"/>
        </w:rPr>
      </w:pPr>
    </w:p>
    <w:p w:rsidR="00A8380B" w:rsidRDefault="00A8380B" w:rsidP="0003455A">
      <w:pPr>
        <w:pStyle w:val="Heading1"/>
        <w:keepNext w:val="0"/>
        <w:widowControl w:val="0"/>
        <w:tabs>
          <w:tab w:val="left" w:pos="0"/>
        </w:tabs>
        <w:autoSpaceDE w:val="0"/>
        <w:autoSpaceDN w:val="0"/>
        <w:spacing w:before="0" w:after="0" w:line="240" w:lineRule="auto"/>
        <w:jc w:val="center"/>
        <w:rPr>
          <w:rStyle w:val="Emphasis"/>
          <w:rFonts w:ascii="Times New Roman" w:hAnsi="Times New Roman"/>
          <w:i w:val="0"/>
          <w:sz w:val="28"/>
          <w:szCs w:val="28"/>
        </w:rPr>
      </w:pPr>
      <w:r w:rsidRPr="00484A7E">
        <w:rPr>
          <w:rStyle w:val="Emphasis"/>
          <w:rFonts w:ascii="Times New Roman" w:hAnsi="Times New Roman"/>
          <w:i w:val="0"/>
          <w:sz w:val="28"/>
          <w:szCs w:val="28"/>
        </w:rPr>
        <w:t>Надра</w:t>
      </w:r>
    </w:p>
    <w:p w:rsidR="00A8380B" w:rsidRPr="00CB2E08" w:rsidRDefault="00A8380B" w:rsidP="00CB2E08"/>
    <w:p w:rsidR="00A8380B" w:rsidRPr="00E24B47" w:rsidRDefault="00A8380B" w:rsidP="00995CDB">
      <w:pPr>
        <w:pStyle w:val="BodyText"/>
        <w:ind w:left="0" w:firstLine="0"/>
      </w:pPr>
      <w:r>
        <w:tab/>
      </w:r>
      <w:r w:rsidRPr="00E24B47">
        <w:t>Відповідно до Кодексу України про надра, надра надаються у користування</w:t>
      </w:r>
      <w:r w:rsidRPr="00E24B47">
        <w:rPr>
          <w:spacing w:val="1"/>
        </w:rPr>
        <w:t xml:space="preserve"> </w:t>
      </w:r>
      <w:r w:rsidRPr="00E24B47">
        <w:t>підприємствам,</w:t>
      </w:r>
      <w:r w:rsidRPr="00E24B47">
        <w:rPr>
          <w:spacing w:val="1"/>
        </w:rPr>
        <w:t xml:space="preserve"> </w:t>
      </w:r>
      <w:r w:rsidRPr="00E24B47">
        <w:t>установам,</w:t>
      </w:r>
      <w:r w:rsidRPr="00E24B47">
        <w:rPr>
          <w:spacing w:val="1"/>
        </w:rPr>
        <w:t xml:space="preserve"> </w:t>
      </w:r>
      <w:r w:rsidRPr="00E24B47">
        <w:t>організаціям</w:t>
      </w:r>
      <w:r w:rsidRPr="00E24B47">
        <w:rPr>
          <w:spacing w:val="1"/>
        </w:rPr>
        <w:t xml:space="preserve"> </w:t>
      </w:r>
      <w:r w:rsidRPr="00E24B47">
        <w:t>і</w:t>
      </w:r>
      <w:r w:rsidRPr="00E24B47">
        <w:rPr>
          <w:spacing w:val="1"/>
        </w:rPr>
        <w:t xml:space="preserve"> </w:t>
      </w:r>
      <w:r w:rsidRPr="00E24B47">
        <w:t>громадянам</w:t>
      </w:r>
      <w:r w:rsidRPr="00E24B47">
        <w:rPr>
          <w:spacing w:val="1"/>
        </w:rPr>
        <w:t xml:space="preserve"> </w:t>
      </w:r>
      <w:r w:rsidRPr="00E24B47">
        <w:t>лише</w:t>
      </w:r>
      <w:r w:rsidRPr="00E24B47">
        <w:rPr>
          <w:spacing w:val="1"/>
        </w:rPr>
        <w:t xml:space="preserve"> </w:t>
      </w:r>
      <w:r w:rsidRPr="00E24B47">
        <w:t>за</w:t>
      </w:r>
      <w:r w:rsidRPr="00E24B47">
        <w:rPr>
          <w:spacing w:val="1"/>
        </w:rPr>
        <w:t xml:space="preserve"> </w:t>
      </w:r>
      <w:r w:rsidRPr="00E24B47">
        <w:t>наявності</w:t>
      </w:r>
      <w:r w:rsidRPr="00E24B47">
        <w:rPr>
          <w:spacing w:val="1"/>
        </w:rPr>
        <w:t xml:space="preserve"> </w:t>
      </w:r>
      <w:r w:rsidRPr="00E24B47">
        <w:t>у</w:t>
      </w:r>
      <w:r w:rsidRPr="00E24B47">
        <w:rPr>
          <w:spacing w:val="1"/>
        </w:rPr>
        <w:t xml:space="preserve"> </w:t>
      </w:r>
      <w:r w:rsidRPr="00E24B47">
        <w:t>них</w:t>
      </w:r>
      <w:r w:rsidRPr="00E24B47">
        <w:rPr>
          <w:spacing w:val="-67"/>
        </w:rPr>
        <w:t xml:space="preserve"> </w:t>
      </w:r>
      <w:r w:rsidRPr="00E24B47">
        <w:t>спеціального</w:t>
      </w:r>
      <w:r w:rsidRPr="00E24B47">
        <w:rPr>
          <w:spacing w:val="1"/>
        </w:rPr>
        <w:t xml:space="preserve"> </w:t>
      </w:r>
      <w:r w:rsidRPr="00E24B47">
        <w:t>дозволу</w:t>
      </w:r>
      <w:r w:rsidRPr="00E24B47">
        <w:rPr>
          <w:spacing w:val="1"/>
        </w:rPr>
        <w:t xml:space="preserve"> </w:t>
      </w:r>
      <w:r w:rsidRPr="00E24B47">
        <w:t>на</w:t>
      </w:r>
      <w:r w:rsidRPr="00E24B47">
        <w:rPr>
          <w:spacing w:val="1"/>
        </w:rPr>
        <w:t xml:space="preserve"> </w:t>
      </w:r>
      <w:r w:rsidRPr="00E24B47">
        <w:t>користування</w:t>
      </w:r>
      <w:r w:rsidRPr="00E24B47">
        <w:rPr>
          <w:spacing w:val="1"/>
        </w:rPr>
        <w:t xml:space="preserve"> </w:t>
      </w:r>
      <w:r w:rsidRPr="00E24B47">
        <w:t>ділянкою</w:t>
      </w:r>
      <w:r w:rsidRPr="00E24B47">
        <w:rPr>
          <w:spacing w:val="1"/>
        </w:rPr>
        <w:t xml:space="preserve"> </w:t>
      </w:r>
      <w:r w:rsidRPr="00E24B47">
        <w:t>надр.</w:t>
      </w:r>
      <w:r w:rsidRPr="00E24B47">
        <w:rPr>
          <w:spacing w:val="1"/>
        </w:rPr>
        <w:t xml:space="preserve"> </w:t>
      </w:r>
      <w:r w:rsidRPr="00E24B47">
        <w:t>Право</w:t>
      </w:r>
      <w:r w:rsidRPr="00E24B47">
        <w:rPr>
          <w:spacing w:val="1"/>
        </w:rPr>
        <w:t xml:space="preserve"> </w:t>
      </w:r>
      <w:r w:rsidRPr="00E24B47">
        <w:t>на</w:t>
      </w:r>
      <w:r w:rsidRPr="00E24B47">
        <w:rPr>
          <w:spacing w:val="1"/>
        </w:rPr>
        <w:t xml:space="preserve"> </w:t>
      </w:r>
      <w:r w:rsidRPr="00E24B47">
        <w:t>користування</w:t>
      </w:r>
      <w:r w:rsidRPr="00E24B47">
        <w:rPr>
          <w:spacing w:val="1"/>
        </w:rPr>
        <w:t xml:space="preserve"> </w:t>
      </w:r>
      <w:r w:rsidRPr="00E24B47">
        <w:t>надрами</w:t>
      </w:r>
      <w:r w:rsidRPr="00E24B47">
        <w:rPr>
          <w:spacing w:val="-1"/>
        </w:rPr>
        <w:t xml:space="preserve"> </w:t>
      </w:r>
      <w:r w:rsidRPr="00E24B47">
        <w:t>засвідчується</w:t>
      </w:r>
      <w:r w:rsidRPr="00E24B47">
        <w:rPr>
          <w:spacing w:val="-1"/>
        </w:rPr>
        <w:t xml:space="preserve"> </w:t>
      </w:r>
      <w:r w:rsidRPr="00E24B47">
        <w:t>актом</w:t>
      </w:r>
      <w:r w:rsidRPr="00E24B47">
        <w:rPr>
          <w:spacing w:val="-1"/>
        </w:rPr>
        <w:t xml:space="preserve"> </w:t>
      </w:r>
      <w:r w:rsidRPr="00E24B47">
        <w:t>про</w:t>
      </w:r>
      <w:r w:rsidRPr="00E24B47">
        <w:rPr>
          <w:spacing w:val="-3"/>
        </w:rPr>
        <w:t xml:space="preserve"> </w:t>
      </w:r>
      <w:r w:rsidRPr="00E24B47">
        <w:t>надання</w:t>
      </w:r>
      <w:r w:rsidRPr="00E24B47">
        <w:rPr>
          <w:spacing w:val="-1"/>
        </w:rPr>
        <w:t xml:space="preserve"> </w:t>
      </w:r>
      <w:r w:rsidRPr="00E24B47">
        <w:t>гірничого відводу.</w:t>
      </w:r>
    </w:p>
    <w:p w:rsidR="00A8380B" w:rsidRPr="00E24B47" w:rsidRDefault="00A8380B" w:rsidP="00995CDB">
      <w:pPr>
        <w:pStyle w:val="BodyText"/>
        <w:ind w:left="0" w:firstLine="0"/>
      </w:pPr>
      <w:r>
        <w:tab/>
      </w:r>
      <w:r w:rsidRPr="00E24B47">
        <w:t>Відповідно до постанови Кабінету Міністрів України від 30.12.2015 № 1174</w:t>
      </w:r>
      <w:r w:rsidRPr="00E24B47">
        <w:rPr>
          <w:spacing w:val="1"/>
        </w:rPr>
        <w:t xml:space="preserve"> </w:t>
      </w:r>
      <w:r w:rsidRPr="00E24B47">
        <w:t>“Про затвердження Положення про Державну службу геології та надр України” (із</w:t>
      </w:r>
      <w:r w:rsidRPr="00E24B47">
        <w:rPr>
          <w:spacing w:val="1"/>
        </w:rPr>
        <w:t xml:space="preserve"> </w:t>
      </w:r>
      <w:r w:rsidRPr="00E24B47">
        <w:t>змінами),</w:t>
      </w:r>
      <w:r w:rsidRPr="00E24B47">
        <w:rPr>
          <w:spacing w:val="1"/>
        </w:rPr>
        <w:t xml:space="preserve"> </w:t>
      </w:r>
      <w:r w:rsidRPr="00E24B47">
        <w:t>спеціальні</w:t>
      </w:r>
      <w:r w:rsidRPr="00E24B47">
        <w:rPr>
          <w:spacing w:val="1"/>
        </w:rPr>
        <w:t xml:space="preserve"> </w:t>
      </w:r>
      <w:r w:rsidRPr="00E24B47">
        <w:t>дозволи</w:t>
      </w:r>
      <w:r w:rsidRPr="00E24B47">
        <w:rPr>
          <w:spacing w:val="1"/>
        </w:rPr>
        <w:t xml:space="preserve"> </w:t>
      </w:r>
      <w:r w:rsidRPr="00E24B47">
        <w:t>на</w:t>
      </w:r>
      <w:r w:rsidRPr="00E24B47">
        <w:rPr>
          <w:spacing w:val="1"/>
        </w:rPr>
        <w:t xml:space="preserve"> </w:t>
      </w:r>
      <w:r w:rsidRPr="00E24B47">
        <w:t>користування</w:t>
      </w:r>
      <w:r w:rsidRPr="00E24B47">
        <w:rPr>
          <w:spacing w:val="1"/>
        </w:rPr>
        <w:t xml:space="preserve"> </w:t>
      </w:r>
      <w:r w:rsidRPr="00E24B47">
        <w:t>надрами</w:t>
      </w:r>
      <w:r w:rsidRPr="00E24B47">
        <w:rPr>
          <w:spacing w:val="1"/>
        </w:rPr>
        <w:t xml:space="preserve"> </w:t>
      </w:r>
      <w:r w:rsidRPr="00E24B47">
        <w:t>(у</w:t>
      </w:r>
      <w:r w:rsidRPr="00E24B47">
        <w:rPr>
          <w:spacing w:val="1"/>
        </w:rPr>
        <w:t xml:space="preserve"> </w:t>
      </w:r>
      <w:r w:rsidRPr="00E24B47">
        <w:t>тому</w:t>
      </w:r>
      <w:r w:rsidRPr="00E24B47">
        <w:rPr>
          <w:spacing w:val="1"/>
        </w:rPr>
        <w:t xml:space="preserve"> </w:t>
      </w:r>
      <w:r w:rsidRPr="00E24B47">
        <w:t>числі</w:t>
      </w:r>
      <w:r w:rsidRPr="00E24B47">
        <w:rPr>
          <w:spacing w:val="1"/>
        </w:rPr>
        <w:t xml:space="preserve"> </w:t>
      </w:r>
      <w:r w:rsidRPr="00E24B47">
        <w:t>на</w:t>
      </w:r>
      <w:r w:rsidRPr="00E24B47">
        <w:rPr>
          <w:spacing w:val="1"/>
        </w:rPr>
        <w:t xml:space="preserve"> </w:t>
      </w:r>
      <w:r w:rsidRPr="00E24B47">
        <w:t>користування</w:t>
      </w:r>
      <w:r w:rsidRPr="00E24B47">
        <w:rPr>
          <w:spacing w:val="-1"/>
        </w:rPr>
        <w:t xml:space="preserve"> </w:t>
      </w:r>
      <w:r w:rsidRPr="00E24B47">
        <w:t>нафтогазоносними</w:t>
      </w:r>
      <w:r w:rsidRPr="00E24B47">
        <w:rPr>
          <w:spacing w:val="-3"/>
        </w:rPr>
        <w:t xml:space="preserve"> </w:t>
      </w:r>
      <w:r w:rsidRPr="00E24B47">
        <w:t>надрами) видає</w:t>
      </w:r>
      <w:r w:rsidRPr="00E24B47">
        <w:rPr>
          <w:spacing w:val="-2"/>
        </w:rPr>
        <w:t xml:space="preserve"> </w:t>
      </w:r>
      <w:r w:rsidRPr="00E24B47">
        <w:t>Держгеонадра.</w:t>
      </w:r>
    </w:p>
    <w:p w:rsidR="00A8380B" w:rsidRPr="00E24B47" w:rsidRDefault="00A8380B" w:rsidP="00995CDB">
      <w:pPr>
        <w:pStyle w:val="BodyText"/>
        <w:ind w:left="0" w:firstLine="0"/>
      </w:pPr>
      <w:r>
        <w:tab/>
      </w:r>
      <w:r w:rsidRPr="00E24B47">
        <w:t>Державне</w:t>
      </w:r>
      <w:r w:rsidRPr="00E24B47">
        <w:rPr>
          <w:spacing w:val="1"/>
        </w:rPr>
        <w:t xml:space="preserve"> </w:t>
      </w:r>
      <w:r w:rsidRPr="00E24B47">
        <w:t>науково-виробниче</w:t>
      </w:r>
      <w:r w:rsidRPr="00E24B47">
        <w:rPr>
          <w:spacing w:val="1"/>
        </w:rPr>
        <w:t xml:space="preserve"> </w:t>
      </w:r>
      <w:r w:rsidRPr="00E24B47">
        <w:t>підприємство</w:t>
      </w:r>
      <w:r w:rsidRPr="00E24B47">
        <w:rPr>
          <w:spacing w:val="1"/>
        </w:rPr>
        <w:t xml:space="preserve"> </w:t>
      </w:r>
      <w:r w:rsidRPr="00E24B47">
        <w:t>“Державний</w:t>
      </w:r>
      <w:r w:rsidRPr="00E24B47">
        <w:rPr>
          <w:spacing w:val="1"/>
        </w:rPr>
        <w:t xml:space="preserve"> </w:t>
      </w:r>
      <w:r w:rsidRPr="00E24B47">
        <w:t>інформаційний</w:t>
      </w:r>
      <w:r w:rsidRPr="00E24B47">
        <w:rPr>
          <w:spacing w:val="1"/>
        </w:rPr>
        <w:t xml:space="preserve"> </w:t>
      </w:r>
      <w:r w:rsidRPr="00E24B47">
        <w:t>геологічний фонд України” (ДНВП “Геоінформ України”) є науково-виробничою</w:t>
      </w:r>
      <w:r w:rsidRPr="00E24B47">
        <w:rPr>
          <w:spacing w:val="1"/>
        </w:rPr>
        <w:t xml:space="preserve"> </w:t>
      </w:r>
      <w:r w:rsidRPr="00E24B47">
        <w:t>установою</w:t>
      </w:r>
      <w:r w:rsidRPr="00E24B47">
        <w:rPr>
          <w:spacing w:val="1"/>
        </w:rPr>
        <w:t xml:space="preserve"> </w:t>
      </w:r>
      <w:r w:rsidRPr="00E24B47">
        <w:t>Державної</w:t>
      </w:r>
      <w:r w:rsidRPr="00E24B47">
        <w:rPr>
          <w:spacing w:val="1"/>
        </w:rPr>
        <w:t xml:space="preserve"> </w:t>
      </w:r>
      <w:r w:rsidRPr="00E24B47">
        <w:t>служби</w:t>
      </w:r>
      <w:r w:rsidRPr="00E24B47">
        <w:rPr>
          <w:spacing w:val="1"/>
        </w:rPr>
        <w:t xml:space="preserve"> </w:t>
      </w:r>
      <w:r w:rsidRPr="00E24B47">
        <w:t>геології</w:t>
      </w:r>
      <w:r w:rsidRPr="00E24B47">
        <w:rPr>
          <w:spacing w:val="1"/>
        </w:rPr>
        <w:t xml:space="preserve"> </w:t>
      </w:r>
      <w:r w:rsidRPr="00E24B47">
        <w:t>та</w:t>
      </w:r>
      <w:r w:rsidRPr="00E24B47">
        <w:rPr>
          <w:spacing w:val="1"/>
        </w:rPr>
        <w:t xml:space="preserve"> </w:t>
      </w:r>
      <w:r w:rsidRPr="00E24B47">
        <w:t>надр</w:t>
      </w:r>
      <w:r w:rsidRPr="00E24B47">
        <w:rPr>
          <w:spacing w:val="1"/>
        </w:rPr>
        <w:t xml:space="preserve"> </w:t>
      </w:r>
      <w:r w:rsidRPr="00E24B47">
        <w:t>України,</w:t>
      </w:r>
      <w:r w:rsidRPr="00E24B47">
        <w:rPr>
          <w:spacing w:val="1"/>
        </w:rPr>
        <w:t xml:space="preserve"> </w:t>
      </w:r>
      <w:r w:rsidRPr="00E24B47">
        <w:t>яка</w:t>
      </w:r>
      <w:r w:rsidRPr="00E24B47">
        <w:rPr>
          <w:spacing w:val="1"/>
        </w:rPr>
        <w:t xml:space="preserve"> </w:t>
      </w:r>
      <w:r w:rsidRPr="00E24B47">
        <w:t>збирає,</w:t>
      </w:r>
      <w:r w:rsidRPr="00E24B47">
        <w:rPr>
          <w:spacing w:val="1"/>
        </w:rPr>
        <w:t xml:space="preserve"> </w:t>
      </w:r>
      <w:r w:rsidRPr="00E24B47">
        <w:t>зберігає,</w:t>
      </w:r>
      <w:r w:rsidRPr="00E24B47">
        <w:rPr>
          <w:spacing w:val="1"/>
        </w:rPr>
        <w:t xml:space="preserve"> </w:t>
      </w:r>
      <w:r w:rsidRPr="00E24B47">
        <w:t>аналізує</w:t>
      </w:r>
      <w:r w:rsidRPr="00E24B47">
        <w:rPr>
          <w:spacing w:val="1"/>
        </w:rPr>
        <w:t xml:space="preserve"> </w:t>
      </w:r>
      <w:r w:rsidRPr="00E24B47">
        <w:t>та</w:t>
      </w:r>
      <w:r w:rsidRPr="00E24B47">
        <w:rPr>
          <w:spacing w:val="1"/>
        </w:rPr>
        <w:t xml:space="preserve"> </w:t>
      </w:r>
      <w:r w:rsidRPr="00E24B47">
        <w:t>надає</w:t>
      </w:r>
      <w:r w:rsidRPr="00E24B47">
        <w:rPr>
          <w:spacing w:val="1"/>
        </w:rPr>
        <w:t xml:space="preserve"> </w:t>
      </w:r>
      <w:r w:rsidRPr="00E24B47">
        <w:t>у</w:t>
      </w:r>
      <w:r w:rsidRPr="00E24B47">
        <w:rPr>
          <w:spacing w:val="1"/>
        </w:rPr>
        <w:t xml:space="preserve"> </w:t>
      </w:r>
      <w:r w:rsidRPr="00E24B47">
        <w:t>користування</w:t>
      </w:r>
      <w:r w:rsidRPr="00E24B47">
        <w:rPr>
          <w:spacing w:val="1"/>
        </w:rPr>
        <w:t xml:space="preserve"> </w:t>
      </w:r>
      <w:r w:rsidRPr="00E24B47">
        <w:t>інформацію,</w:t>
      </w:r>
      <w:r w:rsidRPr="00E24B47">
        <w:rPr>
          <w:spacing w:val="1"/>
        </w:rPr>
        <w:t xml:space="preserve"> </w:t>
      </w:r>
      <w:r w:rsidRPr="00E24B47">
        <w:t>що</w:t>
      </w:r>
      <w:r w:rsidRPr="00E24B47">
        <w:rPr>
          <w:spacing w:val="1"/>
        </w:rPr>
        <w:t xml:space="preserve"> </w:t>
      </w:r>
      <w:r w:rsidRPr="00E24B47">
        <w:t>утворилася</w:t>
      </w:r>
      <w:r w:rsidRPr="00E24B47">
        <w:rPr>
          <w:spacing w:val="1"/>
        </w:rPr>
        <w:t xml:space="preserve"> </w:t>
      </w:r>
      <w:r w:rsidRPr="00E24B47">
        <w:t>в</w:t>
      </w:r>
      <w:r w:rsidRPr="00E24B47">
        <w:rPr>
          <w:spacing w:val="1"/>
        </w:rPr>
        <w:t xml:space="preserve"> </w:t>
      </w:r>
      <w:r w:rsidRPr="00E24B47">
        <w:t>процесі</w:t>
      </w:r>
      <w:r w:rsidRPr="00E24B47">
        <w:rPr>
          <w:spacing w:val="1"/>
        </w:rPr>
        <w:t xml:space="preserve"> </w:t>
      </w:r>
      <w:r w:rsidRPr="00E24B47">
        <w:t>геологічного вивчення та</w:t>
      </w:r>
      <w:r w:rsidRPr="00E24B47">
        <w:rPr>
          <w:spacing w:val="-1"/>
        </w:rPr>
        <w:t xml:space="preserve"> </w:t>
      </w:r>
      <w:r w:rsidRPr="00E24B47">
        <w:t>використання</w:t>
      </w:r>
      <w:r w:rsidRPr="00E24B47">
        <w:rPr>
          <w:spacing w:val="-3"/>
        </w:rPr>
        <w:t xml:space="preserve"> </w:t>
      </w:r>
      <w:r w:rsidRPr="00E24B47">
        <w:t>надр.</w:t>
      </w:r>
    </w:p>
    <w:p w:rsidR="00A8380B" w:rsidRDefault="00A8380B" w:rsidP="00995CDB">
      <w:pPr>
        <w:pStyle w:val="BodyText"/>
        <w:ind w:left="0" w:firstLine="0"/>
      </w:pPr>
      <w:r>
        <w:tab/>
      </w:r>
      <w:r w:rsidRPr="00E24B47">
        <w:t>Предметом</w:t>
      </w:r>
      <w:r w:rsidRPr="00E24B47">
        <w:rPr>
          <w:spacing w:val="-5"/>
        </w:rPr>
        <w:t xml:space="preserve"> </w:t>
      </w:r>
      <w:r w:rsidRPr="00E24B47">
        <w:t>діяльності</w:t>
      </w:r>
      <w:r w:rsidRPr="00E24B47">
        <w:rPr>
          <w:spacing w:val="-2"/>
        </w:rPr>
        <w:t xml:space="preserve"> </w:t>
      </w:r>
      <w:r w:rsidRPr="00E24B47">
        <w:t>ДНВП</w:t>
      </w:r>
      <w:r w:rsidRPr="00E24B47">
        <w:rPr>
          <w:spacing w:val="-4"/>
        </w:rPr>
        <w:t xml:space="preserve"> </w:t>
      </w:r>
      <w:r w:rsidRPr="00E24B47">
        <w:t>“Геоінформ</w:t>
      </w:r>
      <w:r w:rsidRPr="00E24B47">
        <w:rPr>
          <w:spacing w:val="-1"/>
        </w:rPr>
        <w:t xml:space="preserve"> </w:t>
      </w:r>
      <w:r w:rsidRPr="00E24B47">
        <w:t>України”</w:t>
      </w:r>
      <w:r w:rsidRPr="00E24B47">
        <w:rPr>
          <w:spacing w:val="-2"/>
        </w:rPr>
        <w:t xml:space="preserve"> </w:t>
      </w:r>
      <w:r w:rsidRPr="00E24B47">
        <w:t>є</w:t>
      </w:r>
      <w:r w:rsidRPr="00E24B47">
        <w:rPr>
          <w:spacing w:val="-6"/>
        </w:rPr>
        <w:t xml:space="preserve"> </w:t>
      </w:r>
      <w:r w:rsidRPr="00E24B47">
        <w:t>:</w:t>
      </w:r>
    </w:p>
    <w:p w:rsidR="00A8380B" w:rsidRDefault="00A8380B" w:rsidP="00995CDB">
      <w:pPr>
        <w:pStyle w:val="BodyText"/>
        <w:ind w:left="0" w:firstLine="0"/>
      </w:pPr>
      <w:r>
        <w:tab/>
        <w:t>-</w:t>
      </w:r>
      <w:r w:rsidRPr="00E24B47">
        <w:t>створення</w:t>
      </w:r>
      <w:r w:rsidRPr="00E24B47">
        <w:rPr>
          <w:spacing w:val="1"/>
        </w:rPr>
        <w:t xml:space="preserve"> </w:t>
      </w:r>
      <w:r w:rsidRPr="00E24B47">
        <w:t>й</w:t>
      </w:r>
      <w:r w:rsidRPr="00E24B47">
        <w:rPr>
          <w:spacing w:val="1"/>
        </w:rPr>
        <w:t xml:space="preserve"> </w:t>
      </w:r>
      <w:r w:rsidRPr="00E24B47">
        <w:t>забезпечення</w:t>
      </w:r>
      <w:r w:rsidRPr="00E24B47">
        <w:rPr>
          <w:spacing w:val="1"/>
        </w:rPr>
        <w:t xml:space="preserve"> </w:t>
      </w:r>
      <w:r w:rsidRPr="00E24B47">
        <w:t>функціонування</w:t>
      </w:r>
      <w:r w:rsidRPr="00E24B47">
        <w:rPr>
          <w:spacing w:val="1"/>
        </w:rPr>
        <w:t xml:space="preserve"> </w:t>
      </w:r>
      <w:r w:rsidRPr="00E24B47">
        <w:t>галузевого</w:t>
      </w:r>
      <w:r w:rsidRPr="00E24B47">
        <w:rPr>
          <w:spacing w:val="1"/>
        </w:rPr>
        <w:t xml:space="preserve"> </w:t>
      </w:r>
      <w:r w:rsidRPr="00E24B47">
        <w:t>державного</w:t>
      </w:r>
      <w:r w:rsidRPr="00E24B47">
        <w:rPr>
          <w:spacing w:val="1"/>
        </w:rPr>
        <w:t xml:space="preserve"> </w:t>
      </w:r>
      <w:r w:rsidRPr="00E24B47">
        <w:t>архіву</w:t>
      </w:r>
      <w:r w:rsidRPr="00E24B47">
        <w:rPr>
          <w:spacing w:val="-6"/>
        </w:rPr>
        <w:t xml:space="preserve"> </w:t>
      </w:r>
      <w:r w:rsidRPr="00E24B47">
        <w:t>геологічних</w:t>
      </w:r>
      <w:r w:rsidRPr="00E24B47">
        <w:rPr>
          <w:spacing w:val="-3"/>
        </w:rPr>
        <w:t xml:space="preserve"> </w:t>
      </w:r>
      <w:r w:rsidRPr="00E24B47">
        <w:t>документів;</w:t>
      </w:r>
    </w:p>
    <w:p w:rsidR="00A8380B" w:rsidRDefault="00A8380B" w:rsidP="00995CDB">
      <w:pPr>
        <w:pStyle w:val="BodyText"/>
        <w:ind w:left="0" w:firstLine="0"/>
      </w:pPr>
      <w:r>
        <w:tab/>
        <w:t>-</w:t>
      </w:r>
      <w:r w:rsidRPr="00E24B47">
        <w:t>науково-дослідні,</w:t>
      </w:r>
      <w:r w:rsidRPr="00E24B47">
        <w:rPr>
          <w:spacing w:val="1"/>
        </w:rPr>
        <w:t xml:space="preserve"> </w:t>
      </w:r>
      <w:r w:rsidRPr="00E24B47">
        <w:t>тематичні,</w:t>
      </w:r>
      <w:r w:rsidRPr="00E24B47">
        <w:rPr>
          <w:spacing w:val="1"/>
        </w:rPr>
        <w:t xml:space="preserve"> </w:t>
      </w:r>
      <w:r w:rsidRPr="00E24B47">
        <w:t>дослідно-методичні,</w:t>
      </w:r>
      <w:r w:rsidRPr="00E24B47">
        <w:rPr>
          <w:spacing w:val="1"/>
        </w:rPr>
        <w:t xml:space="preserve"> </w:t>
      </w:r>
      <w:r w:rsidRPr="00E24B47">
        <w:t>проектно-</w:t>
      </w:r>
      <w:r w:rsidRPr="00E24B47">
        <w:rPr>
          <w:spacing w:val="1"/>
        </w:rPr>
        <w:t xml:space="preserve"> </w:t>
      </w:r>
      <w:r w:rsidRPr="00E24B47">
        <w:t>технологічні</w:t>
      </w:r>
      <w:r w:rsidRPr="00E24B47">
        <w:rPr>
          <w:spacing w:val="1"/>
        </w:rPr>
        <w:t xml:space="preserve"> </w:t>
      </w:r>
      <w:r w:rsidRPr="00E24B47">
        <w:t>роботи</w:t>
      </w:r>
      <w:r w:rsidRPr="00E24B47">
        <w:rPr>
          <w:spacing w:val="1"/>
        </w:rPr>
        <w:t xml:space="preserve"> </w:t>
      </w:r>
      <w:r w:rsidRPr="00E24B47">
        <w:t>(у</w:t>
      </w:r>
      <w:r w:rsidRPr="00E24B47">
        <w:rPr>
          <w:spacing w:val="1"/>
        </w:rPr>
        <w:t xml:space="preserve"> </w:t>
      </w:r>
      <w:r w:rsidRPr="00E24B47">
        <w:t>тому</w:t>
      </w:r>
      <w:r w:rsidRPr="00E24B47">
        <w:rPr>
          <w:spacing w:val="1"/>
        </w:rPr>
        <w:t xml:space="preserve"> </w:t>
      </w:r>
      <w:r w:rsidRPr="00E24B47">
        <w:t>числі</w:t>
      </w:r>
      <w:r w:rsidRPr="00E24B47">
        <w:rPr>
          <w:spacing w:val="1"/>
        </w:rPr>
        <w:t xml:space="preserve"> </w:t>
      </w:r>
      <w:r w:rsidRPr="00E24B47">
        <w:t>спрямовані</w:t>
      </w:r>
      <w:r w:rsidRPr="00E24B47">
        <w:rPr>
          <w:spacing w:val="1"/>
        </w:rPr>
        <w:t xml:space="preserve"> </w:t>
      </w:r>
      <w:r w:rsidRPr="00E24B47">
        <w:t>на</w:t>
      </w:r>
      <w:r w:rsidRPr="00E24B47">
        <w:rPr>
          <w:spacing w:val="1"/>
        </w:rPr>
        <w:t xml:space="preserve"> </w:t>
      </w:r>
      <w:r w:rsidRPr="00E24B47">
        <w:t>використання</w:t>
      </w:r>
      <w:r w:rsidRPr="00E24B47">
        <w:rPr>
          <w:spacing w:val="1"/>
        </w:rPr>
        <w:t xml:space="preserve"> </w:t>
      </w:r>
      <w:r w:rsidRPr="00E24B47">
        <w:t>засобів</w:t>
      </w:r>
      <w:r w:rsidRPr="00E24B47">
        <w:rPr>
          <w:spacing w:val="1"/>
        </w:rPr>
        <w:t xml:space="preserve"> </w:t>
      </w:r>
      <w:r w:rsidRPr="00E24B47">
        <w:t>комп’ютеризації та телекомунікації) щодо аналізу, систематизації, узагальнення,</w:t>
      </w:r>
      <w:r w:rsidRPr="00E24B47">
        <w:rPr>
          <w:spacing w:val="1"/>
        </w:rPr>
        <w:t xml:space="preserve"> </w:t>
      </w:r>
      <w:r w:rsidRPr="00E24B47">
        <w:t>інтерпретації, зберігання й передавання архівної, аналітичної та картографічної</w:t>
      </w:r>
      <w:r w:rsidRPr="00E24B47">
        <w:rPr>
          <w:spacing w:val="1"/>
        </w:rPr>
        <w:t xml:space="preserve"> </w:t>
      </w:r>
      <w:r w:rsidRPr="00E24B47">
        <w:t>інформації з</w:t>
      </w:r>
      <w:r w:rsidRPr="00E24B47">
        <w:rPr>
          <w:spacing w:val="-1"/>
        </w:rPr>
        <w:t xml:space="preserve"> </w:t>
      </w:r>
      <w:r w:rsidRPr="00E24B47">
        <w:t>геологічного вивчення</w:t>
      </w:r>
      <w:r w:rsidRPr="00E24B47">
        <w:rPr>
          <w:spacing w:val="-1"/>
        </w:rPr>
        <w:t xml:space="preserve"> </w:t>
      </w:r>
      <w:r w:rsidRPr="00E24B47">
        <w:t>та</w:t>
      </w:r>
      <w:r w:rsidRPr="00E24B47">
        <w:rPr>
          <w:spacing w:val="-1"/>
        </w:rPr>
        <w:t xml:space="preserve"> </w:t>
      </w:r>
      <w:r w:rsidRPr="00E24B47">
        <w:t>використання</w:t>
      </w:r>
      <w:r w:rsidRPr="00E24B47">
        <w:rPr>
          <w:spacing w:val="-1"/>
        </w:rPr>
        <w:t xml:space="preserve"> </w:t>
      </w:r>
      <w:r w:rsidRPr="00E24B47">
        <w:t>надр;</w:t>
      </w:r>
    </w:p>
    <w:p w:rsidR="00A8380B" w:rsidRDefault="00A8380B" w:rsidP="00995CDB">
      <w:pPr>
        <w:pStyle w:val="BodyText"/>
        <w:ind w:left="0" w:firstLine="0"/>
      </w:pPr>
      <w:r>
        <w:tab/>
        <w:t>-</w:t>
      </w:r>
      <w:r w:rsidRPr="00E24B47">
        <w:t>державна</w:t>
      </w:r>
      <w:r w:rsidRPr="00E24B47">
        <w:rPr>
          <w:spacing w:val="1"/>
        </w:rPr>
        <w:t xml:space="preserve"> </w:t>
      </w:r>
      <w:r w:rsidRPr="00E24B47">
        <w:t>реєстрація</w:t>
      </w:r>
      <w:r w:rsidRPr="00E24B47">
        <w:rPr>
          <w:spacing w:val="1"/>
        </w:rPr>
        <w:t xml:space="preserve"> </w:t>
      </w:r>
      <w:r w:rsidRPr="00E24B47">
        <w:t>та</w:t>
      </w:r>
      <w:r w:rsidRPr="00E24B47">
        <w:rPr>
          <w:spacing w:val="1"/>
        </w:rPr>
        <w:t xml:space="preserve"> </w:t>
      </w:r>
      <w:r w:rsidRPr="00E24B47">
        <w:t>облік</w:t>
      </w:r>
      <w:r w:rsidRPr="00E24B47">
        <w:rPr>
          <w:spacing w:val="1"/>
        </w:rPr>
        <w:t xml:space="preserve"> </w:t>
      </w:r>
      <w:r w:rsidRPr="00E24B47">
        <w:t>робіт</w:t>
      </w:r>
      <w:r w:rsidRPr="00E24B47">
        <w:rPr>
          <w:spacing w:val="1"/>
        </w:rPr>
        <w:t xml:space="preserve"> </w:t>
      </w:r>
      <w:r w:rsidRPr="00E24B47">
        <w:t>з</w:t>
      </w:r>
      <w:r w:rsidRPr="00E24B47">
        <w:rPr>
          <w:spacing w:val="1"/>
        </w:rPr>
        <w:t xml:space="preserve"> </w:t>
      </w:r>
      <w:r w:rsidRPr="00E24B47">
        <w:t>геологічного</w:t>
      </w:r>
      <w:r w:rsidRPr="00E24B47">
        <w:rPr>
          <w:spacing w:val="1"/>
        </w:rPr>
        <w:t xml:space="preserve"> </w:t>
      </w:r>
      <w:r w:rsidRPr="00E24B47">
        <w:t>вивчення</w:t>
      </w:r>
      <w:r w:rsidRPr="00E24B47">
        <w:rPr>
          <w:spacing w:val="1"/>
        </w:rPr>
        <w:t xml:space="preserve"> </w:t>
      </w:r>
      <w:r w:rsidRPr="00E24B47">
        <w:t>надр</w:t>
      </w:r>
      <w:r w:rsidRPr="00E24B47">
        <w:rPr>
          <w:spacing w:val="1"/>
        </w:rPr>
        <w:t xml:space="preserve"> </w:t>
      </w:r>
      <w:r w:rsidRPr="00E24B47">
        <w:t>України,</w:t>
      </w:r>
      <w:r w:rsidRPr="00E24B47">
        <w:rPr>
          <w:spacing w:val="-7"/>
        </w:rPr>
        <w:t xml:space="preserve"> </w:t>
      </w:r>
      <w:r w:rsidRPr="00E24B47">
        <w:t>її</w:t>
      </w:r>
      <w:r w:rsidRPr="00E24B47">
        <w:rPr>
          <w:spacing w:val="-1"/>
        </w:rPr>
        <w:t xml:space="preserve"> </w:t>
      </w:r>
      <w:r w:rsidRPr="00E24B47">
        <w:t>континентального</w:t>
      </w:r>
      <w:r w:rsidRPr="00E24B47">
        <w:rPr>
          <w:spacing w:val="-2"/>
        </w:rPr>
        <w:t xml:space="preserve"> </w:t>
      </w:r>
      <w:r w:rsidRPr="00E24B47">
        <w:t>шельфу</w:t>
      </w:r>
      <w:r w:rsidRPr="00E24B47">
        <w:rPr>
          <w:spacing w:val="-5"/>
        </w:rPr>
        <w:t xml:space="preserve"> </w:t>
      </w:r>
      <w:r w:rsidRPr="00E24B47">
        <w:t>та</w:t>
      </w:r>
      <w:r w:rsidRPr="00E24B47">
        <w:rPr>
          <w:spacing w:val="-2"/>
        </w:rPr>
        <w:t xml:space="preserve"> </w:t>
      </w:r>
      <w:r w:rsidRPr="00E24B47">
        <w:t>виключної</w:t>
      </w:r>
      <w:r w:rsidRPr="00E24B47">
        <w:rPr>
          <w:spacing w:val="-2"/>
        </w:rPr>
        <w:t xml:space="preserve"> </w:t>
      </w:r>
      <w:r w:rsidRPr="00E24B47">
        <w:t>(морської)</w:t>
      </w:r>
      <w:r w:rsidRPr="00E24B47">
        <w:rPr>
          <w:spacing w:val="-2"/>
        </w:rPr>
        <w:t xml:space="preserve"> </w:t>
      </w:r>
      <w:r w:rsidRPr="00E24B47">
        <w:t>економічної</w:t>
      </w:r>
      <w:r w:rsidRPr="00E24B47">
        <w:rPr>
          <w:spacing w:val="-1"/>
        </w:rPr>
        <w:t xml:space="preserve"> </w:t>
      </w:r>
      <w:r w:rsidRPr="00E24B47">
        <w:t>зони;</w:t>
      </w:r>
    </w:p>
    <w:p w:rsidR="00A8380B" w:rsidRPr="00E24B47" w:rsidRDefault="00A8380B" w:rsidP="00995CDB">
      <w:pPr>
        <w:pStyle w:val="BodyText"/>
        <w:ind w:left="0" w:firstLine="0"/>
      </w:pPr>
      <w:r>
        <w:tab/>
        <w:t>-</w:t>
      </w:r>
      <w:r w:rsidRPr="00E24B47">
        <w:t>приймання,</w:t>
      </w:r>
      <w:r w:rsidRPr="00E24B47">
        <w:rPr>
          <w:spacing w:val="1"/>
        </w:rPr>
        <w:t xml:space="preserve"> </w:t>
      </w:r>
      <w:r w:rsidRPr="00E24B47">
        <w:t>облік,</w:t>
      </w:r>
      <w:r w:rsidRPr="00E24B47">
        <w:rPr>
          <w:spacing w:val="1"/>
        </w:rPr>
        <w:t xml:space="preserve"> </w:t>
      </w:r>
      <w:r w:rsidRPr="00E24B47">
        <w:t>постійне</w:t>
      </w:r>
      <w:r w:rsidRPr="00E24B47">
        <w:rPr>
          <w:spacing w:val="1"/>
        </w:rPr>
        <w:t xml:space="preserve"> </w:t>
      </w:r>
      <w:r w:rsidRPr="00E24B47">
        <w:t>зберігання,</w:t>
      </w:r>
      <w:r w:rsidRPr="00E24B47">
        <w:rPr>
          <w:spacing w:val="1"/>
        </w:rPr>
        <w:t xml:space="preserve"> </w:t>
      </w:r>
      <w:r w:rsidRPr="00E24B47">
        <w:t>аналітично-статистичне</w:t>
      </w:r>
      <w:r w:rsidRPr="00E24B47">
        <w:rPr>
          <w:spacing w:val="1"/>
        </w:rPr>
        <w:t xml:space="preserve"> </w:t>
      </w:r>
      <w:r w:rsidRPr="00E24B47">
        <w:t>оброблення</w:t>
      </w:r>
      <w:r w:rsidRPr="00E24B47">
        <w:rPr>
          <w:spacing w:val="1"/>
        </w:rPr>
        <w:t xml:space="preserve"> </w:t>
      </w:r>
      <w:r w:rsidRPr="00E24B47">
        <w:t>та</w:t>
      </w:r>
      <w:r w:rsidRPr="00E24B47">
        <w:rPr>
          <w:spacing w:val="1"/>
        </w:rPr>
        <w:t xml:space="preserve"> </w:t>
      </w:r>
      <w:r w:rsidRPr="00E24B47">
        <w:t>надання</w:t>
      </w:r>
      <w:r w:rsidRPr="00E24B47">
        <w:rPr>
          <w:spacing w:val="1"/>
        </w:rPr>
        <w:t xml:space="preserve"> </w:t>
      </w:r>
      <w:r w:rsidRPr="00E24B47">
        <w:t>у</w:t>
      </w:r>
      <w:r w:rsidRPr="00E24B47">
        <w:rPr>
          <w:spacing w:val="1"/>
        </w:rPr>
        <w:t xml:space="preserve"> </w:t>
      </w:r>
      <w:r w:rsidRPr="00E24B47">
        <w:t>користування</w:t>
      </w:r>
      <w:r w:rsidRPr="00E24B47">
        <w:rPr>
          <w:spacing w:val="1"/>
        </w:rPr>
        <w:t xml:space="preserve"> </w:t>
      </w:r>
      <w:r w:rsidRPr="00E24B47">
        <w:t>документів</w:t>
      </w:r>
      <w:r w:rsidRPr="00E24B47">
        <w:rPr>
          <w:spacing w:val="1"/>
        </w:rPr>
        <w:t xml:space="preserve"> </w:t>
      </w:r>
      <w:r w:rsidRPr="00E24B47">
        <w:t>Національного</w:t>
      </w:r>
      <w:r w:rsidRPr="00E24B47">
        <w:rPr>
          <w:spacing w:val="70"/>
        </w:rPr>
        <w:t xml:space="preserve"> </w:t>
      </w:r>
      <w:r w:rsidRPr="00E24B47">
        <w:t>архівного</w:t>
      </w:r>
      <w:r w:rsidRPr="00E24B47">
        <w:rPr>
          <w:spacing w:val="1"/>
        </w:rPr>
        <w:t xml:space="preserve"> </w:t>
      </w:r>
      <w:r w:rsidRPr="00E24B47">
        <w:t>фонду,</w:t>
      </w:r>
      <w:r w:rsidRPr="00E24B47">
        <w:rPr>
          <w:spacing w:val="-3"/>
        </w:rPr>
        <w:t xml:space="preserve"> </w:t>
      </w:r>
      <w:r w:rsidRPr="00E24B47">
        <w:t>що</w:t>
      </w:r>
      <w:r w:rsidRPr="00E24B47">
        <w:rPr>
          <w:spacing w:val="-1"/>
        </w:rPr>
        <w:t xml:space="preserve"> </w:t>
      </w:r>
      <w:r w:rsidRPr="00E24B47">
        <w:t>містять</w:t>
      </w:r>
      <w:r w:rsidRPr="00E24B47">
        <w:rPr>
          <w:spacing w:val="-4"/>
        </w:rPr>
        <w:t xml:space="preserve"> </w:t>
      </w:r>
      <w:r w:rsidRPr="00E24B47">
        <w:t>результати</w:t>
      </w:r>
      <w:r w:rsidRPr="00E24B47">
        <w:rPr>
          <w:spacing w:val="-2"/>
        </w:rPr>
        <w:t xml:space="preserve"> </w:t>
      </w:r>
      <w:r w:rsidRPr="00E24B47">
        <w:t>робіт</w:t>
      </w:r>
      <w:r w:rsidRPr="00E24B47">
        <w:rPr>
          <w:spacing w:val="-3"/>
        </w:rPr>
        <w:t xml:space="preserve"> </w:t>
      </w:r>
      <w:r w:rsidRPr="00E24B47">
        <w:t>з</w:t>
      </w:r>
      <w:r w:rsidRPr="00E24B47">
        <w:rPr>
          <w:spacing w:val="-3"/>
        </w:rPr>
        <w:t xml:space="preserve"> </w:t>
      </w:r>
      <w:r w:rsidRPr="00E24B47">
        <w:t>геологічного</w:t>
      </w:r>
      <w:r w:rsidRPr="00E24B47">
        <w:rPr>
          <w:spacing w:val="-1"/>
        </w:rPr>
        <w:t xml:space="preserve"> </w:t>
      </w:r>
      <w:r w:rsidRPr="00E24B47">
        <w:t>вивчення</w:t>
      </w:r>
      <w:r w:rsidRPr="00E24B47">
        <w:rPr>
          <w:spacing w:val="-2"/>
        </w:rPr>
        <w:t xml:space="preserve"> </w:t>
      </w:r>
      <w:r w:rsidRPr="00E24B47">
        <w:t>та</w:t>
      </w:r>
      <w:r w:rsidRPr="00E24B47">
        <w:rPr>
          <w:spacing w:val="-3"/>
        </w:rPr>
        <w:t xml:space="preserve"> </w:t>
      </w:r>
      <w:r w:rsidRPr="00E24B47">
        <w:t>використання</w:t>
      </w:r>
      <w:r w:rsidRPr="00E24B47">
        <w:rPr>
          <w:spacing w:val="-2"/>
        </w:rPr>
        <w:t xml:space="preserve"> </w:t>
      </w:r>
      <w:r w:rsidRPr="00E24B47">
        <w:t>надр;</w:t>
      </w:r>
    </w:p>
    <w:p w:rsidR="00A8380B" w:rsidRPr="00E24B47" w:rsidRDefault="00A8380B" w:rsidP="001C315C">
      <w:pPr>
        <w:pStyle w:val="ListParagraph1"/>
        <w:tabs>
          <w:tab w:val="left" w:pos="0"/>
        </w:tabs>
        <w:ind w:left="0" w:firstLine="0"/>
        <w:jc w:val="both"/>
        <w:rPr>
          <w:sz w:val="28"/>
        </w:rPr>
      </w:pPr>
      <w:r>
        <w:rPr>
          <w:sz w:val="28"/>
        </w:rPr>
        <w:tab/>
        <w:t xml:space="preserve">- </w:t>
      </w:r>
      <w:r w:rsidRPr="00E24B47">
        <w:rPr>
          <w:sz w:val="28"/>
        </w:rPr>
        <w:t>ведення</w:t>
      </w:r>
      <w:r w:rsidRPr="00E24B47">
        <w:rPr>
          <w:spacing w:val="34"/>
          <w:sz w:val="28"/>
        </w:rPr>
        <w:t xml:space="preserve"> </w:t>
      </w:r>
      <w:r w:rsidRPr="00E24B47">
        <w:rPr>
          <w:sz w:val="28"/>
        </w:rPr>
        <w:t>системи</w:t>
      </w:r>
      <w:r w:rsidRPr="00E24B47">
        <w:rPr>
          <w:spacing w:val="33"/>
          <w:sz w:val="28"/>
        </w:rPr>
        <w:t xml:space="preserve"> </w:t>
      </w:r>
      <w:r w:rsidRPr="00E24B47">
        <w:rPr>
          <w:sz w:val="28"/>
        </w:rPr>
        <w:t>обліку</w:t>
      </w:r>
      <w:r w:rsidRPr="00E24B47">
        <w:rPr>
          <w:spacing w:val="31"/>
          <w:sz w:val="28"/>
        </w:rPr>
        <w:t xml:space="preserve"> </w:t>
      </w:r>
      <w:r w:rsidRPr="00E24B47">
        <w:rPr>
          <w:sz w:val="28"/>
        </w:rPr>
        <w:t>об’єктів</w:t>
      </w:r>
      <w:r w:rsidRPr="00E24B47">
        <w:rPr>
          <w:spacing w:val="34"/>
          <w:sz w:val="28"/>
        </w:rPr>
        <w:t xml:space="preserve"> </w:t>
      </w:r>
      <w:r w:rsidRPr="00E24B47">
        <w:rPr>
          <w:sz w:val="28"/>
        </w:rPr>
        <w:t>Державного</w:t>
      </w:r>
      <w:r w:rsidRPr="00E24B47">
        <w:rPr>
          <w:spacing w:val="35"/>
          <w:sz w:val="28"/>
        </w:rPr>
        <w:t xml:space="preserve"> </w:t>
      </w:r>
      <w:r w:rsidRPr="00E24B47">
        <w:rPr>
          <w:sz w:val="28"/>
        </w:rPr>
        <w:t>фонду</w:t>
      </w:r>
      <w:r w:rsidRPr="00E24B47">
        <w:rPr>
          <w:spacing w:val="30"/>
          <w:sz w:val="28"/>
        </w:rPr>
        <w:t xml:space="preserve"> </w:t>
      </w:r>
      <w:r w:rsidRPr="00E24B47">
        <w:rPr>
          <w:sz w:val="28"/>
        </w:rPr>
        <w:t>родовищ,</w:t>
      </w:r>
      <w:r w:rsidRPr="00E24B47">
        <w:rPr>
          <w:spacing w:val="33"/>
          <w:sz w:val="28"/>
        </w:rPr>
        <w:t xml:space="preserve"> </w:t>
      </w:r>
      <w:r w:rsidRPr="00E24B47">
        <w:rPr>
          <w:sz w:val="28"/>
        </w:rPr>
        <w:t>запасів</w:t>
      </w:r>
      <w:r w:rsidRPr="00E24B47">
        <w:rPr>
          <w:spacing w:val="-67"/>
          <w:sz w:val="28"/>
        </w:rPr>
        <w:t xml:space="preserve"> </w:t>
      </w:r>
      <w:r w:rsidRPr="00E24B47">
        <w:rPr>
          <w:sz w:val="28"/>
        </w:rPr>
        <w:t>та</w:t>
      </w:r>
      <w:r w:rsidRPr="00E24B47">
        <w:rPr>
          <w:spacing w:val="-1"/>
          <w:sz w:val="28"/>
        </w:rPr>
        <w:t xml:space="preserve"> </w:t>
      </w:r>
      <w:r w:rsidRPr="00E24B47">
        <w:rPr>
          <w:sz w:val="28"/>
        </w:rPr>
        <w:t>проявів</w:t>
      </w:r>
      <w:r w:rsidRPr="00E24B47">
        <w:rPr>
          <w:spacing w:val="-2"/>
          <w:sz w:val="28"/>
        </w:rPr>
        <w:t xml:space="preserve"> </w:t>
      </w:r>
      <w:r w:rsidRPr="00E24B47">
        <w:rPr>
          <w:sz w:val="28"/>
        </w:rPr>
        <w:t>корисних</w:t>
      </w:r>
      <w:r w:rsidRPr="00E24B47">
        <w:rPr>
          <w:spacing w:val="-1"/>
          <w:sz w:val="28"/>
        </w:rPr>
        <w:t xml:space="preserve"> </w:t>
      </w:r>
      <w:r w:rsidRPr="00E24B47">
        <w:rPr>
          <w:sz w:val="28"/>
        </w:rPr>
        <w:t>копалин,</w:t>
      </w:r>
      <w:r w:rsidRPr="00E24B47">
        <w:rPr>
          <w:spacing w:val="-1"/>
          <w:sz w:val="28"/>
        </w:rPr>
        <w:t xml:space="preserve"> </w:t>
      </w:r>
      <w:r w:rsidRPr="00E24B47">
        <w:rPr>
          <w:sz w:val="28"/>
        </w:rPr>
        <w:t>а саме:</w:t>
      </w:r>
    </w:p>
    <w:p w:rsidR="00A8380B" w:rsidRPr="00E24B47" w:rsidRDefault="00A8380B" w:rsidP="001C315C">
      <w:pPr>
        <w:pStyle w:val="ListParagraph1"/>
        <w:tabs>
          <w:tab w:val="left" w:pos="0"/>
        </w:tabs>
        <w:ind w:left="0" w:firstLine="0"/>
        <w:rPr>
          <w:sz w:val="28"/>
        </w:rPr>
      </w:pPr>
      <w:r>
        <w:rPr>
          <w:sz w:val="28"/>
        </w:rPr>
        <w:tab/>
        <w:t xml:space="preserve">- </w:t>
      </w:r>
      <w:r w:rsidRPr="00E24B47">
        <w:rPr>
          <w:sz w:val="28"/>
        </w:rPr>
        <w:t>державного</w:t>
      </w:r>
      <w:r w:rsidRPr="00E24B47">
        <w:rPr>
          <w:spacing w:val="-2"/>
          <w:sz w:val="28"/>
        </w:rPr>
        <w:t xml:space="preserve"> </w:t>
      </w:r>
      <w:r w:rsidRPr="00E24B47">
        <w:rPr>
          <w:sz w:val="28"/>
        </w:rPr>
        <w:t>кадастру</w:t>
      </w:r>
      <w:r w:rsidRPr="00E24B47">
        <w:rPr>
          <w:spacing w:val="-4"/>
          <w:sz w:val="28"/>
        </w:rPr>
        <w:t xml:space="preserve"> </w:t>
      </w:r>
      <w:r w:rsidRPr="00E24B47">
        <w:rPr>
          <w:sz w:val="28"/>
        </w:rPr>
        <w:t>родовищ</w:t>
      </w:r>
      <w:r w:rsidRPr="00E24B47">
        <w:rPr>
          <w:spacing w:val="-3"/>
          <w:sz w:val="28"/>
        </w:rPr>
        <w:t xml:space="preserve"> </w:t>
      </w:r>
      <w:r w:rsidRPr="00E24B47">
        <w:rPr>
          <w:sz w:val="28"/>
        </w:rPr>
        <w:t>і</w:t>
      </w:r>
      <w:r w:rsidRPr="00E24B47">
        <w:rPr>
          <w:spacing w:val="-5"/>
          <w:sz w:val="28"/>
        </w:rPr>
        <w:t xml:space="preserve"> </w:t>
      </w:r>
      <w:r w:rsidRPr="00E24B47">
        <w:rPr>
          <w:sz w:val="28"/>
        </w:rPr>
        <w:t>проявів</w:t>
      </w:r>
      <w:r w:rsidRPr="00E24B47">
        <w:rPr>
          <w:spacing w:val="-6"/>
          <w:sz w:val="28"/>
        </w:rPr>
        <w:t xml:space="preserve"> </w:t>
      </w:r>
      <w:r w:rsidRPr="00E24B47">
        <w:rPr>
          <w:sz w:val="28"/>
        </w:rPr>
        <w:t>корисних</w:t>
      </w:r>
      <w:r w:rsidRPr="00E24B47">
        <w:rPr>
          <w:spacing w:val="-2"/>
          <w:sz w:val="28"/>
        </w:rPr>
        <w:t xml:space="preserve"> </w:t>
      </w:r>
      <w:r w:rsidRPr="00E24B47">
        <w:rPr>
          <w:sz w:val="28"/>
        </w:rPr>
        <w:t>копалин;</w:t>
      </w:r>
    </w:p>
    <w:p w:rsidR="00A8380B" w:rsidRPr="00E24B47" w:rsidRDefault="00A8380B" w:rsidP="001C315C">
      <w:pPr>
        <w:pStyle w:val="ListParagraph1"/>
        <w:tabs>
          <w:tab w:val="left" w:pos="0"/>
        </w:tabs>
        <w:ind w:left="0" w:firstLine="0"/>
        <w:rPr>
          <w:sz w:val="28"/>
        </w:rPr>
      </w:pPr>
      <w:r>
        <w:rPr>
          <w:sz w:val="28"/>
        </w:rPr>
        <w:tab/>
        <w:t xml:space="preserve">- </w:t>
      </w:r>
      <w:r w:rsidRPr="00E24B47">
        <w:rPr>
          <w:sz w:val="28"/>
        </w:rPr>
        <w:t>державного</w:t>
      </w:r>
      <w:r w:rsidRPr="00E24B47">
        <w:rPr>
          <w:spacing w:val="-3"/>
          <w:sz w:val="28"/>
        </w:rPr>
        <w:t xml:space="preserve"> </w:t>
      </w:r>
      <w:r w:rsidRPr="00E24B47">
        <w:rPr>
          <w:sz w:val="28"/>
        </w:rPr>
        <w:t>кадастру</w:t>
      </w:r>
      <w:r w:rsidRPr="00E24B47">
        <w:rPr>
          <w:spacing w:val="-5"/>
          <w:sz w:val="28"/>
        </w:rPr>
        <w:t xml:space="preserve"> </w:t>
      </w:r>
      <w:r w:rsidRPr="00E24B47">
        <w:rPr>
          <w:sz w:val="28"/>
        </w:rPr>
        <w:t>родовищ</w:t>
      </w:r>
      <w:r w:rsidRPr="00E24B47">
        <w:rPr>
          <w:spacing w:val="-4"/>
          <w:sz w:val="28"/>
        </w:rPr>
        <w:t xml:space="preserve"> </w:t>
      </w:r>
      <w:r w:rsidRPr="00E24B47">
        <w:rPr>
          <w:sz w:val="28"/>
        </w:rPr>
        <w:t>підземних</w:t>
      </w:r>
      <w:r w:rsidRPr="00E24B47">
        <w:rPr>
          <w:spacing w:val="-3"/>
          <w:sz w:val="28"/>
        </w:rPr>
        <w:t xml:space="preserve"> </w:t>
      </w:r>
      <w:r w:rsidRPr="00E24B47">
        <w:rPr>
          <w:sz w:val="28"/>
        </w:rPr>
        <w:t>вод;</w:t>
      </w:r>
    </w:p>
    <w:p w:rsidR="00A8380B" w:rsidRPr="00E24B47" w:rsidRDefault="00A8380B" w:rsidP="001C315C">
      <w:pPr>
        <w:pStyle w:val="ListParagraph1"/>
        <w:tabs>
          <w:tab w:val="left" w:pos="0"/>
        </w:tabs>
        <w:ind w:left="0" w:firstLine="0"/>
        <w:rPr>
          <w:sz w:val="28"/>
        </w:rPr>
      </w:pPr>
      <w:r>
        <w:rPr>
          <w:sz w:val="28"/>
        </w:rPr>
        <w:tab/>
        <w:t xml:space="preserve">- </w:t>
      </w:r>
      <w:r w:rsidRPr="00E24B47">
        <w:rPr>
          <w:sz w:val="28"/>
        </w:rPr>
        <w:t>державного</w:t>
      </w:r>
      <w:r w:rsidRPr="00E24B47">
        <w:rPr>
          <w:spacing w:val="-6"/>
          <w:sz w:val="28"/>
        </w:rPr>
        <w:t xml:space="preserve"> </w:t>
      </w:r>
      <w:r w:rsidRPr="00E24B47">
        <w:rPr>
          <w:sz w:val="28"/>
        </w:rPr>
        <w:t>балансу</w:t>
      </w:r>
      <w:r w:rsidRPr="00E24B47">
        <w:rPr>
          <w:spacing w:val="-5"/>
          <w:sz w:val="28"/>
        </w:rPr>
        <w:t xml:space="preserve"> </w:t>
      </w:r>
      <w:r w:rsidRPr="00E24B47">
        <w:rPr>
          <w:sz w:val="28"/>
        </w:rPr>
        <w:t>запасів</w:t>
      </w:r>
      <w:r w:rsidRPr="00E24B47">
        <w:rPr>
          <w:spacing w:val="-4"/>
          <w:sz w:val="28"/>
        </w:rPr>
        <w:t xml:space="preserve"> </w:t>
      </w:r>
      <w:r w:rsidRPr="00E24B47">
        <w:rPr>
          <w:sz w:val="28"/>
        </w:rPr>
        <w:t>корисних</w:t>
      </w:r>
      <w:r w:rsidRPr="00E24B47">
        <w:rPr>
          <w:spacing w:val="-5"/>
          <w:sz w:val="28"/>
        </w:rPr>
        <w:t xml:space="preserve"> </w:t>
      </w:r>
      <w:r w:rsidRPr="00E24B47">
        <w:rPr>
          <w:sz w:val="28"/>
        </w:rPr>
        <w:t>копалин;</w:t>
      </w:r>
    </w:p>
    <w:p w:rsidR="00A8380B" w:rsidRDefault="00A8380B" w:rsidP="001C315C">
      <w:pPr>
        <w:pStyle w:val="ListParagraph1"/>
        <w:tabs>
          <w:tab w:val="left" w:pos="720"/>
        </w:tabs>
        <w:ind w:left="0" w:firstLine="0"/>
        <w:rPr>
          <w:sz w:val="28"/>
        </w:rPr>
      </w:pPr>
      <w:r>
        <w:rPr>
          <w:sz w:val="28"/>
        </w:rPr>
        <w:tab/>
        <w:t xml:space="preserve">- </w:t>
      </w:r>
      <w:r w:rsidRPr="00E24B47">
        <w:rPr>
          <w:sz w:val="28"/>
        </w:rPr>
        <w:t>ведення</w:t>
      </w:r>
      <w:r w:rsidRPr="00E24B47">
        <w:rPr>
          <w:spacing w:val="-7"/>
          <w:sz w:val="28"/>
        </w:rPr>
        <w:t xml:space="preserve"> </w:t>
      </w:r>
      <w:r w:rsidRPr="00E24B47">
        <w:rPr>
          <w:sz w:val="28"/>
        </w:rPr>
        <w:t>державного</w:t>
      </w:r>
      <w:r w:rsidRPr="00E24B47">
        <w:rPr>
          <w:spacing w:val="-4"/>
          <w:sz w:val="28"/>
        </w:rPr>
        <w:t xml:space="preserve"> </w:t>
      </w:r>
      <w:r w:rsidRPr="00E24B47">
        <w:rPr>
          <w:sz w:val="28"/>
        </w:rPr>
        <w:t>обліку</w:t>
      </w:r>
      <w:r w:rsidRPr="00E24B47">
        <w:rPr>
          <w:spacing w:val="-7"/>
          <w:sz w:val="28"/>
        </w:rPr>
        <w:t xml:space="preserve"> </w:t>
      </w:r>
      <w:r w:rsidRPr="00E24B47">
        <w:rPr>
          <w:sz w:val="28"/>
        </w:rPr>
        <w:t>нафтових</w:t>
      </w:r>
      <w:r w:rsidRPr="00E24B47">
        <w:rPr>
          <w:spacing w:val="-6"/>
          <w:sz w:val="28"/>
        </w:rPr>
        <w:t xml:space="preserve"> </w:t>
      </w:r>
      <w:r w:rsidRPr="00E24B47">
        <w:rPr>
          <w:sz w:val="28"/>
        </w:rPr>
        <w:t>і</w:t>
      </w:r>
      <w:r w:rsidRPr="00E24B47">
        <w:rPr>
          <w:spacing w:val="-3"/>
          <w:sz w:val="28"/>
        </w:rPr>
        <w:t xml:space="preserve"> </w:t>
      </w:r>
      <w:r w:rsidRPr="00E24B47">
        <w:rPr>
          <w:sz w:val="28"/>
        </w:rPr>
        <w:t>газових</w:t>
      </w:r>
      <w:r w:rsidRPr="00E24B47">
        <w:rPr>
          <w:spacing w:val="-2"/>
          <w:sz w:val="28"/>
        </w:rPr>
        <w:t xml:space="preserve"> </w:t>
      </w:r>
      <w:r w:rsidRPr="00E24B47">
        <w:rPr>
          <w:sz w:val="28"/>
        </w:rPr>
        <w:t>свердловин;</w:t>
      </w:r>
    </w:p>
    <w:p w:rsidR="00A8380B" w:rsidRPr="001C315C" w:rsidRDefault="00A8380B" w:rsidP="001C315C">
      <w:pPr>
        <w:pStyle w:val="ListParagraph1"/>
        <w:tabs>
          <w:tab w:val="left" w:pos="0"/>
        </w:tabs>
        <w:ind w:left="0" w:firstLine="0"/>
        <w:rPr>
          <w:sz w:val="28"/>
          <w:szCs w:val="28"/>
        </w:rPr>
      </w:pPr>
      <w:r w:rsidRPr="001C315C">
        <w:rPr>
          <w:sz w:val="28"/>
          <w:szCs w:val="28"/>
        </w:rPr>
        <w:tab/>
        <w:t>- вивчення</w:t>
      </w:r>
      <w:r w:rsidRPr="001C315C">
        <w:rPr>
          <w:spacing w:val="97"/>
          <w:sz w:val="28"/>
          <w:szCs w:val="28"/>
        </w:rPr>
        <w:t xml:space="preserve"> </w:t>
      </w:r>
      <w:r w:rsidRPr="001C315C">
        <w:rPr>
          <w:sz w:val="28"/>
          <w:szCs w:val="28"/>
        </w:rPr>
        <w:t>стану</w:t>
      </w:r>
      <w:r w:rsidRPr="001C315C">
        <w:rPr>
          <w:spacing w:val="94"/>
          <w:sz w:val="28"/>
          <w:szCs w:val="28"/>
        </w:rPr>
        <w:t xml:space="preserve"> </w:t>
      </w:r>
      <w:r w:rsidRPr="001C315C">
        <w:rPr>
          <w:sz w:val="28"/>
          <w:szCs w:val="28"/>
        </w:rPr>
        <w:t>і</w:t>
      </w:r>
      <w:r w:rsidRPr="001C315C">
        <w:rPr>
          <w:spacing w:val="100"/>
          <w:sz w:val="28"/>
          <w:szCs w:val="28"/>
        </w:rPr>
        <w:t xml:space="preserve"> </w:t>
      </w:r>
      <w:r w:rsidRPr="001C315C">
        <w:rPr>
          <w:sz w:val="28"/>
          <w:szCs w:val="28"/>
        </w:rPr>
        <w:t>перспектив</w:t>
      </w:r>
      <w:r w:rsidRPr="001C315C">
        <w:rPr>
          <w:spacing w:val="97"/>
          <w:sz w:val="28"/>
          <w:szCs w:val="28"/>
        </w:rPr>
        <w:t xml:space="preserve"> </w:t>
      </w:r>
      <w:r w:rsidRPr="001C315C">
        <w:rPr>
          <w:sz w:val="28"/>
          <w:szCs w:val="28"/>
        </w:rPr>
        <w:t>розвитку</w:t>
      </w:r>
      <w:r w:rsidRPr="001C315C">
        <w:rPr>
          <w:spacing w:val="97"/>
          <w:sz w:val="28"/>
          <w:szCs w:val="28"/>
        </w:rPr>
        <w:t xml:space="preserve"> </w:t>
      </w:r>
      <w:r w:rsidRPr="001C315C">
        <w:rPr>
          <w:sz w:val="28"/>
          <w:szCs w:val="28"/>
        </w:rPr>
        <w:t>мінерально-сированної</w:t>
      </w:r>
      <w:r w:rsidRPr="001C315C">
        <w:rPr>
          <w:spacing w:val="98"/>
          <w:sz w:val="28"/>
          <w:szCs w:val="28"/>
        </w:rPr>
        <w:t xml:space="preserve"> </w:t>
      </w:r>
      <w:r w:rsidRPr="001C315C">
        <w:rPr>
          <w:sz w:val="28"/>
          <w:szCs w:val="28"/>
        </w:rPr>
        <w:t>бази країни</w:t>
      </w:r>
      <w:r>
        <w:rPr>
          <w:sz w:val="28"/>
          <w:szCs w:val="28"/>
        </w:rPr>
        <w:t>.</w:t>
      </w:r>
    </w:p>
    <w:p w:rsidR="00A8380B" w:rsidRPr="001C315C" w:rsidRDefault="00A8380B" w:rsidP="001C315C">
      <w:pPr>
        <w:pStyle w:val="ListParagraph1"/>
        <w:tabs>
          <w:tab w:val="left" w:pos="0"/>
        </w:tabs>
        <w:ind w:left="0" w:firstLine="0"/>
        <w:rPr>
          <w:sz w:val="28"/>
          <w:szCs w:val="28"/>
        </w:rPr>
      </w:pPr>
      <w:r>
        <w:rPr>
          <w:sz w:val="28"/>
          <w:szCs w:val="28"/>
        </w:rPr>
        <w:tab/>
      </w:r>
      <w:r w:rsidRPr="001C315C">
        <w:rPr>
          <w:sz w:val="28"/>
          <w:szCs w:val="28"/>
        </w:rPr>
        <w:t>Крім того, спеціальні дозволи на користування надрами надаються Державною</w:t>
      </w:r>
      <w:r w:rsidRPr="001C315C">
        <w:rPr>
          <w:spacing w:val="1"/>
          <w:sz w:val="28"/>
          <w:szCs w:val="28"/>
        </w:rPr>
        <w:t xml:space="preserve"> </w:t>
      </w:r>
      <w:r w:rsidRPr="001C315C">
        <w:rPr>
          <w:sz w:val="28"/>
          <w:szCs w:val="28"/>
        </w:rPr>
        <w:t>службою</w:t>
      </w:r>
      <w:r w:rsidRPr="001C315C">
        <w:rPr>
          <w:spacing w:val="1"/>
          <w:sz w:val="28"/>
          <w:szCs w:val="28"/>
        </w:rPr>
        <w:t xml:space="preserve"> </w:t>
      </w:r>
      <w:r w:rsidRPr="001C315C">
        <w:rPr>
          <w:sz w:val="28"/>
          <w:szCs w:val="28"/>
        </w:rPr>
        <w:t>геології</w:t>
      </w:r>
      <w:r w:rsidRPr="001C315C">
        <w:rPr>
          <w:spacing w:val="1"/>
          <w:sz w:val="28"/>
          <w:szCs w:val="28"/>
        </w:rPr>
        <w:t xml:space="preserve"> </w:t>
      </w:r>
      <w:r w:rsidRPr="001C315C">
        <w:rPr>
          <w:sz w:val="28"/>
          <w:szCs w:val="28"/>
        </w:rPr>
        <w:t>та</w:t>
      </w:r>
      <w:r w:rsidRPr="001C315C">
        <w:rPr>
          <w:spacing w:val="1"/>
          <w:sz w:val="28"/>
          <w:szCs w:val="28"/>
        </w:rPr>
        <w:t xml:space="preserve"> </w:t>
      </w:r>
      <w:r w:rsidRPr="001C315C">
        <w:rPr>
          <w:sz w:val="28"/>
          <w:szCs w:val="28"/>
        </w:rPr>
        <w:t>надр</w:t>
      </w:r>
      <w:r w:rsidRPr="001C315C">
        <w:rPr>
          <w:spacing w:val="1"/>
          <w:sz w:val="28"/>
          <w:szCs w:val="28"/>
        </w:rPr>
        <w:t xml:space="preserve"> </w:t>
      </w:r>
      <w:r w:rsidRPr="001C315C">
        <w:rPr>
          <w:sz w:val="28"/>
          <w:szCs w:val="28"/>
        </w:rPr>
        <w:t>України</w:t>
      </w:r>
      <w:r w:rsidRPr="001C315C">
        <w:rPr>
          <w:spacing w:val="1"/>
          <w:sz w:val="28"/>
          <w:szCs w:val="28"/>
        </w:rPr>
        <w:t xml:space="preserve"> </w:t>
      </w:r>
      <w:r w:rsidRPr="001C315C">
        <w:rPr>
          <w:sz w:val="28"/>
          <w:szCs w:val="28"/>
        </w:rPr>
        <w:t>(Держгеонадра)</w:t>
      </w:r>
      <w:r w:rsidRPr="001C315C">
        <w:rPr>
          <w:spacing w:val="1"/>
          <w:sz w:val="28"/>
          <w:szCs w:val="28"/>
        </w:rPr>
        <w:t xml:space="preserve"> </w:t>
      </w:r>
      <w:r w:rsidRPr="001C315C">
        <w:rPr>
          <w:sz w:val="28"/>
          <w:szCs w:val="28"/>
        </w:rPr>
        <w:t>відповідно</w:t>
      </w:r>
      <w:r w:rsidRPr="001C315C">
        <w:rPr>
          <w:spacing w:val="1"/>
          <w:sz w:val="28"/>
          <w:szCs w:val="28"/>
        </w:rPr>
        <w:t xml:space="preserve"> </w:t>
      </w:r>
      <w:r w:rsidRPr="001C315C">
        <w:rPr>
          <w:sz w:val="28"/>
          <w:szCs w:val="28"/>
        </w:rPr>
        <w:t>до</w:t>
      </w:r>
      <w:r w:rsidRPr="001C315C">
        <w:rPr>
          <w:spacing w:val="1"/>
          <w:sz w:val="28"/>
          <w:szCs w:val="28"/>
        </w:rPr>
        <w:t xml:space="preserve"> </w:t>
      </w:r>
      <w:r w:rsidRPr="001C315C">
        <w:rPr>
          <w:sz w:val="28"/>
          <w:szCs w:val="28"/>
        </w:rPr>
        <w:t>Порядку надання спеціальних дозволів на користування надрами, затвердженого</w:t>
      </w:r>
      <w:r w:rsidRPr="001C315C">
        <w:rPr>
          <w:spacing w:val="1"/>
          <w:sz w:val="28"/>
          <w:szCs w:val="28"/>
        </w:rPr>
        <w:t xml:space="preserve"> </w:t>
      </w:r>
      <w:r w:rsidRPr="001C315C">
        <w:rPr>
          <w:sz w:val="28"/>
          <w:szCs w:val="28"/>
        </w:rPr>
        <w:t>постановою</w:t>
      </w:r>
      <w:r w:rsidRPr="001C315C">
        <w:rPr>
          <w:spacing w:val="-3"/>
          <w:sz w:val="28"/>
          <w:szCs w:val="28"/>
        </w:rPr>
        <w:t xml:space="preserve"> </w:t>
      </w:r>
      <w:r w:rsidRPr="001C315C">
        <w:rPr>
          <w:sz w:val="28"/>
          <w:szCs w:val="28"/>
        </w:rPr>
        <w:t>Кабінету</w:t>
      </w:r>
      <w:r w:rsidRPr="001C315C">
        <w:rPr>
          <w:spacing w:val="-2"/>
          <w:sz w:val="28"/>
          <w:szCs w:val="28"/>
        </w:rPr>
        <w:t xml:space="preserve"> </w:t>
      </w:r>
      <w:r w:rsidRPr="001C315C">
        <w:rPr>
          <w:sz w:val="28"/>
          <w:szCs w:val="28"/>
        </w:rPr>
        <w:t>Міністрів</w:t>
      </w:r>
      <w:r w:rsidRPr="001C315C">
        <w:rPr>
          <w:spacing w:val="-3"/>
          <w:sz w:val="28"/>
          <w:szCs w:val="28"/>
        </w:rPr>
        <w:t xml:space="preserve"> </w:t>
      </w:r>
      <w:r w:rsidRPr="001C315C">
        <w:rPr>
          <w:sz w:val="28"/>
          <w:szCs w:val="28"/>
        </w:rPr>
        <w:t>України</w:t>
      </w:r>
      <w:r w:rsidRPr="001C315C">
        <w:rPr>
          <w:spacing w:val="-3"/>
          <w:sz w:val="28"/>
          <w:szCs w:val="28"/>
        </w:rPr>
        <w:t xml:space="preserve"> </w:t>
      </w:r>
      <w:r w:rsidRPr="001C315C">
        <w:rPr>
          <w:sz w:val="28"/>
          <w:szCs w:val="28"/>
        </w:rPr>
        <w:t>від 30.05.2011 №</w:t>
      </w:r>
      <w:r w:rsidRPr="001C315C">
        <w:rPr>
          <w:spacing w:val="-4"/>
          <w:sz w:val="28"/>
          <w:szCs w:val="28"/>
        </w:rPr>
        <w:t xml:space="preserve"> </w:t>
      </w:r>
      <w:r w:rsidRPr="001C315C">
        <w:rPr>
          <w:sz w:val="28"/>
          <w:szCs w:val="28"/>
        </w:rPr>
        <w:t>615 (із</w:t>
      </w:r>
      <w:r w:rsidRPr="001C315C">
        <w:rPr>
          <w:spacing w:val="-1"/>
          <w:sz w:val="28"/>
          <w:szCs w:val="28"/>
        </w:rPr>
        <w:t xml:space="preserve"> </w:t>
      </w:r>
      <w:r w:rsidRPr="001C315C">
        <w:rPr>
          <w:sz w:val="28"/>
          <w:szCs w:val="28"/>
        </w:rPr>
        <w:t>змінами).</w:t>
      </w:r>
    </w:p>
    <w:p w:rsidR="00A8380B" w:rsidRPr="001C315C" w:rsidRDefault="00A8380B" w:rsidP="00995CDB">
      <w:pPr>
        <w:pStyle w:val="BodyText"/>
        <w:tabs>
          <w:tab w:val="left" w:pos="1931"/>
          <w:tab w:val="left" w:pos="2753"/>
          <w:tab w:val="left" w:pos="4232"/>
          <w:tab w:val="left" w:pos="5421"/>
          <w:tab w:val="left" w:pos="5929"/>
          <w:tab w:val="left" w:pos="7803"/>
          <w:tab w:val="left" w:pos="9045"/>
        </w:tabs>
        <w:ind w:left="0" w:firstLine="0"/>
      </w:pPr>
    </w:p>
    <w:p w:rsidR="00A8380B" w:rsidRDefault="00A8380B" w:rsidP="00CB2375">
      <w:pPr>
        <w:pStyle w:val="BodyText"/>
        <w:tabs>
          <w:tab w:val="left" w:pos="1931"/>
          <w:tab w:val="left" w:pos="2753"/>
          <w:tab w:val="left" w:pos="4232"/>
          <w:tab w:val="left" w:pos="5421"/>
          <w:tab w:val="left" w:pos="5929"/>
          <w:tab w:val="left" w:pos="7803"/>
          <w:tab w:val="left" w:pos="9045"/>
        </w:tabs>
        <w:ind w:left="0" w:firstLine="0"/>
        <w:jc w:val="center"/>
        <w:rPr>
          <w:b/>
        </w:rPr>
      </w:pPr>
    </w:p>
    <w:p w:rsidR="00A8380B" w:rsidRPr="00881DF8" w:rsidRDefault="00A8380B" w:rsidP="00CB2375">
      <w:pPr>
        <w:pStyle w:val="BodyText"/>
        <w:tabs>
          <w:tab w:val="left" w:pos="1931"/>
          <w:tab w:val="left" w:pos="2753"/>
          <w:tab w:val="left" w:pos="4232"/>
          <w:tab w:val="left" w:pos="5421"/>
          <w:tab w:val="left" w:pos="5929"/>
          <w:tab w:val="left" w:pos="7803"/>
          <w:tab w:val="left" w:pos="9045"/>
        </w:tabs>
        <w:ind w:left="0" w:firstLine="0"/>
        <w:jc w:val="center"/>
        <w:rPr>
          <w:b/>
        </w:rPr>
      </w:pPr>
      <w:r w:rsidRPr="00881DF8">
        <w:rPr>
          <w:b/>
        </w:rPr>
        <w:t>Біологічне</w:t>
      </w:r>
      <w:r w:rsidRPr="00881DF8">
        <w:rPr>
          <w:b/>
          <w:spacing w:val="50"/>
        </w:rPr>
        <w:t xml:space="preserve"> </w:t>
      </w:r>
      <w:r w:rsidRPr="00881DF8">
        <w:rPr>
          <w:b/>
        </w:rPr>
        <w:t>та</w:t>
      </w:r>
      <w:r w:rsidRPr="00881DF8">
        <w:rPr>
          <w:b/>
          <w:spacing w:val="52"/>
        </w:rPr>
        <w:t xml:space="preserve"> </w:t>
      </w:r>
      <w:r w:rsidRPr="00881DF8">
        <w:rPr>
          <w:b/>
        </w:rPr>
        <w:t>ландшафтне</w:t>
      </w:r>
      <w:r w:rsidRPr="00881DF8">
        <w:rPr>
          <w:b/>
          <w:spacing w:val="54"/>
        </w:rPr>
        <w:t xml:space="preserve"> </w:t>
      </w:r>
      <w:r w:rsidRPr="00881DF8">
        <w:rPr>
          <w:b/>
        </w:rPr>
        <w:t>різноманіття,</w:t>
      </w:r>
      <w:r w:rsidRPr="00881DF8">
        <w:rPr>
          <w:b/>
          <w:spacing w:val="52"/>
        </w:rPr>
        <w:t xml:space="preserve"> </w:t>
      </w:r>
      <w:r w:rsidRPr="00881DF8">
        <w:rPr>
          <w:b/>
        </w:rPr>
        <w:t>природно-заповідний</w:t>
      </w:r>
      <w:r w:rsidRPr="00881DF8">
        <w:rPr>
          <w:b/>
          <w:spacing w:val="53"/>
        </w:rPr>
        <w:t xml:space="preserve"> </w:t>
      </w:r>
      <w:r w:rsidRPr="00881DF8">
        <w:rPr>
          <w:b/>
        </w:rPr>
        <w:t>фонд</w:t>
      </w:r>
      <w:r w:rsidRPr="00881DF8">
        <w:rPr>
          <w:b/>
          <w:spacing w:val="-67"/>
        </w:rPr>
        <w:t xml:space="preserve"> </w:t>
      </w:r>
      <w:r w:rsidRPr="00881DF8">
        <w:rPr>
          <w:b/>
        </w:rPr>
        <w:t>та національна екологічна</w:t>
      </w:r>
      <w:r w:rsidRPr="00881DF8">
        <w:rPr>
          <w:b/>
          <w:spacing w:val="-3"/>
        </w:rPr>
        <w:t xml:space="preserve"> </w:t>
      </w:r>
      <w:r w:rsidRPr="00881DF8">
        <w:rPr>
          <w:b/>
        </w:rPr>
        <w:t>мережа</w:t>
      </w:r>
    </w:p>
    <w:p w:rsidR="00A8380B" w:rsidRPr="00881DF8" w:rsidRDefault="00A8380B" w:rsidP="00CB2375">
      <w:pPr>
        <w:pStyle w:val="BodyText"/>
        <w:ind w:left="0" w:firstLine="0"/>
        <w:jc w:val="center"/>
        <w:rPr>
          <w:b/>
        </w:rPr>
      </w:pPr>
    </w:p>
    <w:p w:rsidR="00A8380B" w:rsidRPr="00E24B47" w:rsidRDefault="00A8380B" w:rsidP="00995CDB">
      <w:pPr>
        <w:pStyle w:val="BodyText"/>
        <w:ind w:left="0" w:firstLine="0"/>
      </w:pPr>
      <w:r>
        <w:tab/>
      </w:r>
      <w:r w:rsidRPr="00E24B47">
        <w:t>На</w:t>
      </w:r>
      <w:r w:rsidRPr="00E24B47">
        <w:rPr>
          <w:spacing w:val="1"/>
        </w:rPr>
        <w:t xml:space="preserve"> </w:t>
      </w:r>
      <w:r w:rsidRPr="00E24B47">
        <w:t>території</w:t>
      </w:r>
      <w:r w:rsidRPr="00E24B47">
        <w:rPr>
          <w:spacing w:val="1"/>
        </w:rPr>
        <w:t xml:space="preserve"> Павлоградського району </w:t>
      </w:r>
      <w:r w:rsidRPr="00E24B47">
        <w:t>розвинені</w:t>
      </w:r>
      <w:r w:rsidRPr="00E24B47">
        <w:rPr>
          <w:spacing w:val="1"/>
        </w:rPr>
        <w:t xml:space="preserve"> </w:t>
      </w:r>
      <w:r w:rsidRPr="00E24B47">
        <w:t>різноманітні</w:t>
      </w:r>
      <w:r w:rsidRPr="00E24B47">
        <w:rPr>
          <w:spacing w:val="71"/>
        </w:rPr>
        <w:t xml:space="preserve"> </w:t>
      </w:r>
      <w:r w:rsidRPr="00E24B47">
        <w:t>типи</w:t>
      </w:r>
      <w:r w:rsidRPr="00E24B47">
        <w:rPr>
          <w:spacing w:val="1"/>
        </w:rPr>
        <w:t xml:space="preserve"> </w:t>
      </w:r>
      <w:r w:rsidRPr="00E24B47">
        <w:t>байрачних лісів, балкові ландшафти з осередками ендемічної степової флори та</w:t>
      </w:r>
      <w:r w:rsidRPr="00E24B47">
        <w:rPr>
          <w:spacing w:val="1"/>
        </w:rPr>
        <w:t xml:space="preserve"> </w:t>
      </w:r>
      <w:r w:rsidRPr="00E24B47">
        <w:t>фауни.</w:t>
      </w:r>
      <w:r w:rsidRPr="00E24B47">
        <w:rPr>
          <w:spacing w:val="1"/>
        </w:rPr>
        <w:t xml:space="preserve"> </w:t>
      </w:r>
      <w:r w:rsidRPr="00E24B47">
        <w:t>У</w:t>
      </w:r>
      <w:r w:rsidRPr="00E24B47">
        <w:rPr>
          <w:spacing w:val="1"/>
        </w:rPr>
        <w:t xml:space="preserve"> </w:t>
      </w:r>
      <w:r w:rsidRPr="00E24B47">
        <w:t>межах</w:t>
      </w:r>
      <w:r w:rsidRPr="00E24B47">
        <w:rPr>
          <w:spacing w:val="1"/>
        </w:rPr>
        <w:t xml:space="preserve"> району є Булахівський лиман – </w:t>
      </w:r>
      <w:r w:rsidRPr="00E24B47">
        <w:t xml:space="preserve">унікальний </w:t>
      </w:r>
      <w:r w:rsidRPr="00E24B47">
        <w:rPr>
          <w:spacing w:val="1"/>
        </w:rPr>
        <w:t>орнітологічний заказник загальнодержавного значення</w:t>
      </w:r>
      <w:r w:rsidRPr="00E24B47">
        <w:t>.</w:t>
      </w:r>
      <w:r w:rsidRPr="00E24B47">
        <w:rPr>
          <w:spacing w:val="1"/>
        </w:rPr>
        <w:t xml:space="preserve"> </w:t>
      </w:r>
      <w:r w:rsidRPr="00E24B47">
        <w:t>У</w:t>
      </w:r>
      <w:r w:rsidRPr="00E24B47">
        <w:rPr>
          <w:spacing w:val="1"/>
        </w:rPr>
        <w:t xml:space="preserve"> </w:t>
      </w:r>
      <w:r w:rsidRPr="00E24B47">
        <w:t>долинах</w:t>
      </w:r>
      <w:r w:rsidRPr="00E24B47">
        <w:rPr>
          <w:spacing w:val="1"/>
        </w:rPr>
        <w:t xml:space="preserve"> </w:t>
      </w:r>
      <w:r w:rsidRPr="00E24B47">
        <w:t>степових</w:t>
      </w:r>
      <w:r w:rsidRPr="00E24B47">
        <w:rPr>
          <w:spacing w:val="1"/>
        </w:rPr>
        <w:t xml:space="preserve"> </w:t>
      </w:r>
      <w:r w:rsidRPr="00E24B47">
        <w:t>річок</w:t>
      </w:r>
      <w:r w:rsidRPr="00E24B47">
        <w:rPr>
          <w:spacing w:val="1"/>
        </w:rPr>
        <w:t xml:space="preserve"> </w:t>
      </w:r>
      <w:r w:rsidRPr="00E24B47">
        <w:t>і</w:t>
      </w:r>
      <w:r w:rsidRPr="00E24B47">
        <w:rPr>
          <w:spacing w:val="1"/>
        </w:rPr>
        <w:t xml:space="preserve"> </w:t>
      </w:r>
      <w:r w:rsidRPr="00E24B47">
        <w:t>балках</w:t>
      </w:r>
      <w:r w:rsidRPr="00E24B47">
        <w:rPr>
          <w:spacing w:val="1"/>
        </w:rPr>
        <w:t xml:space="preserve"> </w:t>
      </w:r>
      <w:r w:rsidRPr="00E24B47">
        <w:t>на</w:t>
      </w:r>
      <w:r w:rsidRPr="00E24B47">
        <w:rPr>
          <w:spacing w:val="-67"/>
        </w:rPr>
        <w:t xml:space="preserve"> </w:t>
      </w:r>
      <w:r w:rsidRPr="00E24B47">
        <w:t>поверхню</w:t>
      </w:r>
      <w:r w:rsidRPr="00E24B47">
        <w:rPr>
          <w:spacing w:val="1"/>
        </w:rPr>
        <w:t xml:space="preserve"> </w:t>
      </w:r>
      <w:r w:rsidRPr="00E24B47">
        <w:t>виходять</w:t>
      </w:r>
      <w:r w:rsidRPr="00E24B47">
        <w:rPr>
          <w:spacing w:val="1"/>
        </w:rPr>
        <w:t xml:space="preserve"> </w:t>
      </w:r>
      <w:r w:rsidRPr="00E24B47">
        <w:t>кристалічні</w:t>
      </w:r>
      <w:r w:rsidRPr="00E24B47">
        <w:rPr>
          <w:spacing w:val="1"/>
        </w:rPr>
        <w:t xml:space="preserve"> </w:t>
      </w:r>
      <w:r w:rsidRPr="00E24B47">
        <w:t>породи,</w:t>
      </w:r>
      <w:r w:rsidRPr="00E24B47">
        <w:rPr>
          <w:spacing w:val="1"/>
        </w:rPr>
        <w:t xml:space="preserve"> </w:t>
      </w:r>
      <w:r w:rsidRPr="00E24B47">
        <w:t>на</w:t>
      </w:r>
      <w:r w:rsidRPr="00E24B47">
        <w:rPr>
          <w:spacing w:val="1"/>
        </w:rPr>
        <w:t xml:space="preserve"> </w:t>
      </w:r>
      <w:r w:rsidRPr="00E24B47">
        <w:t>яких</w:t>
      </w:r>
      <w:r w:rsidRPr="00E24B47">
        <w:rPr>
          <w:spacing w:val="1"/>
        </w:rPr>
        <w:t xml:space="preserve"> </w:t>
      </w:r>
      <w:r w:rsidRPr="00E24B47">
        <w:t>формуються</w:t>
      </w:r>
      <w:r w:rsidRPr="00E24B47">
        <w:rPr>
          <w:spacing w:val="1"/>
        </w:rPr>
        <w:t xml:space="preserve"> </w:t>
      </w:r>
      <w:r w:rsidRPr="00E24B47">
        <w:t>своєрідні</w:t>
      </w:r>
      <w:r w:rsidRPr="00E24B47">
        <w:rPr>
          <w:spacing w:val="1"/>
        </w:rPr>
        <w:t xml:space="preserve"> </w:t>
      </w:r>
      <w:r w:rsidRPr="00E24B47">
        <w:t>біогеоценози.</w:t>
      </w:r>
      <w:r w:rsidRPr="00E24B47">
        <w:rPr>
          <w:spacing w:val="1"/>
        </w:rPr>
        <w:t xml:space="preserve"> </w:t>
      </w:r>
      <w:r w:rsidRPr="00E24B47">
        <w:t>У</w:t>
      </w:r>
      <w:r w:rsidRPr="00E24B47">
        <w:rPr>
          <w:spacing w:val="1"/>
        </w:rPr>
        <w:t xml:space="preserve"> </w:t>
      </w:r>
      <w:r w:rsidRPr="00E24B47">
        <w:t>долинах</w:t>
      </w:r>
      <w:r w:rsidRPr="00E24B47">
        <w:rPr>
          <w:spacing w:val="1"/>
        </w:rPr>
        <w:t xml:space="preserve"> </w:t>
      </w:r>
      <w:r w:rsidRPr="00E24B47">
        <w:t>малих</w:t>
      </w:r>
      <w:r w:rsidRPr="00E24B47">
        <w:rPr>
          <w:spacing w:val="1"/>
        </w:rPr>
        <w:t xml:space="preserve"> </w:t>
      </w:r>
      <w:r w:rsidRPr="00E24B47">
        <w:t>річок</w:t>
      </w:r>
      <w:r w:rsidRPr="00E24B47">
        <w:rPr>
          <w:spacing w:val="1"/>
        </w:rPr>
        <w:t xml:space="preserve"> </w:t>
      </w:r>
      <w:r w:rsidRPr="00E24B47">
        <w:t>формуються</w:t>
      </w:r>
      <w:r w:rsidRPr="00E24B47">
        <w:rPr>
          <w:spacing w:val="1"/>
        </w:rPr>
        <w:t xml:space="preserve"> </w:t>
      </w:r>
      <w:r w:rsidRPr="00E24B47">
        <w:t>багаті</w:t>
      </w:r>
      <w:r w:rsidRPr="00E24B47">
        <w:rPr>
          <w:spacing w:val="71"/>
        </w:rPr>
        <w:t xml:space="preserve"> </w:t>
      </w:r>
      <w:r w:rsidRPr="00E24B47">
        <w:t>біологічним</w:t>
      </w:r>
      <w:r w:rsidRPr="00E24B47">
        <w:rPr>
          <w:spacing w:val="1"/>
        </w:rPr>
        <w:t xml:space="preserve"> </w:t>
      </w:r>
      <w:r w:rsidRPr="00E24B47">
        <w:t>різноманіттям</w:t>
      </w:r>
      <w:r w:rsidRPr="00E24B47">
        <w:rPr>
          <w:spacing w:val="-2"/>
        </w:rPr>
        <w:t xml:space="preserve"> </w:t>
      </w:r>
      <w:r w:rsidRPr="00E24B47">
        <w:t>заплавно-борові</w:t>
      </w:r>
      <w:r w:rsidRPr="00E24B47">
        <w:rPr>
          <w:spacing w:val="-1"/>
        </w:rPr>
        <w:t xml:space="preserve"> </w:t>
      </w:r>
      <w:r w:rsidRPr="00E24B47">
        <w:t>та водно-болотні комплекси.</w:t>
      </w:r>
    </w:p>
    <w:p w:rsidR="00A8380B" w:rsidRPr="00E24B47" w:rsidRDefault="00A8380B" w:rsidP="00995CDB">
      <w:pPr>
        <w:pStyle w:val="BodyText"/>
        <w:ind w:left="0" w:firstLine="0"/>
      </w:pPr>
      <w:r>
        <w:tab/>
      </w:r>
      <w:r w:rsidRPr="00E24B47">
        <w:t>З</w:t>
      </w:r>
      <w:r w:rsidRPr="00E24B47">
        <w:rPr>
          <w:spacing w:val="1"/>
        </w:rPr>
        <w:t xml:space="preserve"> </w:t>
      </w:r>
      <w:r w:rsidRPr="00E24B47">
        <w:t>метою</w:t>
      </w:r>
      <w:r w:rsidRPr="00E24B47">
        <w:rPr>
          <w:spacing w:val="1"/>
        </w:rPr>
        <w:t xml:space="preserve"> </w:t>
      </w:r>
      <w:r w:rsidRPr="00E24B47">
        <w:t>розширення</w:t>
      </w:r>
      <w:r w:rsidRPr="00E24B47">
        <w:rPr>
          <w:spacing w:val="1"/>
        </w:rPr>
        <w:t xml:space="preserve"> </w:t>
      </w:r>
      <w:r w:rsidRPr="00E24B47">
        <w:t>площі</w:t>
      </w:r>
      <w:r w:rsidRPr="00E24B47">
        <w:rPr>
          <w:spacing w:val="1"/>
        </w:rPr>
        <w:t xml:space="preserve"> </w:t>
      </w:r>
      <w:r w:rsidRPr="00E24B47">
        <w:t>територій</w:t>
      </w:r>
      <w:r w:rsidRPr="00E24B47">
        <w:rPr>
          <w:spacing w:val="1"/>
        </w:rPr>
        <w:t xml:space="preserve"> </w:t>
      </w:r>
      <w:r w:rsidRPr="00E24B47">
        <w:t>природоохоронного</w:t>
      </w:r>
      <w:r w:rsidRPr="00E24B47">
        <w:rPr>
          <w:spacing w:val="1"/>
        </w:rPr>
        <w:t xml:space="preserve"> </w:t>
      </w:r>
      <w:r w:rsidRPr="00E24B47">
        <w:t>призначення,</w:t>
      </w:r>
      <w:r w:rsidRPr="00E24B47">
        <w:rPr>
          <w:spacing w:val="1"/>
        </w:rPr>
        <w:t xml:space="preserve"> </w:t>
      </w:r>
      <w:r w:rsidRPr="00E24B47">
        <w:t>поліпшення</w:t>
      </w:r>
      <w:r w:rsidRPr="00E24B47">
        <w:rPr>
          <w:spacing w:val="1"/>
        </w:rPr>
        <w:t xml:space="preserve"> </w:t>
      </w:r>
      <w:r w:rsidRPr="00E24B47">
        <w:t>умов</w:t>
      </w:r>
      <w:r w:rsidRPr="00E24B47">
        <w:rPr>
          <w:spacing w:val="1"/>
        </w:rPr>
        <w:t xml:space="preserve"> </w:t>
      </w:r>
      <w:r w:rsidRPr="00E24B47">
        <w:t>для</w:t>
      </w:r>
      <w:r w:rsidRPr="00E24B47">
        <w:rPr>
          <w:spacing w:val="1"/>
        </w:rPr>
        <w:t xml:space="preserve"> </w:t>
      </w:r>
      <w:r w:rsidRPr="00E24B47">
        <w:t>формування</w:t>
      </w:r>
      <w:r w:rsidRPr="00E24B47">
        <w:rPr>
          <w:spacing w:val="1"/>
        </w:rPr>
        <w:t xml:space="preserve"> </w:t>
      </w:r>
      <w:r w:rsidRPr="00E24B47">
        <w:t>та</w:t>
      </w:r>
      <w:r w:rsidRPr="00E24B47">
        <w:rPr>
          <w:spacing w:val="1"/>
        </w:rPr>
        <w:t xml:space="preserve"> </w:t>
      </w:r>
      <w:r w:rsidRPr="00E24B47">
        <w:t>відновлення</w:t>
      </w:r>
      <w:r w:rsidRPr="00E24B47">
        <w:rPr>
          <w:spacing w:val="1"/>
        </w:rPr>
        <w:t xml:space="preserve"> </w:t>
      </w:r>
      <w:r w:rsidRPr="00E24B47">
        <w:t>довкілля,</w:t>
      </w:r>
      <w:r w:rsidRPr="00E24B47">
        <w:rPr>
          <w:spacing w:val="1"/>
        </w:rPr>
        <w:t xml:space="preserve"> </w:t>
      </w:r>
      <w:r w:rsidRPr="00E24B47">
        <w:t>збереження</w:t>
      </w:r>
      <w:r w:rsidRPr="00E24B47">
        <w:rPr>
          <w:spacing w:val="1"/>
        </w:rPr>
        <w:t xml:space="preserve"> </w:t>
      </w:r>
      <w:r w:rsidRPr="00E24B47">
        <w:t>ландшафтного</w:t>
      </w:r>
      <w:r w:rsidRPr="00E24B47">
        <w:rPr>
          <w:spacing w:val="1"/>
        </w:rPr>
        <w:t xml:space="preserve"> </w:t>
      </w:r>
      <w:r w:rsidRPr="00E24B47">
        <w:t>та</w:t>
      </w:r>
      <w:r w:rsidRPr="00E24B47">
        <w:rPr>
          <w:spacing w:val="1"/>
        </w:rPr>
        <w:t xml:space="preserve"> </w:t>
      </w:r>
      <w:r w:rsidRPr="00E24B47">
        <w:t>біологічного</w:t>
      </w:r>
      <w:r w:rsidRPr="00E24B47">
        <w:rPr>
          <w:spacing w:val="1"/>
        </w:rPr>
        <w:t xml:space="preserve"> </w:t>
      </w:r>
      <w:r w:rsidRPr="00E24B47">
        <w:t>різноманіття</w:t>
      </w:r>
      <w:r w:rsidRPr="00E24B47">
        <w:rPr>
          <w:spacing w:val="1"/>
        </w:rPr>
        <w:t xml:space="preserve"> </w:t>
      </w:r>
      <w:r w:rsidRPr="00E24B47">
        <w:t>у</w:t>
      </w:r>
      <w:r w:rsidRPr="00E24B47">
        <w:rPr>
          <w:spacing w:val="1"/>
        </w:rPr>
        <w:t xml:space="preserve"> </w:t>
      </w:r>
      <w:r w:rsidRPr="00E24B47">
        <w:t>2017</w:t>
      </w:r>
      <w:r w:rsidRPr="00E24B47">
        <w:rPr>
          <w:spacing w:val="1"/>
        </w:rPr>
        <w:t xml:space="preserve"> </w:t>
      </w:r>
      <w:r w:rsidRPr="00E24B47">
        <w:t>році</w:t>
      </w:r>
      <w:r w:rsidRPr="00E24B47">
        <w:rPr>
          <w:spacing w:val="1"/>
        </w:rPr>
        <w:t xml:space="preserve"> </w:t>
      </w:r>
      <w:r w:rsidRPr="00E24B47">
        <w:t>рішенням</w:t>
      </w:r>
      <w:r w:rsidRPr="00E24B47">
        <w:rPr>
          <w:spacing w:val="1"/>
        </w:rPr>
        <w:t xml:space="preserve"> </w:t>
      </w:r>
      <w:r w:rsidRPr="00E24B47">
        <w:t xml:space="preserve">Дніпропетровської обласної ради від 24.03.2017 № 176-8/VII затверджено </w:t>
      </w:r>
      <w:r>
        <w:tab/>
      </w:r>
      <w:r w:rsidRPr="00E24B47">
        <w:t>Проєкт</w:t>
      </w:r>
      <w:r w:rsidRPr="00E24B47">
        <w:rPr>
          <w:spacing w:val="1"/>
        </w:rPr>
        <w:t xml:space="preserve"> </w:t>
      </w:r>
      <w:r w:rsidRPr="00E24B47">
        <w:t>схеми</w:t>
      </w:r>
      <w:r w:rsidRPr="00E24B47">
        <w:rPr>
          <w:spacing w:val="-1"/>
        </w:rPr>
        <w:t xml:space="preserve"> </w:t>
      </w:r>
      <w:r w:rsidRPr="00E24B47">
        <w:t>формування</w:t>
      </w:r>
      <w:r w:rsidRPr="00E24B47">
        <w:rPr>
          <w:spacing w:val="-1"/>
        </w:rPr>
        <w:t xml:space="preserve"> </w:t>
      </w:r>
      <w:r w:rsidRPr="00E24B47">
        <w:t>екологічної мережі</w:t>
      </w:r>
      <w:r w:rsidRPr="00E24B47">
        <w:rPr>
          <w:spacing w:val="-3"/>
        </w:rPr>
        <w:t xml:space="preserve"> </w:t>
      </w:r>
      <w:r w:rsidRPr="00E24B47">
        <w:t>Дніпропетровської області.</w:t>
      </w:r>
    </w:p>
    <w:p w:rsidR="00A8380B" w:rsidRPr="00E24B47" w:rsidRDefault="00A8380B" w:rsidP="00995CDB">
      <w:pPr>
        <w:pStyle w:val="BodyText"/>
        <w:ind w:left="0" w:firstLine="0"/>
      </w:pPr>
      <w:r>
        <w:tab/>
      </w:r>
      <w:r w:rsidRPr="00E24B47">
        <w:t>Екомережа об’єднує ділянки</w:t>
      </w:r>
      <w:r w:rsidRPr="00E24B47">
        <w:rPr>
          <w:spacing w:val="1"/>
        </w:rPr>
        <w:t xml:space="preserve"> </w:t>
      </w:r>
      <w:r w:rsidRPr="00E24B47">
        <w:t>природних</w:t>
      </w:r>
      <w:r w:rsidRPr="00E24B47">
        <w:rPr>
          <w:spacing w:val="1"/>
        </w:rPr>
        <w:t xml:space="preserve"> </w:t>
      </w:r>
      <w:r w:rsidRPr="00E24B47">
        <w:t>ландшафтів</w:t>
      </w:r>
      <w:r w:rsidRPr="00E24B47">
        <w:rPr>
          <w:spacing w:val="1"/>
        </w:rPr>
        <w:t xml:space="preserve"> </w:t>
      </w:r>
      <w:r w:rsidRPr="00E24B47">
        <w:t>у</w:t>
      </w:r>
      <w:r w:rsidRPr="00E24B47">
        <w:rPr>
          <w:spacing w:val="1"/>
        </w:rPr>
        <w:t xml:space="preserve"> цілісну </w:t>
      </w:r>
      <w:r w:rsidRPr="00E24B47">
        <w:t>територіальну</w:t>
      </w:r>
      <w:r w:rsidRPr="00E24B47">
        <w:rPr>
          <w:spacing w:val="1"/>
        </w:rPr>
        <w:t xml:space="preserve"> </w:t>
      </w:r>
      <w:r w:rsidRPr="00E24B47">
        <w:t>систему.</w:t>
      </w:r>
      <w:r w:rsidRPr="00E24B47">
        <w:rPr>
          <w:spacing w:val="1"/>
        </w:rPr>
        <w:t xml:space="preserve"> В залежності від </w:t>
      </w:r>
      <w:r w:rsidRPr="00E24B47">
        <w:t>функцій</w:t>
      </w:r>
      <w:r w:rsidRPr="00E24B47">
        <w:rPr>
          <w:spacing w:val="1"/>
        </w:rPr>
        <w:t xml:space="preserve">, </w:t>
      </w:r>
      <w:r w:rsidRPr="00E24B47">
        <w:t>площі, видового складу рослинного та тваринного світу елементи національної екологічної</w:t>
      </w:r>
      <w:r w:rsidRPr="00E24B47">
        <w:rPr>
          <w:spacing w:val="1"/>
        </w:rPr>
        <w:t xml:space="preserve"> </w:t>
      </w:r>
      <w:r w:rsidRPr="00E24B47">
        <w:t>мережі</w:t>
      </w:r>
      <w:r w:rsidRPr="00E24B47">
        <w:rPr>
          <w:spacing w:val="1"/>
        </w:rPr>
        <w:t xml:space="preserve"> поділяються на об’єкти </w:t>
      </w:r>
      <w:r w:rsidRPr="00E24B47">
        <w:t>міжнародного,</w:t>
      </w:r>
      <w:r w:rsidRPr="00E24B47">
        <w:rPr>
          <w:spacing w:val="1"/>
        </w:rPr>
        <w:t xml:space="preserve"> </w:t>
      </w:r>
      <w:r w:rsidRPr="00E24B47">
        <w:t>загальнодержавного</w:t>
      </w:r>
      <w:r w:rsidRPr="00E24B47">
        <w:rPr>
          <w:spacing w:val="1"/>
        </w:rPr>
        <w:t xml:space="preserve"> </w:t>
      </w:r>
      <w:r w:rsidRPr="00E24B47">
        <w:t>та</w:t>
      </w:r>
      <w:r w:rsidRPr="00E24B47">
        <w:rPr>
          <w:spacing w:val="1"/>
        </w:rPr>
        <w:t xml:space="preserve"> </w:t>
      </w:r>
      <w:r w:rsidRPr="00E24B47">
        <w:t>місцевого</w:t>
      </w:r>
      <w:r w:rsidRPr="00E24B47">
        <w:rPr>
          <w:spacing w:val="1"/>
        </w:rPr>
        <w:t xml:space="preserve"> </w:t>
      </w:r>
      <w:r w:rsidRPr="00E24B47">
        <w:t xml:space="preserve">значення. На території  Павлоградського району розташовані  об’єкти природно-заповідного фонду: </w:t>
      </w:r>
    </w:p>
    <w:p w:rsidR="00A8380B" w:rsidRPr="00E24B47" w:rsidRDefault="00A8380B" w:rsidP="00995CDB">
      <w:pPr>
        <w:pStyle w:val="BodyText"/>
        <w:ind w:left="0" w:firstLine="0"/>
        <w:rPr>
          <w:u w:val="single"/>
        </w:rPr>
      </w:pPr>
      <w:r>
        <w:rPr>
          <w:u w:val="single"/>
        </w:rPr>
        <w:t xml:space="preserve">       </w:t>
      </w:r>
      <w:r>
        <w:rPr>
          <w:u w:val="single"/>
        </w:rPr>
        <w:tab/>
      </w:r>
      <w:r w:rsidRPr="00E24B47">
        <w:rPr>
          <w:u w:val="single"/>
        </w:rPr>
        <w:t xml:space="preserve">Богданівська сільська рада: </w:t>
      </w:r>
    </w:p>
    <w:p w:rsidR="00A8380B" w:rsidRPr="00E24B47" w:rsidRDefault="00A8380B" w:rsidP="00995CDB">
      <w:pPr>
        <w:pStyle w:val="BodyText"/>
        <w:ind w:left="0" w:firstLine="0"/>
      </w:pPr>
      <w:r w:rsidRPr="00E24B47">
        <w:t>ландшафтний заказник  “Тернівський” загальною площею 2156,4 га.</w:t>
      </w:r>
    </w:p>
    <w:p w:rsidR="00A8380B" w:rsidRPr="00E24B47" w:rsidRDefault="00A8380B" w:rsidP="00995CDB">
      <w:pPr>
        <w:pStyle w:val="BodyText"/>
        <w:ind w:left="0" w:firstLine="0"/>
        <w:rPr>
          <w:u w:val="single"/>
        </w:rPr>
      </w:pPr>
      <w:r>
        <w:rPr>
          <w:u w:val="single"/>
        </w:rPr>
        <w:tab/>
      </w:r>
      <w:r w:rsidRPr="00E24B47">
        <w:rPr>
          <w:u w:val="single"/>
        </w:rPr>
        <w:t xml:space="preserve">Вербківська сільська рада: </w:t>
      </w:r>
    </w:p>
    <w:p w:rsidR="00A8380B" w:rsidRPr="00E24B47" w:rsidRDefault="00A8380B" w:rsidP="00995CDB">
      <w:pPr>
        <w:pStyle w:val="BodyText"/>
        <w:ind w:left="0" w:firstLine="0"/>
      </w:pPr>
      <w:r w:rsidRPr="00E24B47">
        <w:t>ландшафтний заказник загальнодержавного значення “Межиріччя” загальною площею 2756,16 га, ландшафтні заказники місцевого значення “Малотернівський” (975,0 га), “Тернівський” (2156,4 га, на території двох громад), “В’язівоцький” (374,6 га, на території двох громад), “Балка Свідівок” (793,1 га, на території двох громад), ботанічна пам’ятка природи “Вікові дуби” (15,0 га), ботанічна пам’ятка природи “Ділянка насаджень сосни звичайної” (43,0 га), ботанічна пам’ятка природи “В’язівські вікові дуби” (5,0 га), ботанічна пам’ятка природи “Віковий дуб” (0,3 га), ботанічна пам’ятка природи “Високопродуктивні насадження сосни звичайної” (5,0 га), гідрогеологічна пам’ятка природи “Чиста криниця” (1,5 га).</w:t>
      </w:r>
    </w:p>
    <w:p w:rsidR="00A8380B" w:rsidRPr="00E24B47" w:rsidRDefault="00A8380B" w:rsidP="00995CDB">
      <w:pPr>
        <w:pStyle w:val="BodyText"/>
        <w:ind w:left="0" w:firstLine="0"/>
        <w:rPr>
          <w:u w:val="single"/>
        </w:rPr>
      </w:pPr>
      <w:r>
        <w:rPr>
          <w:u w:val="single"/>
        </w:rPr>
        <w:tab/>
      </w:r>
      <w:r w:rsidRPr="00E24B47">
        <w:rPr>
          <w:u w:val="single"/>
        </w:rPr>
        <w:t xml:space="preserve">Межиріцька сільська рада: </w:t>
      </w:r>
    </w:p>
    <w:p w:rsidR="00A8380B" w:rsidRPr="00E24B47" w:rsidRDefault="00A8380B" w:rsidP="00995CDB">
      <w:pPr>
        <w:pStyle w:val="BodyText"/>
        <w:ind w:left="0" w:firstLine="0"/>
      </w:pPr>
      <w:r w:rsidRPr="00E24B47">
        <w:t>заказники загальнодержавного значення: “Межиріччя” (2756,16 га) та орнітологічний заказник “Булахівський лиман” (100 га), а також заказник місцевого значення “Урочище Могила Баба”(625,7 га).</w:t>
      </w:r>
    </w:p>
    <w:p w:rsidR="00A8380B" w:rsidRPr="00E24B47" w:rsidRDefault="00A8380B" w:rsidP="00995CDB">
      <w:pPr>
        <w:pStyle w:val="BodyText"/>
        <w:ind w:left="0" w:firstLine="0"/>
        <w:rPr>
          <w:u w:val="single"/>
        </w:rPr>
      </w:pPr>
      <w:r>
        <w:rPr>
          <w:u w:val="single"/>
        </w:rPr>
        <w:tab/>
      </w:r>
      <w:r w:rsidRPr="00E24B47">
        <w:rPr>
          <w:u w:val="single"/>
        </w:rPr>
        <w:t xml:space="preserve">Троїцька сільська рада: </w:t>
      </w:r>
    </w:p>
    <w:p w:rsidR="00A8380B" w:rsidRPr="00E24B47" w:rsidRDefault="00A8380B" w:rsidP="00995CDB">
      <w:pPr>
        <w:pStyle w:val="BodyText"/>
        <w:ind w:left="0" w:firstLine="0"/>
      </w:pPr>
      <w:r w:rsidRPr="00E24B47">
        <w:t xml:space="preserve">ландшафтні заказники місцевого значення “Балка Городище” (1053,58 га) та “Троїцько-Вишневецький” (681,8 га). </w:t>
      </w:r>
    </w:p>
    <w:p w:rsidR="00A8380B" w:rsidRPr="00E24B47" w:rsidRDefault="00A8380B" w:rsidP="00995CDB">
      <w:pPr>
        <w:pStyle w:val="BodyText"/>
        <w:ind w:left="0" w:firstLine="0"/>
        <w:rPr>
          <w:u w:val="single"/>
        </w:rPr>
      </w:pPr>
      <w:r>
        <w:rPr>
          <w:u w:val="single"/>
        </w:rPr>
        <w:tab/>
      </w:r>
      <w:r w:rsidRPr="00E24B47">
        <w:rPr>
          <w:u w:val="single"/>
        </w:rPr>
        <w:t xml:space="preserve">Юр’ївська селищна рада: </w:t>
      </w:r>
    </w:p>
    <w:p w:rsidR="00A8380B" w:rsidRPr="00E24B47" w:rsidRDefault="00A8380B" w:rsidP="00995CDB">
      <w:pPr>
        <w:pStyle w:val="BodyText"/>
        <w:ind w:left="0" w:firstLine="0"/>
      </w:pPr>
      <w:r w:rsidRPr="00E24B47">
        <w:t>орнітологічний заказник загальнодержавного значення “Волошанська Дача” загальною площею 648,0 га, і також ландшафтні заказники місцевого значення “Голубівський” (120,6 га), “Варламівський” (801,34 га), “Урочище Пріорільське” (945,46 га), “Івано-Межиріцький” (66,9 га), “В’язівоцький” (374,6 га, на території двох громад), ботанічний заказник “Балка Водяна” (5,0 га).</w:t>
      </w:r>
    </w:p>
    <w:p w:rsidR="00A8380B" w:rsidRPr="009E1F07" w:rsidRDefault="00A8380B" w:rsidP="00995CDB">
      <w:pPr>
        <w:pStyle w:val="BodyText"/>
        <w:ind w:left="0" w:firstLine="0"/>
      </w:pPr>
      <w:r w:rsidRPr="00E24B47">
        <w:t>Слід відмітити, що вплив антропогенних чинників на структурні</w:t>
      </w:r>
      <w:r w:rsidRPr="00E24B47">
        <w:rPr>
          <w:spacing w:val="1"/>
        </w:rPr>
        <w:t xml:space="preserve"> </w:t>
      </w:r>
      <w:r w:rsidRPr="00E24B47">
        <w:t xml:space="preserve">елементи екомережі з кожним роком посилюється. Цей вплив насамперед пов’язаний із діяльністю гірничодобувних підприємств та сільськогосподарських підприємств. Особливо це стосується балково-степових екосистем, які страждають від надмірного </w:t>
      </w:r>
      <w:r w:rsidRPr="00E24B47">
        <w:rPr>
          <w:spacing w:val="1"/>
        </w:rPr>
        <w:t xml:space="preserve"> </w:t>
      </w:r>
      <w:r w:rsidRPr="00E24B47">
        <w:t>випасання</w:t>
      </w:r>
      <w:r w:rsidRPr="00E24B47">
        <w:rPr>
          <w:spacing w:val="1"/>
        </w:rPr>
        <w:t xml:space="preserve"> </w:t>
      </w:r>
      <w:r w:rsidRPr="00E24B47">
        <w:t>(або</w:t>
      </w:r>
      <w:r w:rsidRPr="00E24B47">
        <w:rPr>
          <w:spacing w:val="1"/>
        </w:rPr>
        <w:t xml:space="preserve"> </w:t>
      </w:r>
      <w:r w:rsidRPr="00E24B47">
        <w:t>раптового</w:t>
      </w:r>
      <w:r w:rsidRPr="00E24B47">
        <w:rPr>
          <w:spacing w:val="1"/>
        </w:rPr>
        <w:t xml:space="preserve"> </w:t>
      </w:r>
      <w:r w:rsidRPr="00E24B47">
        <w:t>припинення</w:t>
      </w:r>
      <w:r w:rsidRPr="00E24B47">
        <w:rPr>
          <w:spacing w:val="1"/>
        </w:rPr>
        <w:t xml:space="preserve"> </w:t>
      </w:r>
      <w:r w:rsidRPr="00E24B47">
        <w:t>випасу),</w:t>
      </w:r>
      <w:r w:rsidRPr="00E24B47">
        <w:rPr>
          <w:spacing w:val="1"/>
        </w:rPr>
        <w:t xml:space="preserve"> спалювання сухої трави.</w:t>
      </w:r>
      <w:r>
        <w:rPr>
          <w:spacing w:val="1"/>
        </w:rPr>
        <w:t xml:space="preserve">  </w:t>
      </w:r>
      <w:bookmarkStart w:id="14" w:name="_page_112_0"/>
    </w:p>
    <w:p w:rsidR="00A8380B" w:rsidRPr="00EA7AB6" w:rsidRDefault="00A8380B" w:rsidP="00995CDB">
      <w:pPr>
        <w:pStyle w:val="BodyText"/>
        <w:ind w:left="0" w:firstLine="0"/>
      </w:pPr>
      <w:r>
        <w:rPr>
          <w:color w:val="FF0000"/>
          <w:sz w:val="24"/>
          <w:szCs w:val="24"/>
          <w:lang w:eastAsia="uk-UA"/>
        </w:rPr>
        <w:t xml:space="preserve">           </w:t>
      </w:r>
      <w:r w:rsidRPr="00EA7AB6">
        <w:t>Павлоградський район розташований в</w:t>
      </w:r>
      <w:r w:rsidRPr="00EA7AB6">
        <w:rPr>
          <w:spacing w:val="-4"/>
        </w:rPr>
        <w:t xml:space="preserve"> </w:t>
      </w:r>
      <w:r w:rsidRPr="00EA7AB6">
        <w:t>підзоні</w:t>
      </w:r>
      <w:r w:rsidRPr="00EA7AB6">
        <w:rPr>
          <w:spacing w:val="1"/>
        </w:rPr>
        <w:t xml:space="preserve"> </w:t>
      </w:r>
      <w:r w:rsidRPr="00EA7AB6">
        <w:t>різнотравно-типчаково-ковилового степу. Для цієї зони є</w:t>
      </w:r>
      <w:r w:rsidRPr="00EA7AB6">
        <w:rPr>
          <w:spacing w:val="1"/>
        </w:rPr>
        <w:t xml:space="preserve"> </w:t>
      </w:r>
      <w:r w:rsidRPr="00EA7AB6">
        <w:t>характерним</w:t>
      </w:r>
      <w:r w:rsidRPr="00EA7AB6">
        <w:rPr>
          <w:spacing w:val="1"/>
        </w:rPr>
        <w:t xml:space="preserve"> </w:t>
      </w:r>
      <w:r w:rsidRPr="00EA7AB6">
        <w:t>переважання видів злакових (пристосованих до умов сухого степового клімату):</w:t>
      </w:r>
      <w:r w:rsidRPr="00EA7AB6">
        <w:rPr>
          <w:spacing w:val="1"/>
        </w:rPr>
        <w:t xml:space="preserve"> </w:t>
      </w:r>
      <w:r w:rsidRPr="00EA7AB6">
        <w:t>ковила</w:t>
      </w:r>
      <w:r w:rsidRPr="00EA7AB6">
        <w:rPr>
          <w:spacing w:val="1"/>
        </w:rPr>
        <w:t xml:space="preserve"> </w:t>
      </w:r>
      <w:r w:rsidRPr="00EA7AB6">
        <w:t>пірчаста</w:t>
      </w:r>
      <w:r w:rsidRPr="00EA7AB6">
        <w:rPr>
          <w:spacing w:val="1"/>
        </w:rPr>
        <w:t xml:space="preserve"> </w:t>
      </w:r>
      <w:r w:rsidRPr="00EA7AB6">
        <w:t>ковила</w:t>
      </w:r>
      <w:r w:rsidRPr="00EA7AB6">
        <w:rPr>
          <w:spacing w:val="1"/>
        </w:rPr>
        <w:t xml:space="preserve"> </w:t>
      </w:r>
      <w:r w:rsidRPr="00EA7AB6">
        <w:t>волосиста</w:t>
      </w:r>
      <w:r w:rsidRPr="00EA7AB6">
        <w:rPr>
          <w:spacing w:val="1"/>
        </w:rPr>
        <w:t xml:space="preserve"> </w:t>
      </w:r>
      <w:r w:rsidRPr="00EA7AB6">
        <w:t>типчак</w:t>
      </w:r>
      <w:r w:rsidRPr="00EA7AB6">
        <w:rPr>
          <w:spacing w:val="1"/>
        </w:rPr>
        <w:t xml:space="preserve"> </w:t>
      </w:r>
      <w:r w:rsidRPr="00EA7AB6">
        <w:t>(вівсяниця),</w:t>
      </w:r>
      <w:r w:rsidRPr="00EA7AB6">
        <w:rPr>
          <w:spacing w:val="1"/>
        </w:rPr>
        <w:t xml:space="preserve"> </w:t>
      </w:r>
      <w:r w:rsidRPr="00EA7AB6">
        <w:t>тонконіг</w:t>
      </w:r>
      <w:r w:rsidRPr="00EA7AB6">
        <w:rPr>
          <w:spacing w:val="1"/>
        </w:rPr>
        <w:t xml:space="preserve"> </w:t>
      </w:r>
      <w:r w:rsidRPr="00EA7AB6">
        <w:t>вузьколистий,</w:t>
      </w:r>
      <w:r w:rsidRPr="00EA7AB6">
        <w:rPr>
          <w:spacing w:val="1"/>
        </w:rPr>
        <w:t xml:space="preserve"> </w:t>
      </w:r>
      <w:r w:rsidRPr="00EA7AB6">
        <w:t xml:space="preserve">стоколос безостий, пирій повзучий та значна участь різнотрав’я. </w:t>
      </w:r>
    </w:p>
    <w:p w:rsidR="00A8380B" w:rsidRPr="00EA7AB6" w:rsidRDefault="00A8380B" w:rsidP="00995CDB">
      <w:pPr>
        <w:pStyle w:val="BodyText"/>
        <w:ind w:left="0" w:firstLine="0"/>
      </w:pPr>
      <w:r>
        <w:tab/>
      </w:r>
      <w:r w:rsidRPr="00EA7AB6">
        <w:t>Під дією антропогенного фактору природний</w:t>
      </w:r>
      <w:r w:rsidRPr="00EA7AB6">
        <w:rPr>
          <w:spacing w:val="1"/>
        </w:rPr>
        <w:t xml:space="preserve"> </w:t>
      </w:r>
      <w:r w:rsidRPr="00EA7AB6">
        <w:t>розвиток</w:t>
      </w:r>
      <w:r w:rsidRPr="00EA7AB6">
        <w:rPr>
          <w:spacing w:val="1"/>
        </w:rPr>
        <w:t xml:space="preserve"> </w:t>
      </w:r>
      <w:r w:rsidRPr="00EA7AB6">
        <w:t>степу змінився. Для території міжріч (крім долинних та балкових схилів) характерна розораність із системою полезахисних лісосмуг. Типова різнотравно-типчаково-ковилову рослинність зустрічається лише на схилах балок, у малопридатних під ріллю перелісках.</w:t>
      </w:r>
    </w:p>
    <w:p w:rsidR="00A8380B" w:rsidRPr="00EA7AB6" w:rsidRDefault="00A8380B" w:rsidP="00995CDB">
      <w:pPr>
        <w:pStyle w:val="BodyText"/>
        <w:ind w:left="0" w:firstLine="0"/>
      </w:pPr>
      <w:r>
        <w:tab/>
      </w:r>
      <w:r w:rsidRPr="00EA7AB6">
        <w:t>За</w:t>
      </w:r>
      <w:r w:rsidRPr="00EA7AB6">
        <w:rPr>
          <w:spacing w:val="1"/>
        </w:rPr>
        <w:t xml:space="preserve"> </w:t>
      </w:r>
      <w:r w:rsidRPr="00EA7AB6">
        <w:t>останнє</w:t>
      </w:r>
      <w:r w:rsidRPr="00EA7AB6">
        <w:rPr>
          <w:spacing w:val="1"/>
        </w:rPr>
        <w:t xml:space="preserve"> </w:t>
      </w:r>
      <w:r w:rsidRPr="00EA7AB6">
        <w:t>сторіччя</w:t>
      </w:r>
      <w:r w:rsidRPr="00EA7AB6">
        <w:rPr>
          <w:spacing w:val="1"/>
        </w:rPr>
        <w:t xml:space="preserve"> спостерігається деградація </w:t>
      </w:r>
      <w:r w:rsidRPr="00EA7AB6">
        <w:t>залишків</w:t>
      </w:r>
      <w:r w:rsidRPr="00EA7AB6">
        <w:rPr>
          <w:spacing w:val="-5"/>
        </w:rPr>
        <w:t xml:space="preserve"> </w:t>
      </w:r>
      <w:r w:rsidRPr="00EA7AB6">
        <w:t>степових зональних та</w:t>
      </w:r>
      <w:r w:rsidRPr="00EA7AB6">
        <w:rPr>
          <w:spacing w:val="-1"/>
        </w:rPr>
        <w:t xml:space="preserve"> </w:t>
      </w:r>
      <w:r w:rsidRPr="00EA7AB6">
        <w:t>інших</w:t>
      </w:r>
      <w:r w:rsidRPr="00EA7AB6">
        <w:rPr>
          <w:spacing w:val="-1"/>
        </w:rPr>
        <w:t xml:space="preserve"> </w:t>
      </w:r>
      <w:r w:rsidRPr="00EA7AB6">
        <w:t>типів</w:t>
      </w:r>
      <w:r w:rsidRPr="00EA7AB6">
        <w:rPr>
          <w:spacing w:val="-3"/>
        </w:rPr>
        <w:t xml:space="preserve"> </w:t>
      </w:r>
      <w:r w:rsidRPr="00EA7AB6">
        <w:t>рослинності. В останні два десятиріччя кількість поголів’я скота в господарствах району та в домогосподарствах зменшується, тому степова рослинність менше страждає від</w:t>
      </w:r>
      <w:r w:rsidRPr="00EA7AB6">
        <w:rPr>
          <w:spacing w:val="-67"/>
        </w:rPr>
        <w:t xml:space="preserve"> </w:t>
      </w:r>
      <w:r w:rsidRPr="00EA7AB6">
        <w:t>випасу. Це дозволяє відновлювати ковилові</w:t>
      </w:r>
      <w:r w:rsidRPr="00EA7AB6">
        <w:rPr>
          <w:spacing w:val="1"/>
        </w:rPr>
        <w:t xml:space="preserve"> </w:t>
      </w:r>
      <w:r w:rsidRPr="00EA7AB6">
        <w:t>угруповання,</w:t>
      </w:r>
      <w:r w:rsidRPr="00EA7AB6">
        <w:rPr>
          <w:spacing w:val="1"/>
        </w:rPr>
        <w:t xml:space="preserve"> </w:t>
      </w:r>
      <w:r w:rsidRPr="00EA7AB6">
        <w:t>підвищувати фіторізноманіття,</w:t>
      </w:r>
      <w:r w:rsidRPr="00EA7AB6">
        <w:rPr>
          <w:spacing w:val="-3"/>
        </w:rPr>
        <w:t xml:space="preserve"> </w:t>
      </w:r>
      <w:r w:rsidRPr="00EA7AB6">
        <w:t>у</w:t>
      </w:r>
      <w:r w:rsidRPr="00EA7AB6">
        <w:rPr>
          <w:spacing w:val="-3"/>
        </w:rPr>
        <w:t xml:space="preserve"> </w:t>
      </w:r>
      <w:r w:rsidRPr="00EA7AB6">
        <w:t>тому</w:t>
      </w:r>
      <w:r w:rsidRPr="00EA7AB6">
        <w:rPr>
          <w:spacing w:val="-4"/>
        </w:rPr>
        <w:t xml:space="preserve"> </w:t>
      </w:r>
      <w:r w:rsidRPr="00EA7AB6">
        <w:t>числі рідкісних</w:t>
      </w:r>
      <w:r w:rsidRPr="00EA7AB6">
        <w:rPr>
          <w:spacing w:val="1"/>
        </w:rPr>
        <w:t xml:space="preserve"> </w:t>
      </w:r>
      <w:r w:rsidRPr="00EA7AB6">
        <w:t>та зникаючих</w:t>
      </w:r>
      <w:r w:rsidRPr="00EA7AB6">
        <w:rPr>
          <w:spacing w:val="1"/>
        </w:rPr>
        <w:t xml:space="preserve"> </w:t>
      </w:r>
      <w:r w:rsidRPr="00EA7AB6">
        <w:t>видів.</w:t>
      </w:r>
    </w:p>
    <w:p w:rsidR="00A8380B" w:rsidRPr="00EA7AB6" w:rsidRDefault="00A8380B" w:rsidP="00995CDB">
      <w:pPr>
        <w:pStyle w:val="BodyText"/>
        <w:ind w:left="0" w:firstLine="0"/>
      </w:pPr>
      <w:r>
        <w:tab/>
      </w:r>
      <w:r w:rsidRPr="00EA7AB6">
        <w:t>Природні</w:t>
      </w:r>
      <w:r w:rsidRPr="00EA7AB6">
        <w:rPr>
          <w:spacing w:val="1"/>
        </w:rPr>
        <w:t xml:space="preserve"> </w:t>
      </w:r>
      <w:r w:rsidRPr="00EA7AB6">
        <w:t>лісові</w:t>
      </w:r>
      <w:r w:rsidRPr="00EA7AB6">
        <w:rPr>
          <w:spacing w:val="1"/>
        </w:rPr>
        <w:t xml:space="preserve"> </w:t>
      </w:r>
      <w:r w:rsidRPr="00EA7AB6">
        <w:t>екосистеми</w:t>
      </w:r>
      <w:r w:rsidRPr="00EA7AB6">
        <w:rPr>
          <w:spacing w:val="1"/>
        </w:rPr>
        <w:t xml:space="preserve"> Павлоградського району, як і по всій Дніпропетровській області, з</w:t>
      </w:r>
      <w:r w:rsidRPr="00EA7AB6">
        <w:t>находяться</w:t>
      </w:r>
      <w:r w:rsidRPr="00EA7AB6">
        <w:rPr>
          <w:spacing w:val="1"/>
        </w:rPr>
        <w:t xml:space="preserve"> </w:t>
      </w:r>
      <w:r w:rsidRPr="00EA7AB6">
        <w:t>у</w:t>
      </w:r>
      <w:r w:rsidRPr="00EA7AB6">
        <w:rPr>
          <w:spacing w:val="1"/>
        </w:rPr>
        <w:t xml:space="preserve"> </w:t>
      </w:r>
      <w:r w:rsidRPr="00EA7AB6">
        <w:t>передкризовому</w:t>
      </w:r>
      <w:r w:rsidRPr="00EA7AB6">
        <w:rPr>
          <w:spacing w:val="-5"/>
        </w:rPr>
        <w:t xml:space="preserve"> </w:t>
      </w:r>
      <w:r w:rsidRPr="00EA7AB6">
        <w:t>стані.</w:t>
      </w:r>
      <w:r w:rsidRPr="00EA7AB6">
        <w:rPr>
          <w:spacing w:val="-2"/>
        </w:rPr>
        <w:t xml:space="preserve"> </w:t>
      </w:r>
      <w:r w:rsidRPr="00EA7AB6">
        <w:t>Відбувається</w:t>
      </w:r>
      <w:r w:rsidRPr="00EA7AB6">
        <w:rPr>
          <w:spacing w:val="-1"/>
        </w:rPr>
        <w:t xml:space="preserve"> </w:t>
      </w:r>
      <w:r w:rsidRPr="00EA7AB6">
        <w:t>значне</w:t>
      </w:r>
      <w:r w:rsidRPr="00EA7AB6">
        <w:rPr>
          <w:spacing w:val="-1"/>
        </w:rPr>
        <w:t xml:space="preserve"> </w:t>
      </w:r>
      <w:r w:rsidRPr="00EA7AB6">
        <w:t>зменшення</w:t>
      </w:r>
      <w:r w:rsidRPr="00EA7AB6">
        <w:rPr>
          <w:spacing w:val="-1"/>
        </w:rPr>
        <w:t xml:space="preserve"> </w:t>
      </w:r>
      <w:r w:rsidRPr="00EA7AB6">
        <w:t>біорізноманіття.</w:t>
      </w:r>
    </w:p>
    <w:p w:rsidR="00A8380B" w:rsidRPr="00EA7AB6" w:rsidRDefault="00A8380B" w:rsidP="00995CDB">
      <w:pPr>
        <w:pStyle w:val="BodyText"/>
        <w:ind w:left="0" w:firstLine="0"/>
      </w:pPr>
      <w:r>
        <w:tab/>
      </w:r>
      <w:r w:rsidRPr="00EA7AB6">
        <w:t>Лучна</w:t>
      </w:r>
      <w:r w:rsidRPr="00EA7AB6">
        <w:rPr>
          <w:spacing w:val="1"/>
        </w:rPr>
        <w:t xml:space="preserve"> </w:t>
      </w:r>
      <w:r w:rsidRPr="00EA7AB6">
        <w:t>рослинність,</w:t>
      </w:r>
      <w:r w:rsidRPr="00EA7AB6">
        <w:rPr>
          <w:spacing w:val="1"/>
        </w:rPr>
        <w:t xml:space="preserve"> </w:t>
      </w:r>
      <w:r w:rsidRPr="00EA7AB6">
        <w:t>яка</w:t>
      </w:r>
      <w:r w:rsidRPr="00EA7AB6">
        <w:rPr>
          <w:spacing w:val="1"/>
        </w:rPr>
        <w:t xml:space="preserve"> </w:t>
      </w:r>
      <w:r w:rsidRPr="00EA7AB6">
        <w:t>зосереджена</w:t>
      </w:r>
      <w:r w:rsidRPr="00EA7AB6">
        <w:rPr>
          <w:spacing w:val="1"/>
        </w:rPr>
        <w:t xml:space="preserve"> </w:t>
      </w:r>
      <w:r w:rsidRPr="00EA7AB6">
        <w:t>в</w:t>
      </w:r>
      <w:r w:rsidRPr="00EA7AB6">
        <w:rPr>
          <w:spacing w:val="1"/>
        </w:rPr>
        <w:t xml:space="preserve"> </w:t>
      </w:r>
      <w:r w:rsidRPr="00EA7AB6">
        <w:t>долинах</w:t>
      </w:r>
      <w:r w:rsidRPr="00EA7AB6">
        <w:rPr>
          <w:spacing w:val="1"/>
        </w:rPr>
        <w:t xml:space="preserve"> </w:t>
      </w:r>
      <w:r w:rsidRPr="00EA7AB6">
        <w:t>річок</w:t>
      </w:r>
      <w:r w:rsidRPr="00EA7AB6">
        <w:rPr>
          <w:spacing w:val="1"/>
        </w:rPr>
        <w:t xml:space="preserve"> </w:t>
      </w:r>
      <w:r w:rsidRPr="00EA7AB6">
        <w:t>і</w:t>
      </w:r>
      <w:r w:rsidRPr="00EA7AB6">
        <w:rPr>
          <w:spacing w:val="1"/>
        </w:rPr>
        <w:t xml:space="preserve"> </w:t>
      </w:r>
      <w:r w:rsidRPr="00EA7AB6">
        <w:t>тальвегах</w:t>
      </w:r>
      <w:r w:rsidRPr="00EA7AB6">
        <w:rPr>
          <w:spacing w:val="1"/>
        </w:rPr>
        <w:t xml:space="preserve"> </w:t>
      </w:r>
      <w:r w:rsidRPr="00EA7AB6">
        <w:t>балок.</w:t>
      </w:r>
      <w:r w:rsidRPr="00EA7AB6">
        <w:rPr>
          <w:spacing w:val="1"/>
        </w:rPr>
        <w:t xml:space="preserve"> </w:t>
      </w:r>
      <w:r w:rsidRPr="00EA7AB6">
        <w:t>порівняно з лісовою та степовою рослинністю має невелику площу та на наш час</w:t>
      </w:r>
      <w:r w:rsidRPr="00EA7AB6">
        <w:rPr>
          <w:spacing w:val="1"/>
        </w:rPr>
        <w:t xml:space="preserve"> </w:t>
      </w:r>
      <w:r w:rsidRPr="00EA7AB6">
        <w:t>найчастіше</w:t>
      </w:r>
      <w:r w:rsidRPr="00EA7AB6">
        <w:rPr>
          <w:spacing w:val="-1"/>
        </w:rPr>
        <w:t xml:space="preserve"> </w:t>
      </w:r>
      <w:r w:rsidRPr="00EA7AB6">
        <w:t>змінюється галофільними</w:t>
      </w:r>
      <w:r w:rsidRPr="00EA7AB6">
        <w:rPr>
          <w:spacing w:val="-1"/>
        </w:rPr>
        <w:t xml:space="preserve"> </w:t>
      </w:r>
      <w:r w:rsidRPr="00EA7AB6">
        <w:t>угрупованнями.</w:t>
      </w:r>
    </w:p>
    <w:p w:rsidR="00A8380B" w:rsidRPr="00166153" w:rsidRDefault="00A8380B" w:rsidP="00995CDB">
      <w:pPr>
        <w:pStyle w:val="BodyText"/>
        <w:ind w:left="0" w:firstLine="0"/>
      </w:pPr>
      <w:r>
        <w:tab/>
      </w:r>
      <w:r w:rsidRPr="00166153">
        <w:t>Вторинні рослині угруповання екосистеми формуються на порушених землях</w:t>
      </w:r>
      <w:r w:rsidRPr="00166153">
        <w:rPr>
          <w:spacing w:val="1"/>
        </w:rPr>
        <w:t xml:space="preserve"> </w:t>
      </w:r>
      <w:r w:rsidRPr="00166153">
        <w:t>спонтанно, найчастіше утворюючи своєрідні рідколісся, котрі через</w:t>
      </w:r>
      <w:r w:rsidRPr="00166153">
        <w:rPr>
          <w:spacing w:val="1"/>
        </w:rPr>
        <w:t xml:space="preserve"> </w:t>
      </w:r>
      <w:r w:rsidRPr="00166153">
        <w:t>40-50</w:t>
      </w:r>
      <w:r w:rsidRPr="00166153">
        <w:rPr>
          <w:spacing w:val="1"/>
        </w:rPr>
        <w:t xml:space="preserve"> </w:t>
      </w:r>
      <w:r w:rsidRPr="00166153">
        <w:t>років</w:t>
      </w:r>
      <w:r w:rsidRPr="00166153">
        <w:rPr>
          <w:spacing w:val="1"/>
        </w:rPr>
        <w:t xml:space="preserve"> </w:t>
      </w:r>
      <w:r w:rsidRPr="00166153">
        <w:t>після</w:t>
      </w:r>
      <w:r w:rsidRPr="00166153">
        <w:rPr>
          <w:spacing w:val="1"/>
        </w:rPr>
        <w:t xml:space="preserve"> </w:t>
      </w:r>
      <w:r w:rsidRPr="00166153">
        <w:t>початку</w:t>
      </w:r>
      <w:r w:rsidRPr="00166153">
        <w:rPr>
          <w:spacing w:val="1"/>
        </w:rPr>
        <w:t xml:space="preserve"> </w:t>
      </w:r>
      <w:r w:rsidRPr="00166153">
        <w:t>формування</w:t>
      </w:r>
      <w:r w:rsidRPr="00166153">
        <w:rPr>
          <w:spacing w:val="1"/>
        </w:rPr>
        <w:t xml:space="preserve"> </w:t>
      </w:r>
      <w:r w:rsidRPr="00166153">
        <w:t>набувають</w:t>
      </w:r>
      <w:r w:rsidRPr="00166153">
        <w:rPr>
          <w:spacing w:val="1"/>
        </w:rPr>
        <w:t xml:space="preserve"> </w:t>
      </w:r>
      <w:r w:rsidRPr="00166153">
        <w:t>риси</w:t>
      </w:r>
      <w:r w:rsidRPr="00166153">
        <w:rPr>
          <w:spacing w:val="1"/>
        </w:rPr>
        <w:t xml:space="preserve"> </w:t>
      </w:r>
      <w:r w:rsidRPr="00166153">
        <w:t>природних</w:t>
      </w:r>
      <w:r w:rsidRPr="00166153">
        <w:rPr>
          <w:spacing w:val="1"/>
        </w:rPr>
        <w:t xml:space="preserve"> </w:t>
      </w:r>
      <w:r w:rsidRPr="00166153">
        <w:t>рослинних</w:t>
      </w:r>
      <w:r w:rsidRPr="00166153">
        <w:rPr>
          <w:spacing w:val="1"/>
        </w:rPr>
        <w:t xml:space="preserve"> </w:t>
      </w:r>
      <w:r w:rsidRPr="00166153">
        <w:t>фітоценозів.</w:t>
      </w:r>
    </w:p>
    <w:p w:rsidR="00A8380B" w:rsidRPr="00166153" w:rsidRDefault="00A8380B" w:rsidP="00995CDB">
      <w:pPr>
        <w:pStyle w:val="BodyText"/>
        <w:ind w:left="0" w:firstLine="0"/>
      </w:pPr>
      <w:r>
        <w:tab/>
      </w:r>
      <w:r w:rsidRPr="00166153">
        <w:t>Штучні екосистеми, що існують в умовах екологічної невідповідності лісів до</w:t>
      </w:r>
      <w:r w:rsidRPr="00166153">
        <w:rPr>
          <w:spacing w:val="1"/>
        </w:rPr>
        <w:t xml:space="preserve"> </w:t>
      </w:r>
      <w:r w:rsidRPr="00166153">
        <w:t>умов степової зони мають нижчу здатність до саморегуляції і потребують більшої</w:t>
      </w:r>
      <w:r w:rsidRPr="00166153">
        <w:rPr>
          <w:spacing w:val="1"/>
        </w:rPr>
        <w:t xml:space="preserve"> </w:t>
      </w:r>
      <w:r w:rsidRPr="00166153">
        <w:t>уваги</w:t>
      </w:r>
      <w:r w:rsidRPr="00166153">
        <w:rPr>
          <w:spacing w:val="-1"/>
        </w:rPr>
        <w:t xml:space="preserve"> </w:t>
      </w:r>
      <w:r w:rsidRPr="00166153">
        <w:t>під</w:t>
      </w:r>
      <w:r w:rsidRPr="00166153">
        <w:rPr>
          <w:spacing w:val="1"/>
        </w:rPr>
        <w:t xml:space="preserve"> </w:t>
      </w:r>
      <w:r w:rsidRPr="00166153">
        <w:t>час догляду.</w:t>
      </w:r>
    </w:p>
    <w:p w:rsidR="00A8380B" w:rsidRPr="00166153" w:rsidRDefault="00A8380B" w:rsidP="00995CDB">
      <w:pPr>
        <w:pStyle w:val="BodyText"/>
        <w:ind w:left="0" w:firstLine="0"/>
      </w:pPr>
      <w:r>
        <w:tab/>
      </w:r>
      <w:r w:rsidRPr="00166153">
        <w:t>Зарегулювання</w:t>
      </w:r>
      <w:r w:rsidRPr="00166153">
        <w:rPr>
          <w:spacing w:val="1"/>
        </w:rPr>
        <w:t xml:space="preserve"> </w:t>
      </w:r>
      <w:r w:rsidRPr="00166153">
        <w:t>р.</w:t>
      </w:r>
      <w:r w:rsidRPr="00166153">
        <w:rPr>
          <w:spacing w:val="1"/>
        </w:rPr>
        <w:t xml:space="preserve"> </w:t>
      </w:r>
      <w:r w:rsidRPr="00166153">
        <w:t>Дніпра</w:t>
      </w:r>
      <w:r w:rsidRPr="00166153">
        <w:rPr>
          <w:spacing w:val="1"/>
        </w:rPr>
        <w:t xml:space="preserve"> </w:t>
      </w:r>
      <w:r w:rsidRPr="00166153">
        <w:t>та</w:t>
      </w:r>
      <w:r w:rsidRPr="00166153">
        <w:rPr>
          <w:spacing w:val="1"/>
        </w:rPr>
        <w:t xml:space="preserve"> </w:t>
      </w:r>
      <w:r w:rsidRPr="00166153">
        <w:t>його</w:t>
      </w:r>
      <w:r w:rsidRPr="00166153">
        <w:rPr>
          <w:spacing w:val="1"/>
        </w:rPr>
        <w:t xml:space="preserve"> </w:t>
      </w:r>
      <w:r w:rsidRPr="00166153">
        <w:t>притоків</w:t>
      </w:r>
      <w:r w:rsidRPr="00166153">
        <w:rPr>
          <w:spacing w:val="1"/>
        </w:rPr>
        <w:t xml:space="preserve"> </w:t>
      </w:r>
      <w:r w:rsidRPr="00166153">
        <w:t>сприяє</w:t>
      </w:r>
      <w:r w:rsidRPr="00166153">
        <w:rPr>
          <w:spacing w:val="1"/>
        </w:rPr>
        <w:t xml:space="preserve"> </w:t>
      </w:r>
      <w:r w:rsidRPr="00166153">
        <w:t>порушенню</w:t>
      </w:r>
      <w:r w:rsidRPr="00166153">
        <w:rPr>
          <w:spacing w:val="1"/>
        </w:rPr>
        <w:t xml:space="preserve"> </w:t>
      </w:r>
      <w:r w:rsidRPr="00166153">
        <w:t>природного</w:t>
      </w:r>
      <w:r w:rsidRPr="00166153">
        <w:rPr>
          <w:spacing w:val="-67"/>
        </w:rPr>
        <w:t xml:space="preserve"> </w:t>
      </w:r>
      <w:r w:rsidRPr="00166153">
        <w:t>режиму</w:t>
      </w:r>
      <w:r w:rsidRPr="00166153">
        <w:rPr>
          <w:spacing w:val="-5"/>
        </w:rPr>
        <w:t xml:space="preserve"> </w:t>
      </w:r>
      <w:r w:rsidRPr="00166153">
        <w:t>повені,</w:t>
      </w:r>
      <w:r w:rsidRPr="00166153">
        <w:rPr>
          <w:spacing w:val="-1"/>
        </w:rPr>
        <w:t xml:space="preserve"> </w:t>
      </w:r>
      <w:r w:rsidRPr="00166153">
        <w:t>зниженню</w:t>
      </w:r>
      <w:r w:rsidRPr="00166153">
        <w:rPr>
          <w:spacing w:val="-1"/>
        </w:rPr>
        <w:t xml:space="preserve"> </w:t>
      </w:r>
      <w:r w:rsidRPr="00166153">
        <w:t>рівня ґрунтових вод.</w:t>
      </w:r>
      <w:r>
        <w:t xml:space="preserve"> </w:t>
      </w:r>
      <w:r w:rsidRPr="00166153">
        <w:t>Це веде до катастрофічних сукцесій лісових біогеоценозів, зпустелювання –</w:t>
      </w:r>
      <w:r w:rsidRPr="00166153">
        <w:rPr>
          <w:spacing w:val="1"/>
        </w:rPr>
        <w:t xml:space="preserve"> </w:t>
      </w:r>
      <w:r w:rsidRPr="00166153">
        <w:t>заміни одних біогеоценозів на інші, похідні, навіть до інших типів біогеоценозів –</w:t>
      </w:r>
      <w:r w:rsidRPr="00166153">
        <w:rPr>
          <w:spacing w:val="1"/>
        </w:rPr>
        <w:t xml:space="preserve"> </w:t>
      </w:r>
      <w:r w:rsidRPr="00166153">
        <w:t>лучних,</w:t>
      </w:r>
      <w:r w:rsidRPr="00166153">
        <w:rPr>
          <w:spacing w:val="-2"/>
        </w:rPr>
        <w:t xml:space="preserve"> </w:t>
      </w:r>
      <w:r w:rsidRPr="00166153">
        <w:t>степових,</w:t>
      </w:r>
      <w:r w:rsidRPr="00166153">
        <w:rPr>
          <w:spacing w:val="-1"/>
        </w:rPr>
        <w:t xml:space="preserve"> </w:t>
      </w:r>
      <w:r w:rsidRPr="00166153">
        <w:t>солонцьово-солончакових.</w:t>
      </w:r>
    </w:p>
    <w:p w:rsidR="00A8380B" w:rsidRPr="00995CDB" w:rsidRDefault="00A8380B" w:rsidP="00995CDB">
      <w:pPr>
        <w:pStyle w:val="BodyText"/>
        <w:ind w:left="0" w:firstLine="0"/>
      </w:pPr>
      <w:r>
        <w:tab/>
      </w:r>
      <w:r w:rsidRPr="00166153">
        <w:t>Рослинність водойм у сучасний період у більшості деградована і перетворена</w:t>
      </w:r>
      <w:r w:rsidRPr="00166153">
        <w:rPr>
          <w:spacing w:val="1"/>
        </w:rPr>
        <w:t xml:space="preserve"> </w:t>
      </w:r>
      <w:r w:rsidRPr="00166153">
        <w:t>на болотні угруповання, які переважають не тільки у заплавах, але і в руслах малих</w:t>
      </w:r>
      <w:r w:rsidRPr="00166153">
        <w:rPr>
          <w:spacing w:val="-67"/>
        </w:rPr>
        <w:t xml:space="preserve"> </w:t>
      </w:r>
      <w:r w:rsidRPr="00166153">
        <w:t>річок</w:t>
      </w:r>
      <w:r w:rsidRPr="00166153">
        <w:rPr>
          <w:spacing w:val="-1"/>
        </w:rPr>
        <w:t xml:space="preserve"> </w:t>
      </w:r>
      <w:r w:rsidRPr="00166153">
        <w:t>та</w:t>
      </w:r>
      <w:r w:rsidRPr="00166153">
        <w:rPr>
          <w:spacing w:val="-1"/>
        </w:rPr>
        <w:t xml:space="preserve"> </w:t>
      </w:r>
      <w:r w:rsidRPr="00166153">
        <w:t>озер. Через це більшість</w:t>
      </w:r>
      <w:r w:rsidRPr="00166153">
        <w:rPr>
          <w:spacing w:val="1"/>
        </w:rPr>
        <w:t xml:space="preserve"> </w:t>
      </w:r>
      <w:r w:rsidRPr="00166153">
        <w:t>видів рослин, звичайних у минулому, стають в тій чи іншій мірі рідкісними і включаються до Червоної книги України, Червоного списку Дніпропетровської</w:t>
      </w:r>
      <w:r w:rsidRPr="00166153">
        <w:rPr>
          <w:spacing w:val="1"/>
        </w:rPr>
        <w:t xml:space="preserve"> </w:t>
      </w:r>
      <w:r w:rsidRPr="00166153">
        <w:t>області</w:t>
      </w:r>
    </w:p>
    <w:p w:rsidR="00A8380B" w:rsidRDefault="00A8380B" w:rsidP="00995CDB">
      <w:pPr>
        <w:pStyle w:val="BodyText"/>
        <w:ind w:left="0" w:firstLine="0"/>
      </w:pPr>
    </w:p>
    <w:p w:rsidR="00A8380B" w:rsidRPr="00AE08C8" w:rsidRDefault="00A8380B" w:rsidP="00995CDB">
      <w:pPr>
        <w:pStyle w:val="BodyText"/>
        <w:ind w:left="0" w:firstLine="0"/>
      </w:pPr>
    </w:p>
    <w:p w:rsidR="00A8380B" w:rsidRPr="00AE08C8" w:rsidRDefault="00A8380B" w:rsidP="00995CDB">
      <w:pPr>
        <w:pStyle w:val="BodyText"/>
        <w:ind w:left="0" w:firstLine="0"/>
      </w:pPr>
    </w:p>
    <w:bookmarkEnd w:id="14"/>
    <w:p w:rsidR="00A8380B" w:rsidRDefault="00A8380B" w:rsidP="00995CDB">
      <w:pPr>
        <w:pStyle w:val="BodyText"/>
        <w:ind w:left="0" w:firstLine="0"/>
        <w:rPr>
          <w:spacing w:val="-3"/>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8" o:spid="_x0000_s1044" type="#_x0000_t75" style="position:absolute;left:0;text-align:left;margin-left:64.8pt;margin-top:7.2pt;width:495pt;height:759pt;z-index:-251656192;visibility:visible;mso-position-horizontal-relative:page" o:allowincell="f">
            <v:imagedata r:id="rId10" o:title=""/>
            <w10:wrap anchorx="page"/>
          </v:shape>
        </w:pict>
      </w: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Default="00A8380B" w:rsidP="00995CDB">
      <w:pPr>
        <w:pStyle w:val="BodyText"/>
        <w:ind w:left="0" w:firstLine="0"/>
        <w:rPr>
          <w:spacing w:val="-3"/>
        </w:rPr>
      </w:pPr>
    </w:p>
    <w:p w:rsidR="00A8380B" w:rsidRPr="00990B36" w:rsidRDefault="00A8380B" w:rsidP="00995CDB">
      <w:pPr>
        <w:pStyle w:val="BodyText"/>
        <w:ind w:left="0" w:firstLine="0"/>
      </w:pPr>
      <w:r>
        <w:rPr>
          <w:spacing w:val="-3"/>
        </w:rPr>
        <w:t xml:space="preserve">           </w:t>
      </w:r>
      <w:r>
        <w:rPr>
          <w:noProof/>
          <w:lang w:val="ru-RU" w:eastAsia="ru-RU"/>
        </w:rPr>
        <w:pict>
          <v:shapetype id="_x0000_t202" coordsize="21600,21600" o:spt="202" path="m,l,21600r21600,l21600,xe">
            <v:stroke joinstyle="miter"/>
            <v:path gradientshapeok="t" o:connecttype="rect"/>
          </v:shapetype>
          <v:shape id="Поле 169" o:spid="_x0000_s1045" type="#_x0000_t202" style="position:absolute;left:0;text-align:left;margin-left:47.85pt;margin-top:309.5pt;width:14.25pt;height:13.0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" filled="f" stroked="f">
            <v:textbox style="layout-flow:vertical" inset="0,0,0,0">
              <w:txbxContent>
                <w:p w:rsidR="00A8380B" w:rsidRDefault="00A8380B" w:rsidP="007818A3">
                  <w:pPr>
                    <w:spacing w:before="11"/>
                  </w:pPr>
                </w:p>
              </w:txbxContent>
            </v:textbox>
            <w10:wrap anchorx="page" anchory="page"/>
          </v:shape>
        </w:pict>
      </w:r>
      <w:r w:rsidRPr="00990B36">
        <w:t>Павлоградський</w:t>
      </w:r>
      <w:r>
        <w:tab/>
        <w:t xml:space="preserve">  </w:t>
      </w:r>
      <w:r w:rsidRPr="00990B36">
        <w:t>р</w:t>
      </w:r>
      <w:r>
        <w:t xml:space="preserve">айон </w:t>
      </w:r>
      <w:r w:rsidRPr="00990B36">
        <w:t>розташований в</w:t>
      </w:r>
      <w:r w:rsidRPr="00990B36">
        <w:rPr>
          <w:spacing w:val="-4"/>
        </w:rPr>
        <w:t xml:space="preserve"> </w:t>
      </w:r>
      <w:r w:rsidRPr="00990B36">
        <w:t>підзоні</w:t>
      </w:r>
      <w:r w:rsidRPr="00990B36">
        <w:rPr>
          <w:spacing w:val="1"/>
        </w:rPr>
        <w:t xml:space="preserve"> </w:t>
      </w:r>
      <w:r w:rsidRPr="00990B36">
        <w:t>різнотравно-типчаково-ковилового степу. Для цієї зони є</w:t>
      </w:r>
      <w:r w:rsidRPr="00990B36">
        <w:rPr>
          <w:spacing w:val="1"/>
        </w:rPr>
        <w:t xml:space="preserve"> </w:t>
      </w:r>
      <w:r w:rsidRPr="00990B36">
        <w:t>характерним</w:t>
      </w:r>
      <w:r w:rsidRPr="00990B36">
        <w:rPr>
          <w:spacing w:val="1"/>
        </w:rPr>
        <w:t xml:space="preserve"> </w:t>
      </w:r>
      <w:r w:rsidRPr="00990B36">
        <w:t>переважання видів злакових (пристосованих до умов сухого степового клімату):</w:t>
      </w:r>
      <w:r w:rsidRPr="00990B36">
        <w:rPr>
          <w:spacing w:val="1"/>
        </w:rPr>
        <w:t xml:space="preserve"> </w:t>
      </w:r>
      <w:r w:rsidRPr="00990B36">
        <w:t>ковила</w:t>
      </w:r>
      <w:r w:rsidRPr="00990B36">
        <w:rPr>
          <w:spacing w:val="1"/>
        </w:rPr>
        <w:t xml:space="preserve"> </w:t>
      </w:r>
      <w:r w:rsidRPr="00990B36">
        <w:t>пірчаста</w:t>
      </w:r>
      <w:r w:rsidRPr="00990B36">
        <w:rPr>
          <w:spacing w:val="1"/>
        </w:rPr>
        <w:t xml:space="preserve"> </w:t>
      </w:r>
      <w:r w:rsidRPr="00990B36">
        <w:t>ковила</w:t>
      </w:r>
      <w:r w:rsidRPr="00990B36">
        <w:rPr>
          <w:spacing w:val="1"/>
        </w:rPr>
        <w:t xml:space="preserve"> </w:t>
      </w:r>
      <w:r w:rsidRPr="00990B36">
        <w:t>волосиста</w:t>
      </w:r>
      <w:r w:rsidRPr="00990B36">
        <w:rPr>
          <w:spacing w:val="1"/>
        </w:rPr>
        <w:t xml:space="preserve"> </w:t>
      </w:r>
      <w:r w:rsidRPr="00990B36">
        <w:t>типчак</w:t>
      </w:r>
      <w:r w:rsidRPr="00990B36">
        <w:rPr>
          <w:spacing w:val="1"/>
        </w:rPr>
        <w:t xml:space="preserve"> </w:t>
      </w:r>
      <w:r w:rsidRPr="00990B36">
        <w:t>(вівсяниця),</w:t>
      </w:r>
      <w:r w:rsidRPr="00990B36">
        <w:rPr>
          <w:spacing w:val="1"/>
        </w:rPr>
        <w:t xml:space="preserve"> </w:t>
      </w:r>
      <w:r w:rsidRPr="00990B36">
        <w:t>тонконіг</w:t>
      </w:r>
      <w:r w:rsidRPr="00990B36">
        <w:rPr>
          <w:spacing w:val="1"/>
        </w:rPr>
        <w:t xml:space="preserve"> </w:t>
      </w:r>
      <w:r w:rsidRPr="00990B36">
        <w:t>вузьколистий,</w:t>
      </w:r>
      <w:r w:rsidRPr="00990B36">
        <w:rPr>
          <w:spacing w:val="1"/>
        </w:rPr>
        <w:t xml:space="preserve"> </w:t>
      </w:r>
      <w:r w:rsidRPr="00990B36">
        <w:t xml:space="preserve">стоколос безостий, пирій повзучий та значна участь різнотрав’я. </w:t>
      </w:r>
    </w:p>
    <w:p w:rsidR="00A8380B" w:rsidRPr="00990B36" w:rsidRDefault="00A8380B" w:rsidP="00995CDB">
      <w:pPr>
        <w:pStyle w:val="BodyText"/>
        <w:ind w:left="0" w:firstLine="0"/>
      </w:pPr>
      <w:r w:rsidRPr="00990B36">
        <w:t>Під дією антропогенного фактору природний</w:t>
      </w:r>
      <w:r w:rsidRPr="00990B36">
        <w:rPr>
          <w:spacing w:val="1"/>
        </w:rPr>
        <w:t xml:space="preserve"> </w:t>
      </w:r>
      <w:r w:rsidRPr="00990B36">
        <w:t>розвиток</w:t>
      </w:r>
      <w:r w:rsidRPr="00990B36">
        <w:rPr>
          <w:spacing w:val="1"/>
        </w:rPr>
        <w:t xml:space="preserve"> </w:t>
      </w:r>
      <w:r w:rsidRPr="00990B36">
        <w:t>степу змінився. Для території міжріч (крім долинних та балкових схилів) характерна розораність із системою полезахисних лісосмуг. Типова різнотравно-типчаково-ковилову рослинність зустрічається лише на схилах балок, у малопридатних під ріллю перелісках.</w:t>
      </w:r>
    </w:p>
    <w:p w:rsidR="00A8380B" w:rsidRPr="00B24401" w:rsidRDefault="00A8380B" w:rsidP="00995CDB">
      <w:pPr>
        <w:pStyle w:val="BodyText"/>
        <w:ind w:left="0" w:firstLine="0"/>
      </w:pPr>
      <w:r>
        <w:tab/>
      </w:r>
      <w:r w:rsidRPr="00B24401">
        <w:t>За</w:t>
      </w:r>
      <w:r w:rsidRPr="00B24401">
        <w:rPr>
          <w:spacing w:val="1"/>
        </w:rPr>
        <w:t xml:space="preserve"> </w:t>
      </w:r>
      <w:r w:rsidRPr="00B24401">
        <w:t>останнє</w:t>
      </w:r>
      <w:r w:rsidRPr="00B24401">
        <w:rPr>
          <w:spacing w:val="1"/>
        </w:rPr>
        <w:t xml:space="preserve"> </w:t>
      </w:r>
      <w:r w:rsidRPr="00B24401">
        <w:t>сторіччя</w:t>
      </w:r>
      <w:r w:rsidRPr="00B24401">
        <w:rPr>
          <w:spacing w:val="1"/>
        </w:rPr>
        <w:t xml:space="preserve"> спостерігається деградація </w:t>
      </w:r>
      <w:r w:rsidRPr="00B24401">
        <w:t>залишків</w:t>
      </w:r>
      <w:r w:rsidRPr="00B24401">
        <w:rPr>
          <w:spacing w:val="-5"/>
        </w:rPr>
        <w:t xml:space="preserve"> </w:t>
      </w:r>
      <w:r w:rsidRPr="00B24401">
        <w:t>степових зональних та</w:t>
      </w:r>
      <w:r w:rsidRPr="00B24401">
        <w:rPr>
          <w:spacing w:val="-1"/>
        </w:rPr>
        <w:t xml:space="preserve"> </w:t>
      </w:r>
      <w:r w:rsidRPr="00B24401">
        <w:t>інших</w:t>
      </w:r>
      <w:r w:rsidRPr="00B24401">
        <w:rPr>
          <w:spacing w:val="-1"/>
        </w:rPr>
        <w:t xml:space="preserve"> </w:t>
      </w:r>
      <w:r w:rsidRPr="00B24401">
        <w:t>типів</w:t>
      </w:r>
      <w:r w:rsidRPr="00B24401">
        <w:rPr>
          <w:spacing w:val="-3"/>
        </w:rPr>
        <w:t xml:space="preserve"> </w:t>
      </w:r>
      <w:r w:rsidRPr="00B24401">
        <w:t>рослинності. В останні два десятиріччя кількість поголів’я скота в господарствах району та в домогосподарствах зменшується, тому степова рослинність менше страждає від</w:t>
      </w:r>
      <w:r w:rsidRPr="00B24401">
        <w:rPr>
          <w:spacing w:val="-67"/>
        </w:rPr>
        <w:t xml:space="preserve"> </w:t>
      </w:r>
      <w:r w:rsidRPr="00B24401">
        <w:t>випасу. Це дозволяє відновлювати ковилові</w:t>
      </w:r>
      <w:r w:rsidRPr="00B24401">
        <w:rPr>
          <w:spacing w:val="1"/>
        </w:rPr>
        <w:t xml:space="preserve"> </w:t>
      </w:r>
      <w:r w:rsidRPr="00B24401">
        <w:t>угруповання,</w:t>
      </w:r>
      <w:r w:rsidRPr="00B24401">
        <w:rPr>
          <w:spacing w:val="1"/>
        </w:rPr>
        <w:t xml:space="preserve"> </w:t>
      </w:r>
      <w:r w:rsidRPr="00B24401">
        <w:t>підвищувати фіторізноманіття,</w:t>
      </w:r>
      <w:r w:rsidRPr="00B24401">
        <w:rPr>
          <w:spacing w:val="-3"/>
        </w:rPr>
        <w:t xml:space="preserve"> </w:t>
      </w:r>
      <w:r w:rsidRPr="00B24401">
        <w:t>у</w:t>
      </w:r>
      <w:r w:rsidRPr="00B24401">
        <w:rPr>
          <w:spacing w:val="-3"/>
        </w:rPr>
        <w:t xml:space="preserve"> </w:t>
      </w:r>
      <w:r w:rsidRPr="00B24401">
        <w:t>тому</w:t>
      </w:r>
      <w:r w:rsidRPr="00B24401">
        <w:rPr>
          <w:spacing w:val="-4"/>
        </w:rPr>
        <w:t xml:space="preserve"> </w:t>
      </w:r>
      <w:r w:rsidRPr="00B24401">
        <w:t>числі рідкісних</w:t>
      </w:r>
      <w:r w:rsidRPr="00B24401">
        <w:rPr>
          <w:spacing w:val="1"/>
        </w:rPr>
        <w:t xml:space="preserve"> </w:t>
      </w:r>
      <w:r w:rsidRPr="00B24401">
        <w:t>та зникаючих</w:t>
      </w:r>
      <w:r w:rsidRPr="00B24401">
        <w:rPr>
          <w:spacing w:val="1"/>
        </w:rPr>
        <w:t xml:space="preserve"> </w:t>
      </w:r>
      <w:r w:rsidRPr="00B24401">
        <w:t>видів.</w:t>
      </w:r>
    </w:p>
    <w:p w:rsidR="00A8380B" w:rsidRPr="00B24401" w:rsidRDefault="00A8380B" w:rsidP="00995CDB">
      <w:pPr>
        <w:pStyle w:val="BodyText"/>
        <w:ind w:left="0" w:firstLine="0"/>
      </w:pPr>
      <w:r>
        <w:tab/>
      </w:r>
      <w:r w:rsidRPr="00B24401">
        <w:t>Природні</w:t>
      </w:r>
      <w:r w:rsidRPr="00B24401">
        <w:rPr>
          <w:spacing w:val="1"/>
        </w:rPr>
        <w:t xml:space="preserve"> </w:t>
      </w:r>
      <w:r w:rsidRPr="00B24401">
        <w:t>лісові</w:t>
      </w:r>
      <w:r w:rsidRPr="00B24401">
        <w:rPr>
          <w:spacing w:val="1"/>
        </w:rPr>
        <w:t xml:space="preserve"> </w:t>
      </w:r>
      <w:r w:rsidRPr="00B24401">
        <w:t>екосистеми</w:t>
      </w:r>
      <w:r w:rsidRPr="00B24401">
        <w:rPr>
          <w:spacing w:val="1"/>
        </w:rPr>
        <w:t xml:space="preserve"> Павлоградського району, як і по всій Дніпропетровській області, з</w:t>
      </w:r>
      <w:r w:rsidRPr="00B24401">
        <w:t>находяться</w:t>
      </w:r>
      <w:r w:rsidRPr="00B24401">
        <w:rPr>
          <w:spacing w:val="1"/>
        </w:rPr>
        <w:t xml:space="preserve"> </w:t>
      </w:r>
      <w:r w:rsidRPr="00B24401">
        <w:t>у</w:t>
      </w:r>
      <w:r w:rsidRPr="00B24401">
        <w:rPr>
          <w:spacing w:val="1"/>
        </w:rPr>
        <w:t xml:space="preserve"> </w:t>
      </w:r>
      <w:r w:rsidRPr="00B24401">
        <w:t>передкризовому</w:t>
      </w:r>
      <w:r w:rsidRPr="00B24401">
        <w:rPr>
          <w:spacing w:val="-5"/>
        </w:rPr>
        <w:t xml:space="preserve"> </w:t>
      </w:r>
      <w:r w:rsidRPr="00B24401">
        <w:t>стані.</w:t>
      </w:r>
      <w:r w:rsidRPr="00B24401">
        <w:rPr>
          <w:spacing w:val="-2"/>
        </w:rPr>
        <w:t xml:space="preserve"> </w:t>
      </w:r>
      <w:r w:rsidRPr="00B24401">
        <w:t>Відбувається</w:t>
      </w:r>
      <w:r w:rsidRPr="00B24401">
        <w:rPr>
          <w:spacing w:val="-1"/>
        </w:rPr>
        <w:t xml:space="preserve"> </w:t>
      </w:r>
      <w:r w:rsidRPr="00B24401">
        <w:t>значне</w:t>
      </w:r>
      <w:r w:rsidRPr="00B24401">
        <w:rPr>
          <w:spacing w:val="-1"/>
        </w:rPr>
        <w:t xml:space="preserve"> </w:t>
      </w:r>
      <w:r w:rsidRPr="00B24401">
        <w:t>зменшення</w:t>
      </w:r>
      <w:r w:rsidRPr="00B24401">
        <w:rPr>
          <w:spacing w:val="-1"/>
        </w:rPr>
        <w:t xml:space="preserve"> </w:t>
      </w:r>
      <w:r w:rsidRPr="00B24401">
        <w:t>біорізноманіття.</w:t>
      </w:r>
    </w:p>
    <w:p w:rsidR="00A8380B" w:rsidRPr="00B24401" w:rsidRDefault="00A8380B" w:rsidP="00995CDB">
      <w:pPr>
        <w:pStyle w:val="BodyText"/>
        <w:ind w:left="0" w:firstLine="0"/>
      </w:pPr>
      <w:r>
        <w:tab/>
      </w:r>
      <w:r w:rsidRPr="00B24401">
        <w:t>Лучна</w:t>
      </w:r>
      <w:r w:rsidRPr="00B24401">
        <w:rPr>
          <w:spacing w:val="1"/>
        </w:rPr>
        <w:t xml:space="preserve"> </w:t>
      </w:r>
      <w:r w:rsidRPr="00B24401">
        <w:t>рослинність,</w:t>
      </w:r>
      <w:r w:rsidRPr="00B24401">
        <w:rPr>
          <w:spacing w:val="1"/>
        </w:rPr>
        <w:t xml:space="preserve"> </w:t>
      </w:r>
      <w:r w:rsidRPr="00B24401">
        <w:t>яка</w:t>
      </w:r>
      <w:r w:rsidRPr="00B24401">
        <w:rPr>
          <w:spacing w:val="1"/>
        </w:rPr>
        <w:t xml:space="preserve"> </w:t>
      </w:r>
      <w:r w:rsidRPr="00B24401">
        <w:t>зосереджена</w:t>
      </w:r>
      <w:r w:rsidRPr="00B24401">
        <w:rPr>
          <w:spacing w:val="1"/>
        </w:rPr>
        <w:t xml:space="preserve"> </w:t>
      </w:r>
      <w:r w:rsidRPr="00B24401">
        <w:t>в</w:t>
      </w:r>
      <w:r w:rsidRPr="00B24401">
        <w:rPr>
          <w:spacing w:val="1"/>
        </w:rPr>
        <w:t xml:space="preserve"> </w:t>
      </w:r>
      <w:r w:rsidRPr="00B24401">
        <w:t>долинах</w:t>
      </w:r>
      <w:r w:rsidRPr="00B24401">
        <w:rPr>
          <w:spacing w:val="1"/>
        </w:rPr>
        <w:t xml:space="preserve"> </w:t>
      </w:r>
      <w:r w:rsidRPr="00B24401">
        <w:t>річок</w:t>
      </w:r>
      <w:r w:rsidRPr="00B24401">
        <w:rPr>
          <w:spacing w:val="1"/>
        </w:rPr>
        <w:t xml:space="preserve"> </w:t>
      </w:r>
      <w:r w:rsidRPr="00B24401">
        <w:t>і</w:t>
      </w:r>
      <w:r w:rsidRPr="00B24401">
        <w:rPr>
          <w:spacing w:val="1"/>
        </w:rPr>
        <w:t xml:space="preserve"> </w:t>
      </w:r>
      <w:r w:rsidRPr="00B24401">
        <w:t>тальвегах</w:t>
      </w:r>
      <w:r w:rsidRPr="00B24401">
        <w:rPr>
          <w:spacing w:val="1"/>
        </w:rPr>
        <w:t xml:space="preserve"> </w:t>
      </w:r>
      <w:r w:rsidRPr="00B24401">
        <w:t>балок.</w:t>
      </w:r>
      <w:r w:rsidRPr="00B24401">
        <w:rPr>
          <w:spacing w:val="1"/>
        </w:rPr>
        <w:t xml:space="preserve"> </w:t>
      </w:r>
      <w:r w:rsidRPr="00B24401">
        <w:t>порівняно з лісовою та степовою рослинністю має невелику площу та на наш час</w:t>
      </w:r>
      <w:r w:rsidRPr="00B24401">
        <w:rPr>
          <w:spacing w:val="1"/>
        </w:rPr>
        <w:t xml:space="preserve"> </w:t>
      </w:r>
      <w:r w:rsidRPr="00B24401">
        <w:t>найчастіше</w:t>
      </w:r>
      <w:r w:rsidRPr="00B24401">
        <w:rPr>
          <w:spacing w:val="-1"/>
        </w:rPr>
        <w:t xml:space="preserve"> </w:t>
      </w:r>
      <w:r w:rsidRPr="00B24401">
        <w:t>змінюється галофільними</w:t>
      </w:r>
      <w:r w:rsidRPr="00B24401">
        <w:rPr>
          <w:spacing w:val="-1"/>
        </w:rPr>
        <w:t xml:space="preserve"> </w:t>
      </w:r>
      <w:r w:rsidRPr="00B24401">
        <w:t>угрупованнями.</w:t>
      </w:r>
      <w:r>
        <w:t xml:space="preserve"> </w:t>
      </w:r>
      <w:r w:rsidRPr="00B24401">
        <w:t>Вторинні рослині угруповання екосистеми формуються на порушених землях</w:t>
      </w:r>
      <w:r w:rsidRPr="00B24401">
        <w:rPr>
          <w:spacing w:val="1"/>
        </w:rPr>
        <w:t xml:space="preserve"> </w:t>
      </w:r>
      <w:r w:rsidRPr="00B24401">
        <w:t>спонтанно,</w:t>
      </w:r>
      <w:r w:rsidRPr="00B24401">
        <w:rPr>
          <w:spacing w:val="1"/>
        </w:rPr>
        <w:t xml:space="preserve"> </w:t>
      </w:r>
      <w:r w:rsidRPr="00B24401">
        <w:t>найчастіше</w:t>
      </w:r>
      <w:r w:rsidRPr="00B24401">
        <w:rPr>
          <w:spacing w:val="1"/>
        </w:rPr>
        <w:t xml:space="preserve"> </w:t>
      </w:r>
      <w:r>
        <w:t xml:space="preserve">утворюючи </w:t>
      </w:r>
      <w:r w:rsidRPr="00B24401">
        <w:t>своєрідні рідколісся, котрі через</w:t>
      </w:r>
      <w:r w:rsidRPr="00B24401">
        <w:rPr>
          <w:spacing w:val="1"/>
        </w:rPr>
        <w:t xml:space="preserve"> </w:t>
      </w:r>
      <w:r w:rsidRPr="00B24401">
        <w:t>40-50</w:t>
      </w:r>
      <w:r w:rsidRPr="00B24401">
        <w:rPr>
          <w:spacing w:val="1"/>
        </w:rPr>
        <w:t xml:space="preserve"> </w:t>
      </w:r>
      <w:r w:rsidRPr="00B24401">
        <w:t>років</w:t>
      </w:r>
      <w:r w:rsidRPr="00B24401">
        <w:rPr>
          <w:spacing w:val="1"/>
        </w:rPr>
        <w:t xml:space="preserve"> </w:t>
      </w:r>
      <w:r w:rsidRPr="00B24401">
        <w:t>після</w:t>
      </w:r>
      <w:r w:rsidRPr="00B24401">
        <w:rPr>
          <w:spacing w:val="1"/>
        </w:rPr>
        <w:t xml:space="preserve"> </w:t>
      </w:r>
      <w:r w:rsidRPr="00B24401">
        <w:t>початку</w:t>
      </w:r>
      <w:r w:rsidRPr="00B24401">
        <w:rPr>
          <w:spacing w:val="1"/>
        </w:rPr>
        <w:t xml:space="preserve"> </w:t>
      </w:r>
      <w:r w:rsidRPr="00B24401">
        <w:t>формування</w:t>
      </w:r>
      <w:r w:rsidRPr="00B24401">
        <w:rPr>
          <w:spacing w:val="1"/>
        </w:rPr>
        <w:t xml:space="preserve"> </w:t>
      </w:r>
      <w:r w:rsidRPr="00B24401">
        <w:t>набувають</w:t>
      </w:r>
      <w:r w:rsidRPr="00B24401">
        <w:rPr>
          <w:spacing w:val="1"/>
        </w:rPr>
        <w:t xml:space="preserve"> </w:t>
      </w:r>
      <w:r w:rsidRPr="00B24401">
        <w:t>риси</w:t>
      </w:r>
      <w:r w:rsidRPr="00B24401">
        <w:rPr>
          <w:spacing w:val="1"/>
        </w:rPr>
        <w:t xml:space="preserve"> </w:t>
      </w:r>
      <w:r w:rsidRPr="00B24401">
        <w:t>природних</w:t>
      </w:r>
      <w:r w:rsidRPr="00B24401">
        <w:rPr>
          <w:spacing w:val="1"/>
        </w:rPr>
        <w:t xml:space="preserve"> </w:t>
      </w:r>
      <w:r w:rsidRPr="00B24401">
        <w:t>рослинних</w:t>
      </w:r>
      <w:r w:rsidRPr="00B24401">
        <w:rPr>
          <w:spacing w:val="1"/>
        </w:rPr>
        <w:t xml:space="preserve"> </w:t>
      </w:r>
      <w:r w:rsidRPr="00B24401">
        <w:t>фітоценозів.</w:t>
      </w:r>
    </w:p>
    <w:p w:rsidR="00A8380B" w:rsidRPr="00B24401" w:rsidRDefault="00A8380B" w:rsidP="00995CDB">
      <w:pPr>
        <w:pStyle w:val="BodyText"/>
        <w:ind w:left="0" w:firstLine="0"/>
      </w:pPr>
      <w:r>
        <w:tab/>
      </w:r>
      <w:r w:rsidRPr="00B24401">
        <w:t>Штучні екосистеми, що існують в умовах екологічної невідповідності лісів до</w:t>
      </w:r>
      <w:r w:rsidRPr="00B24401">
        <w:rPr>
          <w:spacing w:val="1"/>
        </w:rPr>
        <w:t xml:space="preserve"> </w:t>
      </w:r>
      <w:r w:rsidRPr="00B24401">
        <w:t>умов степової зони мають нижчу здатність до саморегуляції і потребують більшої</w:t>
      </w:r>
      <w:r w:rsidRPr="00B24401">
        <w:rPr>
          <w:spacing w:val="1"/>
        </w:rPr>
        <w:t xml:space="preserve"> </w:t>
      </w:r>
      <w:r w:rsidRPr="00B24401">
        <w:t>уваги</w:t>
      </w:r>
      <w:r w:rsidRPr="00B24401">
        <w:rPr>
          <w:spacing w:val="-1"/>
        </w:rPr>
        <w:t xml:space="preserve"> </w:t>
      </w:r>
      <w:r w:rsidRPr="00B24401">
        <w:t>під</w:t>
      </w:r>
      <w:r w:rsidRPr="00B24401">
        <w:rPr>
          <w:spacing w:val="1"/>
        </w:rPr>
        <w:t xml:space="preserve"> </w:t>
      </w:r>
      <w:r w:rsidRPr="00B24401">
        <w:t>час догляду.</w:t>
      </w:r>
    </w:p>
    <w:p w:rsidR="00A8380B" w:rsidRPr="00B24401" w:rsidRDefault="00A8380B" w:rsidP="00995CDB">
      <w:pPr>
        <w:pStyle w:val="BodyText"/>
        <w:ind w:left="0" w:firstLine="0"/>
      </w:pPr>
      <w:r>
        <w:tab/>
      </w:r>
      <w:r w:rsidRPr="00B24401">
        <w:t>Зарегулювання</w:t>
      </w:r>
      <w:r w:rsidRPr="00B24401">
        <w:rPr>
          <w:spacing w:val="1"/>
        </w:rPr>
        <w:t xml:space="preserve"> </w:t>
      </w:r>
      <w:r w:rsidRPr="00B24401">
        <w:t>р.</w:t>
      </w:r>
      <w:r w:rsidRPr="00B24401">
        <w:rPr>
          <w:spacing w:val="1"/>
        </w:rPr>
        <w:t xml:space="preserve"> </w:t>
      </w:r>
      <w:r w:rsidRPr="00B24401">
        <w:t>Дніпра</w:t>
      </w:r>
      <w:r w:rsidRPr="00B24401">
        <w:rPr>
          <w:spacing w:val="1"/>
        </w:rPr>
        <w:t xml:space="preserve"> </w:t>
      </w:r>
      <w:r w:rsidRPr="00B24401">
        <w:t>та</w:t>
      </w:r>
      <w:r w:rsidRPr="00B24401">
        <w:rPr>
          <w:spacing w:val="1"/>
        </w:rPr>
        <w:t xml:space="preserve"> </w:t>
      </w:r>
      <w:r w:rsidRPr="00B24401">
        <w:t>його</w:t>
      </w:r>
      <w:r w:rsidRPr="00B24401">
        <w:rPr>
          <w:spacing w:val="1"/>
        </w:rPr>
        <w:t xml:space="preserve"> </w:t>
      </w:r>
      <w:r w:rsidRPr="00B24401">
        <w:t>притоків</w:t>
      </w:r>
      <w:r w:rsidRPr="00B24401">
        <w:rPr>
          <w:spacing w:val="1"/>
        </w:rPr>
        <w:t xml:space="preserve"> </w:t>
      </w:r>
      <w:r w:rsidRPr="00B24401">
        <w:t>сприяє</w:t>
      </w:r>
      <w:r w:rsidRPr="00B24401">
        <w:rPr>
          <w:spacing w:val="1"/>
        </w:rPr>
        <w:t xml:space="preserve"> </w:t>
      </w:r>
      <w:r w:rsidRPr="00B24401">
        <w:t>порушенню</w:t>
      </w:r>
      <w:r w:rsidRPr="00B24401">
        <w:rPr>
          <w:spacing w:val="1"/>
        </w:rPr>
        <w:t xml:space="preserve"> </w:t>
      </w:r>
      <w:r w:rsidRPr="00B24401">
        <w:t>природного</w:t>
      </w:r>
      <w:r w:rsidRPr="00B24401">
        <w:rPr>
          <w:spacing w:val="-67"/>
        </w:rPr>
        <w:t xml:space="preserve"> </w:t>
      </w:r>
      <w:r w:rsidRPr="00B24401">
        <w:t>режиму</w:t>
      </w:r>
      <w:r w:rsidRPr="00B24401">
        <w:rPr>
          <w:spacing w:val="-5"/>
        </w:rPr>
        <w:t xml:space="preserve"> </w:t>
      </w:r>
      <w:r w:rsidRPr="00B24401">
        <w:t>повені,</w:t>
      </w:r>
      <w:r w:rsidRPr="00B24401">
        <w:rPr>
          <w:spacing w:val="-1"/>
        </w:rPr>
        <w:t xml:space="preserve"> </w:t>
      </w:r>
      <w:r w:rsidRPr="00B24401">
        <w:t>зниженню</w:t>
      </w:r>
      <w:r w:rsidRPr="00B24401">
        <w:rPr>
          <w:spacing w:val="-1"/>
        </w:rPr>
        <w:t xml:space="preserve"> </w:t>
      </w:r>
      <w:r w:rsidRPr="00B24401">
        <w:t>рівня ґрунтових вод.</w:t>
      </w:r>
      <w:r>
        <w:t xml:space="preserve"> </w:t>
      </w:r>
      <w:r w:rsidRPr="00B24401">
        <w:t>Це веде до катастрофічних сукцесій лісових біогеоценозів, зпустелювання –</w:t>
      </w:r>
      <w:r w:rsidRPr="00B24401">
        <w:rPr>
          <w:spacing w:val="1"/>
        </w:rPr>
        <w:t xml:space="preserve"> </w:t>
      </w:r>
      <w:r w:rsidRPr="00B24401">
        <w:t>заміни одних біогеоценозів на інші, похідні, навіть до інших типів біогеоценозів –</w:t>
      </w:r>
      <w:r w:rsidRPr="00B24401">
        <w:rPr>
          <w:spacing w:val="1"/>
        </w:rPr>
        <w:t xml:space="preserve"> </w:t>
      </w:r>
      <w:r w:rsidRPr="00B24401">
        <w:t>лучних,</w:t>
      </w:r>
      <w:r w:rsidRPr="00B24401">
        <w:rPr>
          <w:spacing w:val="-2"/>
        </w:rPr>
        <w:t xml:space="preserve"> </w:t>
      </w:r>
      <w:r w:rsidRPr="00B24401">
        <w:t>степових,</w:t>
      </w:r>
      <w:r w:rsidRPr="00B24401">
        <w:rPr>
          <w:spacing w:val="-1"/>
        </w:rPr>
        <w:t xml:space="preserve"> </w:t>
      </w:r>
      <w:r w:rsidRPr="00B24401">
        <w:t>солонцьово-солончакових.</w:t>
      </w:r>
    </w:p>
    <w:p w:rsidR="00A8380B" w:rsidRPr="00995CDB" w:rsidRDefault="00A8380B" w:rsidP="00995CDB">
      <w:pPr>
        <w:pStyle w:val="BodyText"/>
        <w:ind w:left="0" w:firstLine="0"/>
      </w:pPr>
      <w:r>
        <w:tab/>
      </w:r>
      <w:r w:rsidRPr="00B24401">
        <w:t>Рослинність водойм у сучасний період у більшості деградована і перетворена</w:t>
      </w:r>
      <w:r w:rsidRPr="00B24401">
        <w:rPr>
          <w:spacing w:val="1"/>
        </w:rPr>
        <w:t xml:space="preserve"> </w:t>
      </w:r>
      <w:r w:rsidRPr="00B24401">
        <w:t>на болотні угруповання, які переважають не тільки у заплавах, але і в руслах малих</w:t>
      </w:r>
      <w:r w:rsidRPr="00B24401">
        <w:rPr>
          <w:spacing w:val="-67"/>
        </w:rPr>
        <w:t xml:space="preserve"> </w:t>
      </w:r>
      <w:r w:rsidRPr="00B24401">
        <w:t>річок</w:t>
      </w:r>
      <w:r w:rsidRPr="00B24401">
        <w:rPr>
          <w:spacing w:val="-1"/>
        </w:rPr>
        <w:t xml:space="preserve"> </w:t>
      </w:r>
      <w:r w:rsidRPr="00B24401">
        <w:t>та</w:t>
      </w:r>
      <w:r w:rsidRPr="00B24401">
        <w:rPr>
          <w:spacing w:val="-1"/>
        </w:rPr>
        <w:t xml:space="preserve"> </w:t>
      </w:r>
      <w:r w:rsidRPr="00B24401">
        <w:t>озер. Через це більшість</w:t>
      </w:r>
      <w:r w:rsidRPr="00B24401">
        <w:rPr>
          <w:spacing w:val="1"/>
        </w:rPr>
        <w:t xml:space="preserve"> </w:t>
      </w:r>
      <w:r w:rsidRPr="00B24401">
        <w:t>видів рослин, звичайних у минулому, стають в тій чи іншій мірі рідкісними і включаються до Червоної книги України, Червоного списку Дніпропетровської</w:t>
      </w:r>
      <w:r w:rsidRPr="00B24401">
        <w:rPr>
          <w:spacing w:val="1"/>
        </w:rPr>
        <w:t xml:space="preserve"> </w:t>
      </w:r>
      <w:r>
        <w:t>області.</w:t>
      </w:r>
    </w:p>
    <w:p w:rsidR="00A8380B" w:rsidRPr="00995CDB" w:rsidRDefault="00A8380B" w:rsidP="00995CDB">
      <w:pPr>
        <w:pStyle w:val="BodyText"/>
        <w:ind w:left="0" w:firstLine="0"/>
      </w:pPr>
    </w:p>
    <w:p w:rsidR="00A8380B" w:rsidRDefault="00A8380B" w:rsidP="00AC28C5">
      <w:pPr>
        <w:pStyle w:val="BodyText"/>
        <w:ind w:left="0" w:firstLine="0"/>
        <w:jc w:val="center"/>
        <w:rPr>
          <w:i/>
        </w:rPr>
      </w:pPr>
      <w:r w:rsidRPr="00C75B78">
        <w:rPr>
          <w:i/>
        </w:rPr>
        <w:t>Охорона та відтворення видів рослин та грибів, занесених до Червоної книги</w:t>
      </w:r>
      <w:r w:rsidRPr="00C75B78">
        <w:rPr>
          <w:i/>
          <w:spacing w:val="-67"/>
        </w:rPr>
        <w:t xml:space="preserve"> </w:t>
      </w:r>
      <w:r w:rsidRPr="00C75B78">
        <w:rPr>
          <w:i/>
        </w:rPr>
        <w:t>України,</w:t>
      </w:r>
      <w:r w:rsidRPr="00C75B78">
        <w:rPr>
          <w:i/>
          <w:spacing w:val="-2"/>
        </w:rPr>
        <w:t xml:space="preserve"> </w:t>
      </w:r>
      <w:r w:rsidRPr="00C75B78">
        <w:rPr>
          <w:i/>
        </w:rPr>
        <w:t>та</w:t>
      </w:r>
      <w:r w:rsidRPr="00C75B78">
        <w:rPr>
          <w:i/>
          <w:spacing w:val="-3"/>
        </w:rPr>
        <w:t xml:space="preserve"> </w:t>
      </w:r>
      <w:r w:rsidRPr="00C75B78">
        <w:rPr>
          <w:i/>
        </w:rPr>
        <w:t>тих,</w:t>
      </w:r>
      <w:r w:rsidRPr="00C75B78">
        <w:rPr>
          <w:i/>
          <w:spacing w:val="-2"/>
        </w:rPr>
        <w:t xml:space="preserve"> </w:t>
      </w:r>
      <w:r w:rsidRPr="00C75B78">
        <w:rPr>
          <w:i/>
        </w:rPr>
        <w:t>що</w:t>
      </w:r>
      <w:r w:rsidRPr="00C75B78">
        <w:rPr>
          <w:i/>
          <w:spacing w:val="1"/>
        </w:rPr>
        <w:t xml:space="preserve"> </w:t>
      </w:r>
      <w:r w:rsidRPr="00C75B78">
        <w:rPr>
          <w:i/>
        </w:rPr>
        <w:t>підпадають</w:t>
      </w:r>
      <w:r w:rsidRPr="00C75B78">
        <w:rPr>
          <w:i/>
          <w:spacing w:val="-1"/>
        </w:rPr>
        <w:t xml:space="preserve"> </w:t>
      </w:r>
      <w:r w:rsidRPr="00C75B78">
        <w:rPr>
          <w:i/>
        </w:rPr>
        <w:t>під</w:t>
      </w:r>
      <w:r w:rsidRPr="00C75B78">
        <w:rPr>
          <w:i/>
          <w:spacing w:val="-1"/>
        </w:rPr>
        <w:t xml:space="preserve"> </w:t>
      </w:r>
      <w:r w:rsidRPr="00C75B78">
        <w:rPr>
          <w:i/>
        </w:rPr>
        <w:t>дію</w:t>
      </w:r>
      <w:r w:rsidRPr="00C75B78">
        <w:rPr>
          <w:i/>
          <w:spacing w:val="-2"/>
        </w:rPr>
        <w:t xml:space="preserve"> </w:t>
      </w:r>
      <w:r w:rsidRPr="00C75B78">
        <w:rPr>
          <w:i/>
        </w:rPr>
        <w:t>міжнародних</w:t>
      </w:r>
      <w:r w:rsidRPr="00C75B78">
        <w:rPr>
          <w:i/>
          <w:spacing w:val="1"/>
        </w:rPr>
        <w:t xml:space="preserve"> </w:t>
      </w:r>
      <w:r w:rsidRPr="00C75B78">
        <w:rPr>
          <w:i/>
        </w:rPr>
        <w:t>договорів</w:t>
      </w:r>
    </w:p>
    <w:p w:rsidR="00A8380B" w:rsidRPr="00C75B78" w:rsidRDefault="00A8380B" w:rsidP="00AC28C5">
      <w:pPr>
        <w:pStyle w:val="BodyText"/>
        <w:ind w:left="0" w:firstLine="0"/>
        <w:jc w:val="center"/>
        <w:rPr>
          <w:i/>
        </w:rPr>
      </w:pPr>
    </w:p>
    <w:p w:rsidR="00A8380B" w:rsidRPr="0026360C" w:rsidRDefault="00A8380B" w:rsidP="00995CDB">
      <w:pPr>
        <w:pStyle w:val="BodyText"/>
        <w:ind w:left="0" w:firstLine="0"/>
      </w:pPr>
      <w:r>
        <w:tab/>
      </w:r>
      <w:r w:rsidRPr="0026360C">
        <w:t>Кожної весни з’являється проблема знищення перших весняних</w:t>
      </w:r>
      <w:r w:rsidRPr="0026360C">
        <w:rPr>
          <w:spacing w:val="1"/>
        </w:rPr>
        <w:t xml:space="preserve"> </w:t>
      </w:r>
      <w:r w:rsidRPr="0026360C">
        <w:t>квітучих рослин, які віднесені до категорії рідкісних й зникаючих видів та занесені</w:t>
      </w:r>
      <w:r w:rsidRPr="0026360C">
        <w:rPr>
          <w:spacing w:val="1"/>
        </w:rPr>
        <w:t xml:space="preserve"> </w:t>
      </w:r>
      <w:r w:rsidRPr="0026360C">
        <w:t>до</w:t>
      </w:r>
      <w:r w:rsidRPr="0026360C">
        <w:rPr>
          <w:spacing w:val="1"/>
        </w:rPr>
        <w:t xml:space="preserve"> </w:t>
      </w:r>
      <w:r w:rsidRPr="0026360C">
        <w:t>Червоної</w:t>
      </w:r>
      <w:r w:rsidRPr="0026360C">
        <w:rPr>
          <w:spacing w:val="1"/>
        </w:rPr>
        <w:t xml:space="preserve"> </w:t>
      </w:r>
      <w:r w:rsidRPr="0026360C">
        <w:t>книги</w:t>
      </w:r>
      <w:r w:rsidRPr="0026360C">
        <w:rPr>
          <w:spacing w:val="1"/>
        </w:rPr>
        <w:t xml:space="preserve"> </w:t>
      </w:r>
      <w:r w:rsidRPr="0026360C">
        <w:t>України.</w:t>
      </w:r>
      <w:r w:rsidRPr="0026360C">
        <w:rPr>
          <w:spacing w:val="1"/>
        </w:rPr>
        <w:t xml:space="preserve"> </w:t>
      </w:r>
      <w:r w:rsidRPr="0026360C">
        <w:t>Масовий</w:t>
      </w:r>
      <w:r w:rsidRPr="0026360C">
        <w:rPr>
          <w:spacing w:val="1"/>
        </w:rPr>
        <w:t xml:space="preserve"> </w:t>
      </w:r>
      <w:r w:rsidRPr="0026360C">
        <w:t>збір</w:t>
      </w:r>
      <w:r w:rsidRPr="0026360C">
        <w:rPr>
          <w:spacing w:val="1"/>
        </w:rPr>
        <w:t xml:space="preserve"> </w:t>
      </w:r>
      <w:r w:rsidRPr="0026360C">
        <w:t>первоцвітів</w:t>
      </w:r>
      <w:r w:rsidRPr="0026360C">
        <w:rPr>
          <w:spacing w:val="1"/>
        </w:rPr>
        <w:t xml:space="preserve"> </w:t>
      </w:r>
      <w:r w:rsidRPr="0026360C">
        <w:t>знижує</w:t>
      </w:r>
      <w:r w:rsidRPr="0026360C">
        <w:rPr>
          <w:spacing w:val="1"/>
        </w:rPr>
        <w:t xml:space="preserve"> </w:t>
      </w:r>
      <w:r w:rsidRPr="0026360C">
        <w:t>чисельність</w:t>
      </w:r>
      <w:r w:rsidRPr="0026360C">
        <w:rPr>
          <w:spacing w:val="1"/>
        </w:rPr>
        <w:t xml:space="preserve"> </w:t>
      </w:r>
      <w:r w:rsidRPr="0026360C">
        <w:t>їх</w:t>
      </w:r>
      <w:r w:rsidRPr="0026360C">
        <w:rPr>
          <w:spacing w:val="1"/>
        </w:rPr>
        <w:t xml:space="preserve"> </w:t>
      </w:r>
      <w:r w:rsidRPr="0026360C">
        <w:t>популяцій.</w:t>
      </w:r>
    </w:p>
    <w:p w:rsidR="00A8380B" w:rsidRPr="0026360C" w:rsidRDefault="00A8380B" w:rsidP="00995CDB">
      <w:pPr>
        <w:pStyle w:val="BodyText"/>
        <w:ind w:left="0" w:firstLine="0"/>
      </w:pPr>
      <w:r>
        <w:tab/>
      </w:r>
      <w:r w:rsidRPr="0026360C">
        <w:t>Сьогодні</w:t>
      </w:r>
      <w:r>
        <w:tab/>
        <w:t xml:space="preserve">збереження </w:t>
      </w:r>
      <w:r w:rsidRPr="0026360C">
        <w:t>біологічного різноманіття є одним із найважливіших екологічних завдань. Справа збереження</w:t>
      </w:r>
      <w:r w:rsidRPr="0026360C">
        <w:rPr>
          <w:spacing w:val="1"/>
        </w:rPr>
        <w:t xml:space="preserve"> </w:t>
      </w:r>
      <w:r w:rsidRPr="0026360C">
        <w:t>біорізноманіття в першу чергу стосується охорони рослин, з яких утворюється середовище для існування</w:t>
      </w:r>
      <w:r w:rsidRPr="0026360C">
        <w:rPr>
          <w:spacing w:val="1"/>
        </w:rPr>
        <w:t xml:space="preserve"> </w:t>
      </w:r>
      <w:r w:rsidRPr="0026360C">
        <w:t>інших</w:t>
      </w:r>
      <w:r w:rsidRPr="0026360C">
        <w:rPr>
          <w:spacing w:val="1"/>
        </w:rPr>
        <w:t xml:space="preserve"> </w:t>
      </w:r>
      <w:r w:rsidRPr="0026360C">
        <w:t>організмів, зокрема, збереження</w:t>
      </w:r>
      <w:r w:rsidRPr="0026360C">
        <w:rPr>
          <w:spacing w:val="1"/>
        </w:rPr>
        <w:t xml:space="preserve"> </w:t>
      </w:r>
      <w:r w:rsidRPr="0026360C">
        <w:t>рідкісних</w:t>
      </w:r>
      <w:r w:rsidRPr="0026360C">
        <w:rPr>
          <w:spacing w:val="1"/>
        </w:rPr>
        <w:t xml:space="preserve"> </w:t>
      </w:r>
      <w:r w:rsidRPr="0026360C">
        <w:t>та</w:t>
      </w:r>
      <w:r w:rsidRPr="0026360C">
        <w:rPr>
          <w:spacing w:val="1"/>
        </w:rPr>
        <w:t xml:space="preserve"> </w:t>
      </w:r>
      <w:r w:rsidRPr="0026360C">
        <w:t>зникаючих видів рослин, які занесені у “Червоні книги”</w:t>
      </w:r>
      <w:r w:rsidRPr="0026360C">
        <w:rPr>
          <w:spacing w:val="1"/>
        </w:rPr>
        <w:t xml:space="preserve"> </w:t>
      </w:r>
      <w:r w:rsidRPr="0026360C">
        <w:t>окремих</w:t>
      </w:r>
      <w:r w:rsidRPr="0026360C">
        <w:rPr>
          <w:spacing w:val="1"/>
        </w:rPr>
        <w:t xml:space="preserve"> </w:t>
      </w:r>
      <w:r w:rsidRPr="0026360C">
        <w:t>країн</w:t>
      </w:r>
      <w:r w:rsidRPr="0026360C">
        <w:rPr>
          <w:spacing w:val="1"/>
        </w:rPr>
        <w:t xml:space="preserve"> </w:t>
      </w:r>
      <w:r w:rsidRPr="0026360C">
        <w:t>і</w:t>
      </w:r>
      <w:r w:rsidRPr="0026360C">
        <w:rPr>
          <w:spacing w:val="1"/>
        </w:rPr>
        <w:t xml:space="preserve"> </w:t>
      </w:r>
      <w:r w:rsidRPr="0026360C">
        <w:t>регіональні</w:t>
      </w:r>
      <w:r w:rsidRPr="0026360C">
        <w:rPr>
          <w:spacing w:val="1"/>
        </w:rPr>
        <w:t xml:space="preserve"> </w:t>
      </w:r>
      <w:r w:rsidRPr="0026360C">
        <w:t>“Червоні</w:t>
      </w:r>
      <w:r w:rsidRPr="0026360C">
        <w:rPr>
          <w:spacing w:val="1"/>
        </w:rPr>
        <w:t xml:space="preserve"> </w:t>
      </w:r>
      <w:r w:rsidRPr="0026360C">
        <w:t>списки”.</w:t>
      </w:r>
      <w:r w:rsidRPr="0026360C">
        <w:rPr>
          <w:spacing w:val="1"/>
        </w:rPr>
        <w:t xml:space="preserve"> </w:t>
      </w:r>
    </w:p>
    <w:p w:rsidR="00A8380B" w:rsidRDefault="00A8380B" w:rsidP="00995CDB">
      <w:pPr>
        <w:pStyle w:val="BodyText"/>
        <w:ind w:left="0" w:firstLine="0"/>
      </w:pPr>
      <w:r>
        <w:tab/>
      </w:r>
      <w:r w:rsidRPr="0026360C">
        <w:t>У Павлоградському районі ведеться робота з охорони</w:t>
      </w:r>
      <w:r w:rsidRPr="0026360C">
        <w:rPr>
          <w:spacing w:val="1"/>
        </w:rPr>
        <w:t xml:space="preserve"> </w:t>
      </w:r>
      <w:r w:rsidRPr="0026360C">
        <w:t>рослинного</w:t>
      </w:r>
      <w:r w:rsidRPr="0026360C">
        <w:rPr>
          <w:spacing w:val="-3"/>
        </w:rPr>
        <w:t xml:space="preserve"> </w:t>
      </w:r>
      <w:r w:rsidRPr="0026360C">
        <w:t>світу. Основою для цієї ро</w:t>
      </w:r>
      <w:r>
        <w:t xml:space="preserve">боти стали наступні документи: </w:t>
      </w:r>
    </w:p>
    <w:p w:rsidR="00A8380B" w:rsidRDefault="00A8380B" w:rsidP="00995CDB">
      <w:pPr>
        <w:pStyle w:val="BodyText"/>
        <w:ind w:left="0" w:firstLine="0"/>
      </w:pPr>
      <w:r>
        <w:tab/>
        <w:t>-</w:t>
      </w:r>
      <w:r w:rsidRPr="0026360C">
        <w:t>список рідкісних</w:t>
      </w:r>
      <w:r w:rsidRPr="0026360C">
        <w:rPr>
          <w:spacing w:val="1"/>
        </w:rPr>
        <w:t xml:space="preserve"> </w:t>
      </w:r>
      <w:r w:rsidRPr="0026360C">
        <w:t>та</w:t>
      </w:r>
      <w:r w:rsidRPr="0026360C">
        <w:rPr>
          <w:spacing w:val="43"/>
        </w:rPr>
        <w:t xml:space="preserve"> </w:t>
      </w:r>
      <w:r w:rsidRPr="0026360C">
        <w:t>зникаючих</w:t>
      </w:r>
      <w:r w:rsidRPr="0026360C">
        <w:rPr>
          <w:spacing w:val="42"/>
        </w:rPr>
        <w:t xml:space="preserve"> </w:t>
      </w:r>
      <w:r w:rsidRPr="0026360C">
        <w:t>рослин</w:t>
      </w:r>
      <w:r w:rsidRPr="0026360C">
        <w:rPr>
          <w:spacing w:val="44"/>
        </w:rPr>
        <w:t xml:space="preserve"> </w:t>
      </w:r>
      <w:r w:rsidRPr="0026360C">
        <w:t>(54</w:t>
      </w:r>
      <w:r w:rsidRPr="0026360C">
        <w:rPr>
          <w:spacing w:val="44"/>
        </w:rPr>
        <w:t xml:space="preserve"> </w:t>
      </w:r>
      <w:r w:rsidRPr="0026360C">
        <w:t>види),</w:t>
      </w:r>
      <w:r w:rsidRPr="0026360C">
        <w:rPr>
          <w:spacing w:val="43"/>
        </w:rPr>
        <w:t xml:space="preserve"> </w:t>
      </w:r>
      <w:r w:rsidRPr="0026360C">
        <w:t>затверджений</w:t>
      </w:r>
      <w:r w:rsidRPr="0026360C">
        <w:rPr>
          <w:spacing w:val="44"/>
        </w:rPr>
        <w:t xml:space="preserve"> </w:t>
      </w:r>
      <w:r w:rsidRPr="0026360C">
        <w:t>рішенням</w:t>
      </w:r>
      <w:r w:rsidRPr="0026360C">
        <w:rPr>
          <w:spacing w:val="44"/>
        </w:rPr>
        <w:t xml:space="preserve"> </w:t>
      </w:r>
      <w:r w:rsidRPr="0026360C">
        <w:t>Дніпропетровського   облвиконкому</w:t>
      </w:r>
      <w:r w:rsidRPr="0026360C">
        <w:rPr>
          <w:spacing w:val="-6"/>
        </w:rPr>
        <w:t xml:space="preserve"> </w:t>
      </w:r>
      <w:r w:rsidRPr="0026360C">
        <w:t>від</w:t>
      </w:r>
      <w:r w:rsidRPr="0026360C">
        <w:rPr>
          <w:spacing w:val="-1"/>
        </w:rPr>
        <w:t xml:space="preserve"> </w:t>
      </w:r>
      <w:r w:rsidRPr="0026360C">
        <w:t>09.10.1979</w:t>
      </w:r>
      <w:r w:rsidRPr="0026360C">
        <w:rPr>
          <w:spacing w:val="-5"/>
        </w:rPr>
        <w:t xml:space="preserve"> </w:t>
      </w:r>
      <w:r w:rsidRPr="0026360C">
        <w:t>№</w:t>
      </w:r>
      <w:r w:rsidRPr="0026360C">
        <w:rPr>
          <w:spacing w:val="-2"/>
        </w:rPr>
        <w:t xml:space="preserve"> </w:t>
      </w:r>
      <w:r>
        <w:t>568;</w:t>
      </w:r>
    </w:p>
    <w:p w:rsidR="00A8380B" w:rsidRDefault="00A8380B" w:rsidP="00995CDB">
      <w:pPr>
        <w:pStyle w:val="BodyText"/>
        <w:ind w:left="0" w:firstLine="0"/>
      </w:pPr>
      <w:r>
        <w:tab/>
        <w:t>-</w:t>
      </w:r>
      <w:r w:rsidRPr="0026360C">
        <w:t>“Червоний список видів рослин Дніпропетровської</w:t>
      </w:r>
      <w:r w:rsidRPr="0026360C">
        <w:rPr>
          <w:spacing w:val="1"/>
        </w:rPr>
        <w:t xml:space="preserve"> </w:t>
      </w:r>
      <w:r w:rsidRPr="0026360C">
        <w:t>області”,</w:t>
      </w:r>
      <w:r w:rsidRPr="0026360C">
        <w:rPr>
          <w:spacing w:val="1"/>
        </w:rPr>
        <w:t xml:space="preserve"> </w:t>
      </w:r>
      <w:r w:rsidRPr="0026360C">
        <w:t>затверджений</w:t>
      </w:r>
      <w:r w:rsidRPr="0026360C">
        <w:rPr>
          <w:spacing w:val="1"/>
        </w:rPr>
        <w:t xml:space="preserve"> </w:t>
      </w:r>
      <w:r w:rsidRPr="0026360C">
        <w:t>Дніпропетровською</w:t>
      </w:r>
      <w:r w:rsidRPr="0026360C">
        <w:rPr>
          <w:spacing w:val="1"/>
        </w:rPr>
        <w:t xml:space="preserve"> </w:t>
      </w:r>
      <w:r w:rsidRPr="0026360C">
        <w:t>обласною</w:t>
      </w:r>
      <w:r w:rsidRPr="0026360C">
        <w:rPr>
          <w:spacing w:val="1"/>
        </w:rPr>
        <w:t xml:space="preserve"> </w:t>
      </w:r>
      <w:r w:rsidRPr="0026360C">
        <w:t>радою</w:t>
      </w:r>
      <w:r w:rsidRPr="0026360C">
        <w:rPr>
          <w:spacing w:val="1"/>
        </w:rPr>
        <w:t xml:space="preserve"> </w:t>
      </w:r>
      <w:r w:rsidRPr="0026360C">
        <w:t>(рішення</w:t>
      </w:r>
      <w:r w:rsidRPr="0026360C">
        <w:rPr>
          <w:spacing w:val="1"/>
        </w:rPr>
        <w:t xml:space="preserve"> </w:t>
      </w:r>
      <w:r w:rsidRPr="0026360C">
        <w:t>обласної</w:t>
      </w:r>
      <w:r w:rsidRPr="0026360C">
        <w:rPr>
          <w:spacing w:val="1"/>
        </w:rPr>
        <w:t xml:space="preserve"> </w:t>
      </w:r>
      <w:r w:rsidRPr="0026360C">
        <w:t>ради</w:t>
      </w:r>
      <w:r w:rsidRPr="0026360C">
        <w:rPr>
          <w:spacing w:val="70"/>
        </w:rPr>
        <w:t xml:space="preserve"> </w:t>
      </w:r>
      <w:r w:rsidRPr="0026360C">
        <w:t>від</w:t>
      </w:r>
      <w:r w:rsidRPr="0026360C">
        <w:rPr>
          <w:spacing w:val="70"/>
        </w:rPr>
        <w:t xml:space="preserve"> </w:t>
      </w:r>
      <w:r w:rsidRPr="0026360C">
        <w:t>12.06.1998</w:t>
      </w:r>
      <w:r w:rsidRPr="0026360C">
        <w:rPr>
          <w:spacing w:val="70"/>
        </w:rPr>
        <w:t xml:space="preserve"> </w:t>
      </w:r>
      <w:r w:rsidRPr="0026360C">
        <w:t>№</w:t>
      </w:r>
      <w:r w:rsidRPr="0026360C">
        <w:rPr>
          <w:spacing w:val="70"/>
        </w:rPr>
        <w:t xml:space="preserve"> </w:t>
      </w:r>
      <w:r w:rsidRPr="0026360C">
        <w:t>7.2/XXIII),</w:t>
      </w:r>
      <w:r w:rsidRPr="0026360C">
        <w:rPr>
          <w:spacing w:val="70"/>
        </w:rPr>
        <w:t xml:space="preserve"> </w:t>
      </w:r>
      <w:r w:rsidRPr="0026360C">
        <w:t>який</w:t>
      </w:r>
      <w:r w:rsidRPr="0026360C">
        <w:rPr>
          <w:spacing w:val="70"/>
        </w:rPr>
        <w:t xml:space="preserve"> </w:t>
      </w:r>
      <w:r w:rsidRPr="0026360C">
        <w:t>включав</w:t>
      </w:r>
      <w:r w:rsidRPr="0026360C">
        <w:rPr>
          <w:spacing w:val="70"/>
        </w:rPr>
        <w:t xml:space="preserve"> </w:t>
      </w:r>
      <w:r w:rsidRPr="0026360C">
        <w:t>338</w:t>
      </w:r>
      <w:r w:rsidRPr="0026360C">
        <w:rPr>
          <w:spacing w:val="70"/>
        </w:rPr>
        <w:t xml:space="preserve"> </w:t>
      </w:r>
      <w:r w:rsidRPr="0026360C">
        <w:t>судинних</w:t>
      </w:r>
      <w:r w:rsidRPr="0026360C">
        <w:rPr>
          <w:spacing w:val="70"/>
        </w:rPr>
        <w:t xml:space="preserve"> </w:t>
      </w:r>
      <w:r w:rsidRPr="0026360C">
        <w:t>рослин.</w:t>
      </w:r>
      <w:r w:rsidRPr="0026360C">
        <w:rPr>
          <w:spacing w:val="70"/>
        </w:rPr>
        <w:t xml:space="preserve"> </w:t>
      </w:r>
      <w:r w:rsidRPr="0026360C">
        <w:t>З</w:t>
      </w:r>
      <w:r w:rsidRPr="0026360C">
        <w:rPr>
          <w:spacing w:val="70"/>
        </w:rPr>
        <w:t xml:space="preserve"> </w:t>
      </w:r>
      <w:r w:rsidRPr="0026360C">
        <w:t>них</w:t>
      </w:r>
      <w:r w:rsidRPr="0026360C">
        <w:rPr>
          <w:spacing w:val="1"/>
        </w:rPr>
        <w:t xml:space="preserve"> </w:t>
      </w:r>
      <w:r w:rsidRPr="0026360C">
        <w:t>22 види включені до Європейського Червоного списку, 56 видів</w:t>
      </w:r>
      <w:r w:rsidRPr="0026360C">
        <w:rPr>
          <w:spacing w:val="1"/>
        </w:rPr>
        <w:t xml:space="preserve"> </w:t>
      </w:r>
      <w:r w:rsidRPr="0026360C">
        <w:t>– до Червоної</w:t>
      </w:r>
      <w:r w:rsidRPr="0026360C">
        <w:rPr>
          <w:spacing w:val="1"/>
        </w:rPr>
        <w:t xml:space="preserve"> </w:t>
      </w:r>
      <w:r w:rsidRPr="0026360C">
        <w:t>книги України (1996), 260 видів рослин, які охороняються в Дніпропетровської</w:t>
      </w:r>
      <w:r w:rsidRPr="0026360C">
        <w:rPr>
          <w:spacing w:val="1"/>
        </w:rPr>
        <w:t xml:space="preserve"> </w:t>
      </w:r>
      <w:r>
        <w:t>області;</w:t>
      </w:r>
    </w:p>
    <w:p w:rsidR="00A8380B" w:rsidRDefault="00A8380B" w:rsidP="00995CDB">
      <w:pPr>
        <w:pStyle w:val="BodyText"/>
        <w:ind w:left="0" w:firstLine="0"/>
        <w:rPr>
          <w:lang w:val="ru-RU"/>
        </w:rPr>
      </w:pPr>
      <w:r>
        <w:tab/>
        <w:t>-</w:t>
      </w:r>
      <w:r w:rsidRPr="0026360C">
        <w:t>Червоний</w:t>
      </w:r>
      <w:r w:rsidRPr="0026360C">
        <w:rPr>
          <w:spacing w:val="1"/>
        </w:rPr>
        <w:t xml:space="preserve"> </w:t>
      </w:r>
      <w:r w:rsidRPr="0026360C">
        <w:t xml:space="preserve">список видів рослин і тварин Дніпропетровської області (рішення обласної ради від </w:t>
      </w:r>
      <w:r w:rsidRPr="0026360C">
        <w:rPr>
          <w:spacing w:val="-67"/>
        </w:rPr>
        <w:t xml:space="preserve"> </w:t>
      </w:r>
      <w:r w:rsidRPr="0026360C">
        <w:t>27.12.2011 №</w:t>
      </w:r>
      <w:r w:rsidRPr="0026360C">
        <w:rPr>
          <w:spacing w:val="-3"/>
        </w:rPr>
        <w:t xml:space="preserve"> </w:t>
      </w:r>
      <w:r>
        <w:t>219-10/VI).</w:t>
      </w:r>
    </w:p>
    <w:p w:rsidR="00A8380B" w:rsidRPr="00455DE5" w:rsidRDefault="00A8380B" w:rsidP="00995CDB">
      <w:pPr>
        <w:pStyle w:val="BodyText"/>
        <w:ind w:left="0" w:firstLine="0"/>
        <w:rPr>
          <w:lang w:val="ru-RU"/>
        </w:rPr>
      </w:pPr>
    </w:p>
    <w:p w:rsidR="00A8380B" w:rsidRPr="00FD634F" w:rsidRDefault="00A8380B" w:rsidP="00E95C33">
      <w:pPr>
        <w:pStyle w:val="BodyText"/>
        <w:ind w:left="0" w:firstLine="0"/>
        <w:jc w:val="center"/>
        <w:rPr>
          <w:b/>
        </w:rPr>
      </w:pPr>
      <w:r>
        <w:rPr>
          <w:b/>
        </w:rPr>
        <w:t xml:space="preserve">2.4. </w:t>
      </w:r>
      <w:r w:rsidRPr="00FD634F">
        <w:rPr>
          <w:b/>
        </w:rPr>
        <w:t>Загальна характеристика тваринного світу</w:t>
      </w:r>
    </w:p>
    <w:p w:rsidR="00A8380B" w:rsidRPr="0026360C" w:rsidRDefault="00A8380B" w:rsidP="00995CDB">
      <w:pPr>
        <w:pStyle w:val="BodyText"/>
        <w:ind w:left="0" w:firstLine="0"/>
      </w:pPr>
      <w:r>
        <w:tab/>
      </w:r>
      <w:r w:rsidRPr="0026360C">
        <w:t>У степових системах домінуюче положення займають мишоподібні гризуни,</w:t>
      </w:r>
      <w:r w:rsidRPr="0026360C">
        <w:rPr>
          <w:spacing w:val="1"/>
        </w:rPr>
        <w:t xml:space="preserve"> </w:t>
      </w:r>
      <w:r w:rsidRPr="0026360C">
        <w:t>ховрах сірий, сліпак звичайний, заєць сірий, лисиця звичайна. У заплавних лісах –</w:t>
      </w:r>
      <w:r w:rsidRPr="0026360C">
        <w:rPr>
          <w:spacing w:val="1"/>
        </w:rPr>
        <w:t xml:space="preserve"> </w:t>
      </w:r>
      <w:r w:rsidRPr="0026360C">
        <w:t>численний</w:t>
      </w:r>
      <w:r w:rsidRPr="0026360C">
        <w:rPr>
          <w:spacing w:val="1"/>
        </w:rPr>
        <w:t xml:space="preserve"> </w:t>
      </w:r>
      <w:r w:rsidRPr="0026360C">
        <w:t>кріт</w:t>
      </w:r>
      <w:r w:rsidRPr="0026360C">
        <w:rPr>
          <w:spacing w:val="1"/>
        </w:rPr>
        <w:t xml:space="preserve"> </w:t>
      </w:r>
      <w:r w:rsidRPr="0026360C">
        <w:t>європейський,</w:t>
      </w:r>
      <w:r w:rsidRPr="0026360C">
        <w:rPr>
          <w:spacing w:val="1"/>
        </w:rPr>
        <w:t xml:space="preserve"> </w:t>
      </w:r>
      <w:r w:rsidRPr="0026360C">
        <w:t>бурозубка</w:t>
      </w:r>
      <w:r w:rsidRPr="0026360C">
        <w:rPr>
          <w:spacing w:val="1"/>
        </w:rPr>
        <w:t xml:space="preserve"> </w:t>
      </w:r>
      <w:r w:rsidRPr="0026360C">
        <w:t>звичайна,</w:t>
      </w:r>
      <w:r w:rsidRPr="0026360C">
        <w:rPr>
          <w:spacing w:val="1"/>
        </w:rPr>
        <w:t xml:space="preserve"> </w:t>
      </w:r>
      <w:r w:rsidRPr="0026360C">
        <w:t>вовк,</w:t>
      </w:r>
      <w:r w:rsidRPr="0026360C">
        <w:rPr>
          <w:spacing w:val="1"/>
        </w:rPr>
        <w:t xml:space="preserve"> </w:t>
      </w:r>
      <w:r w:rsidRPr="0026360C">
        <w:t>ласка,</w:t>
      </w:r>
      <w:r w:rsidRPr="0026360C">
        <w:rPr>
          <w:spacing w:val="1"/>
        </w:rPr>
        <w:t xml:space="preserve"> </w:t>
      </w:r>
      <w:r w:rsidRPr="0026360C">
        <w:t>куниця,</w:t>
      </w:r>
      <w:r w:rsidRPr="0026360C">
        <w:rPr>
          <w:spacing w:val="1"/>
        </w:rPr>
        <w:t xml:space="preserve"> </w:t>
      </w:r>
      <w:r w:rsidRPr="0026360C">
        <w:t>кабан</w:t>
      </w:r>
      <w:r w:rsidRPr="0026360C">
        <w:rPr>
          <w:spacing w:val="1"/>
        </w:rPr>
        <w:t xml:space="preserve"> </w:t>
      </w:r>
      <w:r w:rsidRPr="0026360C">
        <w:t>дикий.</w:t>
      </w:r>
    </w:p>
    <w:p w:rsidR="00A8380B" w:rsidRPr="0026360C" w:rsidRDefault="00A8380B" w:rsidP="00995CDB">
      <w:pPr>
        <w:pStyle w:val="BodyText"/>
        <w:ind w:left="0" w:firstLine="0"/>
      </w:pPr>
      <w:r>
        <w:tab/>
      </w:r>
      <w:r w:rsidRPr="0026360C">
        <w:t>Також для степових екосистем характерна висока щільність розміщення птахів. Тільки на території Булахівського лиману (орнітологічний заказник державного значення) протягом останніх 30 років були зафіксовані міграції 178 видів птахів, включаючи рідкісні та занесені до Червоної Книги.</w:t>
      </w:r>
    </w:p>
    <w:p w:rsidR="00A8380B" w:rsidRPr="0026360C" w:rsidRDefault="00A8380B" w:rsidP="00995CDB">
      <w:pPr>
        <w:pStyle w:val="BodyText"/>
        <w:ind w:left="0" w:firstLine="0"/>
      </w:pPr>
      <w:r>
        <w:tab/>
      </w:r>
      <w:r w:rsidRPr="0026360C">
        <w:t>Зарегулювання</w:t>
      </w:r>
      <w:r w:rsidRPr="0026360C">
        <w:rPr>
          <w:spacing w:val="1"/>
        </w:rPr>
        <w:t xml:space="preserve"> </w:t>
      </w:r>
      <w:r w:rsidRPr="0026360C">
        <w:t>стоку</w:t>
      </w:r>
      <w:r w:rsidRPr="0026360C">
        <w:rPr>
          <w:spacing w:val="1"/>
        </w:rPr>
        <w:t xml:space="preserve"> </w:t>
      </w:r>
      <w:r w:rsidRPr="0026360C">
        <w:t>більшості</w:t>
      </w:r>
      <w:r w:rsidRPr="0026360C">
        <w:rPr>
          <w:spacing w:val="1"/>
        </w:rPr>
        <w:t xml:space="preserve"> </w:t>
      </w:r>
      <w:r w:rsidRPr="0026360C">
        <w:t>малих</w:t>
      </w:r>
      <w:r w:rsidRPr="0026360C">
        <w:rPr>
          <w:spacing w:val="1"/>
        </w:rPr>
        <w:t xml:space="preserve"> </w:t>
      </w:r>
      <w:r w:rsidRPr="0026360C">
        <w:t>річок</w:t>
      </w:r>
      <w:r w:rsidRPr="0026360C">
        <w:rPr>
          <w:spacing w:val="1"/>
        </w:rPr>
        <w:t xml:space="preserve"> </w:t>
      </w:r>
      <w:r w:rsidRPr="0026360C">
        <w:t>і</w:t>
      </w:r>
      <w:r w:rsidRPr="0026360C">
        <w:rPr>
          <w:spacing w:val="1"/>
        </w:rPr>
        <w:t xml:space="preserve"> </w:t>
      </w:r>
      <w:r w:rsidRPr="0026360C">
        <w:t>Дніпра</w:t>
      </w:r>
      <w:r w:rsidRPr="0026360C">
        <w:rPr>
          <w:spacing w:val="1"/>
        </w:rPr>
        <w:t xml:space="preserve"> </w:t>
      </w:r>
      <w:r w:rsidRPr="0026360C">
        <w:t>спричинило</w:t>
      </w:r>
      <w:r w:rsidRPr="0026360C">
        <w:rPr>
          <w:spacing w:val="1"/>
        </w:rPr>
        <w:t xml:space="preserve"> </w:t>
      </w:r>
      <w:r w:rsidRPr="0026360C">
        <w:t>трансформацію</w:t>
      </w:r>
      <w:r w:rsidRPr="0026360C">
        <w:rPr>
          <w:spacing w:val="1"/>
        </w:rPr>
        <w:t xml:space="preserve"> </w:t>
      </w:r>
      <w:r w:rsidRPr="0026360C">
        <w:t>екологічних</w:t>
      </w:r>
      <w:r w:rsidRPr="0026360C">
        <w:rPr>
          <w:spacing w:val="1"/>
        </w:rPr>
        <w:t xml:space="preserve"> </w:t>
      </w:r>
      <w:r w:rsidRPr="0026360C">
        <w:t>комплексів</w:t>
      </w:r>
      <w:r w:rsidRPr="0026360C">
        <w:rPr>
          <w:spacing w:val="1"/>
        </w:rPr>
        <w:t xml:space="preserve"> </w:t>
      </w:r>
      <w:r w:rsidRPr="0026360C">
        <w:t>риб</w:t>
      </w:r>
      <w:r w:rsidRPr="0026360C">
        <w:rPr>
          <w:spacing w:val="1"/>
        </w:rPr>
        <w:t>.</w:t>
      </w:r>
    </w:p>
    <w:p w:rsidR="00A8380B" w:rsidRDefault="00A8380B" w:rsidP="00995CDB">
      <w:pPr>
        <w:pStyle w:val="BodyText"/>
        <w:ind w:left="0" w:firstLine="0"/>
      </w:pPr>
      <w:r>
        <w:tab/>
      </w:r>
      <w:r w:rsidRPr="0026360C">
        <w:t>На відміну від флори, фауна є динамічною, адже тварини</w:t>
      </w:r>
      <w:r w:rsidRPr="0026360C">
        <w:rPr>
          <w:spacing w:val="1"/>
        </w:rPr>
        <w:t xml:space="preserve"> </w:t>
      </w:r>
      <w:r w:rsidRPr="0026360C">
        <w:t>активно</w:t>
      </w:r>
      <w:r w:rsidRPr="0026360C">
        <w:rPr>
          <w:spacing w:val="1"/>
        </w:rPr>
        <w:t xml:space="preserve"> </w:t>
      </w:r>
      <w:r w:rsidRPr="0026360C">
        <w:t>переміщуються</w:t>
      </w:r>
      <w:r w:rsidRPr="0026360C">
        <w:rPr>
          <w:spacing w:val="1"/>
        </w:rPr>
        <w:t xml:space="preserve"> </w:t>
      </w:r>
      <w:r w:rsidRPr="0026360C">
        <w:t>у</w:t>
      </w:r>
      <w:r w:rsidRPr="0026360C">
        <w:rPr>
          <w:spacing w:val="1"/>
        </w:rPr>
        <w:t xml:space="preserve"> </w:t>
      </w:r>
      <w:r w:rsidRPr="0026360C">
        <w:t>просторі,</w:t>
      </w:r>
      <w:r w:rsidRPr="0026360C">
        <w:rPr>
          <w:spacing w:val="1"/>
        </w:rPr>
        <w:t xml:space="preserve"> </w:t>
      </w:r>
      <w:r w:rsidRPr="0026360C">
        <w:t>змінюють своє</w:t>
      </w:r>
      <w:r w:rsidRPr="0026360C">
        <w:rPr>
          <w:spacing w:val="1"/>
        </w:rPr>
        <w:t xml:space="preserve"> </w:t>
      </w:r>
      <w:r w:rsidRPr="0026360C">
        <w:t>положення</w:t>
      </w:r>
      <w:r w:rsidRPr="0026360C">
        <w:rPr>
          <w:spacing w:val="1"/>
        </w:rPr>
        <w:t xml:space="preserve"> </w:t>
      </w:r>
      <w:r w:rsidRPr="0026360C">
        <w:t>відповідно</w:t>
      </w:r>
      <w:r w:rsidRPr="0026360C">
        <w:rPr>
          <w:spacing w:val="1"/>
        </w:rPr>
        <w:t xml:space="preserve"> </w:t>
      </w:r>
      <w:r w:rsidRPr="0026360C">
        <w:t>до</w:t>
      </w:r>
      <w:r w:rsidRPr="0026360C">
        <w:rPr>
          <w:spacing w:val="1"/>
        </w:rPr>
        <w:t xml:space="preserve"> </w:t>
      </w:r>
      <w:r w:rsidRPr="0026360C">
        <w:t>змін</w:t>
      </w:r>
      <w:r w:rsidRPr="0026360C">
        <w:rPr>
          <w:spacing w:val="1"/>
        </w:rPr>
        <w:t xml:space="preserve"> </w:t>
      </w:r>
      <w:r w:rsidRPr="0026360C">
        <w:t>факторів</w:t>
      </w:r>
      <w:r w:rsidRPr="0026360C">
        <w:rPr>
          <w:spacing w:val="1"/>
        </w:rPr>
        <w:t xml:space="preserve"> </w:t>
      </w:r>
      <w:r w:rsidRPr="0026360C">
        <w:t>середовища</w:t>
      </w:r>
      <w:r w:rsidRPr="0026360C">
        <w:rPr>
          <w:spacing w:val="1"/>
        </w:rPr>
        <w:t xml:space="preserve"> </w:t>
      </w:r>
      <w:r w:rsidRPr="0026360C">
        <w:t>та</w:t>
      </w:r>
      <w:r w:rsidRPr="0026360C">
        <w:rPr>
          <w:spacing w:val="70"/>
        </w:rPr>
        <w:t xml:space="preserve"> </w:t>
      </w:r>
      <w:r w:rsidRPr="0026360C">
        <w:t>змін</w:t>
      </w:r>
      <w:r w:rsidRPr="0026360C">
        <w:rPr>
          <w:spacing w:val="1"/>
        </w:rPr>
        <w:t xml:space="preserve"> </w:t>
      </w:r>
      <w:r w:rsidRPr="0026360C">
        <w:t>ресурсів. Тому всі заходи і програми щодо охорони тваринного світу повинні враховувати цю</w:t>
      </w:r>
      <w:r w:rsidRPr="0026360C">
        <w:rPr>
          <w:spacing w:val="1"/>
        </w:rPr>
        <w:t xml:space="preserve"> </w:t>
      </w:r>
      <w:r w:rsidRPr="0026360C">
        <w:t>її особливість, яка виявляється як в сезонних, так і в багаторічних циклах при змінах ареалів, у міграціях, інвазіях, хвилях чисельності тощо.</w:t>
      </w:r>
      <w:r w:rsidRPr="0026360C">
        <w:rPr>
          <w:spacing w:val="1"/>
        </w:rPr>
        <w:t xml:space="preserve"> </w:t>
      </w:r>
      <w:r w:rsidRPr="0026360C">
        <w:t>Сезонні та багаторічні зміни локальних угруповань вимагають розробки динамічної</w:t>
      </w:r>
      <w:r>
        <w:rPr>
          <w:spacing w:val="-67"/>
        </w:rPr>
        <w:t xml:space="preserve"> </w:t>
      </w:r>
      <w:r w:rsidRPr="0026360C">
        <w:t>системи</w:t>
      </w:r>
      <w:r w:rsidRPr="0026360C">
        <w:rPr>
          <w:spacing w:val="-1"/>
        </w:rPr>
        <w:t xml:space="preserve"> </w:t>
      </w:r>
      <w:r w:rsidRPr="0026360C">
        <w:t>охорони</w:t>
      </w:r>
      <w:r w:rsidRPr="0026360C">
        <w:rPr>
          <w:spacing w:val="-4"/>
        </w:rPr>
        <w:t xml:space="preserve"> </w:t>
      </w:r>
      <w:r w:rsidRPr="0026360C">
        <w:t>біорізноманіття як загалом, так і раритетних</w:t>
      </w:r>
      <w:r w:rsidRPr="0026360C">
        <w:rPr>
          <w:spacing w:val="1"/>
        </w:rPr>
        <w:t xml:space="preserve"> </w:t>
      </w:r>
      <w:r w:rsidRPr="0026360C">
        <w:t>видів.  Питання збереження біорізноманіття включені до Дніпропетровської обласної</w:t>
      </w:r>
      <w:r w:rsidRPr="0026360C">
        <w:rPr>
          <w:spacing w:val="1"/>
        </w:rPr>
        <w:t xml:space="preserve"> </w:t>
      </w:r>
      <w:r w:rsidRPr="0026360C">
        <w:t>комплексної</w:t>
      </w:r>
      <w:r w:rsidRPr="0026360C">
        <w:rPr>
          <w:spacing w:val="1"/>
        </w:rPr>
        <w:t xml:space="preserve"> </w:t>
      </w:r>
      <w:r w:rsidRPr="0026360C">
        <w:t>програми</w:t>
      </w:r>
      <w:r w:rsidRPr="0026360C">
        <w:rPr>
          <w:spacing w:val="1"/>
        </w:rPr>
        <w:t xml:space="preserve"> </w:t>
      </w:r>
      <w:r w:rsidRPr="0026360C">
        <w:t>(стратегії)</w:t>
      </w:r>
      <w:r w:rsidRPr="0026360C">
        <w:rPr>
          <w:spacing w:val="1"/>
        </w:rPr>
        <w:t xml:space="preserve"> </w:t>
      </w:r>
      <w:r w:rsidRPr="0026360C">
        <w:t>екологічної</w:t>
      </w:r>
      <w:r w:rsidRPr="0026360C">
        <w:rPr>
          <w:spacing w:val="1"/>
        </w:rPr>
        <w:t xml:space="preserve"> </w:t>
      </w:r>
      <w:r w:rsidRPr="0026360C">
        <w:t>безпеки</w:t>
      </w:r>
      <w:r w:rsidRPr="0026360C">
        <w:rPr>
          <w:spacing w:val="1"/>
        </w:rPr>
        <w:t xml:space="preserve"> </w:t>
      </w:r>
      <w:r w:rsidRPr="0026360C">
        <w:t>та</w:t>
      </w:r>
      <w:r w:rsidRPr="0026360C">
        <w:rPr>
          <w:spacing w:val="1"/>
        </w:rPr>
        <w:t xml:space="preserve"> </w:t>
      </w:r>
      <w:r w:rsidRPr="0026360C">
        <w:t>запобігання</w:t>
      </w:r>
      <w:r w:rsidRPr="0026360C">
        <w:rPr>
          <w:spacing w:val="70"/>
        </w:rPr>
        <w:t xml:space="preserve"> </w:t>
      </w:r>
      <w:r w:rsidRPr="0026360C">
        <w:t>змінам</w:t>
      </w:r>
      <w:r w:rsidRPr="0026360C">
        <w:rPr>
          <w:spacing w:val="1"/>
        </w:rPr>
        <w:t xml:space="preserve"> </w:t>
      </w:r>
      <w:r w:rsidRPr="0026360C">
        <w:t>клімату</w:t>
      </w:r>
      <w:r w:rsidRPr="0026360C">
        <w:rPr>
          <w:spacing w:val="1"/>
        </w:rPr>
        <w:t xml:space="preserve"> </w:t>
      </w:r>
      <w:r w:rsidRPr="0026360C">
        <w:t>на</w:t>
      </w:r>
      <w:r w:rsidRPr="0026360C">
        <w:rPr>
          <w:spacing w:val="1"/>
        </w:rPr>
        <w:t xml:space="preserve"> </w:t>
      </w:r>
      <w:r w:rsidRPr="0026360C">
        <w:t>2016</w:t>
      </w:r>
      <w:r w:rsidRPr="0026360C">
        <w:rPr>
          <w:spacing w:val="1"/>
        </w:rPr>
        <w:t xml:space="preserve"> </w:t>
      </w:r>
      <w:r w:rsidRPr="0026360C">
        <w:t>–</w:t>
      </w:r>
      <w:r w:rsidRPr="0026360C">
        <w:rPr>
          <w:spacing w:val="1"/>
        </w:rPr>
        <w:t xml:space="preserve"> </w:t>
      </w:r>
      <w:r w:rsidRPr="0026360C">
        <w:t>2025</w:t>
      </w:r>
      <w:r w:rsidRPr="0026360C">
        <w:rPr>
          <w:spacing w:val="1"/>
        </w:rPr>
        <w:t xml:space="preserve"> </w:t>
      </w:r>
      <w:r w:rsidRPr="0026360C">
        <w:t>роки</w:t>
      </w:r>
      <w:r w:rsidRPr="0026360C">
        <w:rPr>
          <w:spacing w:val="1"/>
        </w:rPr>
        <w:t xml:space="preserve"> </w:t>
      </w:r>
      <w:r w:rsidRPr="0026360C">
        <w:t>(рішення</w:t>
      </w:r>
      <w:r w:rsidRPr="0026360C">
        <w:rPr>
          <w:spacing w:val="1"/>
        </w:rPr>
        <w:t xml:space="preserve"> </w:t>
      </w:r>
      <w:r w:rsidRPr="0026360C">
        <w:t>Дніпропетровської</w:t>
      </w:r>
      <w:r w:rsidRPr="0026360C">
        <w:rPr>
          <w:spacing w:val="1"/>
        </w:rPr>
        <w:t xml:space="preserve"> </w:t>
      </w:r>
      <w:r w:rsidRPr="0026360C">
        <w:t>обласної</w:t>
      </w:r>
      <w:r w:rsidRPr="0026360C">
        <w:rPr>
          <w:spacing w:val="1"/>
        </w:rPr>
        <w:t xml:space="preserve"> </w:t>
      </w:r>
      <w:r w:rsidRPr="0026360C">
        <w:t>ради</w:t>
      </w:r>
      <w:r w:rsidRPr="0026360C">
        <w:rPr>
          <w:spacing w:val="1"/>
        </w:rPr>
        <w:t xml:space="preserve"> </w:t>
      </w:r>
      <w:r w:rsidRPr="0026360C">
        <w:t>від</w:t>
      </w:r>
      <w:r w:rsidRPr="0026360C">
        <w:rPr>
          <w:spacing w:val="1"/>
        </w:rPr>
        <w:t xml:space="preserve"> </w:t>
      </w:r>
      <w:r w:rsidRPr="0026360C">
        <w:t xml:space="preserve">21.10.2015 № 680-34/VI). </w:t>
      </w:r>
      <w:r>
        <w:tab/>
      </w:r>
      <w:r w:rsidRPr="0026360C">
        <w:t>Основним фактором покращення стану мешкання та</w:t>
      </w:r>
      <w:r w:rsidRPr="0026360C">
        <w:rPr>
          <w:spacing w:val="1"/>
        </w:rPr>
        <w:t xml:space="preserve"> </w:t>
      </w:r>
      <w:r w:rsidRPr="0026360C">
        <w:t>перебування</w:t>
      </w:r>
      <w:r w:rsidRPr="0026360C">
        <w:rPr>
          <w:spacing w:val="-3"/>
        </w:rPr>
        <w:t xml:space="preserve"> </w:t>
      </w:r>
      <w:r w:rsidRPr="0026360C">
        <w:t>рідкісних</w:t>
      </w:r>
      <w:r w:rsidRPr="0026360C">
        <w:rPr>
          <w:spacing w:val="-1"/>
        </w:rPr>
        <w:t xml:space="preserve"> </w:t>
      </w:r>
      <w:r w:rsidRPr="0026360C">
        <w:t>видів</w:t>
      </w:r>
      <w:r w:rsidRPr="0026360C">
        <w:rPr>
          <w:spacing w:val="-5"/>
        </w:rPr>
        <w:t xml:space="preserve"> </w:t>
      </w:r>
      <w:r w:rsidRPr="0026360C">
        <w:t>тварин</w:t>
      </w:r>
      <w:r w:rsidRPr="0026360C">
        <w:rPr>
          <w:spacing w:val="-2"/>
        </w:rPr>
        <w:t xml:space="preserve"> </w:t>
      </w:r>
      <w:r w:rsidRPr="0026360C">
        <w:t>на</w:t>
      </w:r>
      <w:r w:rsidRPr="0026360C">
        <w:rPr>
          <w:spacing w:val="-3"/>
        </w:rPr>
        <w:t xml:space="preserve"> </w:t>
      </w:r>
      <w:r w:rsidRPr="0026360C">
        <w:t>території</w:t>
      </w:r>
      <w:r w:rsidRPr="0026360C">
        <w:rPr>
          <w:spacing w:val="-1"/>
        </w:rPr>
        <w:t xml:space="preserve"> </w:t>
      </w:r>
      <w:r w:rsidRPr="0026360C">
        <w:t>Дніпропетровської</w:t>
      </w:r>
      <w:r w:rsidRPr="0026360C">
        <w:rPr>
          <w:spacing w:val="-5"/>
        </w:rPr>
        <w:t xml:space="preserve"> </w:t>
      </w:r>
      <w:r w:rsidRPr="0026360C">
        <w:t>області і, зокрема, Павлоградського району, є заповідний</w:t>
      </w:r>
      <w:r>
        <w:t xml:space="preserve"> </w:t>
      </w:r>
      <w:r>
        <w:rPr>
          <w:spacing w:val="-67"/>
        </w:rPr>
        <w:t>р</w:t>
      </w:r>
      <w:r w:rsidRPr="0026360C">
        <w:t>ежим та заходи з охорони.</w:t>
      </w:r>
      <w:r>
        <w:t xml:space="preserve"> </w:t>
      </w:r>
    </w:p>
    <w:p w:rsidR="00A8380B" w:rsidRDefault="00A8380B" w:rsidP="00995CDB">
      <w:pPr>
        <w:pStyle w:val="BodyText"/>
        <w:ind w:left="0" w:firstLine="0"/>
        <w:jc w:val="center"/>
        <w:rPr>
          <w:b/>
          <w:sz w:val="26"/>
        </w:rPr>
      </w:pPr>
      <w:r>
        <w:rPr>
          <w:b/>
          <w:sz w:val="26"/>
        </w:rPr>
        <w:t>2.5. Відходи</w:t>
      </w:r>
    </w:p>
    <w:p w:rsidR="00A8380B" w:rsidRPr="00D94A52" w:rsidRDefault="00A8380B" w:rsidP="00995CDB">
      <w:pPr>
        <w:pStyle w:val="BodyText"/>
        <w:ind w:left="0" w:firstLine="0"/>
        <w:jc w:val="center"/>
        <w:rPr>
          <w:b/>
          <w:sz w:val="26"/>
        </w:rPr>
      </w:pPr>
    </w:p>
    <w:p w:rsidR="00A8380B" w:rsidRPr="00D94A52" w:rsidRDefault="00A8380B" w:rsidP="00995CDB">
      <w:pPr>
        <w:pStyle w:val="BodyText"/>
        <w:ind w:left="0" w:firstLine="0"/>
      </w:pPr>
      <w:r>
        <w:tab/>
      </w:r>
      <w:r w:rsidRPr="00D94A52">
        <w:t>Проблемою у сфері поводження з відходами для району є</w:t>
      </w:r>
      <w:r w:rsidRPr="00D94A52">
        <w:rPr>
          <w:spacing w:val="1"/>
        </w:rPr>
        <w:t xml:space="preserve"> великий обсяг </w:t>
      </w:r>
      <w:r w:rsidRPr="00D94A52">
        <w:t>промислових</w:t>
      </w:r>
      <w:r w:rsidRPr="00D94A52">
        <w:rPr>
          <w:spacing w:val="1"/>
        </w:rPr>
        <w:t xml:space="preserve"> </w:t>
      </w:r>
      <w:r w:rsidRPr="00D94A52">
        <w:t>відходів,</w:t>
      </w:r>
      <w:r w:rsidRPr="00D94A52">
        <w:rPr>
          <w:spacing w:val="1"/>
        </w:rPr>
        <w:t xml:space="preserve"> </w:t>
      </w:r>
      <w:r w:rsidRPr="00D94A52">
        <w:t>пов’язаний з</w:t>
      </w:r>
      <w:r w:rsidRPr="00D94A52">
        <w:rPr>
          <w:spacing w:val="1"/>
        </w:rPr>
        <w:t xml:space="preserve"> </w:t>
      </w:r>
      <w:r w:rsidRPr="00D94A52">
        <w:t>інтенсивною</w:t>
      </w:r>
      <w:r w:rsidRPr="00D94A52">
        <w:rPr>
          <w:spacing w:val="1"/>
        </w:rPr>
        <w:t xml:space="preserve"> </w:t>
      </w:r>
      <w:r w:rsidRPr="00D94A52">
        <w:t xml:space="preserve">розробкою вугільних родовищ та їх переробкою. Не менш проблемним є питання поводження з відходами. </w:t>
      </w:r>
      <w:r>
        <w:tab/>
      </w:r>
      <w:r w:rsidRPr="00D94A52">
        <w:t>Статистична</w:t>
      </w:r>
      <w:r w:rsidRPr="00D94A52">
        <w:rPr>
          <w:spacing w:val="1"/>
        </w:rPr>
        <w:t xml:space="preserve"> </w:t>
      </w:r>
      <w:r w:rsidRPr="00D94A52">
        <w:t>інформація</w:t>
      </w:r>
      <w:r w:rsidRPr="00D94A52">
        <w:rPr>
          <w:spacing w:val="1"/>
        </w:rPr>
        <w:t xml:space="preserve"> </w:t>
      </w:r>
      <w:r w:rsidRPr="00D94A52">
        <w:t>за</w:t>
      </w:r>
      <w:r w:rsidRPr="00D94A52">
        <w:rPr>
          <w:spacing w:val="1"/>
        </w:rPr>
        <w:t xml:space="preserve"> </w:t>
      </w:r>
      <w:r w:rsidRPr="00D94A52">
        <w:t>2021</w:t>
      </w:r>
      <w:r w:rsidRPr="00D94A52">
        <w:rPr>
          <w:spacing w:val="1"/>
        </w:rPr>
        <w:t xml:space="preserve"> </w:t>
      </w:r>
      <w:r w:rsidRPr="00D94A52">
        <w:t>–</w:t>
      </w:r>
      <w:r w:rsidRPr="00D94A52">
        <w:rPr>
          <w:spacing w:val="1"/>
        </w:rPr>
        <w:t xml:space="preserve"> </w:t>
      </w:r>
      <w:r w:rsidRPr="00D94A52">
        <w:t>2022</w:t>
      </w:r>
      <w:r w:rsidRPr="00D94A52">
        <w:rPr>
          <w:spacing w:val="1"/>
        </w:rPr>
        <w:t xml:space="preserve"> </w:t>
      </w:r>
      <w:r w:rsidRPr="00D94A52">
        <w:t>роки</w:t>
      </w:r>
      <w:r w:rsidRPr="00D94A52">
        <w:rPr>
          <w:spacing w:val="1"/>
        </w:rPr>
        <w:t xml:space="preserve"> </w:t>
      </w:r>
      <w:r w:rsidRPr="00D94A52">
        <w:t>відсутня (відповідно</w:t>
      </w:r>
      <w:r w:rsidRPr="00D94A52">
        <w:rPr>
          <w:spacing w:val="1"/>
        </w:rPr>
        <w:t xml:space="preserve"> </w:t>
      </w:r>
      <w:r w:rsidRPr="00D94A52">
        <w:t>до</w:t>
      </w:r>
      <w:r w:rsidRPr="00D94A52">
        <w:rPr>
          <w:spacing w:val="1"/>
        </w:rPr>
        <w:t xml:space="preserve"> </w:t>
      </w:r>
      <w:r w:rsidRPr="00D94A52">
        <w:t>листа</w:t>
      </w:r>
      <w:r w:rsidRPr="00D94A52">
        <w:rPr>
          <w:spacing w:val="1"/>
        </w:rPr>
        <w:t xml:space="preserve"> </w:t>
      </w:r>
      <w:r w:rsidRPr="00D94A52">
        <w:t>Головного</w:t>
      </w:r>
      <w:r w:rsidRPr="00D94A52">
        <w:rPr>
          <w:spacing w:val="1"/>
        </w:rPr>
        <w:t xml:space="preserve"> </w:t>
      </w:r>
      <w:r w:rsidRPr="00D94A52">
        <w:t>управління</w:t>
      </w:r>
      <w:r w:rsidRPr="00D94A52">
        <w:rPr>
          <w:spacing w:val="1"/>
        </w:rPr>
        <w:t xml:space="preserve"> </w:t>
      </w:r>
      <w:r w:rsidRPr="00D94A52">
        <w:t>статистики</w:t>
      </w:r>
      <w:r w:rsidRPr="00D94A52">
        <w:rPr>
          <w:spacing w:val="1"/>
        </w:rPr>
        <w:t xml:space="preserve"> </w:t>
      </w:r>
      <w:r w:rsidRPr="00D94A52">
        <w:t>у</w:t>
      </w:r>
      <w:r w:rsidRPr="00D94A52">
        <w:rPr>
          <w:spacing w:val="1"/>
        </w:rPr>
        <w:t xml:space="preserve"> </w:t>
      </w:r>
      <w:r w:rsidRPr="00D94A52">
        <w:t>Дніпропетровській</w:t>
      </w:r>
      <w:r w:rsidRPr="00D94A52">
        <w:rPr>
          <w:spacing w:val="1"/>
        </w:rPr>
        <w:t xml:space="preserve"> </w:t>
      </w:r>
      <w:r w:rsidRPr="00D94A52">
        <w:t>області</w:t>
      </w:r>
      <w:r w:rsidRPr="00D94A52">
        <w:rPr>
          <w:spacing w:val="1"/>
        </w:rPr>
        <w:t xml:space="preserve"> </w:t>
      </w:r>
      <w:r w:rsidRPr="00D94A52">
        <w:t>оприлюднення</w:t>
      </w:r>
      <w:r w:rsidRPr="00D94A52">
        <w:rPr>
          <w:spacing w:val="1"/>
        </w:rPr>
        <w:t xml:space="preserve"> </w:t>
      </w:r>
      <w:r w:rsidRPr="00D94A52">
        <w:t>статистичної</w:t>
      </w:r>
      <w:r w:rsidRPr="00D94A52">
        <w:rPr>
          <w:spacing w:val="1"/>
        </w:rPr>
        <w:t xml:space="preserve"> </w:t>
      </w:r>
      <w:r w:rsidRPr="00D94A52">
        <w:t>інформації</w:t>
      </w:r>
      <w:r w:rsidRPr="00D94A52">
        <w:rPr>
          <w:spacing w:val="1"/>
        </w:rPr>
        <w:t xml:space="preserve"> </w:t>
      </w:r>
      <w:r w:rsidRPr="00D94A52">
        <w:t>призупинено,</w:t>
      </w:r>
      <w:r w:rsidRPr="00D94A52">
        <w:rPr>
          <w:spacing w:val="1"/>
        </w:rPr>
        <w:t xml:space="preserve"> </w:t>
      </w:r>
      <w:r w:rsidRPr="00D94A52">
        <w:t>ураховуючи</w:t>
      </w:r>
      <w:r w:rsidRPr="00D94A52">
        <w:rPr>
          <w:spacing w:val="1"/>
        </w:rPr>
        <w:t xml:space="preserve"> </w:t>
      </w:r>
      <w:r w:rsidRPr="00D94A52">
        <w:t>норму</w:t>
      </w:r>
      <w:r w:rsidRPr="00D94A52">
        <w:rPr>
          <w:spacing w:val="1"/>
        </w:rPr>
        <w:t xml:space="preserve"> </w:t>
      </w:r>
      <w:r w:rsidRPr="00D94A52">
        <w:t>Закону</w:t>
      </w:r>
      <w:r w:rsidRPr="00D94A52">
        <w:rPr>
          <w:spacing w:val="1"/>
        </w:rPr>
        <w:t xml:space="preserve"> </w:t>
      </w:r>
      <w:r w:rsidRPr="00D94A52">
        <w:t>України</w:t>
      </w:r>
      <w:r w:rsidRPr="00D94A52">
        <w:rPr>
          <w:spacing w:val="1"/>
        </w:rPr>
        <w:t xml:space="preserve"> </w:t>
      </w:r>
      <w:r w:rsidRPr="00D94A52">
        <w:t>“Про</w:t>
      </w:r>
      <w:r w:rsidRPr="00D94A52">
        <w:rPr>
          <w:spacing w:val="-67"/>
        </w:rPr>
        <w:t xml:space="preserve"> </w:t>
      </w:r>
      <w:r w:rsidRPr="00D94A52">
        <w:t>захист</w:t>
      </w:r>
      <w:r w:rsidRPr="00D94A52">
        <w:rPr>
          <w:spacing w:val="1"/>
        </w:rPr>
        <w:t xml:space="preserve"> </w:t>
      </w:r>
      <w:r w:rsidRPr="00D94A52">
        <w:t>інтересів</w:t>
      </w:r>
      <w:r w:rsidRPr="00D94A52">
        <w:rPr>
          <w:spacing w:val="1"/>
        </w:rPr>
        <w:t xml:space="preserve"> </w:t>
      </w:r>
      <w:r w:rsidRPr="00D94A52">
        <w:t>суб’єктів</w:t>
      </w:r>
      <w:r w:rsidRPr="00D94A52">
        <w:rPr>
          <w:spacing w:val="1"/>
        </w:rPr>
        <w:t xml:space="preserve"> </w:t>
      </w:r>
      <w:r w:rsidRPr="00D94A52">
        <w:t>подання</w:t>
      </w:r>
      <w:r w:rsidRPr="00D94A52">
        <w:rPr>
          <w:spacing w:val="1"/>
        </w:rPr>
        <w:t xml:space="preserve"> </w:t>
      </w:r>
      <w:r w:rsidRPr="00D94A52">
        <w:t>звітності</w:t>
      </w:r>
      <w:r w:rsidRPr="00D94A52">
        <w:rPr>
          <w:spacing w:val="1"/>
        </w:rPr>
        <w:t xml:space="preserve"> </w:t>
      </w:r>
      <w:r w:rsidRPr="00D94A52">
        <w:t>та</w:t>
      </w:r>
      <w:r w:rsidRPr="00D94A52">
        <w:rPr>
          <w:spacing w:val="1"/>
        </w:rPr>
        <w:t xml:space="preserve"> </w:t>
      </w:r>
      <w:r w:rsidRPr="00D94A52">
        <w:t>інших</w:t>
      </w:r>
      <w:r w:rsidRPr="00D94A52">
        <w:rPr>
          <w:spacing w:val="1"/>
        </w:rPr>
        <w:t xml:space="preserve"> </w:t>
      </w:r>
      <w:r w:rsidRPr="00D94A52">
        <w:t>документів</w:t>
      </w:r>
      <w:r w:rsidRPr="00D94A52">
        <w:rPr>
          <w:spacing w:val="1"/>
        </w:rPr>
        <w:t xml:space="preserve"> </w:t>
      </w:r>
      <w:r w:rsidRPr="00D94A52">
        <w:t>у</w:t>
      </w:r>
      <w:r w:rsidRPr="00D94A52">
        <w:rPr>
          <w:spacing w:val="1"/>
        </w:rPr>
        <w:t xml:space="preserve"> </w:t>
      </w:r>
      <w:r w:rsidRPr="00D94A52">
        <w:t>період</w:t>
      </w:r>
      <w:r w:rsidRPr="00D94A52">
        <w:rPr>
          <w:spacing w:val="1"/>
        </w:rPr>
        <w:t xml:space="preserve"> </w:t>
      </w:r>
      <w:r w:rsidRPr="00D94A52">
        <w:t>дії</w:t>
      </w:r>
      <w:r w:rsidRPr="00D94A52">
        <w:rPr>
          <w:spacing w:val="1"/>
        </w:rPr>
        <w:t xml:space="preserve"> </w:t>
      </w:r>
      <w:r w:rsidRPr="00D94A52">
        <w:t>військового стану або стану війни” щодо права перенесення терміну для подання</w:t>
      </w:r>
      <w:r w:rsidRPr="00D94A52">
        <w:rPr>
          <w:spacing w:val="1"/>
        </w:rPr>
        <w:t xml:space="preserve"> </w:t>
      </w:r>
      <w:r w:rsidRPr="00D94A52">
        <w:t>статистичної та фінансової</w:t>
      </w:r>
      <w:r w:rsidRPr="00D94A52">
        <w:rPr>
          <w:spacing w:val="1"/>
        </w:rPr>
        <w:t xml:space="preserve"> </w:t>
      </w:r>
      <w:r w:rsidRPr="00D94A52">
        <w:t xml:space="preserve">звітності). За даними 2020 року, обсяг утворення відходів І-ІУ класу небезпеки по Павлоградському району склав 68,2 т, по м. Павлоград – 5233373,6 т відходів І-ІУ класу небезпеки, в тому числі, 204,1 т відходів І-ІІІ класу небезпеки, по м. Тернівка – 3113,3 т відходів І-ІУ класу небезпеки, в тому числі, 204,1 т відходів І-ІІІ класу небезпеки, по Юр’ївському району (відповідно до адміністративно-територіального устрою, який діяв до набрання чинності постановою Верховної Ради України від 17 липня 2020 року № 807-IX “Про утворення та ліквідацію районів”) – 1456 т відходів І-ІУ класу небезпеки, в тому числі, 2,1 т відходів І-ІІІ класу небезпеки. </w:t>
      </w:r>
    </w:p>
    <w:p w:rsidR="00A8380B" w:rsidRPr="00D94A52" w:rsidRDefault="00A8380B" w:rsidP="00995CDB">
      <w:pPr>
        <w:pStyle w:val="BodyText"/>
        <w:ind w:left="0" w:firstLine="0"/>
      </w:pPr>
      <w:r>
        <w:tab/>
      </w:r>
      <w:r w:rsidRPr="00D94A52">
        <w:t xml:space="preserve">В Павлоградському районі є 2 паспортизованих полігона для зберігання (складування) твердих побутових відходів: на території Юр’ївської селищної ради (власник – комунальне підприємство  “Юр’ївські житлово-комунальні послуги”) та на території Богданівської сільської ради (власник - Павлоградська міська рада). Також зареєстрованим місцем видалення відходів є КП “Павлоградводоканал”. </w:t>
      </w:r>
    </w:p>
    <w:p w:rsidR="00A8380B" w:rsidRPr="00D94A52" w:rsidRDefault="00A8380B" w:rsidP="00995CDB">
      <w:pPr>
        <w:pStyle w:val="BodyText"/>
        <w:ind w:left="0" w:firstLine="0"/>
      </w:pPr>
      <w:r>
        <w:tab/>
      </w:r>
      <w:r w:rsidRPr="00D94A52">
        <w:t xml:space="preserve">У 2020 році обсяг утилізованих відходів І-ІУ класу небезпеки по м. Павлограду склав 4563763,1 т, у т. ч. І-ІІІ класу небезпеки – 32,2 т, по м. Тернівка обсяг утилізованих відходів І-ІУ класу склав 1072,1 т (відходи І-ІІІ класу небезпеки відсутні). По Юр’ївському району (відповідно до адміністративно-територіального устрою, який діяв до набрання чинності постановою Верховної Ради України від 17 липня 2020 року № 807-IX “Про утворення та ліквідацію районів”), обсяг утилізованих відходів І-ІУ класу склав 0,8 т, у тому числі І-ІІІ класу небезпеки – 32,2 т. Видалено у спеціально відведені місця чи об’єкти: по м. Павлоград – 690510,2 т відходів І-ІУ класу, м. Тернівка – 169,7 т відходів І-ІУ класу, по Юр’ївському району (відповідно до адміністративно-територіального устрою, який діяв до набрання чинності постановою Верховної Ради України від 17 липня 2020 року № 807-IX “Про утворення та ліквідацію районів”) – 733,8 т відходів І-ІУ класу. </w:t>
      </w:r>
    </w:p>
    <w:p w:rsidR="00A8380B" w:rsidRPr="00D94A52" w:rsidRDefault="00A8380B" w:rsidP="00995CDB">
      <w:pPr>
        <w:pStyle w:val="BodyText"/>
        <w:ind w:left="0" w:firstLine="0"/>
      </w:pPr>
      <w:r>
        <w:tab/>
      </w:r>
      <w:r w:rsidRPr="00D94A52">
        <w:t>Загальний обсяг відходів, накопичених протягом експлуатації, у місцях видалення відходів у 2020 році склав: по м. Павлоград – 91242802,3 т відходів ІУ класу, м. Тернівка – 1473,9 т відходів ІУ класу, по Юр’ївському району (відповідно до адміністративно-територіального устрою, який діяв до набрання чинності постановою Верховної Ради України від 17 липня 2020 року № 807-IX “Про утворення та ліквідацію районів”) – 5052,4 т відходів ІУ класу.</w:t>
      </w:r>
    </w:p>
    <w:p w:rsidR="00A8380B" w:rsidRPr="00D94A52" w:rsidRDefault="00A8380B" w:rsidP="00995CDB">
      <w:pPr>
        <w:pStyle w:val="BodyText"/>
        <w:ind w:left="0" w:firstLine="0"/>
      </w:pPr>
      <w:r>
        <w:tab/>
      </w:r>
      <w:r w:rsidRPr="00D94A52">
        <w:t xml:space="preserve">Послуги зі збирання та перевезення побутових відходів на території району надаються комунальними підприємствами: “Тернівське житлово-комунальне підприємство”, “Богданівське житлово-комунальне господарствоˮ Богданівської сільської ради, “Благоустрій жителів селаˮ Вербківської сільської ради, “Троїцьке житлово-комунальне підприємство” Троїцької сільської ради, “Юр’ївські житлово-комунальні послугиˮ Юр’ївської селищної ради, “Затишне місто” Павлоградської міської ради. </w:t>
      </w:r>
    </w:p>
    <w:p w:rsidR="00A8380B" w:rsidRPr="00D94A52" w:rsidRDefault="00A8380B" w:rsidP="00995CDB">
      <w:pPr>
        <w:pStyle w:val="BodyText"/>
        <w:ind w:left="0" w:firstLine="0"/>
      </w:pPr>
      <w:r>
        <w:tab/>
      </w:r>
      <w:r w:rsidRPr="00D94A52">
        <w:t>Схема санітарного очищення розроблена в м. Павлоград. На  територіях</w:t>
      </w:r>
      <w:r>
        <w:t xml:space="preserve"> селищної, </w:t>
      </w:r>
      <w:r w:rsidRPr="00D94A52">
        <w:t xml:space="preserve">сільських рад та м. Тернівка схеми санітарного очищення не розроблялися. Вербківською сільською радою на 2024 рік запланована розробка місцевого плану управління відходами в населених пунктах громади в рамках “Програми по охороні навколишнього середовища Вербківської сільської </w:t>
      </w:r>
    </w:p>
    <w:p w:rsidR="00A8380B" w:rsidRDefault="00A8380B" w:rsidP="00995CDB">
      <w:pPr>
        <w:pStyle w:val="BodyText"/>
        <w:ind w:left="0" w:firstLine="0"/>
        <w:rPr>
          <w:lang w:val="ru-RU"/>
        </w:rPr>
      </w:pPr>
      <w:r>
        <w:t xml:space="preserve">територіальної </w:t>
      </w:r>
      <w:r w:rsidRPr="00D94A52">
        <w:t>громади на  2021-2025 роки” та облаштування місць для збору сміття, будівництво контейнерних майданчиків для баків для вивезення ТПВ.</w:t>
      </w:r>
    </w:p>
    <w:p w:rsidR="00A8380B" w:rsidRPr="00455DE5" w:rsidRDefault="00A8380B" w:rsidP="00995CDB">
      <w:pPr>
        <w:pStyle w:val="BodyText"/>
        <w:ind w:left="0" w:firstLine="0"/>
        <w:rPr>
          <w:lang w:val="ru-RU"/>
        </w:rPr>
      </w:pPr>
    </w:p>
    <w:p w:rsidR="00A8380B" w:rsidRDefault="00A8380B" w:rsidP="00C4759C">
      <w:pPr>
        <w:widowControl w:val="0"/>
        <w:spacing w:line="240" w:lineRule="auto"/>
        <w:jc w:val="center"/>
        <w:rPr>
          <w:rFonts w:ascii="Times New Roman" w:hAnsi="Times New Roman" w:cs="Times New Roman"/>
          <w:b/>
          <w:sz w:val="28"/>
          <w:szCs w:val="28"/>
        </w:rPr>
      </w:pPr>
      <w:r>
        <w:rPr>
          <w:rFonts w:ascii="Times New Roman" w:hAnsi="Times New Roman" w:cs="Times New Roman"/>
          <w:b/>
          <w:sz w:val="28"/>
          <w:szCs w:val="28"/>
        </w:rPr>
        <w:t>2.6.</w:t>
      </w:r>
      <w:r w:rsidRPr="00C4759C">
        <w:rPr>
          <w:rFonts w:ascii="Times New Roman" w:hAnsi="Times New Roman" w:cs="Times New Roman"/>
          <w:b/>
          <w:sz w:val="28"/>
          <w:szCs w:val="28"/>
        </w:rPr>
        <w:t xml:space="preserve"> Демографічна ситуація та стан здоров’я населення</w:t>
      </w:r>
    </w:p>
    <w:p w:rsidR="00A8380B" w:rsidRPr="00C4759C" w:rsidRDefault="00A8380B" w:rsidP="00C4759C">
      <w:pPr>
        <w:widowControl w:val="0"/>
        <w:spacing w:line="240" w:lineRule="auto"/>
        <w:jc w:val="center"/>
        <w:rPr>
          <w:rFonts w:ascii="Times New Roman" w:hAnsi="Times New Roman" w:cs="Times New Roman"/>
          <w:b/>
          <w:sz w:val="28"/>
          <w:szCs w:val="28"/>
        </w:rPr>
      </w:pPr>
    </w:p>
    <w:p w:rsidR="00A8380B" w:rsidRDefault="00A8380B" w:rsidP="007D410B">
      <w:pPr>
        <w:widowControl w:val="0"/>
        <w:tabs>
          <w:tab w:val="left" w:pos="-180"/>
          <w:tab w:val="left" w:pos="0"/>
          <w:tab w:val="left" w:pos="2032"/>
          <w:tab w:val="left" w:pos="3090"/>
          <w:tab w:val="left" w:pos="3974"/>
          <w:tab w:val="left" w:pos="5453"/>
          <w:tab w:val="left" w:pos="6078"/>
          <w:tab w:val="left" w:pos="8183"/>
          <w:tab w:val="left" w:pos="8714"/>
        </w:tabs>
        <w:spacing w:line="240" w:lineRule="auto"/>
        <w:ind w:firstLine="720"/>
        <w:jc w:val="both"/>
        <w:rPr>
          <w:rFonts w:ascii="Times New Roman" w:hAnsi="Times New Roman" w:cs="Times New Roman"/>
          <w:sz w:val="28"/>
          <w:szCs w:val="28"/>
        </w:rPr>
      </w:pPr>
      <w:r w:rsidRPr="001B3AAD">
        <w:rPr>
          <w:rFonts w:ascii="Times New Roman" w:hAnsi="Times New Roman" w:cs="Times New Roman"/>
          <w:sz w:val="28"/>
          <w:szCs w:val="28"/>
        </w:rPr>
        <w:t>Висока</w:t>
      </w:r>
      <w:r w:rsidRPr="001B3AAD">
        <w:rPr>
          <w:rFonts w:ascii="Times New Roman" w:hAnsi="Times New Roman" w:cs="Times New Roman"/>
          <w:sz w:val="28"/>
          <w:szCs w:val="28"/>
        </w:rPr>
        <w:tab/>
        <w:t>концентрація</w:t>
      </w:r>
      <w:r w:rsidRPr="001B3AAD">
        <w:rPr>
          <w:rFonts w:ascii="Times New Roman" w:hAnsi="Times New Roman" w:cs="Times New Roman"/>
          <w:sz w:val="28"/>
          <w:szCs w:val="28"/>
        </w:rPr>
        <w:tab/>
        <w:t>найбільш</w:t>
      </w:r>
      <w:r w:rsidRPr="001B3AAD">
        <w:rPr>
          <w:rFonts w:ascii="Times New Roman" w:hAnsi="Times New Roman" w:cs="Times New Roman"/>
          <w:sz w:val="28"/>
          <w:szCs w:val="28"/>
        </w:rPr>
        <w:tab/>
        <w:t>екологічно-небезпечних</w:t>
      </w:r>
      <w:r w:rsidRPr="001B3AAD">
        <w:rPr>
          <w:rFonts w:ascii="Times New Roman" w:hAnsi="Times New Roman" w:cs="Times New Roman"/>
          <w:sz w:val="28"/>
          <w:szCs w:val="28"/>
        </w:rPr>
        <w:tab/>
        <w:t>галузей промисловості на території району обумовлює віднесення Дніпропетровської області до одного із найбільш техногенно на</w:t>
      </w:r>
      <w:r>
        <w:rPr>
          <w:rFonts w:ascii="Times New Roman" w:hAnsi="Times New Roman" w:cs="Times New Roman"/>
          <w:sz w:val="28"/>
          <w:szCs w:val="28"/>
        </w:rPr>
        <w:t xml:space="preserve">вантажених регіонів України, що в свою    чергу віддзеркалюється  на </w:t>
      </w:r>
      <w:r w:rsidRPr="001B3AAD">
        <w:rPr>
          <w:rFonts w:ascii="Times New Roman" w:hAnsi="Times New Roman" w:cs="Times New Roman"/>
          <w:sz w:val="28"/>
          <w:szCs w:val="28"/>
        </w:rPr>
        <w:t>демографічних</w:t>
      </w:r>
      <w:r w:rsidRPr="001B3AAD">
        <w:rPr>
          <w:rFonts w:ascii="Times New Roman" w:hAnsi="Times New Roman" w:cs="Times New Roman"/>
          <w:sz w:val="28"/>
          <w:szCs w:val="28"/>
        </w:rPr>
        <w:tab/>
        <w:t xml:space="preserve">показниках. </w:t>
      </w:r>
    </w:p>
    <w:p w:rsidR="00A8380B" w:rsidRPr="009D14C2" w:rsidRDefault="00A8380B" w:rsidP="007D410B">
      <w:pPr>
        <w:widowControl w:val="0"/>
        <w:tabs>
          <w:tab w:val="left" w:pos="-180"/>
          <w:tab w:val="left" w:pos="0"/>
          <w:tab w:val="left" w:pos="2032"/>
          <w:tab w:val="left" w:pos="3090"/>
          <w:tab w:val="left" w:pos="3974"/>
          <w:tab w:val="left" w:pos="5453"/>
          <w:tab w:val="left" w:pos="6078"/>
          <w:tab w:val="left" w:pos="8183"/>
          <w:tab w:val="left" w:pos="8714"/>
        </w:tabs>
        <w:spacing w:line="240" w:lineRule="auto"/>
        <w:ind w:firstLine="720"/>
        <w:jc w:val="both"/>
        <w:rPr>
          <w:rFonts w:ascii="Times New Roman" w:hAnsi="Times New Roman" w:cs="Times New Roman"/>
          <w:sz w:val="28"/>
          <w:szCs w:val="28"/>
        </w:rPr>
      </w:pPr>
      <w:r w:rsidRPr="001B3AAD">
        <w:rPr>
          <w:rFonts w:ascii="Times New Roman" w:hAnsi="Times New Roman" w:cs="Times New Roman"/>
          <w:sz w:val="28"/>
          <w:szCs w:val="28"/>
        </w:rPr>
        <w:t>Демографічна ситуація в районі має регресивний характер.</w:t>
      </w:r>
      <w:r>
        <w:rPr>
          <w:rFonts w:ascii="Times New Roman" w:hAnsi="Times New Roman" w:cs="Times New Roman"/>
          <w:sz w:val="28"/>
          <w:szCs w:val="28"/>
        </w:rPr>
        <w:t xml:space="preserve"> </w:t>
      </w:r>
      <w:r w:rsidRPr="001B3AAD">
        <w:rPr>
          <w:rFonts w:ascii="Times New Roman" w:hAnsi="Times New Roman" w:cs="Times New Roman"/>
          <w:sz w:val="28"/>
          <w:szCs w:val="28"/>
        </w:rPr>
        <w:t>Згідно</w:t>
      </w:r>
      <w:r>
        <w:rPr>
          <w:rFonts w:ascii="Times New Roman" w:hAnsi="Times New Roman" w:cs="Times New Roman"/>
          <w:sz w:val="28"/>
          <w:szCs w:val="28"/>
        </w:rPr>
        <w:t xml:space="preserve"> даних на офіційному</w:t>
      </w:r>
      <w:r>
        <w:rPr>
          <w:rFonts w:ascii="Times New Roman" w:hAnsi="Times New Roman" w:cs="Times New Roman"/>
          <w:sz w:val="28"/>
          <w:szCs w:val="28"/>
        </w:rPr>
        <w:tab/>
        <w:t xml:space="preserve">веб-сайті </w:t>
      </w:r>
      <w:r w:rsidRPr="001B3AAD">
        <w:rPr>
          <w:rFonts w:ascii="Times New Roman" w:hAnsi="Times New Roman" w:cs="Times New Roman"/>
          <w:sz w:val="28"/>
          <w:szCs w:val="28"/>
        </w:rPr>
        <w:t>Головного</w:t>
      </w:r>
      <w:r w:rsidRPr="001B3AAD">
        <w:rPr>
          <w:rFonts w:ascii="Times New Roman" w:hAnsi="Times New Roman" w:cs="Times New Roman"/>
          <w:sz w:val="28"/>
          <w:szCs w:val="28"/>
        </w:rPr>
        <w:tab/>
        <w:t>управління статистики,чисельність наявного населення за 202</w:t>
      </w:r>
      <w:r>
        <w:rPr>
          <w:rFonts w:ascii="Times New Roman" w:hAnsi="Times New Roman" w:cs="Times New Roman"/>
          <w:sz w:val="28"/>
          <w:szCs w:val="28"/>
        </w:rPr>
        <w:t>1</w:t>
      </w:r>
      <w:r w:rsidRPr="001B3AAD">
        <w:rPr>
          <w:rFonts w:ascii="Times New Roman" w:hAnsi="Times New Roman" w:cs="Times New Roman"/>
          <w:sz w:val="28"/>
          <w:szCs w:val="28"/>
        </w:rPr>
        <w:t xml:space="preserve"> рік зменшилася на 1,</w:t>
      </w:r>
      <w:r>
        <w:rPr>
          <w:rFonts w:ascii="Times New Roman" w:hAnsi="Times New Roman" w:cs="Times New Roman"/>
          <w:sz w:val="28"/>
          <w:szCs w:val="28"/>
        </w:rPr>
        <w:t>6</w:t>
      </w:r>
      <w:r w:rsidRPr="001B3AAD">
        <w:rPr>
          <w:rFonts w:ascii="Times New Roman" w:hAnsi="Times New Roman" w:cs="Times New Roman"/>
          <w:sz w:val="28"/>
          <w:szCs w:val="28"/>
        </w:rPr>
        <w:t xml:space="preserve"> %, що пояснюється, у першу чергу, природним скороченням населення.</w:t>
      </w:r>
    </w:p>
    <w:p w:rsidR="00A8380B" w:rsidRPr="005250DE" w:rsidRDefault="00A8380B" w:rsidP="007D410B">
      <w:pPr>
        <w:widowControl w:val="0"/>
        <w:tabs>
          <w:tab w:val="left" w:pos="0"/>
          <w:tab w:val="left" w:pos="2866"/>
          <w:tab w:val="left" w:pos="4244"/>
          <w:tab w:val="left" w:pos="4737"/>
          <w:tab w:val="left" w:pos="5879"/>
          <w:tab w:val="left" w:pos="6661"/>
          <w:tab w:val="left" w:pos="8519"/>
        </w:tabs>
        <w:spacing w:line="240" w:lineRule="auto"/>
        <w:ind w:firstLine="720"/>
        <w:jc w:val="both"/>
        <w:rPr>
          <w:rFonts w:ascii="Times New Roman" w:hAnsi="Times New Roman" w:cs="Times New Roman"/>
          <w:color w:val="FF0000"/>
          <w:sz w:val="24"/>
          <w:szCs w:val="24"/>
          <w:lang w:val="ru-RU"/>
        </w:rPr>
      </w:pPr>
      <w:r w:rsidRPr="00E52165">
        <w:rPr>
          <w:rFonts w:ascii="Times New Roman" w:hAnsi="Times New Roman" w:cs="Times New Roman"/>
          <w:sz w:val="28"/>
          <w:szCs w:val="28"/>
        </w:rPr>
        <w:t>Демографічна</w:t>
      </w:r>
      <w:r w:rsidRPr="00E52165">
        <w:rPr>
          <w:rFonts w:ascii="Times New Roman" w:hAnsi="Times New Roman" w:cs="Times New Roman"/>
          <w:sz w:val="28"/>
          <w:szCs w:val="28"/>
        </w:rPr>
        <w:tab/>
        <w:t>си</w:t>
      </w:r>
      <w:r>
        <w:rPr>
          <w:rFonts w:ascii="Times New Roman" w:hAnsi="Times New Roman" w:cs="Times New Roman"/>
          <w:sz w:val="28"/>
          <w:szCs w:val="28"/>
        </w:rPr>
        <w:t>туація</w:t>
      </w:r>
      <w:r>
        <w:rPr>
          <w:rFonts w:ascii="Times New Roman" w:hAnsi="Times New Roman" w:cs="Times New Roman"/>
          <w:sz w:val="28"/>
          <w:szCs w:val="28"/>
        </w:rPr>
        <w:tab/>
        <w:t>в</w:t>
      </w:r>
      <w:r>
        <w:rPr>
          <w:rFonts w:ascii="Times New Roman" w:hAnsi="Times New Roman" w:cs="Times New Roman"/>
          <w:sz w:val="28"/>
          <w:szCs w:val="28"/>
        </w:rPr>
        <w:tab/>
        <w:t>районі</w:t>
      </w:r>
      <w:r>
        <w:rPr>
          <w:rFonts w:ascii="Times New Roman" w:hAnsi="Times New Roman" w:cs="Times New Roman"/>
          <w:sz w:val="28"/>
          <w:szCs w:val="28"/>
        </w:rPr>
        <w:tab/>
        <w:t>має</w:t>
      </w:r>
      <w:r>
        <w:rPr>
          <w:rFonts w:ascii="Times New Roman" w:hAnsi="Times New Roman" w:cs="Times New Roman"/>
          <w:sz w:val="28"/>
          <w:szCs w:val="28"/>
        </w:rPr>
        <w:tab/>
        <w:t xml:space="preserve">регресивний </w:t>
      </w:r>
      <w:r w:rsidRPr="00E52165">
        <w:rPr>
          <w:rFonts w:ascii="Times New Roman" w:hAnsi="Times New Roman" w:cs="Times New Roman"/>
          <w:sz w:val="28"/>
          <w:szCs w:val="28"/>
        </w:rPr>
        <w:t>характер. Так, чисельність наявного населення району на 01.01.202</w:t>
      </w:r>
      <w:r w:rsidRPr="00E52165">
        <w:rPr>
          <w:rFonts w:ascii="Times New Roman" w:hAnsi="Times New Roman" w:cs="Times New Roman"/>
          <w:sz w:val="28"/>
          <w:szCs w:val="28"/>
          <w:lang w:val="ru-RU"/>
        </w:rPr>
        <w:t>2</w:t>
      </w:r>
      <w:r w:rsidRPr="00E52165">
        <w:rPr>
          <w:rFonts w:ascii="Times New Roman" w:hAnsi="Times New Roman" w:cs="Times New Roman"/>
          <w:sz w:val="28"/>
          <w:szCs w:val="28"/>
        </w:rPr>
        <w:t xml:space="preserve"> склала </w:t>
      </w:r>
      <w:r w:rsidRPr="00E52165">
        <w:rPr>
          <w:rFonts w:ascii="Times New Roman" w:hAnsi="Times New Roman" w:cs="Times New Roman"/>
          <w:sz w:val="28"/>
          <w:szCs w:val="28"/>
          <w:lang w:val="ru-RU"/>
        </w:rPr>
        <w:t>166,8</w:t>
      </w:r>
      <w:r w:rsidRPr="00E52165">
        <w:rPr>
          <w:rFonts w:ascii="Times New Roman" w:hAnsi="Times New Roman" w:cs="Times New Roman"/>
          <w:sz w:val="28"/>
          <w:szCs w:val="28"/>
        </w:rPr>
        <w:t xml:space="preserve"> тис. осіб</w:t>
      </w:r>
      <w:r w:rsidRPr="00CB285C">
        <w:rPr>
          <w:rFonts w:ascii="Times New Roman" w:hAnsi="Times New Roman" w:cs="Times New Roman"/>
          <w:color w:val="FF0000"/>
          <w:sz w:val="28"/>
          <w:szCs w:val="28"/>
        </w:rPr>
        <w:t xml:space="preserve">, </w:t>
      </w:r>
      <w:r w:rsidRPr="005250DE">
        <w:rPr>
          <w:rFonts w:ascii="Times New Roman" w:hAnsi="Times New Roman" w:cs="Times New Roman"/>
          <w:sz w:val="28"/>
          <w:szCs w:val="28"/>
        </w:rPr>
        <w:t>зменшення у першу чергу, пояснюється, природним скороченням</w:t>
      </w:r>
      <w:r w:rsidRPr="005250DE">
        <w:rPr>
          <w:rFonts w:ascii="Times New Roman" w:hAnsi="Times New Roman" w:cs="Times New Roman"/>
          <w:sz w:val="24"/>
          <w:szCs w:val="24"/>
          <w:lang w:val="ru-RU"/>
        </w:rPr>
        <w:t>.</w:t>
      </w:r>
    </w:p>
    <w:p w:rsidR="00A8380B" w:rsidRPr="008C7CE3" w:rsidRDefault="00A8380B" w:rsidP="00995CDB">
      <w:pPr>
        <w:pStyle w:val="BodyText"/>
        <w:ind w:left="0" w:firstLine="0"/>
      </w:pPr>
      <w:r>
        <w:rPr>
          <w:color w:val="FF0000"/>
          <w:sz w:val="24"/>
          <w:szCs w:val="24"/>
          <w:lang w:val="ru-RU" w:eastAsia="uk-UA"/>
        </w:rPr>
        <w:tab/>
      </w:r>
      <w:r w:rsidRPr="008C7CE3">
        <w:t>Павлоградський район – один з найбільш економічно розвинених районів області, характеризується</w:t>
      </w:r>
      <w:r w:rsidRPr="008C7CE3">
        <w:rPr>
          <w:spacing w:val="1"/>
        </w:rPr>
        <w:t xml:space="preserve"> </w:t>
      </w:r>
      <w:r w:rsidRPr="008C7CE3">
        <w:t>вигідним</w:t>
      </w:r>
      <w:r w:rsidRPr="008C7CE3">
        <w:rPr>
          <w:spacing w:val="1"/>
        </w:rPr>
        <w:t xml:space="preserve"> </w:t>
      </w:r>
      <w:r w:rsidRPr="008C7CE3">
        <w:t>географічним</w:t>
      </w:r>
      <w:r w:rsidRPr="008C7CE3">
        <w:rPr>
          <w:spacing w:val="1"/>
        </w:rPr>
        <w:t xml:space="preserve"> </w:t>
      </w:r>
      <w:r w:rsidRPr="008C7CE3">
        <w:t>положенням,</w:t>
      </w:r>
      <w:r w:rsidRPr="008C7CE3">
        <w:rPr>
          <w:spacing w:val="1"/>
        </w:rPr>
        <w:t xml:space="preserve"> </w:t>
      </w:r>
      <w:r w:rsidRPr="008C7CE3">
        <w:t>багатими</w:t>
      </w:r>
      <w:r w:rsidRPr="008C7CE3">
        <w:rPr>
          <w:spacing w:val="1"/>
        </w:rPr>
        <w:t xml:space="preserve"> </w:t>
      </w:r>
      <w:r w:rsidRPr="008C7CE3">
        <w:t>природними</w:t>
      </w:r>
      <w:r w:rsidRPr="008C7CE3">
        <w:rPr>
          <w:spacing w:val="1"/>
        </w:rPr>
        <w:t xml:space="preserve"> </w:t>
      </w:r>
      <w:r w:rsidRPr="008C7CE3">
        <w:t>ресурсами,</w:t>
      </w:r>
      <w:r w:rsidRPr="008C7CE3">
        <w:rPr>
          <w:spacing w:val="1"/>
        </w:rPr>
        <w:t xml:space="preserve"> </w:t>
      </w:r>
      <w:r w:rsidRPr="008C7CE3">
        <w:t>потужним</w:t>
      </w:r>
      <w:r w:rsidRPr="008C7CE3">
        <w:rPr>
          <w:spacing w:val="1"/>
        </w:rPr>
        <w:t xml:space="preserve"> </w:t>
      </w:r>
      <w:r w:rsidRPr="008C7CE3">
        <w:t>промисловим</w:t>
      </w:r>
      <w:r w:rsidRPr="008C7CE3">
        <w:rPr>
          <w:spacing w:val="1"/>
        </w:rPr>
        <w:t xml:space="preserve"> </w:t>
      </w:r>
      <w:r w:rsidRPr="008C7CE3">
        <w:t>потенціалом,</w:t>
      </w:r>
      <w:r w:rsidRPr="008C7CE3">
        <w:rPr>
          <w:spacing w:val="1"/>
        </w:rPr>
        <w:t xml:space="preserve"> </w:t>
      </w:r>
      <w:r w:rsidRPr="008C7CE3">
        <w:t>розвинутим</w:t>
      </w:r>
      <w:r w:rsidRPr="008C7CE3">
        <w:rPr>
          <w:spacing w:val="1"/>
        </w:rPr>
        <w:t xml:space="preserve"> </w:t>
      </w:r>
      <w:r w:rsidRPr="008C7CE3">
        <w:t>сільськогосподарським</w:t>
      </w:r>
      <w:r w:rsidRPr="008C7CE3">
        <w:rPr>
          <w:spacing w:val="1"/>
        </w:rPr>
        <w:t xml:space="preserve"> </w:t>
      </w:r>
      <w:r w:rsidRPr="008C7CE3">
        <w:t>виробництвом,</w:t>
      </w:r>
      <w:r w:rsidRPr="008C7CE3">
        <w:rPr>
          <w:spacing w:val="1"/>
        </w:rPr>
        <w:t xml:space="preserve"> </w:t>
      </w:r>
      <w:r w:rsidRPr="008C7CE3">
        <w:t>високим</w:t>
      </w:r>
      <w:r w:rsidRPr="008C7CE3">
        <w:rPr>
          <w:spacing w:val="1"/>
        </w:rPr>
        <w:t xml:space="preserve"> </w:t>
      </w:r>
      <w:r w:rsidRPr="008C7CE3">
        <w:t>рівнем</w:t>
      </w:r>
      <w:r w:rsidRPr="008C7CE3">
        <w:rPr>
          <w:spacing w:val="1"/>
        </w:rPr>
        <w:t xml:space="preserve"> </w:t>
      </w:r>
      <w:r w:rsidRPr="008C7CE3">
        <w:t>розвитку</w:t>
      </w:r>
      <w:r w:rsidRPr="008C7CE3">
        <w:rPr>
          <w:spacing w:val="1"/>
        </w:rPr>
        <w:t xml:space="preserve"> </w:t>
      </w:r>
      <w:r w:rsidRPr="008C7CE3">
        <w:t>транспорту</w:t>
      </w:r>
      <w:r w:rsidRPr="008C7CE3">
        <w:rPr>
          <w:spacing w:val="-5"/>
        </w:rPr>
        <w:t xml:space="preserve"> </w:t>
      </w:r>
      <w:r w:rsidRPr="008C7CE3">
        <w:t>і зв’язку.</w:t>
      </w:r>
    </w:p>
    <w:p w:rsidR="00A8380B" w:rsidRDefault="00A8380B" w:rsidP="00600311">
      <w:pPr>
        <w:pStyle w:val="BodyText"/>
        <w:ind w:left="0" w:firstLine="0"/>
        <w:rPr>
          <w:spacing w:val="50"/>
        </w:rPr>
      </w:pPr>
      <w:r>
        <w:tab/>
      </w:r>
      <w:r w:rsidRPr="008C7CE3">
        <w:t>Відстань від м. Павлоград до обласного центра по шосейній дорозі складає приблизно 77 км, також їх з’єднує залізниця. Більшість жителів району проживають у містах Павлоград та Тернівка. В</w:t>
      </w:r>
      <w:r w:rsidRPr="008C7CE3">
        <w:rPr>
          <w:spacing w:val="1"/>
        </w:rPr>
        <w:t xml:space="preserve"> </w:t>
      </w:r>
      <w:r w:rsidRPr="008C7CE3">
        <w:t>адміністративно-територіальному</w:t>
      </w:r>
      <w:r w:rsidRPr="008C7CE3">
        <w:rPr>
          <w:spacing w:val="1"/>
        </w:rPr>
        <w:t xml:space="preserve"> </w:t>
      </w:r>
      <w:r w:rsidRPr="008C7CE3">
        <w:t>відношенні</w:t>
      </w:r>
      <w:r w:rsidRPr="008C7CE3">
        <w:rPr>
          <w:spacing w:val="1"/>
        </w:rPr>
        <w:t xml:space="preserve"> </w:t>
      </w:r>
      <w:r w:rsidRPr="008C7CE3">
        <w:t>район поділяється на 7</w:t>
      </w:r>
      <w:r w:rsidRPr="008C7CE3">
        <w:rPr>
          <w:spacing w:val="50"/>
        </w:rPr>
        <w:t xml:space="preserve"> територіальних громад. </w:t>
      </w:r>
    </w:p>
    <w:p w:rsidR="00A8380B" w:rsidRPr="00600311" w:rsidRDefault="00A8380B" w:rsidP="00600311">
      <w:pPr>
        <w:pStyle w:val="BodyText"/>
        <w:ind w:left="0" w:firstLine="0"/>
      </w:pPr>
    </w:p>
    <w:p w:rsidR="00A8380B" w:rsidRDefault="00A8380B" w:rsidP="00995CDB">
      <w:pPr>
        <w:widowControl w:val="0"/>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8158A6">
        <w:rPr>
          <w:rFonts w:ascii="Times New Roman" w:hAnsi="Times New Roman" w:cs="Times New Roman"/>
          <w:i/>
          <w:sz w:val="28"/>
          <w:szCs w:val="28"/>
        </w:rPr>
        <w:t xml:space="preserve">Таблиця </w:t>
      </w:r>
      <w:r w:rsidRPr="008158A6">
        <w:rPr>
          <w:rFonts w:ascii="Times New Roman" w:hAnsi="Times New Roman" w:cs="Times New Roman"/>
          <w:i/>
          <w:sz w:val="28"/>
          <w:szCs w:val="28"/>
          <w:lang w:val="ru-RU"/>
        </w:rPr>
        <w:t>9</w:t>
      </w:r>
      <w:r w:rsidRPr="008158A6">
        <w:rPr>
          <w:rFonts w:ascii="Times New Roman" w:hAnsi="Times New Roman" w:cs="Times New Roman"/>
          <w:i/>
          <w:sz w:val="28"/>
          <w:szCs w:val="28"/>
        </w:rPr>
        <w:t>. Демографічна ситуація району *</w:t>
      </w:r>
    </w:p>
    <w:p w:rsidR="00A8380B" w:rsidRPr="008158A6" w:rsidRDefault="00A8380B" w:rsidP="00995CDB">
      <w:pPr>
        <w:widowControl w:val="0"/>
        <w:spacing w:line="240" w:lineRule="auto"/>
        <w:rPr>
          <w:rFonts w:ascii="Times New Roman" w:hAnsi="Times New Roman" w:cs="Times New Roman"/>
          <w:i/>
          <w:sz w:val="28"/>
          <w:szCs w:val="28"/>
          <w:lang w:val="ru-RU"/>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4"/>
        <w:gridCol w:w="3060"/>
        <w:gridCol w:w="2547"/>
      </w:tblGrid>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Павлоградський район</w:t>
            </w:r>
          </w:p>
        </w:tc>
        <w:tc>
          <w:tcPr>
            <w:tcW w:w="5607" w:type="dxa"/>
            <w:gridSpan w:val="2"/>
          </w:tcPr>
          <w:p w:rsidR="00A8380B" w:rsidRPr="00356F15" w:rsidRDefault="00A8380B" w:rsidP="00995CDB">
            <w:pPr>
              <w:widowControl w:val="0"/>
              <w:spacing w:line="240" w:lineRule="auto"/>
              <w:jc w:val="center"/>
              <w:rPr>
                <w:rFonts w:ascii="Times New Roman" w:hAnsi="Times New Roman" w:cs="Times New Roman"/>
                <w:sz w:val="28"/>
                <w:szCs w:val="28"/>
                <w:lang w:val="ru-RU"/>
              </w:rPr>
            </w:pPr>
            <w:r w:rsidRPr="00356F15">
              <w:rPr>
                <w:rFonts w:ascii="Times New Roman" w:hAnsi="Times New Roman" w:cs="Times New Roman"/>
                <w:sz w:val="28"/>
                <w:szCs w:val="28"/>
                <w:lang w:val="ru-RU"/>
              </w:rPr>
              <w:t>Чисельність наявного населення</w:t>
            </w:r>
          </w:p>
          <w:p w:rsidR="00A8380B" w:rsidRPr="00356F15" w:rsidRDefault="00A8380B" w:rsidP="00995CDB">
            <w:pPr>
              <w:widowControl w:val="0"/>
              <w:spacing w:line="240" w:lineRule="auto"/>
              <w:jc w:val="center"/>
              <w:rPr>
                <w:rFonts w:ascii="Times New Roman" w:hAnsi="Times New Roman" w:cs="Times New Roman"/>
                <w:sz w:val="28"/>
                <w:szCs w:val="28"/>
                <w:lang w:val="ru-RU"/>
              </w:rPr>
            </w:pPr>
            <w:r w:rsidRPr="00356F15">
              <w:rPr>
                <w:rFonts w:ascii="Times New Roman" w:hAnsi="Times New Roman" w:cs="Times New Roman"/>
                <w:sz w:val="28"/>
                <w:szCs w:val="28"/>
                <w:lang w:val="ru-RU"/>
              </w:rPr>
              <w:t>станом на 01 січня</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Павлоградська міська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103073</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101430</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Тернівська міська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27320</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26976</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Богданівська сільська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9737</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9553</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Вербківська сільська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8097</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7944</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Межиріцька сільська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6805</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6676</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Троїцька сільська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3450</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3385</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Юр’ївська селищна рада</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11027</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10833</w:t>
            </w:r>
          </w:p>
        </w:tc>
      </w:tr>
      <w:tr w:rsidR="00A8380B" w:rsidTr="00356F15">
        <w:tc>
          <w:tcPr>
            <w:tcW w:w="3964"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ВСЬОГО</w:t>
            </w:r>
          </w:p>
        </w:tc>
        <w:tc>
          <w:tcPr>
            <w:tcW w:w="3060"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169509</w:t>
            </w:r>
          </w:p>
        </w:tc>
        <w:tc>
          <w:tcPr>
            <w:tcW w:w="2547" w:type="dxa"/>
          </w:tcPr>
          <w:p w:rsidR="00A8380B" w:rsidRPr="00356F15" w:rsidRDefault="00A8380B" w:rsidP="00995CDB">
            <w:pPr>
              <w:widowControl w:val="0"/>
              <w:spacing w:line="240" w:lineRule="auto"/>
              <w:rPr>
                <w:rFonts w:ascii="Times New Roman" w:hAnsi="Times New Roman" w:cs="Times New Roman"/>
                <w:sz w:val="28"/>
                <w:szCs w:val="28"/>
                <w:lang w:val="ru-RU"/>
              </w:rPr>
            </w:pPr>
            <w:r w:rsidRPr="00356F15">
              <w:rPr>
                <w:rFonts w:ascii="Times New Roman" w:hAnsi="Times New Roman" w:cs="Times New Roman"/>
                <w:sz w:val="28"/>
                <w:szCs w:val="28"/>
                <w:lang w:val="ru-RU"/>
              </w:rPr>
              <w:t>166797</w:t>
            </w:r>
          </w:p>
        </w:tc>
      </w:tr>
    </w:tbl>
    <w:p w:rsidR="00A8380B" w:rsidRPr="00065F0A" w:rsidRDefault="00A8380B" w:rsidP="00995CDB">
      <w:pPr>
        <w:widowControl w:val="0"/>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за даними Головного управління статистики в Дніпропетровській області</w:t>
      </w:r>
    </w:p>
    <w:p w:rsidR="00A8380B" w:rsidRPr="009B090A" w:rsidRDefault="00A8380B" w:rsidP="00995CDB">
      <w:pPr>
        <w:spacing w:line="240" w:lineRule="auto"/>
        <w:rPr>
          <w:rFonts w:ascii="Times New Roman" w:hAnsi="Times New Roman" w:cs="Times New Roman"/>
          <w:sz w:val="12"/>
          <w:szCs w:val="12"/>
        </w:rPr>
      </w:pPr>
    </w:p>
    <w:p w:rsidR="00A8380B" w:rsidRPr="009A7DA4" w:rsidRDefault="00A8380B" w:rsidP="00995CDB">
      <w:pPr>
        <w:spacing w:line="240" w:lineRule="auto"/>
        <w:rPr>
          <w:rFonts w:ascii="Times New Roman" w:hAnsi="Times New Roman" w:cs="Times New Roman"/>
          <w:sz w:val="14"/>
          <w:szCs w:val="14"/>
          <w:highlight w:val="cyan"/>
        </w:rPr>
      </w:pP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Медичну допомогу населенню Павлоградського району надають:</w:t>
      </w:r>
    </w:p>
    <w:p w:rsidR="00A8380B" w:rsidRPr="009A7DA4" w:rsidRDefault="00A8380B" w:rsidP="00DD5D5B">
      <w:pPr>
        <w:tabs>
          <w:tab w:val="left" w:pos="0"/>
          <w:tab w:val="left" w:pos="72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5 лікарень (місто Павлоград - 2, місто Тернівка - 1, селище Юр’ївка - 1, село Вербки - 1); </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5 центрів первинної медико-санітарної допомоги (місто Павлоград</w:t>
      </w:r>
      <w:r w:rsidRPr="009A7DA4">
        <w:rPr>
          <w:rFonts w:ascii="Times New Roman" w:hAnsi="Times New Roman" w:cs="Times New Roman"/>
          <w:color w:val="000000"/>
          <w:sz w:val="28"/>
          <w:szCs w:val="28"/>
          <w:lang w:val="ru-RU" w:eastAsia="ru-RU"/>
        </w:rPr>
        <w:t xml:space="preserve"> </w:t>
      </w:r>
      <w:r w:rsidRPr="009A7DA4">
        <w:rPr>
          <w:rFonts w:ascii="Times New Roman" w:hAnsi="Times New Roman" w:cs="Times New Roman"/>
          <w:color w:val="000000"/>
          <w:sz w:val="28"/>
          <w:szCs w:val="28"/>
          <w:lang w:eastAsia="ru-RU"/>
        </w:rPr>
        <w:t>-</w:t>
      </w:r>
      <w:r w:rsidRPr="009A7DA4">
        <w:rPr>
          <w:rFonts w:ascii="Times New Roman" w:hAnsi="Times New Roman" w:cs="Times New Roman"/>
          <w:color w:val="000000"/>
          <w:sz w:val="28"/>
          <w:szCs w:val="28"/>
          <w:lang w:val="ru-RU" w:eastAsia="ru-RU"/>
        </w:rPr>
        <w:t xml:space="preserve"> </w:t>
      </w:r>
      <w:r w:rsidRPr="009A7DA4">
        <w:rPr>
          <w:rFonts w:ascii="Times New Roman" w:hAnsi="Times New Roman" w:cs="Times New Roman"/>
          <w:color w:val="000000"/>
          <w:sz w:val="28"/>
          <w:szCs w:val="28"/>
          <w:lang w:eastAsia="ru-RU"/>
        </w:rPr>
        <w:t>1, місто Тернівка-1, селище Юр’ївка - 1, село Вербки - 1, село Богданівська - 1);</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sidRPr="009A7DA4">
        <w:rPr>
          <w:rFonts w:ascii="Times New Roman" w:hAnsi="Times New Roman" w:cs="Times New Roman"/>
          <w:color w:val="000000"/>
          <w:sz w:val="28"/>
          <w:szCs w:val="28"/>
          <w:lang w:eastAsia="ru-RU"/>
        </w:rPr>
        <w:t>25 амбулаторій, з яких: 2 фельшерсько- акушерські пункти, 12 фельшерських пунктів, 15 пунктів тимчасового базування.</w:t>
      </w:r>
    </w:p>
    <w:p w:rsidR="00A8380B" w:rsidRPr="009A7DA4" w:rsidRDefault="00A8380B" w:rsidP="00DD5D5B">
      <w:pPr>
        <w:tabs>
          <w:tab w:val="left" w:pos="0"/>
          <w:tab w:val="left" w:pos="180"/>
        </w:tabs>
        <w:suppressAutoHyphens/>
        <w:overflowPunct w:val="0"/>
        <w:autoSpaceDE w:val="0"/>
        <w:spacing w:line="240" w:lineRule="auto"/>
        <w:ind w:firstLine="720"/>
        <w:jc w:val="both"/>
        <w:rPr>
          <w:rFonts w:ascii="Times New Roman" w:hAnsi="Times New Roman" w:cs="Times New Roman"/>
          <w:color w:val="000000"/>
          <w:sz w:val="28"/>
          <w:szCs w:val="28"/>
          <w:lang w:eastAsia="ru-RU"/>
        </w:rPr>
      </w:pPr>
      <w:r w:rsidRPr="009A7DA4">
        <w:rPr>
          <w:rFonts w:ascii="Times New Roman" w:hAnsi="Times New Roman" w:cs="Times New Roman"/>
          <w:color w:val="000000"/>
          <w:sz w:val="28"/>
          <w:szCs w:val="28"/>
          <w:lang w:eastAsia="ru-RU"/>
        </w:rPr>
        <w:t xml:space="preserve">Всі заклади району мають статус комунальних некомерційних  підприємств та уклали договори про надання медичних послуг з Національною службою здоров’я України. </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Павлоградський район складається з 7 територіальних громад, які  обслуговує відокремлений підрозділ “Павлоградська станція екстреної  медичної допомоги” комунального підприємства ”Обласний центр екстреної медичної допомоги та медицини катастроф” ВП ”ПСЕМД” КП ”ОЦЕМД та МК”, організаційно складається з 8 підстанцій у складі яких налічується 31 бригада ШМД :</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8 бригад ШМД Павлоградської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3 бригади ШМД Тернівської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3 бригади ШМД Юр’ївської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4 бригади ШМД Межівської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2 бригади ШМД Першотравенської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3 бригади ШМД Васильківської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4 бригади ШМД Покровської підстанції</w:t>
      </w:r>
    </w:p>
    <w:p w:rsidR="00A8380B" w:rsidRPr="009A7DA4" w:rsidRDefault="00A8380B" w:rsidP="00995CDB">
      <w:pPr>
        <w:tabs>
          <w:tab w:val="left" w:pos="0"/>
          <w:tab w:val="left" w:pos="180"/>
        </w:tabs>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4 бригади ШМД Петропавлівської підстанції.</w:t>
      </w:r>
    </w:p>
    <w:p w:rsidR="00A8380B" w:rsidRPr="009A7DA4" w:rsidRDefault="00A8380B" w:rsidP="00995CDB">
      <w:pPr>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 xml:space="preserve">За звітній період у закладах охорони здоров’я у Павлоградському районі працюють 462 лікарів: у первинній медицині 139 лікарів, з них  64 сімейних лікарів, у вторинній медицині 323 лікарів вузького профілю. </w:t>
      </w:r>
    </w:p>
    <w:p w:rsidR="00A8380B" w:rsidRPr="009A7DA4" w:rsidRDefault="00A8380B" w:rsidP="00995CDB">
      <w:pPr>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 xml:space="preserve">Кількість середнього медичного персоналу складає: 987 працівників, із них у первинній медицини 284 медичних працівників, у вторинній 703 працівників. </w:t>
      </w:r>
      <w:r w:rsidRPr="009A7DA4">
        <w:rPr>
          <w:rFonts w:ascii="Times New Roman" w:hAnsi="Times New Roman" w:cs="Times New Roman"/>
          <w:bCs/>
          <w:color w:val="000000"/>
          <w:sz w:val="28"/>
          <w:szCs w:val="28"/>
          <w:lang w:eastAsia="zh-CN"/>
        </w:rPr>
        <w:t xml:space="preserve">Всі лікарі та молодший медичний персонал атестовані. </w:t>
      </w:r>
      <w:r w:rsidRPr="009A7DA4">
        <w:rPr>
          <w:rFonts w:ascii="Times New Roman" w:hAnsi="Times New Roman" w:cs="Times New Roman"/>
          <w:color w:val="000000"/>
          <w:sz w:val="28"/>
          <w:szCs w:val="28"/>
          <w:lang w:val="ru-RU" w:eastAsia="ru-RU"/>
        </w:rPr>
        <w:t xml:space="preserve">Вся кадрова інформація вноситься в програму </w:t>
      </w:r>
      <w:r w:rsidRPr="009A7DA4">
        <w:rPr>
          <w:rFonts w:ascii="Times New Roman" w:hAnsi="Times New Roman" w:cs="Times New Roman"/>
          <w:color w:val="000000"/>
          <w:sz w:val="28"/>
          <w:szCs w:val="28"/>
          <w:lang w:eastAsia="ru-RU"/>
        </w:rPr>
        <w:t>“Облік медичних кадрів України”</w:t>
      </w:r>
      <w:r w:rsidRPr="009A7DA4">
        <w:rPr>
          <w:rFonts w:ascii="Times New Roman" w:hAnsi="Times New Roman" w:cs="Times New Roman"/>
          <w:color w:val="000000"/>
          <w:sz w:val="28"/>
          <w:szCs w:val="28"/>
          <w:lang w:val="ru-RU" w:eastAsia="ru-RU"/>
        </w:rPr>
        <w:t xml:space="preserve">. Щоквартально та щорічно копія програми </w:t>
      </w:r>
      <w:r w:rsidRPr="009A7DA4">
        <w:rPr>
          <w:rFonts w:ascii="Times New Roman" w:hAnsi="Times New Roman" w:cs="Times New Roman"/>
          <w:color w:val="000000"/>
          <w:sz w:val="28"/>
          <w:szCs w:val="28"/>
          <w:lang w:eastAsia="ru-RU"/>
        </w:rPr>
        <w:t>“Облік медичних кадрів України”</w:t>
      </w:r>
      <w:r w:rsidRPr="009A7DA4">
        <w:rPr>
          <w:rFonts w:ascii="Times New Roman" w:hAnsi="Times New Roman" w:cs="Times New Roman"/>
          <w:color w:val="000000"/>
          <w:sz w:val="28"/>
          <w:szCs w:val="28"/>
          <w:lang w:val="ru-RU" w:eastAsia="ru-RU"/>
        </w:rPr>
        <w:t xml:space="preserve"> направляється в </w:t>
      </w:r>
      <w:r w:rsidRPr="009A7DA4">
        <w:rPr>
          <w:rFonts w:ascii="Times New Roman" w:hAnsi="Times New Roman" w:cs="Times New Roman"/>
          <w:color w:val="000000"/>
          <w:sz w:val="28"/>
          <w:szCs w:val="28"/>
          <w:lang w:eastAsia="ru-RU"/>
        </w:rPr>
        <w:t>КУ “Обласний центр громадського здоров</w:t>
      </w:r>
      <w:r w:rsidRPr="009A7DA4">
        <w:rPr>
          <w:rFonts w:ascii="Times New Roman" w:hAnsi="Times New Roman" w:cs="Times New Roman"/>
          <w:color w:val="000000"/>
          <w:sz w:val="28"/>
          <w:szCs w:val="28"/>
          <w:lang w:val="ru-RU" w:eastAsia="ru-RU"/>
        </w:rPr>
        <w:t>’</w:t>
      </w:r>
      <w:r w:rsidRPr="009A7DA4">
        <w:rPr>
          <w:rFonts w:ascii="Times New Roman" w:hAnsi="Times New Roman" w:cs="Times New Roman"/>
          <w:color w:val="000000"/>
          <w:sz w:val="28"/>
          <w:szCs w:val="28"/>
          <w:lang w:eastAsia="ru-RU"/>
        </w:rPr>
        <w:t xml:space="preserve">я” Дніпропетровської обласної ради. </w:t>
      </w:r>
      <w:r w:rsidRPr="009A7DA4">
        <w:rPr>
          <w:rFonts w:ascii="Times New Roman" w:hAnsi="Times New Roman" w:cs="Times New Roman"/>
          <w:color w:val="000000"/>
          <w:sz w:val="28"/>
          <w:szCs w:val="28"/>
          <w:lang w:val="ru-RU" w:eastAsia="ru-RU"/>
        </w:rPr>
        <w:t xml:space="preserve"> </w:t>
      </w:r>
    </w:p>
    <w:p w:rsidR="00A8380B" w:rsidRPr="009A7DA4" w:rsidRDefault="00A8380B" w:rsidP="00995CDB">
      <w:pPr>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Кількість населення, що заключили декларацію з закладами охорони здоров’я складає: 151343 осіб у Павлоградському районі.</w:t>
      </w:r>
    </w:p>
    <w:p w:rsidR="00A8380B" w:rsidRPr="009A7DA4" w:rsidRDefault="00A8380B" w:rsidP="00995CDB">
      <w:pPr>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Населення, що обслуговується закладами складає: 163362 осіб.</w:t>
      </w:r>
    </w:p>
    <w:p w:rsidR="00A8380B" w:rsidRPr="009A7DA4" w:rsidRDefault="00A8380B" w:rsidP="00995CDB">
      <w:pPr>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Протягом 2023 року у лікарні проліковано: 604 152 осіб.</w:t>
      </w:r>
    </w:p>
    <w:p w:rsidR="00A8380B" w:rsidRPr="009A7DA4" w:rsidRDefault="00A8380B" w:rsidP="00995CDB">
      <w:pPr>
        <w:suppressAutoHyphens/>
        <w:overflowPunct w:val="0"/>
        <w:autoSpaceDE w:val="0"/>
        <w:spacing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9A7DA4">
        <w:rPr>
          <w:rFonts w:ascii="Times New Roman" w:hAnsi="Times New Roman" w:cs="Times New Roman"/>
          <w:color w:val="000000"/>
          <w:sz w:val="28"/>
          <w:szCs w:val="28"/>
          <w:lang w:eastAsia="ru-RU"/>
        </w:rPr>
        <w:t>Ліжковий фонд складає 735 ліжок, що відповідає рівню 2022 року. Кількість відділень, що надає медичну допомогу складає: 40. Забезпечення постійного контролю за щепленням населення, заходами по зниженню дитячої та материнської захворюваності, інвалідності та смертності.</w:t>
      </w:r>
    </w:p>
    <w:p w:rsidR="00A8380B" w:rsidRPr="009A7DA4" w:rsidRDefault="00A8380B" w:rsidP="00995CDB">
      <w:pPr>
        <w:suppressAutoHyphens/>
        <w:overflowPunct w:val="0"/>
        <w:autoSpaceDE w:val="0"/>
        <w:spacing w:line="240" w:lineRule="auto"/>
        <w:jc w:val="both"/>
        <w:rPr>
          <w:rFonts w:ascii="Times New Roman" w:hAnsi="Times New Roman" w:cs="Times New Roman"/>
          <w:sz w:val="28"/>
          <w:szCs w:val="28"/>
        </w:rPr>
      </w:pPr>
      <w:r w:rsidRPr="009A7DA4">
        <w:rPr>
          <w:rFonts w:ascii="Times New Roman" w:hAnsi="Times New Roman" w:cs="Times New Roman"/>
          <w:sz w:val="28"/>
          <w:szCs w:val="28"/>
        </w:rPr>
        <w:t>Всього зареєстровано інфекційних захворювань за 2023 рік серед населення Павлоградського району:</w:t>
      </w:r>
    </w:p>
    <w:p w:rsidR="00A8380B" w:rsidRDefault="00A8380B" w:rsidP="00995CDB">
      <w:pPr>
        <w:spacing w:line="240" w:lineRule="auto"/>
        <w:jc w:val="center"/>
        <w:rPr>
          <w:rFonts w:ascii="Times New Roman" w:hAnsi="Times New Roman" w:cs="Times New Roman"/>
          <w:b/>
          <w:sz w:val="28"/>
          <w:szCs w:val="28"/>
          <w:lang w:eastAsia="ru-RU"/>
        </w:rPr>
      </w:pPr>
    </w:p>
    <w:p w:rsidR="00A8380B" w:rsidRPr="008158A6" w:rsidRDefault="00A8380B" w:rsidP="00995CDB">
      <w:pPr>
        <w:spacing w:line="240" w:lineRule="auto"/>
        <w:jc w:val="center"/>
        <w:rPr>
          <w:rFonts w:ascii="Times New Roman" w:hAnsi="Times New Roman" w:cs="Times New Roman"/>
          <w:i/>
          <w:sz w:val="28"/>
          <w:szCs w:val="28"/>
          <w:lang w:eastAsia="ru-RU"/>
        </w:rPr>
      </w:pPr>
      <w:r w:rsidRPr="008158A6">
        <w:rPr>
          <w:rFonts w:ascii="Times New Roman" w:hAnsi="Times New Roman" w:cs="Times New Roman"/>
          <w:i/>
          <w:sz w:val="28"/>
          <w:szCs w:val="28"/>
          <w:lang w:eastAsia="ru-RU"/>
        </w:rPr>
        <w:t>Таблиця 10. Інфекційна захворюваність по м. Павлоград Павлоградського району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266"/>
        <w:gridCol w:w="1701"/>
        <w:gridCol w:w="1350"/>
        <w:gridCol w:w="1702"/>
        <w:gridCol w:w="1709"/>
      </w:tblGrid>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Найменування захворювання</w:t>
            </w:r>
          </w:p>
        </w:tc>
        <w:tc>
          <w:tcPr>
            <w:tcW w:w="1609"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80"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80"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8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8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 +  - )</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кишкові інфекції</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61</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58,65</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26</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23,69</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+2,05р.</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Туберкульоз органів дихання</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61</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58,65</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95</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86,56</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-47,6%</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 т.ч. підтверджений бактеріологічно та гістологічно</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38</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36,54</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57</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51,93</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-42,2%</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Кашлюк</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2,89</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 випадки</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Менінгококова інфекція</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0,97</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Хвороба Лайма</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7</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6,73</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3,64</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+ 84,9%</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Вірусні гепатити всього:</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119</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114,41</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33</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30,06</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+3,8р.</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у т.ч. гострий гепатит А</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32,69</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+34випадки</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гострий гепатит В</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3,85</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 випадки</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гострий гепатит С</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2,89</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0,91</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 випадки</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хронічний гепатит В</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8,66</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1,82</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+4,76р.</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хронічний гепатит С</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67</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64,4</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30</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27,33</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+2,3р.</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респіраторні вірусні інфекції</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21281</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20459,36</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19272</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17559,43</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+17%</w:t>
            </w:r>
          </w:p>
        </w:tc>
      </w:tr>
      <w:tr w:rsidR="00A8380B" w:rsidRPr="009A7DA4" w:rsidTr="004E4F18">
        <w:tc>
          <w:tcPr>
            <w:tcW w:w="195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ГРИП</w:t>
            </w:r>
          </w:p>
        </w:tc>
        <w:tc>
          <w:tcPr>
            <w:tcW w:w="1609"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8,66</w:t>
            </w:r>
          </w:p>
        </w:tc>
        <w:tc>
          <w:tcPr>
            <w:tcW w:w="1780"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7</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6,38</w:t>
            </w:r>
          </w:p>
        </w:tc>
        <w:tc>
          <w:tcPr>
            <w:tcW w:w="178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+36%</w:t>
            </w:r>
          </w:p>
        </w:tc>
      </w:tr>
    </w:tbl>
    <w:p w:rsidR="00A8380B" w:rsidRPr="009A7DA4" w:rsidRDefault="00A8380B" w:rsidP="00995CDB">
      <w:pPr>
        <w:spacing w:line="240" w:lineRule="auto"/>
        <w:jc w:val="center"/>
        <w:rPr>
          <w:rFonts w:ascii="Times New Roman" w:hAnsi="Times New Roman" w:cs="Times New Roman"/>
          <w:sz w:val="28"/>
          <w:szCs w:val="28"/>
          <w:lang w:eastAsia="ru-RU"/>
        </w:rPr>
      </w:pPr>
    </w:p>
    <w:p w:rsidR="00A8380B" w:rsidRDefault="00A8380B" w:rsidP="00995CDB">
      <w:pPr>
        <w:spacing w:line="240" w:lineRule="auto"/>
        <w:jc w:val="center"/>
        <w:rPr>
          <w:rFonts w:ascii="Times New Roman" w:hAnsi="Times New Roman" w:cs="Times New Roman"/>
          <w:b/>
          <w:sz w:val="28"/>
          <w:szCs w:val="28"/>
          <w:lang w:eastAsia="ru-RU"/>
        </w:rPr>
      </w:pPr>
    </w:p>
    <w:p w:rsidR="00A8380B" w:rsidRDefault="00A8380B" w:rsidP="00995CDB">
      <w:pPr>
        <w:spacing w:line="240" w:lineRule="auto"/>
        <w:jc w:val="center"/>
        <w:rPr>
          <w:rFonts w:ascii="Times New Roman" w:hAnsi="Times New Roman" w:cs="Times New Roman"/>
          <w:i/>
          <w:sz w:val="28"/>
          <w:szCs w:val="28"/>
          <w:lang w:eastAsia="ru-RU"/>
        </w:rPr>
      </w:pPr>
    </w:p>
    <w:p w:rsidR="00A8380B" w:rsidRPr="008158A6" w:rsidRDefault="00A8380B" w:rsidP="00995CDB">
      <w:pPr>
        <w:spacing w:line="240" w:lineRule="auto"/>
        <w:jc w:val="center"/>
        <w:rPr>
          <w:rFonts w:ascii="Times New Roman" w:hAnsi="Times New Roman" w:cs="Times New Roman"/>
          <w:i/>
          <w:sz w:val="28"/>
          <w:szCs w:val="28"/>
          <w:lang w:eastAsia="ru-RU"/>
        </w:rPr>
      </w:pPr>
      <w:r w:rsidRPr="008158A6">
        <w:rPr>
          <w:rFonts w:ascii="Times New Roman" w:hAnsi="Times New Roman" w:cs="Times New Roman"/>
          <w:i/>
          <w:sz w:val="28"/>
          <w:szCs w:val="28"/>
          <w:lang w:eastAsia="ru-RU"/>
        </w:rPr>
        <w:t xml:space="preserve">Таблиця 11. Інфекційна захворюваність по м. Тернівка </w:t>
      </w:r>
    </w:p>
    <w:p w:rsidR="00A8380B" w:rsidRPr="008158A6" w:rsidRDefault="00A8380B" w:rsidP="00995CDB">
      <w:pPr>
        <w:spacing w:line="240" w:lineRule="auto"/>
        <w:jc w:val="center"/>
        <w:rPr>
          <w:rFonts w:ascii="Times New Roman" w:hAnsi="Times New Roman" w:cs="Times New Roman"/>
          <w:i/>
          <w:sz w:val="28"/>
          <w:szCs w:val="28"/>
          <w:lang w:eastAsia="ru-RU"/>
        </w:rPr>
      </w:pPr>
      <w:r w:rsidRPr="008158A6">
        <w:rPr>
          <w:rFonts w:ascii="Times New Roman" w:hAnsi="Times New Roman" w:cs="Times New Roman"/>
          <w:i/>
          <w:sz w:val="28"/>
          <w:szCs w:val="28"/>
          <w:lang w:eastAsia="ru-RU"/>
        </w:rPr>
        <w:t>Павлоградського району</w:t>
      </w:r>
    </w:p>
    <w:p w:rsidR="00A8380B" w:rsidRPr="009A7DA4" w:rsidRDefault="00A8380B" w:rsidP="00995CDB">
      <w:pPr>
        <w:spacing w:line="240" w:lineRule="auto"/>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339"/>
        <w:gridCol w:w="1698"/>
        <w:gridCol w:w="1442"/>
        <w:gridCol w:w="1699"/>
        <w:gridCol w:w="1550"/>
      </w:tblGrid>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Найменування захворювання</w:t>
            </w:r>
          </w:p>
        </w:tc>
        <w:tc>
          <w:tcPr>
            <w:tcW w:w="1577"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4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4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42"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54"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 +  - )</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кишкові інфекції</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39,45</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10</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34,59</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+14,1%</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Туберкульоз органів дихання</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16</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57,38</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31,13</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+84,4%</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 т.ч. підтверджений бактеріологічно та гістологічно</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28,69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17,29</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+66,6%</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Кашлюк</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10,76</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 випадки</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Хвороба Лайма</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3,59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+ 4%</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Вірусні гепатити всього</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21,52</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+6,2р.</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у т.ч. гострий гепатит А</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3,59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гострий гепатит В</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3,59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хронічний гепатит В</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3,59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хронічний гепатит С</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10,76</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 випадки</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респіраторні вірусні інфекції</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6511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23349,48</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4786</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16551,96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+41,1%</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ГРИП</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30</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107,59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6,92</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+15,5р.</w:t>
            </w:r>
          </w:p>
        </w:tc>
      </w:tr>
    </w:tbl>
    <w:p w:rsidR="00A8380B" w:rsidRPr="009A7DA4" w:rsidRDefault="00A8380B" w:rsidP="00995CDB">
      <w:pPr>
        <w:spacing w:line="240" w:lineRule="auto"/>
        <w:rPr>
          <w:rFonts w:ascii="Times New Roman" w:hAnsi="Times New Roman" w:cs="Times New Roman"/>
          <w:sz w:val="28"/>
          <w:szCs w:val="28"/>
          <w:lang w:eastAsia="ru-RU"/>
        </w:rPr>
      </w:pPr>
    </w:p>
    <w:p w:rsidR="00A8380B" w:rsidRDefault="00A8380B" w:rsidP="00995CDB">
      <w:pPr>
        <w:spacing w:line="240" w:lineRule="auto"/>
        <w:jc w:val="center"/>
        <w:rPr>
          <w:rFonts w:ascii="Times New Roman" w:hAnsi="Times New Roman" w:cs="Times New Roman"/>
          <w:b/>
          <w:sz w:val="28"/>
          <w:szCs w:val="28"/>
          <w:lang w:eastAsia="ru-RU"/>
        </w:rPr>
      </w:pPr>
    </w:p>
    <w:p w:rsidR="00A8380B" w:rsidRPr="007C5E83" w:rsidRDefault="00A8380B" w:rsidP="00995CDB">
      <w:pPr>
        <w:spacing w:line="240" w:lineRule="auto"/>
        <w:jc w:val="center"/>
        <w:rPr>
          <w:rFonts w:ascii="Times New Roman" w:hAnsi="Times New Roman" w:cs="Times New Roman"/>
          <w:i/>
          <w:sz w:val="28"/>
          <w:szCs w:val="28"/>
          <w:lang w:eastAsia="ru-RU"/>
        </w:rPr>
      </w:pPr>
      <w:r w:rsidRPr="007C5E83">
        <w:rPr>
          <w:rFonts w:ascii="Times New Roman" w:hAnsi="Times New Roman" w:cs="Times New Roman"/>
          <w:i/>
          <w:sz w:val="28"/>
          <w:szCs w:val="28"/>
          <w:lang w:eastAsia="ru-RU"/>
        </w:rPr>
        <w:t>Таблиця 12. Інфекційна захворюваність по Павлоградським сільським радам Павлоградського району</w:t>
      </w:r>
    </w:p>
    <w:p w:rsidR="00A8380B" w:rsidRPr="009A7DA4" w:rsidRDefault="00A8380B" w:rsidP="00995CDB">
      <w:pPr>
        <w:spacing w:line="240" w:lineRule="auto"/>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339"/>
        <w:gridCol w:w="1698"/>
        <w:gridCol w:w="1442"/>
        <w:gridCol w:w="1699"/>
        <w:gridCol w:w="1550"/>
      </w:tblGrid>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Найменування захворювання</w:t>
            </w:r>
          </w:p>
        </w:tc>
        <w:tc>
          <w:tcPr>
            <w:tcW w:w="1577"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4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4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42"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54"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 +  - )</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кишкові інфекції</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40,77</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27,76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+46,8%</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Туберкульоз органів дихання</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29,65</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10</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34,69</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-17%</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 т.ч. підтверджений бактеріологічно та гістологічно</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7</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26,94</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31,22</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-16%</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Вірусні гепатити всього</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18,53</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6,94</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2,67р.</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у т.ч. гострий гепатит А</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11,12</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 випадки</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гострий гепатит В</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3,71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хронічний гепатит С</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3,71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6,94</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респіраторні вірусні інфекції</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3658</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13555,68</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2764</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9588,90</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+41,4%</w:t>
            </w:r>
          </w:p>
        </w:tc>
      </w:tr>
    </w:tbl>
    <w:p w:rsidR="00A8380B" w:rsidRPr="009A7DA4" w:rsidRDefault="00A8380B" w:rsidP="00995CDB">
      <w:pPr>
        <w:spacing w:line="240" w:lineRule="auto"/>
        <w:rPr>
          <w:rFonts w:ascii="Times New Roman" w:hAnsi="Times New Roman" w:cs="Times New Roman"/>
          <w:sz w:val="28"/>
          <w:szCs w:val="28"/>
          <w:lang w:eastAsia="ru-RU"/>
        </w:rPr>
      </w:pPr>
    </w:p>
    <w:p w:rsidR="00A8380B" w:rsidRPr="00806AC8" w:rsidRDefault="00A8380B" w:rsidP="00995CDB">
      <w:pPr>
        <w:spacing w:line="240" w:lineRule="auto"/>
        <w:jc w:val="center"/>
        <w:rPr>
          <w:rFonts w:ascii="Times New Roman" w:hAnsi="Times New Roman" w:cs="Times New Roman"/>
          <w:i/>
          <w:sz w:val="28"/>
          <w:szCs w:val="28"/>
          <w:lang w:eastAsia="ru-RU"/>
        </w:rPr>
      </w:pPr>
      <w:r w:rsidRPr="00806AC8">
        <w:rPr>
          <w:rFonts w:ascii="Times New Roman" w:hAnsi="Times New Roman" w:cs="Times New Roman"/>
          <w:i/>
          <w:sz w:val="28"/>
          <w:szCs w:val="28"/>
          <w:lang w:eastAsia="ru-RU"/>
        </w:rPr>
        <w:t>Таблиця 13. Інфекційна захворюваність по Юр’ївській селищній раді</w:t>
      </w:r>
    </w:p>
    <w:p w:rsidR="00A8380B" w:rsidRPr="00806AC8" w:rsidRDefault="00A8380B" w:rsidP="00995CDB">
      <w:pPr>
        <w:spacing w:line="240" w:lineRule="auto"/>
        <w:jc w:val="center"/>
        <w:rPr>
          <w:rFonts w:ascii="Times New Roman" w:hAnsi="Times New Roman" w:cs="Times New Roman"/>
          <w:i/>
          <w:sz w:val="28"/>
          <w:szCs w:val="28"/>
          <w:lang w:eastAsia="ru-RU"/>
        </w:rPr>
      </w:pPr>
      <w:r w:rsidRPr="00806AC8">
        <w:rPr>
          <w:rFonts w:ascii="Times New Roman" w:hAnsi="Times New Roman" w:cs="Times New Roman"/>
          <w:i/>
          <w:sz w:val="28"/>
          <w:szCs w:val="28"/>
          <w:lang w:eastAsia="ru-RU"/>
        </w:rPr>
        <w:t>Павлоградського району</w:t>
      </w:r>
    </w:p>
    <w:p w:rsidR="00A8380B" w:rsidRPr="00806AC8" w:rsidRDefault="00A8380B" w:rsidP="00995CDB">
      <w:pPr>
        <w:spacing w:line="240" w:lineRule="auto"/>
        <w:rPr>
          <w:rFonts w:ascii="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339"/>
        <w:gridCol w:w="1698"/>
        <w:gridCol w:w="1442"/>
        <w:gridCol w:w="1699"/>
        <w:gridCol w:w="1550"/>
      </w:tblGrid>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Найменування захворювання</w:t>
            </w:r>
          </w:p>
        </w:tc>
        <w:tc>
          <w:tcPr>
            <w:tcW w:w="1577"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4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2023р</w:t>
            </w:r>
          </w:p>
        </w:tc>
        <w:tc>
          <w:tcPr>
            <w:tcW w:w="1741"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абс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42"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інт на 100тис.нас.</w:t>
            </w:r>
          </w:p>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2022р</w:t>
            </w:r>
          </w:p>
        </w:tc>
        <w:tc>
          <w:tcPr>
            <w:tcW w:w="1754" w:type="dxa"/>
          </w:tcPr>
          <w:p w:rsidR="00A8380B" w:rsidRPr="009A7DA4" w:rsidRDefault="00A8380B" w:rsidP="00995CDB">
            <w:pPr>
              <w:spacing w:line="240" w:lineRule="auto"/>
              <w:jc w:val="center"/>
              <w:rPr>
                <w:rFonts w:ascii="Times New Roman" w:hAnsi="Times New Roman" w:cs="Times New Roman"/>
                <w:b/>
                <w:sz w:val="28"/>
                <w:szCs w:val="28"/>
                <w:lang w:eastAsia="ru-RU"/>
              </w:rPr>
            </w:pPr>
            <w:r w:rsidRPr="009A7DA4">
              <w:rPr>
                <w:rFonts w:ascii="Times New Roman" w:hAnsi="Times New Roman" w:cs="Times New Roman"/>
                <w:b/>
                <w:sz w:val="28"/>
                <w:szCs w:val="28"/>
                <w:lang w:eastAsia="ru-RU"/>
              </w:rPr>
              <w:t>( +  - )</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кишкові інфекції</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15,80</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25,66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 випадок</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Туберкульоз органів дихання</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86,89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5</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42,76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+2р.</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 т.ч. підтверджений бактеріологічно та гістологічно</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71,09</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25,66</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2,77р.</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Хвороба Лайма</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31,60</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+4 випадки</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Вірусні гепатити всього</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23,70</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8,55</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 випадки</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у т.ч. хронічний гепатит С</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3</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23,70</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8,55</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+2 випадки</w:t>
            </w:r>
          </w:p>
        </w:tc>
      </w:tr>
      <w:tr w:rsidR="00A8380B" w:rsidRPr="009A7DA4" w:rsidTr="004E4F18">
        <w:tc>
          <w:tcPr>
            <w:tcW w:w="212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Гострі респіраторні вірусні інфекції</w:t>
            </w:r>
          </w:p>
        </w:tc>
        <w:tc>
          <w:tcPr>
            <w:tcW w:w="1577"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1392</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10995,26</w:t>
            </w:r>
          </w:p>
        </w:tc>
        <w:tc>
          <w:tcPr>
            <w:tcW w:w="1741"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1116</w:t>
            </w:r>
          </w:p>
        </w:tc>
        <w:tc>
          <w:tcPr>
            <w:tcW w:w="1742"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9544,99</w:t>
            </w:r>
          </w:p>
        </w:tc>
        <w:tc>
          <w:tcPr>
            <w:tcW w:w="1754" w:type="dxa"/>
          </w:tcPr>
          <w:p w:rsidR="00A8380B" w:rsidRPr="009A7DA4" w:rsidRDefault="00A8380B" w:rsidP="00995CDB">
            <w:pPr>
              <w:spacing w:line="240" w:lineRule="auto"/>
              <w:jc w:val="center"/>
              <w:rPr>
                <w:rFonts w:ascii="Times New Roman" w:hAnsi="Times New Roman" w:cs="Times New Roman"/>
                <w:sz w:val="28"/>
                <w:szCs w:val="28"/>
                <w:lang w:eastAsia="ru-RU"/>
              </w:rPr>
            </w:pPr>
            <w:r w:rsidRPr="009A7DA4">
              <w:rPr>
                <w:rFonts w:ascii="Times New Roman" w:hAnsi="Times New Roman" w:cs="Times New Roman"/>
                <w:sz w:val="28"/>
                <w:szCs w:val="28"/>
                <w:lang w:eastAsia="ru-RU"/>
              </w:rPr>
              <w:t>+15,2%</w:t>
            </w:r>
          </w:p>
        </w:tc>
      </w:tr>
    </w:tbl>
    <w:p w:rsidR="00A8380B" w:rsidRPr="009A7DA4" w:rsidRDefault="00A8380B" w:rsidP="00995CDB">
      <w:pPr>
        <w:suppressAutoHyphens/>
        <w:overflowPunct w:val="0"/>
        <w:autoSpaceDE w:val="0"/>
        <w:spacing w:line="240" w:lineRule="auto"/>
        <w:jc w:val="both"/>
        <w:rPr>
          <w:rFonts w:ascii="Times New Roman" w:hAnsi="Times New Roman" w:cs="Times New Roman"/>
          <w:sz w:val="28"/>
          <w:szCs w:val="28"/>
          <w:lang w:eastAsia="ru-RU"/>
        </w:rPr>
      </w:pPr>
    </w:p>
    <w:p w:rsidR="00A8380B" w:rsidRPr="009A7DA4"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A4">
        <w:rPr>
          <w:rFonts w:ascii="Times New Roman" w:hAnsi="Times New Roman" w:cs="Times New Roman"/>
          <w:sz w:val="28"/>
          <w:szCs w:val="28"/>
        </w:rPr>
        <w:t>За останні десятиліття неінфекційні захворювання набули масштабів пандемії. Показники поширеності та смертності від цих хвороб набагато перевищували середньоєвропейські.</w:t>
      </w:r>
    </w:p>
    <w:p w:rsidR="00A8380B" w:rsidRPr="009A7DA4"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A4">
        <w:rPr>
          <w:rFonts w:ascii="Times New Roman" w:hAnsi="Times New Roman" w:cs="Times New Roman"/>
          <w:sz w:val="28"/>
          <w:szCs w:val="28"/>
        </w:rPr>
        <w:t>Серед неінфекційні захворювань (НІЗ) провідну роль відіграють серцево- судинні захворювання, цукровий діабет, хронічні респіраторні та онкологічні захворювання, психічні розлади. НІЗ є однією з основних причин інвалідності та смертності у всьому світі. Найбільших втрат від НІЗ зазнають країни з низьким та середнім рівнями економічного розвитку, до яких належить і Україна.</w:t>
      </w:r>
    </w:p>
    <w:p w:rsidR="00A8380B" w:rsidRPr="004377F4" w:rsidRDefault="00A8380B" w:rsidP="00995CDB">
      <w:pPr>
        <w:tabs>
          <w:tab w:val="left" w:pos="284"/>
        </w:tabs>
        <w:spacing w:line="240" w:lineRule="auto"/>
        <w:rPr>
          <w:b/>
          <w:sz w:val="20"/>
        </w:rPr>
      </w:pPr>
    </w:p>
    <w:p w:rsidR="00A8380B" w:rsidRPr="004377F4" w:rsidRDefault="00A8380B" w:rsidP="00995CDB">
      <w:pPr>
        <w:widowControl w:val="0"/>
        <w:tabs>
          <w:tab w:val="left" w:pos="284"/>
        </w:tabs>
        <w:spacing w:line="240" w:lineRule="auto"/>
        <w:jc w:val="center"/>
        <w:rPr>
          <w:rFonts w:ascii="Times New Roman" w:hAnsi="Times New Roman" w:cs="Times New Roman"/>
          <w:b/>
          <w:sz w:val="28"/>
          <w:szCs w:val="28"/>
        </w:rPr>
      </w:pPr>
      <w:bookmarkStart w:id="15" w:name="_page_135_0"/>
      <w:r w:rsidRPr="004377F4">
        <w:rPr>
          <w:rFonts w:ascii="Times New Roman" w:hAnsi="Times New Roman" w:cs="Times New Roman"/>
          <w:b/>
          <w:sz w:val="28"/>
          <w:szCs w:val="28"/>
        </w:rPr>
        <w:t>2.10. Ймовірні зміни стану здоров’я населення,</w:t>
      </w:r>
    </w:p>
    <w:p w:rsidR="00A8380B" w:rsidRPr="004377F4" w:rsidRDefault="00A8380B" w:rsidP="00995CDB">
      <w:pPr>
        <w:widowControl w:val="0"/>
        <w:tabs>
          <w:tab w:val="left" w:pos="284"/>
        </w:tabs>
        <w:spacing w:line="240" w:lineRule="auto"/>
        <w:jc w:val="center"/>
        <w:rPr>
          <w:rFonts w:ascii="Times New Roman" w:hAnsi="Times New Roman" w:cs="Times New Roman"/>
          <w:b/>
          <w:sz w:val="28"/>
          <w:szCs w:val="28"/>
        </w:rPr>
      </w:pPr>
      <w:r w:rsidRPr="004377F4">
        <w:rPr>
          <w:rFonts w:ascii="Times New Roman" w:hAnsi="Times New Roman" w:cs="Times New Roman"/>
          <w:b/>
          <w:sz w:val="28"/>
          <w:szCs w:val="28"/>
        </w:rPr>
        <w:t>якщо ДДП не буде затверджено</w:t>
      </w:r>
    </w:p>
    <w:p w:rsidR="00A8380B" w:rsidRDefault="00A8380B" w:rsidP="00995CDB">
      <w:pPr>
        <w:widowControl w:val="0"/>
        <w:tabs>
          <w:tab w:val="left" w:pos="284"/>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B6587">
        <w:rPr>
          <w:rFonts w:ascii="Times New Roman" w:hAnsi="Times New Roman" w:cs="Times New Roman"/>
          <w:sz w:val="28"/>
          <w:szCs w:val="28"/>
        </w:rPr>
        <w:t>Виконання всіх заходів та проєктів ДДП забезпечить послаблення можливого впливу на навколишнє природне середовище та здоров'я населення. З метою підвищення доступності, ефективності та якості медичного обслуговування населення Програмою заплановані заходи щодо будівництва та капітального ремонту лікарняних закладів. У разі, якщо Програму не буде затверджено, всі заходи і проєкти ДДП не будуть комплексними, інтегрованими та ефективними, адже інерційний характер розвитку ситуації в економіці та соціальному житті регіону сприятиме накопиченню екологічних проблем, серед яких значна амортизація комунального обладнання та незадовільний стан інфраструктури, що можуть нести загрози техногенного характеру. Більш того, може виникнути кумулятивний ефект з проблем, що ускладнить існуючу екологічну ситуацію. Особливу загрозу становитиме проблема накопичення та утилізації твердих побутових та промислових відходів, підвищиться ризик використання небезпечних технологій утилізації ТПВ, це, в свою чергу, може підвищити ризик виникнення новоутворень і хвороб органів дихання у населення, призвести</w:t>
      </w:r>
      <w:r>
        <w:rPr>
          <w:rFonts w:ascii="Times New Roman" w:hAnsi="Times New Roman" w:cs="Times New Roman"/>
          <w:sz w:val="28"/>
          <w:szCs w:val="28"/>
        </w:rPr>
        <w:tab/>
      </w:r>
      <w:r w:rsidRPr="005B6587">
        <w:rPr>
          <w:rFonts w:ascii="Times New Roman" w:hAnsi="Times New Roman" w:cs="Times New Roman"/>
          <w:sz w:val="28"/>
          <w:szCs w:val="28"/>
        </w:rPr>
        <w:t>до</w:t>
      </w:r>
      <w:r>
        <w:rPr>
          <w:rFonts w:ascii="Times New Roman" w:hAnsi="Times New Roman" w:cs="Times New Roman"/>
          <w:sz w:val="28"/>
          <w:szCs w:val="28"/>
        </w:rPr>
        <w:tab/>
      </w:r>
      <w:r w:rsidRPr="005B6587">
        <w:rPr>
          <w:rFonts w:ascii="Times New Roman" w:hAnsi="Times New Roman" w:cs="Times New Roman"/>
          <w:sz w:val="28"/>
          <w:szCs w:val="28"/>
        </w:rPr>
        <w:t xml:space="preserve"> зниження</w:t>
      </w:r>
      <w:r>
        <w:rPr>
          <w:rFonts w:ascii="Times New Roman" w:hAnsi="Times New Roman" w:cs="Times New Roman"/>
          <w:sz w:val="28"/>
          <w:szCs w:val="28"/>
        </w:rPr>
        <w:tab/>
      </w:r>
      <w:r w:rsidRPr="005B6587">
        <w:rPr>
          <w:rFonts w:ascii="Times New Roman" w:hAnsi="Times New Roman" w:cs="Times New Roman"/>
          <w:sz w:val="28"/>
          <w:szCs w:val="28"/>
        </w:rPr>
        <w:t>біорізноманіття</w:t>
      </w:r>
      <w:r>
        <w:rPr>
          <w:rFonts w:ascii="Times New Roman" w:hAnsi="Times New Roman" w:cs="Times New Roman"/>
          <w:sz w:val="28"/>
          <w:szCs w:val="28"/>
        </w:rPr>
        <w:tab/>
      </w:r>
      <w:r w:rsidRPr="005B6587">
        <w:rPr>
          <w:rFonts w:ascii="Times New Roman" w:hAnsi="Times New Roman" w:cs="Times New Roman"/>
          <w:sz w:val="28"/>
          <w:szCs w:val="28"/>
        </w:rPr>
        <w:t xml:space="preserve"> тощо.</w:t>
      </w:r>
      <w:bookmarkEnd w:id="15"/>
    </w:p>
    <w:p w:rsidR="00A8380B" w:rsidRDefault="00A8380B" w:rsidP="00995CDB">
      <w:pPr>
        <w:widowControl w:val="0"/>
        <w:tabs>
          <w:tab w:val="left" w:pos="284"/>
        </w:tabs>
        <w:spacing w:line="240" w:lineRule="auto"/>
        <w:jc w:val="both"/>
        <w:rPr>
          <w:color w:val="FF0000"/>
          <w:sz w:val="28"/>
          <w:szCs w:val="28"/>
        </w:rPr>
      </w:pPr>
    </w:p>
    <w:p w:rsidR="00A8380B" w:rsidRDefault="00A8380B" w:rsidP="00995CDB">
      <w:pPr>
        <w:pStyle w:val="Heading1"/>
        <w:spacing w:before="0" w:after="0" w:line="240" w:lineRule="auto"/>
        <w:jc w:val="center"/>
        <w:rPr>
          <w:rFonts w:ascii="Times New Roman" w:hAnsi="Times New Roman" w:cs="Times New Roman"/>
          <w:sz w:val="28"/>
          <w:szCs w:val="28"/>
        </w:rPr>
      </w:pPr>
      <w:r w:rsidRPr="007C468D">
        <w:rPr>
          <w:rFonts w:ascii="Times New Roman" w:hAnsi="Times New Roman" w:cs="Times New Roman"/>
          <w:sz w:val="28"/>
          <w:szCs w:val="28"/>
        </w:rPr>
        <w:t>РОЗДІЛ</w:t>
      </w:r>
      <w:r w:rsidRPr="007C468D">
        <w:rPr>
          <w:rFonts w:ascii="Times New Roman" w:hAnsi="Times New Roman" w:cs="Times New Roman"/>
          <w:spacing w:val="-2"/>
          <w:sz w:val="28"/>
          <w:szCs w:val="28"/>
        </w:rPr>
        <w:t xml:space="preserve"> </w:t>
      </w:r>
      <w:r w:rsidRPr="007C468D">
        <w:rPr>
          <w:rFonts w:ascii="Times New Roman" w:hAnsi="Times New Roman" w:cs="Times New Roman"/>
          <w:sz w:val="28"/>
          <w:szCs w:val="28"/>
        </w:rPr>
        <w:t>3.</w:t>
      </w:r>
      <w:r w:rsidRPr="007C468D">
        <w:rPr>
          <w:rFonts w:ascii="Times New Roman" w:hAnsi="Times New Roman" w:cs="Times New Roman"/>
          <w:spacing w:val="66"/>
          <w:sz w:val="28"/>
          <w:szCs w:val="28"/>
        </w:rPr>
        <w:t xml:space="preserve"> </w:t>
      </w:r>
      <w:r w:rsidRPr="007C468D">
        <w:rPr>
          <w:rFonts w:ascii="Times New Roman" w:hAnsi="Times New Roman" w:cs="Times New Roman"/>
          <w:sz w:val="28"/>
          <w:szCs w:val="28"/>
        </w:rPr>
        <w:t>ХАРАКТЕРИСТИКА</w:t>
      </w:r>
      <w:r w:rsidRPr="007C468D">
        <w:rPr>
          <w:rFonts w:ascii="Times New Roman" w:hAnsi="Times New Roman" w:cs="Times New Roman"/>
          <w:spacing w:val="-1"/>
          <w:sz w:val="28"/>
          <w:szCs w:val="28"/>
        </w:rPr>
        <w:t xml:space="preserve"> </w:t>
      </w:r>
      <w:r w:rsidRPr="007C468D">
        <w:rPr>
          <w:rFonts w:ascii="Times New Roman" w:hAnsi="Times New Roman" w:cs="Times New Roman"/>
          <w:sz w:val="28"/>
          <w:szCs w:val="28"/>
        </w:rPr>
        <w:t>СТАНУ</w:t>
      </w:r>
      <w:r w:rsidRPr="007C468D">
        <w:rPr>
          <w:rFonts w:ascii="Times New Roman" w:hAnsi="Times New Roman" w:cs="Times New Roman"/>
          <w:spacing w:val="-2"/>
          <w:sz w:val="28"/>
          <w:szCs w:val="28"/>
        </w:rPr>
        <w:t xml:space="preserve"> </w:t>
      </w:r>
      <w:r w:rsidRPr="007C468D">
        <w:rPr>
          <w:rFonts w:ascii="Times New Roman" w:hAnsi="Times New Roman" w:cs="Times New Roman"/>
          <w:sz w:val="28"/>
          <w:szCs w:val="28"/>
        </w:rPr>
        <w:t>ДОВКІЛЛЯ,</w:t>
      </w:r>
      <w:r w:rsidRPr="007C468D">
        <w:rPr>
          <w:rFonts w:ascii="Times New Roman" w:hAnsi="Times New Roman" w:cs="Times New Roman"/>
          <w:spacing w:val="-2"/>
          <w:sz w:val="28"/>
          <w:szCs w:val="28"/>
        </w:rPr>
        <w:t xml:space="preserve"> </w:t>
      </w:r>
      <w:r w:rsidRPr="007C468D">
        <w:rPr>
          <w:rFonts w:ascii="Times New Roman" w:hAnsi="Times New Roman" w:cs="Times New Roman"/>
          <w:sz w:val="28"/>
          <w:szCs w:val="28"/>
        </w:rPr>
        <w:t>УМОВ ЖИТТЄДІЯЛЬНОСТІ НАСЕЛЕННЯ ТА СТАНУ ЙОГО ЗДОРОВ’Я НА</w:t>
      </w:r>
      <w:r w:rsidRPr="007C468D">
        <w:rPr>
          <w:rFonts w:ascii="Times New Roman" w:hAnsi="Times New Roman" w:cs="Times New Roman"/>
          <w:spacing w:val="-67"/>
          <w:sz w:val="28"/>
          <w:szCs w:val="28"/>
        </w:rPr>
        <w:t xml:space="preserve">        </w:t>
      </w:r>
      <w:r w:rsidRPr="007C468D">
        <w:rPr>
          <w:rFonts w:ascii="Times New Roman" w:hAnsi="Times New Roman" w:cs="Times New Roman"/>
          <w:sz w:val="28"/>
          <w:szCs w:val="28"/>
        </w:rPr>
        <w:t>ТЕРИТОРІЯХ,</w:t>
      </w:r>
      <w:r w:rsidRPr="007C468D">
        <w:rPr>
          <w:rFonts w:ascii="Times New Roman" w:hAnsi="Times New Roman" w:cs="Times New Roman"/>
          <w:spacing w:val="-2"/>
          <w:sz w:val="28"/>
          <w:szCs w:val="28"/>
        </w:rPr>
        <w:t xml:space="preserve"> </w:t>
      </w:r>
      <w:r w:rsidRPr="007C468D">
        <w:rPr>
          <w:rFonts w:ascii="Times New Roman" w:hAnsi="Times New Roman" w:cs="Times New Roman"/>
          <w:sz w:val="28"/>
          <w:szCs w:val="28"/>
        </w:rPr>
        <w:t>ЯКІ</w:t>
      </w:r>
      <w:r w:rsidRPr="007C468D">
        <w:rPr>
          <w:rFonts w:ascii="Times New Roman" w:hAnsi="Times New Roman" w:cs="Times New Roman"/>
          <w:spacing w:val="1"/>
          <w:sz w:val="28"/>
          <w:szCs w:val="28"/>
        </w:rPr>
        <w:t xml:space="preserve"> </w:t>
      </w:r>
      <w:r w:rsidRPr="007C468D">
        <w:rPr>
          <w:rFonts w:ascii="Times New Roman" w:hAnsi="Times New Roman" w:cs="Times New Roman"/>
          <w:sz w:val="28"/>
          <w:szCs w:val="28"/>
        </w:rPr>
        <w:t>ЙМОВІРНО ЗАЗНАЮТЬ</w:t>
      </w:r>
      <w:r w:rsidRPr="007C468D">
        <w:rPr>
          <w:rFonts w:ascii="Times New Roman" w:hAnsi="Times New Roman" w:cs="Times New Roman"/>
          <w:spacing w:val="-2"/>
          <w:sz w:val="28"/>
          <w:szCs w:val="28"/>
        </w:rPr>
        <w:t xml:space="preserve"> </w:t>
      </w:r>
      <w:r w:rsidRPr="007C468D">
        <w:rPr>
          <w:rFonts w:ascii="Times New Roman" w:hAnsi="Times New Roman" w:cs="Times New Roman"/>
          <w:sz w:val="28"/>
          <w:szCs w:val="28"/>
        </w:rPr>
        <w:t>ВПЛИВУ</w:t>
      </w:r>
    </w:p>
    <w:p w:rsidR="00A8380B" w:rsidRPr="007C468D" w:rsidRDefault="00A8380B" w:rsidP="00995CDB">
      <w:pPr>
        <w:pStyle w:val="Heading1"/>
        <w:spacing w:before="0" w:after="0" w:line="240" w:lineRule="auto"/>
        <w:jc w:val="center"/>
        <w:rPr>
          <w:rFonts w:ascii="Times New Roman" w:hAnsi="Times New Roman" w:cs="Times New Roman"/>
          <w:sz w:val="28"/>
          <w:szCs w:val="28"/>
        </w:rPr>
      </w:pPr>
      <w:r w:rsidRPr="007C468D">
        <w:rPr>
          <w:rFonts w:ascii="Times New Roman" w:hAnsi="Times New Roman" w:cs="Times New Roman"/>
          <w:spacing w:val="-3"/>
          <w:sz w:val="28"/>
          <w:szCs w:val="28"/>
        </w:rPr>
        <w:t xml:space="preserve"> </w:t>
      </w:r>
      <w:r w:rsidRPr="007C468D">
        <w:rPr>
          <w:rFonts w:ascii="Times New Roman" w:hAnsi="Times New Roman" w:cs="Times New Roman"/>
          <w:sz w:val="28"/>
          <w:szCs w:val="28"/>
        </w:rPr>
        <w:t>(ЗА АДМІНІСТРАТИВНИМИ ДАНИМИ, СТАТИСТИЧНОЮ ІНФОРМАЦІЄЮ</w:t>
      </w:r>
      <w:r w:rsidRPr="007C468D">
        <w:rPr>
          <w:rFonts w:ascii="Times New Roman" w:hAnsi="Times New Roman" w:cs="Times New Roman"/>
          <w:spacing w:val="-67"/>
          <w:sz w:val="28"/>
          <w:szCs w:val="28"/>
        </w:rPr>
        <w:t xml:space="preserve"> </w:t>
      </w:r>
      <w:r w:rsidRPr="007C468D">
        <w:rPr>
          <w:rFonts w:ascii="Times New Roman" w:hAnsi="Times New Roman" w:cs="Times New Roman"/>
          <w:sz w:val="28"/>
          <w:szCs w:val="28"/>
        </w:rPr>
        <w:t>ТА</w:t>
      </w:r>
      <w:r w:rsidRPr="007C468D">
        <w:rPr>
          <w:rFonts w:ascii="Times New Roman" w:hAnsi="Times New Roman" w:cs="Times New Roman"/>
          <w:spacing w:val="-2"/>
          <w:sz w:val="28"/>
          <w:szCs w:val="28"/>
        </w:rPr>
        <w:t xml:space="preserve"> </w:t>
      </w:r>
      <w:r w:rsidRPr="007C468D">
        <w:rPr>
          <w:rFonts w:ascii="Times New Roman" w:hAnsi="Times New Roman" w:cs="Times New Roman"/>
          <w:sz w:val="28"/>
          <w:szCs w:val="28"/>
        </w:rPr>
        <w:t>РЕЗУЛЬТАТАМИ ДОСЛІДЖЕНЬ)</w:t>
      </w:r>
    </w:p>
    <w:p w:rsidR="00A8380B" w:rsidRPr="00CB75AD" w:rsidRDefault="00A8380B" w:rsidP="00995CDB">
      <w:pPr>
        <w:pStyle w:val="BodyText"/>
        <w:ind w:left="0" w:firstLine="0"/>
        <w:rPr>
          <w:b/>
        </w:rPr>
      </w:pPr>
    </w:p>
    <w:p w:rsidR="00A8380B" w:rsidRDefault="00A8380B" w:rsidP="004377F4">
      <w:pPr>
        <w:pStyle w:val="BodyText"/>
        <w:ind w:left="0" w:firstLine="0"/>
      </w:pPr>
      <w:r>
        <w:tab/>
      </w:r>
      <w:r w:rsidRPr="00CB75AD">
        <w:t>Програма соціально-економічного та культурного розвитку Павлоградського району на</w:t>
      </w:r>
      <w:r w:rsidRPr="00CB75AD">
        <w:rPr>
          <w:spacing w:val="1"/>
        </w:rPr>
        <w:t xml:space="preserve"> </w:t>
      </w:r>
      <w:r w:rsidRPr="00CB75AD">
        <w:t>2024</w:t>
      </w:r>
      <w:r w:rsidRPr="00CB75AD">
        <w:rPr>
          <w:spacing w:val="1"/>
        </w:rPr>
        <w:t xml:space="preserve"> </w:t>
      </w:r>
      <w:r w:rsidRPr="00CB75AD">
        <w:t>рік</w:t>
      </w:r>
      <w:r w:rsidRPr="00CB75AD">
        <w:rPr>
          <w:spacing w:val="1"/>
        </w:rPr>
        <w:t xml:space="preserve"> </w:t>
      </w:r>
      <w:r w:rsidRPr="00CB75AD">
        <w:t>визначає</w:t>
      </w:r>
      <w:r w:rsidRPr="00CB75AD">
        <w:rPr>
          <w:spacing w:val="1"/>
        </w:rPr>
        <w:t xml:space="preserve"> </w:t>
      </w:r>
      <w:r w:rsidRPr="00CB75AD">
        <w:t>пріоритетні</w:t>
      </w:r>
      <w:r w:rsidRPr="00CB75AD">
        <w:rPr>
          <w:spacing w:val="1"/>
        </w:rPr>
        <w:t xml:space="preserve"> </w:t>
      </w:r>
      <w:r w:rsidRPr="00CB75AD">
        <w:t>напрями</w:t>
      </w:r>
      <w:r w:rsidRPr="00CB75AD">
        <w:rPr>
          <w:spacing w:val="1"/>
        </w:rPr>
        <w:t xml:space="preserve"> </w:t>
      </w:r>
      <w:r w:rsidRPr="00CB75AD">
        <w:t>економічного</w:t>
      </w:r>
      <w:r w:rsidRPr="00CB75AD">
        <w:rPr>
          <w:spacing w:val="1"/>
        </w:rPr>
        <w:t xml:space="preserve"> </w:t>
      </w:r>
      <w:r w:rsidRPr="00CB75AD">
        <w:t>і</w:t>
      </w:r>
      <w:r w:rsidRPr="00CB75AD">
        <w:rPr>
          <w:spacing w:val="1"/>
        </w:rPr>
        <w:t xml:space="preserve"> </w:t>
      </w:r>
      <w:r w:rsidRPr="00CB75AD">
        <w:t>соціального</w:t>
      </w:r>
      <w:r w:rsidRPr="00CB75AD">
        <w:rPr>
          <w:spacing w:val="1"/>
        </w:rPr>
        <w:t xml:space="preserve"> </w:t>
      </w:r>
      <w:r w:rsidRPr="00CB75AD">
        <w:t>розвитку,</w:t>
      </w:r>
      <w:r w:rsidRPr="00CB75AD">
        <w:rPr>
          <w:spacing w:val="1"/>
        </w:rPr>
        <w:t xml:space="preserve"> </w:t>
      </w:r>
      <w:r w:rsidRPr="00CB75AD">
        <w:t>враховує</w:t>
      </w:r>
      <w:r w:rsidRPr="00CB75AD">
        <w:rPr>
          <w:spacing w:val="1"/>
        </w:rPr>
        <w:t xml:space="preserve"> </w:t>
      </w:r>
      <w:r w:rsidRPr="00CB75AD">
        <w:t>екологічні</w:t>
      </w:r>
      <w:r w:rsidRPr="00CB75AD">
        <w:rPr>
          <w:spacing w:val="1"/>
        </w:rPr>
        <w:t xml:space="preserve"> </w:t>
      </w:r>
      <w:r w:rsidRPr="00CB75AD">
        <w:t>завдання</w:t>
      </w:r>
      <w:r w:rsidRPr="00CB75AD">
        <w:rPr>
          <w:spacing w:val="1"/>
        </w:rPr>
        <w:t xml:space="preserve"> </w:t>
      </w:r>
      <w:r w:rsidRPr="00CB75AD">
        <w:t>районного рівня</w:t>
      </w:r>
      <w:r w:rsidRPr="00CB75AD">
        <w:rPr>
          <w:spacing w:val="1"/>
        </w:rPr>
        <w:t xml:space="preserve"> </w:t>
      </w:r>
      <w:r w:rsidRPr="00CB75AD">
        <w:t>в</w:t>
      </w:r>
      <w:r w:rsidRPr="00CB75AD">
        <w:rPr>
          <w:spacing w:val="1"/>
        </w:rPr>
        <w:t xml:space="preserve"> </w:t>
      </w:r>
      <w:r w:rsidRPr="00CB75AD">
        <w:t xml:space="preserve">контексті </w:t>
      </w:r>
      <w:r w:rsidRPr="00CB75AD">
        <w:rPr>
          <w:spacing w:val="-67"/>
        </w:rPr>
        <w:t xml:space="preserve"> </w:t>
      </w:r>
      <w:r w:rsidRPr="00CB75AD">
        <w:t>ефективного, стабільного соціально-економічного розвитку регіону та підвищення</w:t>
      </w:r>
      <w:r w:rsidRPr="00CB75AD">
        <w:rPr>
          <w:spacing w:val="1"/>
        </w:rPr>
        <w:t xml:space="preserve"> </w:t>
      </w:r>
      <w:r w:rsidRPr="00CB75AD">
        <w:t>якості життя</w:t>
      </w:r>
      <w:r w:rsidRPr="00CB75AD">
        <w:rPr>
          <w:spacing w:val="-3"/>
        </w:rPr>
        <w:t xml:space="preserve"> </w:t>
      </w:r>
      <w:r>
        <w:t>населення.</w:t>
      </w:r>
    </w:p>
    <w:p w:rsidR="00A8380B" w:rsidRPr="00CB75AD" w:rsidRDefault="00A8380B" w:rsidP="004377F4">
      <w:pPr>
        <w:pStyle w:val="BodyText"/>
        <w:ind w:left="0" w:firstLine="0"/>
      </w:pPr>
      <w:r>
        <w:tab/>
      </w:r>
      <w:r w:rsidRPr="00CB75AD">
        <w:t>Програма передбачає розвиток базових галузей економіки та інфраструктури</w:t>
      </w:r>
      <w:r w:rsidRPr="00CB75AD">
        <w:rPr>
          <w:spacing w:val="1"/>
        </w:rPr>
        <w:t xml:space="preserve"> </w:t>
      </w:r>
      <w:r w:rsidRPr="00CB75AD">
        <w:t>життєзабезпечення та</w:t>
      </w:r>
      <w:r w:rsidRPr="00CB75AD">
        <w:rPr>
          <w:spacing w:val="1"/>
        </w:rPr>
        <w:t xml:space="preserve"> </w:t>
      </w:r>
      <w:r w:rsidRPr="00CB75AD">
        <w:t>охоплює</w:t>
      </w:r>
      <w:r w:rsidRPr="00CB75AD">
        <w:rPr>
          <w:spacing w:val="1"/>
        </w:rPr>
        <w:t xml:space="preserve"> </w:t>
      </w:r>
      <w:r w:rsidRPr="00CB75AD">
        <w:t>усі</w:t>
      </w:r>
      <w:r w:rsidRPr="00CB75AD">
        <w:rPr>
          <w:spacing w:val="1"/>
        </w:rPr>
        <w:t xml:space="preserve"> </w:t>
      </w:r>
      <w:r w:rsidRPr="00CB75AD">
        <w:t>види</w:t>
      </w:r>
      <w:r w:rsidRPr="00CB75AD">
        <w:rPr>
          <w:spacing w:val="1"/>
        </w:rPr>
        <w:t xml:space="preserve"> </w:t>
      </w:r>
      <w:r w:rsidRPr="00CB75AD">
        <w:t>господарської</w:t>
      </w:r>
      <w:r w:rsidRPr="00CB75AD">
        <w:rPr>
          <w:spacing w:val="1"/>
        </w:rPr>
        <w:t xml:space="preserve"> </w:t>
      </w:r>
      <w:r w:rsidRPr="00CB75AD">
        <w:t>діяльності:</w:t>
      </w:r>
      <w:r w:rsidRPr="00CB75AD">
        <w:rPr>
          <w:spacing w:val="1"/>
        </w:rPr>
        <w:t xml:space="preserve"> </w:t>
      </w:r>
      <w:r w:rsidRPr="00CB75AD">
        <w:t>промисловий,</w:t>
      </w:r>
      <w:r>
        <w:t xml:space="preserve"> </w:t>
      </w:r>
      <w:r w:rsidRPr="00CB75AD">
        <w:rPr>
          <w:spacing w:val="-67"/>
        </w:rPr>
        <w:t xml:space="preserve"> </w:t>
      </w:r>
      <w:r>
        <w:t xml:space="preserve">агропромисловий </w:t>
      </w:r>
      <w:r w:rsidRPr="00CB75AD">
        <w:t>і</w:t>
      </w:r>
      <w:r>
        <w:t xml:space="preserve"> </w:t>
      </w:r>
      <w:r w:rsidRPr="00CB75AD">
        <w:t>транспортний</w:t>
      </w:r>
      <w:r>
        <w:t xml:space="preserve"> </w:t>
      </w:r>
      <w:r w:rsidRPr="00CB75AD">
        <w:t>комплекси,</w:t>
      </w:r>
      <w:r>
        <w:t xml:space="preserve"> енергозбереження</w:t>
      </w:r>
      <w:r>
        <w:rPr>
          <w:lang w:val="ru-RU"/>
        </w:rPr>
        <w:t xml:space="preserve"> </w:t>
      </w:r>
      <w:r w:rsidRPr="00CB75AD">
        <w:t>та</w:t>
      </w:r>
      <w:r w:rsidRPr="00CB75AD">
        <w:rPr>
          <w:spacing w:val="-67"/>
        </w:rPr>
        <w:t xml:space="preserve"> </w:t>
      </w:r>
      <w:r w:rsidRPr="00CB75AD">
        <w:t>енергоефективність, паливо-енергетична галузь, житлово-комунальне господарство</w:t>
      </w:r>
      <w:r w:rsidRPr="00CB75AD">
        <w:rPr>
          <w:spacing w:val="-67"/>
        </w:rPr>
        <w:t xml:space="preserve"> </w:t>
      </w:r>
      <w:r w:rsidRPr="00CB75AD">
        <w:t>та</w:t>
      </w:r>
      <w:r w:rsidRPr="00CB75AD">
        <w:rPr>
          <w:spacing w:val="34"/>
        </w:rPr>
        <w:t xml:space="preserve"> </w:t>
      </w:r>
      <w:r w:rsidRPr="00CB75AD">
        <w:t>комунальну</w:t>
      </w:r>
      <w:r w:rsidRPr="00CB75AD">
        <w:rPr>
          <w:spacing w:val="30"/>
        </w:rPr>
        <w:t xml:space="preserve"> </w:t>
      </w:r>
      <w:r w:rsidRPr="00CB75AD">
        <w:t>інфраструктуру,</w:t>
      </w:r>
      <w:r w:rsidRPr="00CB75AD">
        <w:rPr>
          <w:spacing w:val="33"/>
        </w:rPr>
        <w:t xml:space="preserve"> </w:t>
      </w:r>
      <w:r w:rsidRPr="00CB75AD">
        <w:t>соціальне</w:t>
      </w:r>
      <w:r w:rsidRPr="00CB75AD">
        <w:rPr>
          <w:spacing w:val="34"/>
        </w:rPr>
        <w:t xml:space="preserve"> </w:t>
      </w:r>
      <w:r w:rsidRPr="00CB75AD">
        <w:t>забезпечення,</w:t>
      </w:r>
      <w:r w:rsidRPr="00CB75AD">
        <w:rPr>
          <w:spacing w:val="31"/>
        </w:rPr>
        <w:t xml:space="preserve"> </w:t>
      </w:r>
      <w:r w:rsidRPr="00CB75AD">
        <w:t>освіту,</w:t>
      </w:r>
      <w:r w:rsidRPr="00CB75AD">
        <w:rPr>
          <w:spacing w:val="15"/>
        </w:rPr>
        <w:t xml:space="preserve"> </w:t>
      </w:r>
      <w:r w:rsidRPr="00CB75AD">
        <w:t>охорону</w:t>
      </w:r>
      <w:r w:rsidRPr="00CB75AD">
        <w:rPr>
          <w:spacing w:val="12"/>
        </w:rPr>
        <w:t xml:space="preserve"> </w:t>
      </w:r>
      <w:r w:rsidRPr="00CB75AD">
        <w:t>здоров’я,</w:t>
      </w:r>
      <w:r w:rsidRPr="00CB75AD">
        <w:rPr>
          <w:spacing w:val="16"/>
        </w:rPr>
        <w:t xml:space="preserve"> </w:t>
      </w:r>
      <w:r w:rsidRPr="00CB75AD">
        <w:t>фізичну</w:t>
      </w:r>
      <w:r w:rsidRPr="00CB75AD">
        <w:rPr>
          <w:spacing w:val="12"/>
        </w:rPr>
        <w:t xml:space="preserve"> </w:t>
      </w:r>
      <w:r w:rsidRPr="00CB75AD">
        <w:t>культуру</w:t>
      </w:r>
      <w:r w:rsidRPr="00CB75AD">
        <w:rPr>
          <w:spacing w:val="15"/>
        </w:rPr>
        <w:t xml:space="preserve"> </w:t>
      </w:r>
      <w:r w:rsidRPr="00CB75AD">
        <w:t>та</w:t>
      </w:r>
      <w:r w:rsidRPr="00CB75AD">
        <w:rPr>
          <w:spacing w:val="16"/>
        </w:rPr>
        <w:t xml:space="preserve"> </w:t>
      </w:r>
      <w:r w:rsidRPr="00CB75AD">
        <w:t>спорт;</w:t>
      </w:r>
      <w:r w:rsidRPr="00CB75AD">
        <w:rPr>
          <w:spacing w:val="-67"/>
        </w:rPr>
        <w:t xml:space="preserve"> </w:t>
      </w:r>
      <w:r w:rsidRPr="00CB75AD">
        <w:t>культуру</w:t>
      </w:r>
      <w:r w:rsidRPr="00CB75AD">
        <w:rPr>
          <w:spacing w:val="-2"/>
        </w:rPr>
        <w:t xml:space="preserve"> </w:t>
      </w:r>
      <w:r w:rsidRPr="00CB75AD">
        <w:t>і</w:t>
      </w:r>
      <w:r w:rsidRPr="00CB75AD">
        <w:rPr>
          <w:spacing w:val="-1"/>
        </w:rPr>
        <w:t xml:space="preserve"> </w:t>
      </w:r>
      <w:r w:rsidRPr="00CB75AD">
        <w:t>туризм,</w:t>
      </w:r>
      <w:r w:rsidRPr="00CB75AD">
        <w:rPr>
          <w:spacing w:val="-2"/>
        </w:rPr>
        <w:t xml:space="preserve"> </w:t>
      </w:r>
      <w:r w:rsidRPr="00CB75AD">
        <w:t>охорону</w:t>
      </w:r>
      <w:r w:rsidRPr="00CB75AD">
        <w:rPr>
          <w:spacing w:val="-4"/>
        </w:rPr>
        <w:t xml:space="preserve"> </w:t>
      </w:r>
      <w:r w:rsidRPr="00CB75AD">
        <w:t>навколишнього</w:t>
      </w:r>
      <w:r w:rsidRPr="00CB75AD">
        <w:rPr>
          <w:spacing w:val="-3"/>
        </w:rPr>
        <w:t xml:space="preserve"> </w:t>
      </w:r>
      <w:r w:rsidRPr="00CB75AD">
        <w:t>природного середовища.</w:t>
      </w:r>
    </w:p>
    <w:p w:rsidR="00A8380B" w:rsidRPr="00CB75AD" w:rsidRDefault="00A8380B" w:rsidP="00995CDB">
      <w:pPr>
        <w:pStyle w:val="BodyText"/>
        <w:ind w:left="0" w:firstLine="0"/>
      </w:pPr>
      <w:r>
        <w:tab/>
      </w:r>
      <w:r w:rsidRPr="00CB75AD">
        <w:t>Реалізація</w:t>
      </w:r>
      <w:r w:rsidRPr="00CB75AD">
        <w:rPr>
          <w:spacing w:val="1"/>
        </w:rPr>
        <w:t xml:space="preserve"> </w:t>
      </w:r>
      <w:r w:rsidRPr="00CB75AD">
        <w:t>заходів</w:t>
      </w:r>
      <w:r w:rsidRPr="00CB75AD">
        <w:rPr>
          <w:spacing w:val="1"/>
        </w:rPr>
        <w:t xml:space="preserve"> </w:t>
      </w:r>
      <w:r w:rsidRPr="00CB75AD">
        <w:t>та</w:t>
      </w:r>
      <w:r w:rsidRPr="00CB75AD">
        <w:rPr>
          <w:spacing w:val="1"/>
        </w:rPr>
        <w:t xml:space="preserve"> </w:t>
      </w:r>
      <w:r w:rsidRPr="00CB75AD">
        <w:t>проєктів,</w:t>
      </w:r>
      <w:r w:rsidRPr="00CB75AD">
        <w:rPr>
          <w:spacing w:val="1"/>
        </w:rPr>
        <w:t xml:space="preserve"> </w:t>
      </w:r>
      <w:r w:rsidRPr="00CB75AD">
        <w:t>що</w:t>
      </w:r>
      <w:r w:rsidRPr="00CB75AD">
        <w:rPr>
          <w:spacing w:val="1"/>
        </w:rPr>
        <w:t xml:space="preserve"> </w:t>
      </w:r>
      <w:r w:rsidRPr="00CB75AD">
        <w:t>визначені</w:t>
      </w:r>
      <w:r w:rsidRPr="00CB75AD">
        <w:rPr>
          <w:spacing w:val="1"/>
        </w:rPr>
        <w:t xml:space="preserve"> </w:t>
      </w:r>
      <w:r w:rsidRPr="00CB75AD">
        <w:t>Програмою,</w:t>
      </w:r>
      <w:r w:rsidRPr="00CB75AD">
        <w:rPr>
          <w:spacing w:val="1"/>
        </w:rPr>
        <w:t xml:space="preserve"> </w:t>
      </w:r>
      <w:r w:rsidRPr="00CB75AD">
        <w:t>спрямована</w:t>
      </w:r>
      <w:r w:rsidRPr="00CB75AD">
        <w:rPr>
          <w:spacing w:val="1"/>
        </w:rPr>
        <w:t xml:space="preserve"> </w:t>
      </w:r>
      <w:r w:rsidRPr="00CB75AD">
        <w:t>на</w:t>
      </w:r>
      <w:r w:rsidRPr="00CB75AD">
        <w:rPr>
          <w:spacing w:val="1"/>
        </w:rPr>
        <w:t xml:space="preserve"> </w:t>
      </w:r>
      <w:r w:rsidRPr="00CB75AD">
        <w:t>усунення та пом’якшення дії чинників, шкідливих для навколишнього природного</w:t>
      </w:r>
      <w:r w:rsidRPr="00CB75AD">
        <w:rPr>
          <w:spacing w:val="1"/>
        </w:rPr>
        <w:t xml:space="preserve"> </w:t>
      </w:r>
      <w:r w:rsidRPr="00CB75AD">
        <w:t>середовища та здоров’я населення, забезпечення екологічної безпеки, відтворення</w:t>
      </w:r>
      <w:r w:rsidRPr="00CB75AD">
        <w:rPr>
          <w:spacing w:val="1"/>
        </w:rPr>
        <w:t xml:space="preserve"> </w:t>
      </w:r>
      <w:r w:rsidRPr="00CB75AD">
        <w:t>та</w:t>
      </w:r>
      <w:r w:rsidRPr="00CB75AD">
        <w:rPr>
          <w:spacing w:val="-1"/>
        </w:rPr>
        <w:t xml:space="preserve"> </w:t>
      </w:r>
      <w:r w:rsidRPr="00CB75AD">
        <w:t>підтримання у</w:t>
      </w:r>
      <w:r w:rsidRPr="00CB75AD">
        <w:rPr>
          <w:spacing w:val="-5"/>
        </w:rPr>
        <w:t xml:space="preserve"> </w:t>
      </w:r>
      <w:r w:rsidRPr="00CB75AD">
        <w:t>належному</w:t>
      </w:r>
      <w:r w:rsidRPr="00CB75AD">
        <w:rPr>
          <w:spacing w:val="-4"/>
        </w:rPr>
        <w:t xml:space="preserve"> </w:t>
      </w:r>
      <w:r w:rsidRPr="00CB75AD">
        <w:t>стані</w:t>
      </w:r>
      <w:r w:rsidRPr="00CB75AD">
        <w:rPr>
          <w:spacing w:val="1"/>
        </w:rPr>
        <w:t xml:space="preserve"> </w:t>
      </w:r>
      <w:r w:rsidRPr="00CB75AD">
        <w:t>природних</w:t>
      </w:r>
      <w:r w:rsidRPr="00CB75AD">
        <w:rPr>
          <w:spacing w:val="-4"/>
        </w:rPr>
        <w:t xml:space="preserve"> </w:t>
      </w:r>
      <w:r w:rsidRPr="00CB75AD">
        <w:t>ресурсів</w:t>
      </w:r>
      <w:r w:rsidRPr="00CB75AD">
        <w:rPr>
          <w:spacing w:val="-4"/>
        </w:rPr>
        <w:t xml:space="preserve"> </w:t>
      </w:r>
      <w:r w:rsidRPr="00CB75AD">
        <w:t>області.</w:t>
      </w:r>
    </w:p>
    <w:p w:rsidR="00A8380B" w:rsidRPr="00CB75AD" w:rsidRDefault="00A8380B" w:rsidP="00995CDB">
      <w:pPr>
        <w:pStyle w:val="BodyText"/>
        <w:ind w:left="0" w:firstLine="0"/>
      </w:pPr>
      <w:r>
        <w:tab/>
      </w:r>
      <w:r w:rsidRPr="00CB75AD">
        <w:t>Головні екологічні проблемами, що мають відношення до Програми, це:</w:t>
      </w:r>
      <w:r w:rsidRPr="00CB75AD">
        <w:rPr>
          <w:spacing w:val="1"/>
        </w:rPr>
        <w:t xml:space="preserve"> </w:t>
      </w:r>
      <w:r w:rsidRPr="00CB75AD">
        <w:t>необхідність відновлення та модернізації споруд та мереж інженерної інфраструктури (зливова каналізація, централізоване</w:t>
      </w:r>
      <w:r w:rsidRPr="00CB75AD">
        <w:rPr>
          <w:spacing w:val="1"/>
        </w:rPr>
        <w:t xml:space="preserve"> </w:t>
      </w:r>
      <w:r w:rsidRPr="00CB75AD">
        <w:t>водопостачання</w:t>
      </w:r>
      <w:r w:rsidRPr="00CB75AD">
        <w:rPr>
          <w:spacing w:val="1"/>
        </w:rPr>
        <w:t xml:space="preserve"> </w:t>
      </w:r>
      <w:r w:rsidRPr="00CB75AD">
        <w:t>та</w:t>
      </w:r>
      <w:r w:rsidRPr="00CB75AD">
        <w:rPr>
          <w:spacing w:val="1"/>
        </w:rPr>
        <w:t xml:space="preserve"> </w:t>
      </w:r>
      <w:r w:rsidRPr="00CB75AD">
        <w:t>водовідведення),</w:t>
      </w:r>
      <w:r w:rsidRPr="00CB75AD">
        <w:rPr>
          <w:spacing w:val="1"/>
        </w:rPr>
        <w:t xml:space="preserve"> </w:t>
      </w:r>
      <w:r w:rsidRPr="00CB75AD">
        <w:t>розвиток</w:t>
      </w:r>
      <w:r w:rsidRPr="00CB75AD">
        <w:rPr>
          <w:spacing w:val="1"/>
        </w:rPr>
        <w:t xml:space="preserve"> </w:t>
      </w:r>
      <w:r w:rsidRPr="00CB75AD">
        <w:t>системи</w:t>
      </w:r>
      <w:r w:rsidRPr="00CB75AD">
        <w:rPr>
          <w:spacing w:val="1"/>
        </w:rPr>
        <w:t xml:space="preserve"> </w:t>
      </w:r>
      <w:r w:rsidRPr="00CB75AD">
        <w:t>поводження</w:t>
      </w:r>
      <w:r w:rsidRPr="00CB75AD">
        <w:rPr>
          <w:spacing w:val="1"/>
        </w:rPr>
        <w:t xml:space="preserve"> </w:t>
      </w:r>
      <w:r w:rsidRPr="00CB75AD">
        <w:t>з</w:t>
      </w:r>
      <w:r w:rsidRPr="00CB75AD">
        <w:rPr>
          <w:spacing w:val="1"/>
        </w:rPr>
        <w:t xml:space="preserve"> </w:t>
      </w:r>
      <w:r w:rsidRPr="00CB75AD">
        <w:t>твердими</w:t>
      </w:r>
      <w:r w:rsidRPr="00CB75AD">
        <w:rPr>
          <w:spacing w:val="1"/>
        </w:rPr>
        <w:t xml:space="preserve"> </w:t>
      </w:r>
      <w:r w:rsidRPr="00CB75AD">
        <w:t>побутовими і</w:t>
      </w:r>
      <w:r w:rsidRPr="00CB75AD">
        <w:rPr>
          <w:spacing w:val="-1"/>
        </w:rPr>
        <w:t xml:space="preserve"> </w:t>
      </w:r>
      <w:r w:rsidRPr="00CB75AD">
        <w:t>промисловими</w:t>
      </w:r>
      <w:r w:rsidRPr="00CB75AD">
        <w:rPr>
          <w:spacing w:val="-1"/>
        </w:rPr>
        <w:t xml:space="preserve"> </w:t>
      </w:r>
      <w:r w:rsidRPr="00CB75AD">
        <w:t>відходами,</w:t>
      </w:r>
      <w:r w:rsidRPr="00CB75AD">
        <w:rPr>
          <w:spacing w:val="-2"/>
        </w:rPr>
        <w:t xml:space="preserve"> </w:t>
      </w:r>
      <w:r w:rsidRPr="00CB75AD">
        <w:t>збереження</w:t>
      </w:r>
      <w:r w:rsidRPr="00CB75AD">
        <w:rPr>
          <w:spacing w:val="-1"/>
        </w:rPr>
        <w:t xml:space="preserve"> </w:t>
      </w:r>
      <w:r w:rsidRPr="00CB75AD">
        <w:t>природних</w:t>
      </w:r>
      <w:r w:rsidRPr="00CB75AD">
        <w:rPr>
          <w:spacing w:val="-4"/>
        </w:rPr>
        <w:t xml:space="preserve"> </w:t>
      </w:r>
      <w:r w:rsidRPr="00CB75AD">
        <w:t>ресурсів.</w:t>
      </w:r>
    </w:p>
    <w:p w:rsidR="00A8380B" w:rsidRPr="00CB75AD" w:rsidRDefault="00A8380B" w:rsidP="00995CDB">
      <w:pPr>
        <w:pStyle w:val="BodyText"/>
        <w:ind w:left="0" w:firstLine="0"/>
      </w:pPr>
      <w:r>
        <w:tab/>
      </w:r>
      <w:r w:rsidRPr="00CB75AD">
        <w:t>Стратегічна</w:t>
      </w:r>
      <w:r w:rsidRPr="00CB75AD">
        <w:rPr>
          <w:spacing w:val="1"/>
        </w:rPr>
        <w:t xml:space="preserve"> </w:t>
      </w:r>
      <w:r w:rsidRPr="00CB75AD">
        <w:t>екологічна</w:t>
      </w:r>
      <w:r w:rsidRPr="00CB75AD">
        <w:rPr>
          <w:spacing w:val="1"/>
        </w:rPr>
        <w:t xml:space="preserve"> </w:t>
      </w:r>
      <w:r w:rsidRPr="00CB75AD">
        <w:t>оцінка</w:t>
      </w:r>
      <w:r w:rsidRPr="00CB75AD">
        <w:rPr>
          <w:spacing w:val="1"/>
        </w:rPr>
        <w:t xml:space="preserve"> </w:t>
      </w:r>
      <w:r w:rsidRPr="00CB75AD">
        <w:t>Програми</w:t>
      </w:r>
      <w:r w:rsidRPr="00CB75AD">
        <w:rPr>
          <w:spacing w:val="1"/>
        </w:rPr>
        <w:t xml:space="preserve"> </w:t>
      </w:r>
      <w:r w:rsidRPr="00CB75AD">
        <w:t>соціально-економічного</w:t>
      </w:r>
      <w:r w:rsidRPr="00CB75AD">
        <w:rPr>
          <w:spacing w:val="1"/>
        </w:rPr>
        <w:t xml:space="preserve"> </w:t>
      </w:r>
      <w:r w:rsidRPr="00CB75AD">
        <w:t>та</w:t>
      </w:r>
      <w:r w:rsidRPr="00CB75AD">
        <w:rPr>
          <w:spacing w:val="1"/>
        </w:rPr>
        <w:t xml:space="preserve"> </w:t>
      </w:r>
      <w:r w:rsidRPr="00CB75AD">
        <w:t>культурного розвитку Павлоградського району на 2024 рік проводиться з метою</w:t>
      </w:r>
      <w:r w:rsidRPr="00CB75AD">
        <w:rPr>
          <w:spacing w:val="1"/>
        </w:rPr>
        <w:t xml:space="preserve"> </w:t>
      </w:r>
      <w:r w:rsidRPr="00CB75AD">
        <w:t>забезпечення</w:t>
      </w:r>
      <w:r w:rsidRPr="00CB75AD">
        <w:rPr>
          <w:spacing w:val="1"/>
        </w:rPr>
        <w:t xml:space="preserve"> </w:t>
      </w:r>
      <w:r w:rsidRPr="00CB75AD">
        <w:t>охорони</w:t>
      </w:r>
      <w:r w:rsidRPr="00CB75AD">
        <w:rPr>
          <w:spacing w:val="1"/>
        </w:rPr>
        <w:t xml:space="preserve"> </w:t>
      </w:r>
      <w:r w:rsidRPr="00CB75AD">
        <w:t>довкілля,</w:t>
      </w:r>
      <w:r w:rsidRPr="00CB75AD">
        <w:rPr>
          <w:spacing w:val="1"/>
        </w:rPr>
        <w:t xml:space="preserve"> </w:t>
      </w:r>
      <w:r w:rsidRPr="00CB75AD">
        <w:t>безпеки</w:t>
      </w:r>
      <w:r w:rsidRPr="00CB75AD">
        <w:rPr>
          <w:spacing w:val="1"/>
        </w:rPr>
        <w:t xml:space="preserve"> </w:t>
      </w:r>
      <w:r w:rsidRPr="00CB75AD">
        <w:t>життєдіяльності</w:t>
      </w:r>
      <w:r w:rsidRPr="00CB75AD">
        <w:rPr>
          <w:spacing w:val="1"/>
        </w:rPr>
        <w:t xml:space="preserve"> </w:t>
      </w:r>
      <w:r w:rsidRPr="00CB75AD">
        <w:t>населення</w:t>
      </w:r>
      <w:r w:rsidRPr="00CB75AD">
        <w:rPr>
          <w:spacing w:val="1"/>
        </w:rPr>
        <w:t xml:space="preserve"> </w:t>
      </w:r>
      <w:r w:rsidRPr="00CB75AD">
        <w:t>та</w:t>
      </w:r>
      <w:r w:rsidRPr="00CB75AD">
        <w:rPr>
          <w:spacing w:val="70"/>
        </w:rPr>
        <w:t xml:space="preserve"> </w:t>
      </w:r>
      <w:r w:rsidRPr="00CB75AD">
        <w:t>охорони</w:t>
      </w:r>
      <w:r w:rsidRPr="00CB75AD">
        <w:rPr>
          <w:spacing w:val="1"/>
        </w:rPr>
        <w:t xml:space="preserve"> </w:t>
      </w:r>
      <w:r w:rsidRPr="00CB75AD">
        <w:t>його здоров’я.</w:t>
      </w:r>
    </w:p>
    <w:p w:rsidR="00A8380B" w:rsidRDefault="00A8380B" w:rsidP="00995CDB">
      <w:pPr>
        <w:pStyle w:val="BodyText"/>
        <w:ind w:left="0" w:firstLine="0"/>
        <w:rPr>
          <w:rStyle w:val="Emphasis"/>
          <w:i w:val="0"/>
        </w:rPr>
      </w:pPr>
      <w:r>
        <w:tab/>
      </w:r>
      <w:r w:rsidRPr="00CB75AD">
        <w:t xml:space="preserve">За кожним пріоритетним напрямком Програми розробляється низка </w:t>
      </w:r>
      <w:r w:rsidRPr="00660A39">
        <w:rPr>
          <w:rStyle w:val="Emphasis"/>
          <w:i w:val="0"/>
        </w:rPr>
        <w:t>заходів і проєктів, частина з яких, відповідно до Закону України “Про оцінку впливу на довкілля” підлягає оцінці впливу на довкілля. 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пунктом 13 частини третьої статті третьої.</w:t>
      </w:r>
    </w:p>
    <w:p w:rsidR="00A8380B" w:rsidRPr="00660A39" w:rsidRDefault="00A8380B" w:rsidP="00995CDB">
      <w:pPr>
        <w:pStyle w:val="BodyText"/>
        <w:ind w:left="0" w:firstLine="0"/>
        <w:rPr>
          <w:rStyle w:val="Emphasis"/>
          <w:i w:val="0"/>
        </w:rPr>
      </w:pPr>
      <w:r>
        <w:tab/>
        <w:t>SWOT-аналіз є дієвим інструментом для прийняття стратегічних, коротко- та довгострокових управлінських рішень щодо подальшого удосконалення ДДП з урахуванням регіональних особливостей. Виявлені при проведенні SWOT-аналізу слабкості, можливості і загрози можуть бути використані при прийнятті стратегічних, коротко- та довгострокових управлінських рішень</w:t>
      </w:r>
    </w:p>
    <w:p w:rsidR="00A8380B" w:rsidRDefault="00A8380B" w:rsidP="00995CDB">
      <w:pPr>
        <w:spacing w:line="240" w:lineRule="auto"/>
        <w:jc w:val="both"/>
        <w:rPr>
          <w:rFonts w:ascii="Times New Roman" w:hAnsi="Times New Roman" w:cs="Times New Roman"/>
          <w:color w:val="FF0000"/>
          <w:sz w:val="28"/>
          <w:szCs w:val="28"/>
        </w:rPr>
      </w:pPr>
    </w:p>
    <w:p w:rsidR="00A8380B" w:rsidRPr="003F2616" w:rsidRDefault="00A8380B" w:rsidP="00EB645C">
      <w:pPr>
        <w:widowControl w:val="0"/>
        <w:spacing w:line="240" w:lineRule="auto"/>
        <w:jc w:val="center"/>
        <w:rPr>
          <w:rFonts w:ascii="Times New Roman" w:hAnsi="Times New Roman" w:cs="Times New Roman"/>
          <w:i/>
          <w:sz w:val="28"/>
          <w:szCs w:val="28"/>
        </w:rPr>
      </w:pPr>
      <w:r w:rsidRPr="003F2616">
        <w:rPr>
          <w:rFonts w:ascii="Times New Roman" w:hAnsi="Times New Roman" w:cs="Times New Roman"/>
          <w:i/>
          <w:sz w:val="28"/>
          <w:szCs w:val="28"/>
        </w:rPr>
        <w:t xml:space="preserve">Таблиця 14. Оцінка ймовірного впливу ДДП на довкілля відповідно до </w:t>
      </w:r>
      <w:r>
        <w:rPr>
          <w:rFonts w:ascii="Times New Roman" w:hAnsi="Times New Roman" w:cs="Times New Roman"/>
          <w:i/>
          <w:sz w:val="28"/>
          <w:szCs w:val="28"/>
        </w:rPr>
        <w:t xml:space="preserve">               </w:t>
      </w:r>
      <w:r w:rsidRPr="003F2616">
        <w:rPr>
          <w:rFonts w:ascii="Times New Roman" w:hAnsi="Times New Roman" w:cs="Times New Roman"/>
          <w:i/>
          <w:sz w:val="28"/>
          <w:szCs w:val="28"/>
        </w:rPr>
        <w:t>контрольного переліку</w:t>
      </w:r>
    </w:p>
    <w:p w:rsidR="00A8380B" w:rsidRDefault="00A8380B" w:rsidP="00995CDB">
      <w:pPr>
        <w:widowControl w:val="0"/>
        <w:spacing w:line="240" w:lineRule="auto"/>
        <w:rPr>
          <w:rFonts w:ascii="Times New Roman" w:hAnsi="Times New Roman" w:cs="Times New Roman"/>
          <w:sz w:val="28"/>
          <w:szCs w:val="2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819"/>
      </w:tblGrid>
      <w:tr w:rsidR="00A8380B" w:rsidTr="00AD1B56">
        <w:tc>
          <w:tcPr>
            <w:tcW w:w="4678" w:type="dxa"/>
          </w:tcPr>
          <w:p w:rsidR="00A8380B" w:rsidRPr="00AD1B56" w:rsidRDefault="00A8380B" w:rsidP="00995CDB">
            <w:pPr>
              <w:widowControl w:val="0"/>
              <w:spacing w:line="240" w:lineRule="auto"/>
              <w:jc w:val="center"/>
              <w:rPr>
                <w:rFonts w:ascii="Times New Roman" w:hAnsi="Times New Roman" w:cs="Times New Roman"/>
                <w:b/>
                <w:sz w:val="28"/>
                <w:szCs w:val="28"/>
                <w:lang w:val="ru-RU"/>
              </w:rPr>
            </w:pPr>
            <w:r w:rsidRPr="00AD1B56">
              <w:rPr>
                <w:rFonts w:ascii="Times New Roman" w:hAnsi="Times New Roman" w:cs="Times New Roman"/>
                <w:b/>
                <w:sz w:val="28"/>
                <w:szCs w:val="28"/>
                <w:lang w:val="ru-RU"/>
              </w:rPr>
              <w:t>Сильні сторони</w:t>
            </w:r>
          </w:p>
        </w:tc>
        <w:tc>
          <w:tcPr>
            <w:tcW w:w="4819" w:type="dxa"/>
          </w:tcPr>
          <w:p w:rsidR="00A8380B" w:rsidRPr="00AD1B56" w:rsidRDefault="00A8380B" w:rsidP="00995CDB">
            <w:pPr>
              <w:widowControl w:val="0"/>
              <w:spacing w:line="240" w:lineRule="auto"/>
              <w:jc w:val="center"/>
              <w:rPr>
                <w:rFonts w:ascii="Times New Roman" w:hAnsi="Times New Roman" w:cs="Times New Roman"/>
                <w:b/>
                <w:sz w:val="28"/>
                <w:szCs w:val="28"/>
                <w:lang w:val="ru-RU"/>
              </w:rPr>
            </w:pPr>
            <w:r w:rsidRPr="00AD1B56">
              <w:rPr>
                <w:rFonts w:ascii="Times New Roman" w:hAnsi="Times New Roman" w:cs="Times New Roman"/>
                <w:b/>
                <w:sz w:val="28"/>
                <w:szCs w:val="28"/>
                <w:lang w:val="ru-RU"/>
              </w:rPr>
              <w:t>Слабкі сторони</w:t>
            </w:r>
          </w:p>
        </w:tc>
      </w:tr>
      <w:tr w:rsidR="00A8380B" w:rsidTr="00AD1B56">
        <w:tc>
          <w:tcPr>
            <w:tcW w:w="4678" w:type="dxa"/>
          </w:tcPr>
          <w:p w:rsidR="00A8380B" w:rsidRPr="00AD1B56" w:rsidRDefault="00A8380B" w:rsidP="00995CDB">
            <w:pPr>
              <w:pStyle w:val="TableParagraph"/>
              <w:numPr>
                <w:ilvl w:val="0"/>
                <w:numId w:val="11"/>
              </w:numPr>
              <w:tabs>
                <w:tab w:val="left" w:pos="691"/>
              </w:tabs>
              <w:ind w:left="0" w:firstLine="0"/>
              <w:jc w:val="both"/>
              <w:rPr>
                <w:sz w:val="28"/>
                <w:szCs w:val="20"/>
              </w:rPr>
            </w:pPr>
            <w:r w:rsidRPr="00AD1B56">
              <w:rPr>
                <w:sz w:val="28"/>
                <w:szCs w:val="20"/>
              </w:rPr>
              <w:t>Наявність</w:t>
            </w:r>
            <w:r w:rsidRPr="00AD1B56">
              <w:rPr>
                <w:spacing w:val="1"/>
                <w:sz w:val="28"/>
                <w:szCs w:val="20"/>
              </w:rPr>
              <w:t xml:space="preserve"> </w:t>
            </w:r>
            <w:r w:rsidRPr="00AD1B56">
              <w:rPr>
                <w:sz w:val="28"/>
                <w:szCs w:val="20"/>
              </w:rPr>
              <w:t>комфортних для жителів фізико-географічних</w:t>
            </w:r>
            <w:r w:rsidRPr="00AD1B56">
              <w:rPr>
                <w:spacing w:val="1"/>
                <w:sz w:val="28"/>
                <w:szCs w:val="20"/>
              </w:rPr>
              <w:t xml:space="preserve"> </w:t>
            </w:r>
            <w:r w:rsidRPr="00AD1B56">
              <w:rPr>
                <w:sz w:val="28"/>
                <w:szCs w:val="20"/>
              </w:rPr>
              <w:t>умов,</w:t>
            </w:r>
            <w:r w:rsidRPr="00AD1B56">
              <w:rPr>
                <w:spacing w:val="1"/>
                <w:sz w:val="28"/>
                <w:szCs w:val="20"/>
              </w:rPr>
              <w:t xml:space="preserve"> </w:t>
            </w:r>
          </w:p>
          <w:p w:rsidR="00A8380B" w:rsidRPr="00AD1B56" w:rsidRDefault="00A8380B" w:rsidP="00995CDB">
            <w:pPr>
              <w:pStyle w:val="TableParagraph"/>
              <w:numPr>
                <w:ilvl w:val="0"/>
                <w:numId w:val="11"/>
              </w:numPr>
              <w:tabs>
                <w:tab w:val="left" w:pos="612"/>
              </w:tabs>
              <w:ind w:left="0" w:firstLine="0"/>
              <w:jc w:val="both"/>
              <w:rPr>
                <w:sz w:val="28"/>
                <w:szCs w:val="20"/>
              </w:rPr>
            </w:pPr>
            <w:r w:rsidRPr="00AD1B56">
              <w:rPr>
                <w:sz w:val="20"/>
                <w:szCs w:val="20"/>
              </w:rPr>
              <w:tab/>
            </w:r>
            <w:r w:rsidRPr="00AD1B56">
              <w:rPr>
                <w:sz w:val="28"/>
                <w:szCs w:val="20"/>
              </w:rPr>
              <w:t>Комфортність</w:t>
            </w:r>
            <w:r w:rsidRPr="00AD1B56">
              <w:rPr>
                <w:spacing w:val="1"/>
                <w:sz w:val="28"/>
                <w:szCs w:val="20"/>
              </w:rPr>
              <w:t xml:space="preserve"> </w:t>
            </w:r>
            <w:r w:rsidRPr="00AD1B56">
              <w:rPr>
                <w:sz w:val="28"/>
                <w:szCs w:val="20"/>
              </w:rPr>
              <w:t>кліматичних</w:t>
            </w:r>
            <w:r w:rsidRPr="00AD1B56">
              <w:rPr>
                <w:spacing w:val="1"/>
                <w:sz w:val="28"/>
                <w:szCs w:val="20"/>
              </w:rPr>
              <w:t xml:space="preserve"> </w:t>
            </w:r>
            <w:r w:rsidRPr="00AD1B56">
              <w:rPr>
                <w:sz w:val="28"/>
                <w:szCs w:val="20"/>
              </w:rPr>
              <w:t>умов</w:t>
            </w:r>
            <w:r w:rsidRPr="00AD1B56">
              <w:rPr>
                <w:spacing w:val="-67"/>
                <w:sz w:val="28"/>
                <w:szCs w:val="20"/>
              </w:rPr>
              <w:t xml:space="preserve"> </w:t>
            </w:r>
            <w:r w:rsidRPr="00AD1B56">
              <w:rPr>
                <w:sz w:val="28"/>
                <w:szCs w:val="20"/>
              </w:rPr>
              <w:t>.</w:t>
            </w:r>
          </w:p>
          <w:p w:rsidR="00A8380B" w:rsidRPr="00AD1B56" w:rsidRDefault="00A8380B" w:rsidP="00995CDB">
            <w:pPr>
              <w:pStyle w:val="TableParagraph"/>
              <w:numPr>
                <w:ilvl w:val="0"/>
                <w:numId w:val="11"/>
              </w:numPr>
              <w:tabs>
                <w:tab w:val="left" w:pos="432"/>
              </w:tabs>
              <w:ind w:left="0" w:firstLine="0"/>
              <w:jc w:val="both"/>
              <w:rPr>
                <w:sz w:val="28"/>
                <w:szCs w:val="20"/>
              </w:rPr>
            </w:pPr>
            <w:r w:rsidRPr="00AD1B56">
              <w:rPr>
                <w:sz w:val="20"/>
                <w:szCs w:val="20"/>
              </w:rPr>
              <w:tab/>
            </w:r>
            <w:r w:rsidRPr="00AD1B56">
              <w:rPr>
                <w:sz w:val="28"/>
                <w:szCs w:val="20"/>
              </w:rPr>
              <w:t>Розгалужена мережа водних об’єктів</w:t>
            </w:r>
            <w:r w:rsidRPr="00AD1B56">
              <w:rPr>
                <w:spacing w:val="1"/>
                <w:sz w:val="28"/>
                <w:szCs w:val="20"/>
              </w:rPr>
              <w:t xml:space="preserve"> </w:t>
            </w:r>
            <w:r w:rsidRPr="00AD1B56">
              <w:rPr>
                <w:sz w:val="28"/>
                <w:szCs w:val="20"/>
              </w:rPr>
              <w:t>та</w:t>
            </w:r>
            <w:r w:rsidRPr="00AD1B56">
              <w:rPr>
                <w:spacing w:val="1"/>
                <w:sz w:val="28"/>
                <w:szCs w:val="20"/>
              </w:rPr>
              <w:t xml:space="preserve"> </w:t>
            </w:r>
            <w:r w:rsidRPr="00AD1B56">
              <w:rPr>
                <w:sz w:val="28"/>
                <w:szCs w:val="20"/>
              </w:rPr>
              <w:t>висока</w:t>
            </w:r>
            <w:r w:rsidRPr="00AD1B56">
              <w:rPr>
                <w:spacing w:val="1"/>
                <w:sz w:val="28"/>
                <w:szCs w:val="20"/>
              </w:rPr>
              <w:t xml:space="preserve"> </w:t>
            </w:r>
            <w:r w:rsidRPr="00AD1B56">
              <w:rPr>
                <w:sz w:val="28"/>
                <w:szCs w:val="20"/>
              </w:rPr>
              <w:t>забезпеченість району водними</w:t>
            </w:r>
            <w:r w:rsidRPr="00AD1B56">
              <w:rPr>
                <w:spacing w:val="-4"/>
                <w:sz w:val="28"/>
                <w:szCs w:val="20"/>
              </w:rPr>
              <w:t xml:space="preserve"> </w:t>
            </w:r>
            <w:r w:rsidRPr="00AD1B56">
              <w:rPr>
                <w:sz w:val="28"/>
                <w:szCs w:val="20"/>
              </w:rPr>
              <w:t>об’єктами.</w:t>
            </w:r>
          </w:p>
          <w:p w:rsidR="00A8380B" w:rsidRPr="00AD1B56" w:rsidRDefault="00A8380B" w:rsidP="00995CDB">
            <w:pPr>
              <w:pStyle w:val="TableParagraph"/>
              <w:numPr>
                <w:ilvl w:val="0"/>
                <w:numId w:val="11"/>
              </w:numPr>
              <w:tabs>
                <w:tab w:val="left" w:pos="389"/>
              </w:tabs>
              <w:ind w:left="0" w:firstLine="0"/>
              <w:rPr>
                <w:sz w:val="28"/>
                <w:szCs w:val="20"/>
              </w:rPr>
            </w:pPr>
            <w:r w:rsidRPr="00AD1B56">
              <w:rPr>
                <w:sz w:val="28"/>
                <w:szCs w:val="20"/>
              </w:rPr>
              <w:t xml:space="preserve"> Наявність</w:t>
            </w:r>
            <w:r w:rsidRPr="00AD1B56">
              <w:rPr>
                <w:spacing w:val="-5"/>
                <w:sz w:val="28"/>
                <w:szCs w:val="20"/>
              </w:rPr>
              <w:t xml:space="preserve"> </w:t>
            </w:r>
            <w:r w:rsidRPr="00AD1B56">
              <w:rPr>
                <w:sz w:val="28"/>
                <w:szCs w:val="20"/>
              </w:rPr>
              <w:t>природних</w:t>
            </w:r>
            <w:r w:rsidRPr="00AD1B56">
              <w:rPr>
                <w:spacing w:val="-3"/>
                <w:sz w:val="28"/>
                <w:szCs w:val="20"/>
              </w:rPr>
              <w:t xml:space="preserve"> </w:t>
            </w:r>
            <w:r w:rsidRPr="00AD1B56">
              <w:rPr>
                <w:sz w:val="28"/>
                <w:szCs w:val="20"/>
              </w:rPr>
              <w:t>ресурсів.</w:t>
            </w:r>
          </w:p>
          <w:p w:rsidR="00A8380B" w:rsidRPr="00AD1B56" w:rsidRDefault="00A8380B" w:rsidP="00995CDB">
            <w:pPr>
              <w:pStyle w:val="TableParagraph"/>
              <w:numPr>
                <w:ilvl w:val="0"/>
                <w:numId w:val="11"/>
              </w:numPr>
              <w:tabs>
                <w:tab w:val="left" w:pos="389"/>
              </w:tabs>
              <w:ind w:left="0" w:firstLine="0"/>
              <w:rPr>
                <w:sz w:val="28"/>
                <w:szCs w:val="20"/>
              </w:rPr>
            </w:pPr>
            <w:r w:rsidRPr="00AD1B56">
              <w:rPr>
                <w:sz w:val="28"/>
                <w:szCs w:val="20"/>
              </w:rPr>
              <w:t xml:space="preserve"> Наявність</w:t>
            </w:r>
            <w:r w:rsidRPr="00AD1B56">
              <w:rPr>
                <w:spacing w:val="-4"/>
                <w:sz w:val="28"/>
                <w:szCs w:val="20"/>
              </w:rPr>
              <w:t xml:space="preserve"> </w:t>
            </w:r>
            <w:r w:rsidRPr="00AD1B56">
              <w:rPr>
                <w:sz w:val="28"/>
                <w:szCs w:val="20"/>
              </w:rPr>
              <w:t>унікальних</w:t>
            </w:r>
            <w:r w:rsidRPr="00AD1B56">
              <w:rPr>
                <w:spacing w:val="-2"/>
                <w:sz w:val="28"/>
                <w:szCs w:val="20"/>
              </w:rPr>
              <w:t xml:space="preserve"> </w:t>
            </w:r>
            <w:r w:rsidRPr="00AD1B56">
              <w:rPr>
                <w:sz w:val="28"/>
                <w:szCs w:val="20"/>
              </w:rPr>
              <w:t>ландшафтів.</w:t>
            </w:r>
          </w:p>
          <w:p w:rsidR="00A8380B" w:rsidRPr="00AD1B56" w:rsidRDefault="00A8380B" w:rsidP="00995CDB">
            <w:pPr>
              <w:pStyle w:val="TableParagraph"/>
              <w:numPr>
                <w:ilvl w:val="0"/>
                <w:numId w:val="11"/>
              </w:numPr>
              <w:tabs>
                <w:tab w:val="left" w:pos="389"/>
              </w:tabs>
              <w:ind w:left="0" w:firstLine="0"/>
              <w:rPr>
                <w:sz w:val="28"/>
                <w:szCs w:val="20"/>
              </w:rPr>
            </w:pPr>
            <w:r w:rsidRPr="00AD1B56">
              <w:rPr>
                <w:sz w:val="28"/>
                <w:szCs w:val="20"/>
              </w:rPr>
              <w:t xml:space="preserve"> Інвестиційна</w:t>
            </w:r>
            <w:r w:rsidRPr="00AD1B56">
              <w:rPr>
                <w:spacing w:val="-10"/>
                <w:sz w:val="28"/>
                <w:szCs w:val="20"/>
              </w:rPr>
              <w:t xml:space="preserve"> </w:t>
            </w:r>
            <w:r w:rsidRPr="00AD1B56">
              <w:rPr>
                <w:sz w:val="28"/>
                <w:szCs w:val="20"/>
              </w:rPr>
              <w:t>привабливість.</w:t>
            </w:r>
          </w:p>
          <w:p w:rsidR="00A8380B" w:rsidRPr="00AD1B56" w:rsidRDefault="00A8380B" w:rsidP="00995CDB">
            <w:pPr>
              <w:pStyle w:val="TableParagraph"/>
              <w:numPr>
                <w:ilvl w:val="0"/>
                <w:numId w:val="11"/>
              </w:numPr>
              <w:tabs>
                <w:tab w:val="left" w:pos="389"/>
              </w:tabs>
              <w:ind w:left="0" w:firstLine="0"/>
              <w:rPr>
                <w:sz w:val="28"/>
                <w:szCs w:val="20"/>
              </w:rPr>
            </w:pPr>
            <w:r w:rsidRPr="00AD1B56">
              <w:rPr>
                <w:sz w:val="28"/>
                <w:szCs w:val="20"/>
              </w:rPr>
              <w:t xml:space="preserve"> Наявність</w:t>
            </w:r>
            <w:r w:rsidRPr="00AD1B56">
              <w:rPr>
                <w:spacing w:val="-4"/>
                <w:sz w:val="28"/>
                <w:szCs w:val="20"/>
              </w:rPr>
              <w:t xml:space="preserve"> </w:t>
            </w:r>
            <w:r w:rsidRPr="00AD1B56">
              <w:rPr>
                <w:sz w:val="28"/>
                <w:szCs w:val="20"/>
              </w:rPr>
              <w:t>працездатного</w:t>
            </w:r>
            <w:r w:rsidRPr="00AD1B56">
              <w:rPr>
                <w:spacing w:val="-1"/>
                <w:sz w:val="28"/>
                <w:szCs w:val="20"/>
              </w:rPr>
              <w:t xml:space="preserve"> </w:t>
            </w:r>
            <w:r w:rsidRPr="00AD1B56">
              <w:rPr>
                <w:sz w:val="28"/>
                <w:szCs w:val="20"/>
              </w:rPr>
              <w:t>населення.</w:t>
            </w:r>
          </w:p>
          <w:p w:rsidR="00A8380B" w:rsidRPr="00AD1B56" w:rsidRDefault="00A8380B" w:rsidP="00995CDB">
            <w:pPr>
              <w:pStyle w:val="TableParagraph"/>
              <w:numPr>
                <w:ilvl w:val="0"/>
                <w:numId w:val="11"/>
              </w:numPr>
              <w:ind w:left="0" w:firstLine="0"/>
              <w:jc w:val="both"/>
              <w:rPr>
                <w:sz w:val="28"/>
                <w:szCs w:val="20"/>
              </w:rPr>
            </w:pPr>
            <w:r w:rsidRPr="00AD1B56">
              <w:rPr>
                <w:sz w:val="28"/>
                <w:szCs w:val="20"/>
              </w:rPr>
              <w:t>Наявність затверджених місцевих природоохоронних програм</w:t>
            </w:r>
            <w:r w:rsidRPr="00AD1B56">
              <w:rPr>
                <w:spacing w:val="-67"/>
                <w:sz w:val="28"/>
                <w:szCs w:val="20"/>
              </w:rPr>
              <w:t xml:space="preserve"> </w:t>
            </w:r>
            <w:r w:rsidRPr="00AD1B56">
              <w:rPr>
                <w:sz w:val="28"/>
                <w:szCs w:val="20"/>
              </w:rPr>
              <w:t>і.</w:t>
            </w:r>
          </w:p>
          <w:p w:rsidR="00A8380B" w:rsidRPr="00AD1B56" w:rsidRDefault="00A8380B" w:rsidP="00995CDB">
            <w:pPr>
              <w:pStyle w:val="TableParagraph"/>
              <w:numPr>
                <w:ilvl w:val="0"/>
                <w:numId w:val="11"/>
              </w:numPr>
              <w:tabs>
                <w:tab w:val="left" w:pos="729"/>
              </w:tabs>
              <w:ind w:left="0" w:firstLine="0"/>
              <w:jc w:val="both"/>
              <w:rPr>
                <w:sz w:val="28"/>
                <w:szCs w:val="20"/>
              </w:rPr>
            </w:pPr>
            <w:r w:rsidRPr="00AD1B56">
              <w:rPr>
                <w:sz w:val="28"/>
                <w:szCs w:val="20"/>
              </w:rPr>
              <w:t>Досвід</w:t>
            </w:r>
            <w:r w:rsidRPr="00AD1B56">
              <w:rPr>
                <w:spacing w:val="1"/>
                <w:sz w:val="28"/>
                <w:szCs w:val="20"/>
              </w:rPr>
              <w:t xml:space="preserve"> </w:t>
            </w:r>
            <w:r w:rsidRPr="00AD1B56">
              <w:rPr>
                <w:sz w:val="28"/>
                <w:szCs w:val="20"/>
              </w:rPr>
              <w:t>виховання</w:t>
            </w:r>
            <w:r w:rsidRPr="00AD1B56">
              <w:rPr>
                <w:spacing w:val="1"/>
                <w:sz w:val="28"/>
                <w:szCs w:val="20"/>
              </w:rPr>
              <w:t xml:space="preserve"> </w:t>
            </w:r>
            <w:r w:rsidRPr="00AD1B56">
              <w:rPr>
                <w:sz w:val="28"/>
                <w:szCs w:val="20"/>
              </w:rPr>
              <w:t>екологічної</w:t>
            </w:r>
            <w:r w:rsidRPr="00AD1B56">
              <w:rPr>
                <w:spacing w:val="1"/>
                <w:sz w:val="28"/>
                <w:szCs w:val="20"/>
              </w:rPr>
              <w:t xml:space="preserve"> </w:t>
            </w:r>
            <w:r w:rsidRPr="00AD1B56">
              <w:rPr>
                <w:sz w:val="28"/>
                <w:szCs w:val="20"/>
              </w:rPr>
              <w:t>свідомості дітей</w:t>
            </w:r>
            <w:r w:rsidRPr="00AD1B56">
              <w:rPr>
                <w:spacing w:val="1"/>
                <w:sz w:val="28"/>
                <w:szCs w:val="20"/>
              </w:rPr>
              <w:t xml:space="preserve"> </w:t>
            </w:r>
            <w:r w:rsidRPr="00AD1B56">
              <w:rPr>
                <w:sz w:val="28"/>
                <w:szCs w:val="20"/>
              </w:rPr>
              <w:t>та</w:t>
            </w:r>
            <w:r w:rsidRPr="00AD1B56">
              <w:rPr>
                <w:spacing w:val="1"/>
                <w:sz w:val="28"/>
                <w:szCs w:val="20"/>
              </w:rPr>
              <w:t xml:space="preserve"> </w:t>
            </w:r>
            <w:r w:rsidRPr="00AD1B56">
              <w:rPr>
                <w:sz w:val="28"/>
                <w:szCs w:val="20"/>
              </w:rPr>
              <w:t>юнацтва,</w:t>
            </w:r>
            <w:r w:rsidRPr="00AD1B56">
              <w:rPr>
                <w:spacing w:val="1"/>
                <w:sz w:val="28"/>
                <w:szCs w:val="20"/>
              </w:rPr>
              <w:t xml:space="preserve"> </w:t>
            </w:r>
            <w:r w:rsidRPr="00AD1B56">
              <w:rPr>
                <w:sz w:val="28"/>
                <w:szCs w:val="20"/>
              </w:rPr>
              <w:t>інформаційного забезпечення</w:t>
            </w:r>
          </w:p>
          <w:p w:rsidR="00A8380B" w:rsidRPr="00AD1B56" w:rsidRDefault="00A8380B" w:rsidP="00995CDB">
            <w:pPr>
              <w:pStyle w:val="TableParagraph"/>
              <w:rPr>
                <w:sz w:val="28"/>
                <w:szCs w:val="20"/>
              </w:rPr>
            </w:pPr>
            <w:r w:rsidRPr="00AD1B56">
              <w:rPr>
                <w:sz w:val="28"/>
                <w:szCs w:val="20"/>
              </w:rPr>
              <w:t xml:space="preserve">    населення.</w:t>
            </w:r>
          </w:p>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0"/>
              </w:rPr>
              <w:t>10.Наявність екологічних громадських</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організацій</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та</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спілок,</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а</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також</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активних зоозахисних</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волонтерських</w:t>
            </w:r>
            <w:r w:rsidRPr="00AD1B56">
              <w:rPr>
                <w:rFonts w:ascii="Times New Roman" w:hAnsi="Times New Roman" w:cs="Times New Roman"/>
                <w:spacing w:val="-67"/>
                <w:sz w:val="28"/>
                <w:szCs w:val="20"/>
              </w:rPr>
              <w:t xml:space="preserve"> </w:t>
            </w:r>
            <w:r w:rsidRPr="00AD1B56">
              <w:rPr>
                <w:rFonts w:ascii="Times New Roman" w:hAnsi="Times New Roman" w:cs="Times New Roman"/>
                <w:sz w:val="28"/>
                <w:szCs w:val="20"/>
              </w:rPr>
              <w:t>організацій.</w:t>
            </w:r>
          </w:p>
        </w:tc>
        <w:tc>
          <w:tcPr>
            <w:tcW w:w="4819" w:type="dxa"/>
          </w:tcPr>
          <w:p w:rsidR="00A8380B" w:rsidRPr="00AD1B56" w:rsidRDefault="00A8380B" w:rsidP="00995CDB">
            <w:pPr>
              <w:pStyle w:val="TableParagraph"/>
              <w:jc w:val="both"/>
              <w:rPr>
                <w:sz w:val="28"/>
                <w:szCs w:val="20"/>
              </w:rPr>
            </w:pPr>
            <w:r w:rsidRPr="00AD1B56">
              <w:rPr>
                <w:sz w:val="28"/>
                <w:szCs w:val="20"/>
              </w:rPr>
              <w:t>1.</w:t>
            </w:r>
            <w:r w:rsidRPr="00AD1B56">
              <w:rPr>
                <w:spacing w:val="1"/>
                <w:sz w:val="28"/>
                <w:szCs w:val="20"/>
              </w:rPr>
              <w:t xml:space="preserve"> </w:t>
            </w:r>
            <w:r w:rsidRPr="00AD1B56">
              <w:rPr>
                <w:sz w:val="28"/>
                <w:szCs w:val="20"/>
              </w:rPr>
              <w:t>Значне</w:t>
            </w:r>
            <w:r w:rsidRPr="00AD1B56">
              <w:rPr>
                <w:spacing w:val="1"/>
                <w:sz w:val="28"/>
                <w:szCs w:val="20"/>
              </w:rPr>
              <w:t xml:space="preserve"> </w:t>
            </w:r>
            <w:r w:rsidRPr="00AD1B56">
              <w:rPr>
                <w:sz w:val="28"/>
                <w:szCs w:val="20"/>
              </w:rPr>
              <w:t>техногенне</w:t>
            </w:r>
            <w:r w:rsidRPr="00AD1B56">
              <w:rPr>
                <w:spacing w:val="70"/>
                <w:sz w:val="28"/>
                <w:szCs w:val="20"/>
              </w:rPr>
              <w:t xml:space="preserve"> </w:t>
            </w:r>
            <w:r w:rsidRPr="00AD1B56">
              <w:rPr>
                <w:sz w:val="28"/>
                <w:szCs w:val="20"/>
              </w:rPr>
              <w:t>навантаження</w:t>
            </w:r>
            <w:r w:rsidRPr="00AD1B56">
              <w:rPr>
                <w:spacing w:val="1"/>
                <w:sz w:val="28"/>
                <w:szCs w:val="20"/>
              </w:rPr>
              <w:t xml:space="preserve"> </w:t>
            </w:r>
            <w:r w:rsidRPr="00AD1B56">
              <w:rPr>
                <w:sz w:val="28"/>
                <w:szCs w:val="20"/>
              </w:rPr>
              <w:t>на</w:t>
            </w:r>
            <w:r w:rsidRPr="00AD1B56">
              <w:rPr>
                <w:spacing w:val="1"/>
                <w:sz w:val="28"/>
                <w:szCs w:val="20"/>
              </w:rPr>
              <w:t xml:space="preserve"> </w:t>
            </w:r>
            <w:r w:rsidRPr="00AD1B56">
              <w:rPr>
                <w:sz w:val="28"/>
                <w:szCs w:val="20"/>
              </w:rPr>
              <w:t>довкілля</w:t>
            </w:r>
            <w:r w:rsidRPr="00AD1B56">
              <w:rPr>
                <w:spacing w:val="1"/>
                <w:sz w:val="28"/>
                <w:szCs w:val="20"/>
              </w:rPr>
              <w:t xml:space="preserve"> </w:t>
            </w:r>
            <w:r w:rsidRPr="00AD1B56">
              <w:rPr>
                <w:sz w:val="28"/>
                <w:szCs w:val="20"/>
              </w:rPr>
              <w:t>(забруднення</w:t>
            </w:r>
            <w:r w:rsidRPr="00AD1B56">
              <w:rPr>
                <w:spacing w:val="1"/>
                <w:sz w:val="28"/>
                <w:szCs w:val="20"/>
              </w:rPr>
              <w:t xml:space="preserve"> </w:t>
            </w:r>
            <w:r w:rsidRPr="00AD1B56">
              <w:rPr>
                <w:sz w:val="28"/>
                <w:szCs w:val="20"/>
              </w:rPr>
              <w:t>водних</w:t>
            </w:r>
            <w:r w:rsidRPr="00AD1B56">
              <w:rPr>
                <w:spacing w:val="-67"/>
                <w:sz w:val="28"/>
                <w:szCs w:val="20"/>
              </w:rPr>
              <w:t xml:space="preserve"> </w:t>
            </w:r>
            <w:r w:rsidRPr="00AD1B56">
              <w:rPr>
                <w:sz w:val="28"/>
                <w:szCs w:val="20"/>
              </w:rPr>
              <w:t>об’єктів</w:t>
            </w:r>
            <w:r w:rsidRPr="00AD1B56">
              <w:rPr>
                <w:spacing w:val="1"/>
                <w:sz w:val="28"/>
                <w:szCs w:val="20"/>
              </w:rPr>
              <w:t xml:space="preserve"> </w:t>
            </w:r>
            <w:r w:rsidRPr="00AD1B56">
              <w:rPr>
                <w:sz w:val="28"/>
                <w:szCs w:val="20"/>
              </w:rPr>
              <w:t>та</w:t>
            </w:r>
            <w:r w:rsidRPr="00AD1B56">
              <w:rPr>
                <w:spacing w:val="1"/>
                <w:sz w:val="28"/>
                <w:szCs w:val="20"/>
              </w:rPr>
              <w:t xml:space="preserve"> </w:t>
            </w:r>
            <w:r w:rsidRPr="00AD1B56">
              <w:rPr>
                <w:sz w:val="28"/>
                <w:szCs w:val="20"/>
              </w:rPr>
              <w:t>атмосферного</w:t>
            </w:r>
            <w:r w:rsidRPr="00AD1B56">
              <w:rPr>
                <w:spacing w:val="1"/>
                <w:sz w:val="28"/>
                <w:szCs w:val="20"/>
              </w:rPr>
              <w:t xml:space="preserve"> </w:t>
            </w:r>
            <w:r w:rsidRPr="00AD1B56">
              <w:rPr>
                <w:sz w:val="28"/>
                <w:szCs w:val="20"/>
              </w:rPr>
              <w:t>повітря,</w:t>
            </w:r>
            <w:r w:rsidRPr="00AD1B56">
              <w:rPr>
                <w:spacing w:val="1"/>
                <w:sz w:val="28"/>
                <w:szCs w:val="20"/>
              </w:rPr>
              <w:t xml:space="preserve"> </w:t>
            </w:r>
            <w:r w:rsidRPr="00AD1B56">
              <w:rPr>
                <w:sz w:val="28"/>
                <w:szCs w:val="20"/>
              </w:rPr>
              <w:t>погіршення</w:t>
            </w:r>
            <w:r w:rsidRPr="00AD1B56">
              <w:rPr>
                <w:spacing w:val="60"/>
                <w:sz w:val="28"/>
                <w:szCs w:val="20"/>
              </w:rPr>
              <w:t xml:space="preserve"> </w:t>
            </w:r>
            <w:r w:rsidRPr="00AD1B56">
              <w:rPr>
                <w:sz w:val="28"/>
                <w:szCs w:val="20"/>
              </w:rPr>
              <w:t>стану</w:t>
            </w:r>
            <w:r w:rsidRPr="00AD1B56">
              <w:rPr>
                <w:spacing w:val="59"/>
                <w:sz w:val="28"/>
                <w:szCs w:val="20"/>
              </w:rPr>
              <w:t xml:space="preserve"> </w:t>
            </w:r>
            <w:r w:rsidRPr="00AD1B56">
              <w:rPr>
                <w:sz w:val="28"/>
                <w:szCs w:val="20"/>
              </w:rPr>
              <w:t>земель),</w:t>
            </w:r>
            <w:r w:rsidRPr="00AD1B56">
              <w:rPr>
                <w:spacing w:val="61"/>
                <w:sz w:val="28"/>
                <w:szCs w:val="20"/>
              </w:rPr>
              <w:t xml:space="preserve"> </w:t>
            </w:r>
            <w:r w:rsidRPr="00AD1B56">
              <w:rPr>
                <w:sz w:val="28"/>
                <w:szCs w:val="20"/>
              </w:rPr>
              <w:t>зокрема:</w:t>
            </w:r>
          </w:p>
          <w:p w:rsidR="00A8380B" w:rsidRPr="00AD1B56" w:rsidRDefault="00A8380B" w:rsidP="00995CDB">
            <w:pPr>
              <w:pStyle w:val="TableParagraph"/>
              <w:numPr>
                <w:ilvl w:val="0"/>
                <w:numId w:val="10"/>
              </w:numPr>
              <w:tabs>
                <w:tab w:val="left" w:pos="507"/>
                <w:tab w:val="left" w:pos="2864"/>
              </w:tabs>
              <w:ind w:left="0" w:firstLine="0"/>
              <w:jc w:val="both"/>
              <w:rPr>
                <w:sz w:val="28"/>
                <w:szCs w:val="20"/>
              </w:rPr>
            </w:pPr>
            <w:r w:rsidRPr="00AD1B56">
              <w:rPr>
                <w:sz w:val="28"/>
                <w:szCs w:val="20"/>
              </w:rPr>
              <w:t>наявність потенційно небезпечних</w:t>
            </w:r>
            <w:r w:rsidRPr="00AD1B56">
              <w:rPr>
                <w:spacing w:val="1"/>
                <w:sz w:val="28"/>
                <w:szCs w:val="20"/>
              </w:rPr>
              <w:t xml:space="preserve"> </w:t>
            </w:r>
            <w:r w:rsidRPr="00AD1B56">
              <w:rPr>
                <w:sz w:val="28"/>
                <w:szCs w:val="20"/>
              </w:rPr>
              <w:t>виробництв,</w:t>
            </w:r>
            <w:r w:rsidRPr="00AD1B56">
              <w:rPr>
                <w:spacing w:val="1"/>
                <w:sz w:val="28"/>
                <w:szCs w:val="20"/>
              </w:rPr>
              <w:t xml:space="preserve"> </w:t>
            </w:r>
            <w:r w:rsidRPr="00AD1B56">
              <w:rPr>
                <w:sz w:val="28"/>
                <w:szCs w:val="20"/>
              </w:rPr>
              <w:t>велика</w:t>
            </w:r>
            <w:r w:rsidRPr="00AD1B56">
              <w:rPr>
                <w:spacing w:val="1"/>
                <w:sz w:val="28"/>
                <w:szCs w:val="20"/>
              </w:rPr>
              <w:t xml:space="preserve"> </w:t>
            </w:r>
            <w:r w:rsidRPr="00AD1B56">
              <w:rPr>
                <w:sz w:val="28"/>
                <w:szCs w:val="20"/>
              </w:rPr>
              <w:t>кількість</w:t>
            </w:r>
            <w:r w:rsidRPr="00AD1B56">
              <w:rPr>
                <w:spacing w:val="1"/>
                <w:sz w:val="28"/>
                <w:szCs w:val="20"/>
              </w:rPr>
              <w:t xml:space="preserve"> </w:t>
            </w:r>
            <w:r w:rsidRPr="00AD1B56">
              <w:rPr>
                <w:sz w:val="28"/>
                <w:szCs w:val="20"/>
              </w:rPr>
              <w:t>підприємств</w:t>
            </w:r>
            <w:r w:rsidRPr="00AD1B56">
              <w:rPr>
                <w:sz w:val="28"/>
                <w:szCs w:val="20"/>
              </w:rPr>
              <w:tab/>
              <w:t>забруднювачів;</w:t>
            </w:r>
          </w:p>
          <w:p w:rsidR="00A8380B" w:rsidRPr="00AD1B56" w:rsidRDefault="00A8380B" w:rsidP="00995CDB">
            <w:pPr>
              <w:pStyle w:val="TableParagraph"/>
              <w:numPr>
                <w:ilvl w:val="0"/>
                <w:numId w:val="10"/>
              </w:numPr>
              <w:tabs>
                <w:tab w:val="left" w:pos="519"/>
                <w:tab w:val="left" w:pos="3646"/>
              </w:tabs>
              <w:ind w:left="0" w:firstLine="0"/>
              <w:jc w:val="both"/>
              <w:rPr>
                <w:sz w:val="28"/>
                <w:szCs w:val="20"/>
              </w:rPr>
            </w:pPr>
            <w:r w:rsidRPr="00AD1B56">
              <w:rPr>
                <w:sz w:val="28"/>
                <w:szCs w:val="20"/>
              </w:rPr>
              <w:t>наявність стихійних сміттєзвалищ</w:t>
            </w:r>
            <w:r w:rsidRPr="00AD1B56">
              <w:rPr>
                <w:spacing w:val="1"/>
                <w:sz w:val="28"/>
                <w:szCs w:val="20"/>
              </w:rPr>
              <w:t xml:space="preserve"> </w:t>
            </w:r>
            <w:r w:rsidRPr="00AD1B56">
              <w:rPr>
                <w:sz w:val="28"/>
                <w:szCs w:val="20"/>
              </w:rPr>
              <w:t>побутових</w:t>
            </w:r>
            <w:r w:rsidRPr="00AD1B56">
              <w:rPr>
                <w:sz w:val="28"/>
                <w:szCs w:val="20"/>
              </w:rPr>
              <w:tab/>
              <w:t>відходів;</w:t>
            </w:r>
          </w:p>
          <w:p w:rsidR="00A8380B" w:rsidRPr="00AD1B56" w:rsidRDefault="00A8380B" w:rsidP="00995CDB">
            <w:pPr>
              <w:pStyle w:val="TableParagraph"/>
              <w:numPr>
                <w:ilvl w:val="0"/>
                <w:numId w:val="10"/>
              </w:numPr>
              <w:tabs>
                <w:tab w:val="left" w:pos="663"/>
                <w:tab w:val="left" w:pos="3649"/>
              </w:tabs>
              <w:ind w:left="0" w:firstLine="0"/>
              <w:jc w:val="both"/>
              <w:rPr>
                <w:sz w:val="28"/>
                <w:szCs w:val="20"/>
              </w:rPr>
            </w:pPr>
            <w:r w:rsidRPr="00AD1B56">
              <w:rPr>
                <w:sz w:val="28"/>
                <w:szCs w:val="20"/>
              </w:rPr>
              <w:t>накопичення</w:t>
            </w:r>
            <w:r w:rsidRPr="00AD1B56">
              <w:rPr>
                <w:spacing w:val="1"/>
                <w:sz w:val="28"/>
                <w:szCs w:val="20"/>
              </w:rPr>
              <w:t xml:space="preserve"> </w:t>
            </w:r>
            <w:r w:rsidRPr="00AD1B56">
              <w:rPr>
                <w:sz w:val="28"/>
                <w:szCs w:val="20"/>
              </w:rPr>
              <w:t>великої</w:t>
            </w:r>
            <w:r w:rsidRPr="00AD1B56">
              <w:rPr>
                <w:spacing w:val="1"/>
                <w:sz w:val="28"/>
                <w:szCs w:val="20"/>
              </w:rPr>
              <w:t xml:space="preserve"> </w:t>
            </w:r>
            <w:r w:rsidRPr="00AD1B56">
              <w:rPr>
                <w:sz w:val="28"/>
                <w:szCs w:val="20"/>
              </w:rPr>
              <w:t>кількості</w:t>
            </w:r>
            <w:r w:rsidRPr="00AD1B56">
              <w:rPr>
                <w:spacing w:val="1"/>
                <w:sz w:val="28"/>
                <w:szCs w:val="20"/>
              </w:rPr>
              <w:t xml:space="preserve"> </w:t>
            </w:r>
            <w:r w:rsidRPr="00AD1B56">
              <w:rPr>
                <w:sz w:val="28"/>
                <w:szCs w:val="20"/>
              </w:rPr>
              <w:t>промислових</w:t>
            </w:r>
            <w:r w:rsidRPr="00AD1B56">
              <w:rPr>
                <w:sz w:val="28"/>
                <w:szCs w:val="20"/>
              </w:rPr>
              <w:tab/>
            </w:r>
            <w:r w:rsidRPr="00AD1B56">
              <w:rPr>
                <w:spacing w:val="-1"/>
                <w:sz w:val="28"/>
                <w:szCs w:val="20"/>
              </w:rPr>
              <w:t>відходів;</w:t>
            </w:r>
          </w:p>
          <w:p w:rsidR="00A8380B" w:rsidRPr="00AD1B56" w:rsidRDefault="00A8380B" w:rsidP="00995CDB">
            <w:pPr>
              <w:pStyle w:val="TableParagraph"/>
              <w:numPr>
                <w:ilvl w:val="0"/>
                <w:numId w:val="10"/>
              </w:numPr>
              <w:tabs>
                <w:tab w:val="left" w:pos="708"/>
              </w:tabs>
              <w:ind w:left="0" w:firstLine="0"/>
              <w:jc w:val="both"/>
              <w:rPr>
                <w:sz w:val="28"/>
                <w:szCs w:val="20"/>
              </w:rPr>
            </w:pPr>
            <w:r w:rsidRPr="00AD1B56">
              <w:rPr>
                <w:sz w:val="28"/>
                <w:szCs w:val="20"/>
              </w:rPr>
              <w:t>забруднення</w:t>
            </w:r>
            <w:r w:rsidRPr="00AD1B56">
              <w:rPr>
                <w:spacing w:val="1"/>
                <w:sz w:val="28"/>
                <w:szCs w:val="20"/>
              </w:rPr>
              <w:t xml:space="preserve"> </w:t>
            </w:r>
            <w:r w:rsidRPr="00AD1B56">
              <w:rPr>
                <w:sz w:val="28"/>
                <w:szCs w:val="20"/>
              </w:rPr>
              <w:t>водойм</w:t>
            </w:r>
            <w:r w:rsidRPr="00AD1B56">
              <w:rPr>
                <w:spacing w:val="1"/>
                <w:sz w:val="28"/>
                <w:szCs w:val="20"/>
              </w:rPr>
              <w:t xml:space="preserve"> </w:t>
            </w:r>
            <w:r w:rsidRPr="00AD1B56">
              <w:rPr>
                <w:sz w:val="28"/>
                <w:szCs w:val="20"/>
              </w:rPr>
              <w:t>скидами</w:t>
            </w:r>
            <w:r w:rsidRPr="00AD1B56">
              <w:rPr>
                <w:spacing w:val="-67"/>
                <w:sz w:val="28"/>
                <w:szCs w:val="20"/>
              </w:rPr>
              <w:t xml:space="preserve"> </w:t>
            </w:r>
            <w:r w:rsidRPr="00AD1B56">
              <w:rPr>
                <w:sz w:val="28"/>
                <w:szCs w:val="20"/>
              </w:rPr>
              <w:t>підприємств,</w:t>
            </w:r>
            <w:r w:rsidRPr="00AD1B56">
              <w:rPr>
                <w:spacing w:val="1"/>
                <w:sz w:val="28"/>
                <w:szCs w:val="20"/>
              </w:rPr>
              <w:t xml:space="preserve"> </w:t>
            </w:r>
            <w:r w:rsidRPr="00AD1B56">
              <w:rPr>
                <w:sz w:val="28"/>
                <w:szCs w:val="20"/>
              </w:rPr>
              <w:t>замулення</w:t>
            </w:r>
            <w:r w:rsidRPr="00AD1B56">
              <w:rPr>
                <w:spacing w:val="1"/>
                <w:sz w:val="28"/>
                <w:szCs w:val="20"/>
              </w:rPr>
              <w:t xml:space="preserve"> </w:t>
            </w:r>
            <w:r w:rsidRPr="00AD1B56">
              <w:rPr>
                <w:sz w:val="28"/>
                <w:szCs w:val="20"/>
              </w:rPr>
              <w:t>та</w:t>
            </w:r>
            <w:r w:rsidRPr="00AD1B56">
              <w:rPr>
                <w:spacing w:val="-67"/>
                <w:sz w:val="28"/>
                <w:szCs w:val="20"/>
              </w:rPr>
              <w:t xml:space="preserve"> </w:t>
            </w:r>
            <w:r w:rsidRPr="00AD1B56">
              <w:rPr>
                <w:sz w:val="28"/>
                <w:szCs w:val="20"/>
              </w:rPr>
              <w:t>засмічення водних об’єктів;</w:t>
            </w:r>
          </w:p>
          <w:p w:rsidR="00A8380B" w:rsidRPr="00AD1B56" w:rsidRDefault="00A8380B" w:rsidP="00995CDB">
            <w:pPr>
              <w:pStyle w:val="TableParagraph"/>
              <w:numPr>
                <w:ilvl w:val="0"/>
                <w:numId w:val="10"/>
              </w:numPr>
              <w:tabs>
                <w:tab w:val="left" w:pos="761"/>
              </w:tabs>
              <w:ind w:left="0" w:firstLine="0"/>
              <w:jc w:val="both"/>
              <w:rPr>
                <w:sz w:val="28"/>
                <w:szCs w:val="20"/>
              </w:rPr>
            </w:pPr>
            <w:r w:rsidRPr="00AD1B56">
              <w:rPr>
                <w:sz w:val="28"/>
                <w:szCs w:val="20"/>
              </w:rPr>
              <w:t>незадовільний</w:t>
            </w:r>
            <w:r w:rsidRPr="00AD1B56">
              <w:rPr>
                <w:spacing w:val="1"/>
                <w:sz w:val="28"/>
                <w:szCs w:val="20"/>
              </w:rPr>
              <w:t xml:space="preserve"> </w:t>
            </w:r>
            <w:r w:rsidRPr="00AD1B56">
              <w:rPr>
                <w:sz w:val="28"/>
                <w:szCs w:val="20"/>
              </w:rPr>
              <w:t>стан</w:t>
            </w:r>
            <w:r w:rsidRPr="00AD1B56">
              <w:rPr>
                <w:spacing w:val="1"/>
                <w:sz w:val="28"/>
                <w:szCs w:val="20"/>
              </w:rPr>
              <w:t xml:space="preserve"> </w:t>
            </w:r>
            <w:r w:rsidRPr="00AD1B56">
              <w:rPr>
                <w:sz w:val="28"/>
                <w:szCs w:val="20"/>
              </w:rPr>
              <w:t>очисних</w:t>
            </w:r>
            <w:r w:rsidRPr="00AD1B56">
              <w:rPr>
                <w:spacing w:val="-67"/>
                <w:sz w:val="28"/>
                <w:szCs w:val="20"/>
              </w:rPr>
              <w:t xml:space="preserve"> </w:t>
            </w:r>
            <w:r w:rsidRPr="00AD1B56">
              <w:rPr>
                <w:sz w:val="28"/>
                <w:szCs w:val="20"/>
              </w:rPr>
              <w:t>споруд.</w:t>
            </w:r>
          </w:p>
          <w:p w:rsidR="00A8380B" w:rsidRPr="00AD1B56" w:rsidRDefault="00A8380B" w:rsidP="00995CDB">
            <w:pPr>
              <w:pStyle w:val="TableParagraph"/>
              <w:numPr>
                <w:ilvl w:val="0"/>
                <w:numId w:val="9"/>
              </w:numPr>
              <w:tabs>
                <w:tab w:val="left" w:pos="631"/>
                <w:tab w:val="left" w:pos="2614"/>
                <w:tab w:val="left" w:pos="3470"/>
                <w:tab w:val="left" w:pos="3560"/>
                <w:tab w:val="left" w:pos="3839"/>
              </w:tabs>
              <w:ind w:left="0" w:firstLine="0"/>
              <w:jc w:val="both"/>
              <w:rPr>
                <w:sz w:val="28"/>
                <w:szCs w:val="20"/>
              </w:rPr>
            </w:pPr>
            <w:r w:rsidRPr="00AD1B56">
              <w:rPr>
                <w:sz w:val="28"/>
                <w:szCs w:val="20"/>
              </w:rPr>
              <w:t>Відсутність сучасної</w:t>
            </w:r>
            <w:r w:rsidRPr="00AD1B56">
              <w:rPr>
                <w:spacing w:val="-67"/>
                <w:sz w:val="28"/>
                <w:szCs w:val="20"/>
              </w:rPr>
              <w:t xml:space="preserve"> </w:t>
            </w:r>
            <w:r w:rsidRPr="00AD1B56">
              <w:rPr>
                <w:sz w:val="28"/>
                <w:szCs w:val="20"/>
              </w:rPr>
              <w:t>інфраструктури</w:t>
            </w:r>
            <w:r w:rsidRPr="00AD1B56">
              <w:rPr>
                <w:spacing w:val="1"/>
                <w:sz w:val="28"/>
                <w:szCs w:val="20"/>
              </w:rPr>
              <w:t xml:space="preserve"> </w:t>
            </w:r>
            <w:r w:rsidRPr="00AD1B56">
              <w:rPr>
                <w:sz w:val="28"/>
                <w:szCs w:val="20"/>
              </w:rPr>
              <w:t>поводження</w:t>
            </w:r>
            <w:r w:rsidRPr="00AD1B56">
              <w:rPr>
                <w:spacing w:val="1"/>
                <w:sz w:val="28"/>
                <w:szCs w:val="20"/>
              </w:rPr>
              <w:t xml:space="preserve"> </w:t>
            </w:r>
            <w:r w:rsidRPr="00AD1B56">
              <w:rPr>
                <w:sz w:val="28"/>
                <w:szCs w:val="20"/>
              </w:rPr>
              <w:t>з</w:t>
            </w:r>
            <w:r w:rsidRPr="00AD1B56">
              <w:rPr>
                <w:spacing w:val="-67"/>
                <w:sz w:val="28"/>
                <w:szCs w:val="20"/>
              </w:rPr>
              <w:t xml:space="preserve"> </w:t>
            </w:r>
            <w:r w:rsidRPr="00AD1B56">
              <w:rPr>
                <w:sz w:val="28"/>
                <w:szCs w:val="20"/>
              </w:rPr>
              <w:t>побутовими</w:t>
            </w:r>
            <w:r w:rsidRPr="00AD1B56">
              <w:rPr>
                <w:spacing w:val="1"/>
                <w:sz w:val="28"/>
                <w:szCs w:val="20"/>
              </w:rPr>
              <w:t xml:space="preserve"> </w:t>
            </w:r>
            <w:r w:rsidRPr="00AD1B56">
              <w:rPr>
                <w:sz w:val="28"/>
                <w:szCs w:val="20"/>
              </w:rPr>
              <w:t>та</w:t>
            </w:r>
            <w:r w:rsidRPr="00AD1B56">
              <w:rPr>
                <w:spacing w:val="1"/>
                <w:sz w:val="28"/>
                <w:szCs w:val="20"/>
              </w:rPr>
              <w:t xml:space="preserve"> </w:t>
            </w:r>
            <w:r w:rsidRPr="00AD1B56">
              <w:rPr>
                <w:sz w:val="28"/>
                <w:szCs w:val="20"/>
              </w:rPr>
              <w:t>промисловими</w:t>
            </w:r>
            <w:r w:rsidRPr="00AD1B56">
              <w:rPr>
                <w:spacing w:val="-67"/>
                <w:sz w:val="28"/>
                <w:szCs w:val="20"/>
              </w:rPr>
              <w:t xml:space="preserve"> </w:t>
            </w:r>
            <w:r w:rsidRPr="00AD1B56">
              <w:rPr>
                <w:sz w:val="28"/>
                <w:szCs w:val="20"/>
              </w:rPr>
              <w:t>відходами</w:t>
            </w:r>
            <w:r w:rsidRPr="00AD1B56">
              <w:rPr>
                <w:spacing w:val="1"/>
                <w:sz w:val="28"/>
                <w:szCs w:val="20"/>
              </w:rPr>
              <w:t xml:space="preserve"> </w:t>
            </w:r>
            <w:r w:rsidRPr="00AD1B56">
              <w:rPr>
                <w:sz w:val="28"/>
                <w:szCs w:val="20"/>
              </w:rPr>
              <w:t>(сортувальні</w:t>
            </w:r>
            <w:r w:rsidRPr="00AD1B56">
              <w:rPr>
                <w:spacing w:val="1"/>
                <w:sz w:val="28"/>
                <w:szCs w:val="20"/>
              </w:rPr>
              <w:t xml:space="preserve"> </w:t>
            </w:r>
            <w:r w:rsidRPr="00AD1B56">
              <w:rPr>
                <w:sz w:val="28"/>
                <w:szCs w:val="20"/>
              </w:rPr>
              <w:t>станції,</w:t>
            </w:r>
            <w:r w:rsidRPr="00AD1B56">
              <w:rPr>
                <w:spacing w:val="1"/>
                <w:sz w:val="28"/>
                <w:szCs w:val="20"/>
              </w:rPr>
              <w:t xml:space="preserve"> </w:t>
            </w:r>
            <w:r w:rsidRPr="00AD1B56">
              <w:rPr>
                <w:sz w:val="28"/>
                <w:szCs w:val="20"/>
              </w:rPr>
              <w:t>сміттєпереробні</w:t>
            </w:r>
            <w:r w:rsidRPr="00AD1B56">
              <w:rPr>
                <w:sz w:val="28"/>
                <w:szCs w:val="20"/>
              </w:rPr>
              <w:tab/>
              <w:t>заводи,</w:t>
            </w:r>
            <w:r w:rsidRPr="00AD1B56">
              <w:rPr>
                <w:spacing w:val="-68"/>
                <w:sz w:val="28"/>
                <w:szCs w:val="20"/>
              </w:rPr>
              <w:t xml:space="preserve"> </w:t>
            </w:r>
            <w:r w:rsidRPr="00AD1B56">
              <w:rPr>
                <w:sz w:val="28"/>
                <w:szCs w:val="20"/>
              </w:rPr>
              <w:t>підприємства</w:t>
            </w:r>
            <w:r w:rsidRPr="00AD1B56">
              <w:rPr>
                <w:sz w:val="28"/>
                <w:szCs w:val="20"/>
              </w:rPr>
              <w:tab/>
              <w:t>з</w:t>
            </w:r>
            <w:r w:rsidRPr="00AD1B56">
              <w:rPr>
                <w:sz w:val="28"/>
                <w:szCs w:val="20"/>
              </w:rPr>
              <w:tab/>
              <w:t>утилізації,</w:t>
            </w:r>
            <w:r w:rsidRPr="00AD1B56">
              <w:rPr>
                <w:spacing w:val="-68"/>
                <w:sz w:val="28"/>
                <w:szCs w:val="20"/>
              </w:rPr>
              <w:t xml:space="preserve"> </w:t>
            </w:r>
            <w:r w:rsidRPr="00AD1B56">
              <w:rPr>
                <w:sz w:val="28"/>
                <w:szCs w:val="20"/>
              </w:rPr>
              <w:t>знешкодження</w:t>
            </w:r>
            <w:r w:rsidRPr="00AD1B56">
              <w:rPr>
                <w:sz w:val="28"/>
                <w:szCs w:val="20"/>
              </w:rPr>
              <w:tab/>
            </w:r>
            <w:r w:rsidRPr="00AD1B56">
              <w:rPr>
                <w:sz w:val="28"/>
                <w:szCs w:val="20"/>
              </w:rPr>
              <w:tab/>
            </w:r>
            <w:r w:rsidRPr="00AD1B56">
              <w:rPr>
                <w:sz w:val="28"/>
                <w:szCs w:val="20"/>
              </w:rPr>
              <w:tab/>
              <w:t>відходів),</w:t>
            </w:r>
            <w:r w:rsidRPr="00AD1B56">
              <w:rPr>
                <w:spacing w:val="-68"/>
                <w:sz w:val="28"/>
                <w:szCs w:val="20"/>
              </w:rPr>
              <w:t xml:space="preserve"> </w:t>
            </w:r>
            <w:r w:rsidRPr="00AD1B56">
              <w:rPr>
                <w:sz w:val="28"/>
                <w:szCs w:val="20"/>
              </w:rPr>
              <w:t>недостатньо</w:t>
            </w:r>
            <w:r w:rsidRPr="00AD1B56">
              <w:rPr>
                <w:spacing w:val="1"/>
                <w:sz w:val="28"/>
                <w:szCs w:val="20"/>
              </w:rPr>
              <w:t xml:space="preserve"> </w:t>
            </w:r>
            <w:r w:rsidRPr="00AD1B56">
              <w:rPr>
                <w:sz w:val="28"/>
                <w:szCs w:val="20"/>
              </w:rPr>
              <w:t>розвинута</w:t>
            </w:r>
            <w:r w:rsidRPr="00AD1B56">
              <w:rPr>
                <w:spacing w:val="1"/>
                <w:sz w:val="28"/>
                <w:szCs w:val="20"/>
              </w:rPr>
              <w:t xml:space="preserve"> </w:t>
            </w:r>
            <w:r w:rsidRPr="00AD1B56">
              <w:rPr>
                <w:sz w:val="28"/>
                <w:szCs w:val="20"/>
              </w:rPr>
              <w:t>система</w:t>
            </w:r>
            <w:r w:rsidRPr="00AD1B56">
              <w:rPr>
                <w:spacing w:val="1"/>
                <w:sz w:val="28"/>
                <w:szCs w:val="20"/>
              </w:rPr>
              <w:t xml:space="preserve"> </w:t>
            </w:r>
            <w:r w:rsidRPr="00AD1B56">
              <w:rPr>
                <w:sz w:val="28"/>
                <w:szCs w:val="20"/>
              </w:rPr>
              <w:t>роздільного збору</w:t>
            </w:r>
            <w:r w:rsidRPr="00AD1B56">
              <w:rPr>
                <w:spacing w:val="-4"/>
                <w:sz w:val="28"/>
                <w:szCs w:val="20"/>
              </w:rPr>
              <w:t xml:space="preserve"> </w:t>
            </w:r>
            <w:r w:rsidRPr="00AD1B56">
              <w:rPr>
                <w:sz w:val="28"/>
                <w:szCs w:val="20"/>
              </w:rPr>
              <w:t>сміття.</w:t>
            </w:r>
          </w:p>
          <w:p w:rsidR="00A8380B" w:rsidRPr="00AD1B56" w:rsidRDefault="00A8380B" w:rsidP="00995CDB">
            <w:pPr>
              <w:pStyle w:val="TableParagraph"/>
              <w:numPr>
                <w:ilvl w:val="0"/>
                <w:numId w:val="9"/>
              </w:numPr>
              <w:tabs>
                <w:tab w:val="left" w:pos="701"/>
                <w:tab w:val="left" w:pos="2504"/>
              </w:tabs>
              <w:ind w:left="0" w:firstLine="0"/>
              <w:jc w:val="both"/>
              <w:rPr>
                <w:sz w:val="28"/>
                <w:szCs w:val="20"/>
              </w:rPr>
            </w:pPr>
            <w:r w:rsidRPr="00AD1B56">
              <w:rPr>
                <w:sz w:val="28"/>
                <w:szCs w:val="20"/>
              </w:rPr>
              <w:t>Застарілісість</w:t>
            </w:r>
            <w:r w:rsidRPr="00AD1B56">
              <w:rPr>
                <w:spacing w:val="1"/>
                <w:sz w:val="28"/>
                <w:szCs w:val="20"/>
              </w:rPr>
              <w:t xml:space="preserve"> </w:t>
            </w:r>
            <w:r w:rsidRPr="00AD1B56">
              <w:rPr>
                <w:sz w:val="28"/>
                <w:szCs w:val="20"/>
              </w:rPr>
              <w:t>каналізацій</w:t>
            </w:r>
            <w:r w:rsidRPr="00AD1B56">
              <w:rPr>
                <w:spacing w:val="1"/>
                <w:sz w:val="28"/>
                <w:szCs w:val="20"/>
              </w:rPr>
              <w:t xml:space="preserve"> </w:t>
            </w:r>
            <w:r w:rsidRPr="00AD1B56">
              <w:rPr>
                <w:sz w:val="28"/>
                <w:szCs w:val="20"/>
              </w:rPr>
              <w:t>та</w:t>
            </w:r>
            <w:r w:rsidRPr="00AD1B56">
              <w:rPr>
                <w:spacing w:val="-67"/>
                <w:sz w:val="28"/>
                <w:szCs w:val="20"/>
              </w:rPr>
              <w:t xml:space="preserve"> </w:t>
            </w:r>
            <w:r w:rsidRPr="00AD1B56">
              <w:rPr>
                <w:sz w:val="28"/>
                <w:szCs w:val="20"/>
              </w:rPr>
              <w:t>очисних</w:t>
            </w:r>
            <w:r w:rsidRPr="00AD1B56">
              <w:rPr>
                <w:spacing w:val="1"/>
                <w:sz w:val="28"/>
                <w:szCs w:val="20"/>
              </w:rPr>
              <w:t xml:space="preserve"> </w:t>
            </w:r>
            <w:r w:rsidRPr="00AD1B56">
              <w:rPr>
                <w:sz w:val="28"/>
                <w:szCs w:val="20"/>
              </w:rPr>
              <w:t>споруд</w:t>
            </w:r>
            <w:r w:rsidRPr="00AD1B56">
              <w:rPr>
                <w:spacing w:val="1"/>
                <w:sz w:val="28"/>
                <w:szCs w:val="20"/>
              </w:rPr>
              <w:t xml:space="preserve"> </w:t>
            </w:r>
            <w:r w:rsidRPr="00AD1B56">
              <w:rPr>
                <w:sz w:val="28"/>
                <w:szCs w:val="20"/>
              </w:rPr>
              <w:t>призводить</w:t>
            </w:r>
            <w:r w:rsidRPr="00AD1B56">
              <w:rPr>
                <w:spacing w:val="1"/>
                <w:sz w:val="28"/>
                <w:szCs w:val="20"/>
              </w:rPr>
              <w:t xml:space="preserve"> </w:t>
            </w:r>
            <w:r w:rsidRPr="00AD1B56">
              <w:rPr>
                <w:sz w:val="28"/>
                <w:szCs w:val="20"/>
              </w:rPr>
              <w:t>до</w:t>
            </w:r>
            <w:r w:rsidRPr="00AD1B56">
              <w:rPr>
                <w:spacing w:val="1"/>
                <w:sz w:val="28"/>
                <w:szCs w:val="20"/>
              </w:rPr>
              <w:t xml:space="preserve"> </w:t>
            </w:r>
            <w:r w:rsidRPr="00AD1B56">
              <w:rPr>
                <w:sz w:val="28"/>
                <w:szCs w:val="20"/>
              </w:rPr>
              <w:t>утворення</w:t>
            </w:r>
            <w:r w:rsidRPr="00AD1B56">
              <w:rPr>
                <w:sz w:val="28"/>
                <w:szCs w:val="20"/>
              </w:rPr>
              <w:tab/>
            </w:r>
            <w:r w:rsidRPr="00AD1B56">
              <w:rPr>
                <w:spacing w:val="-1"/>
                <w:sz w:val="28"/>
                <w:szCs w:val="20"/>
              </w:rPr>
              <w:t>неконтрольованих</w:t>
            </w:r>
            <w:r w:rsidRPr="00AD1B56">
              <w:rPr>
                <w:spacing w:val="-68"/>
                <w:sz w:val="28"/>
                <w:szCs w:val="20"/>
              </w:rPr>
              <w:t xml:space="preserve"> </w:t>
            </w:r>
            <w:r w:rsidRPr="00AD1B56">
              <w:rPr>
                <w:sz w:val="28"/>
                <w:szCs w:val="20"/>
              </w:rPr>
              <w:t>побутових стоків.</w:t>
            </w:r>
          </w:p>
          <w:p w:rsidR="00A8380B" w:rsidRPr="00AD1B56" w:rsidRDefault="00A8380B" w:rsidP="00995CDB">
            <w:pPr>
              <w:pStyle w:val="TableParagraph"/>
              <w:numPr>
                <w:ilvl w:val="0"/>
                <w:numId w:val="9"/>
              </w:numPr>
              <w:tabs>
                <w:tab w:val="left" w:pos="604"/>
              </w:tabs>
              <w:ind w:left="0" w:firstLine="0"/>
              <w:jc w:val="both"/>
              <w:rPr>
                <w:sz w:val="28"/>
                <w:szCs w:val="20"/>
              </w:rPr>
            </w:pPr>
            <w:r w:rsidRPr="00AD1B56">
              <w:rPr>
                <w:sz w:val="28"/>
                <w:szCs w:val="20"/>
              </w:rPr>
              <w:t>Недостатня кількість рекреаційних</w:t>
            </w:r>
            <w:r w:rsidRPr="00AD1B56">
              <w:rPr>
                <w:spacing w:val="1"/>
                <w:sz w:val="28"/>
                <w:szCs w:val="20"/>
              </w:rPr>
              <w:t xml:space="preserve"> </w:t>
            </w:r>
            <w:r w:rsidRPr="00AD1B56">
              <w:rPr>
                <w:sz w:val="28"/>
                <w:szCs w:val="20"/>
              </w:rPr>
              <w:t>зон, зон короткочасного та довготривалого  відпочинку, лікування та оздоровлення</w:t>
            </w:r>
            <w:r w:rsidRPr="00AD1B56">
              <w:rPr>
                <w:spacing w:val="-1"/>
                <w:sz w:val="28"/>
                <w:szCs w:val="20"/>
              </w:rPr>
              <w:t xml:space="preserve"> </w:t>
            </w:r>
            <w:r w:rsidRPr="00AD1B56">
              <w:rPr>
                <w:sz w:val="28"/>
                <w:szCs w:val="20"/>
              </w:rPr>
              <w:t>населення.</w:t>
            </w:r>
          </w:p>
          <w:p w:rsidR="00A8380B" w:rsidRPr="00AD1B56" w:rsidRDefault="00A8380B" w:rsidP="00995CDB">
            <w:pPr>
              <w:pStyle w:val="TableParagraph"/>
              <w:jc w:val="both"/>
              <w:rPr>
                <w:sz w:val="28"/>
                <w:szCs w:val="20"/>
              </w:rPr>
            </w:pPr>
            <w:r w:rsidRPr="00AD1B56">
              <w:rPr>
                <w:sz w:val="28"/>
                <w:szCs w:val="20"/>
              </w:rPr>
              <w:t>Неефективне</w:t>
            </w:r>
            <w:r w:rsidRPr="00AD1B56">
              <w:rPr>
                <w:spacing w:val="1"/>
                <w:sz w:val="28"/>
                <w:szCs w:val="20"/>
              </w:rPr>
              <w:t xml:space="preserve"> </w:t>
            </w:r>
            <w:r w:rsidRPr="00AD1B56">
              <w:rPr>
                <w:sz w:val="28"/>
                <w:szCs w:val="20"/>
              </w:rPr>
              <w:t>управління</w:t>
            </w:r>
            <w:r w:rsidRPr="00AD1B56">
              <w:rPr>
                <w:spacing w:val="1"/>
                <w:sz w:val="28"/>
                <w:szCs w:val="20"/>
              </w:rPr>
              <w:t xml:space="preserve"> </w:t>
            </w:r>
            <w:r w:rsidRPr="00AD1B56">
              <w:rPr>
                <w:sz w:val="28"/>
                <w:szCs w:val="20"/>
              </w:rPr>
              <w:t>у</w:t>
            </w:r>
            <w:r w:rsidRPr="00AD1B56">
              <w:rPr>
                <w:spacing w:val="1"/>
                <w:sz w:val="28"/>
                <w:szCs w:val="20"/>
              </w:rPr>
              <w:t xml:space="preserve"> </w:t>
            </w:r>
            <w:r w:rsidRPr="00AD1B56">
              <w:rPr>
                <w:sz w:val="28"/>
                <w:szCs w:val="20"/>
              </w:rPr>
              <w:t>сфері</w:t>
            </w:r>
            <w:r w:rsidRPr="00AD1B56">
              <w:rPr>
                <w:spacing w:val="1"/>
                <w:sz w:val="28"/>
                <w:szCs w:val="20"/>
              </w:rPr>
              <w:t xml:space="preserve"> </w:t>
            </w:r>
            <w:r w:rsidRPr="00AD1B56">
              <w:rPr>
                <w:sz w:val="28"/>
                <w:szCs w:val="20"/>
              </w:rPr>
              <w:t>поводження</w:t>
            </w:r>
            <w:r w:rsidRPr="00AD1B56">
              <w:rPr>
                <w:spacing w:val="58"/>
                <w:sz w:val="28"/>
                <w:szCs w:val="20"/>
              </w:rPr>
              <w:t xml:space="preserve"> </w:t>
            </w:r>
            <w:r w:rsidRPr="00AD1B56">
              <w:rPr>
                <w:sz w:val="28"/>
                <w:szCs w:val="20"/>
              </w:rPr>
              <w:t>з</w:t>
            </w:r>
            <w:r w:rsidRPr="00AD1B56">
              <w:rPr>
                <w:spacing w:val="57"/>
                <w:sz w:val="28"/>
                <w:szCs w:val="20"/>
              </w:rPr>
              <w:t xml:space="preserve"> </w:t>
            </w:r>
            <w:r w:rsidRPr="00AD1B56">
              <w:rPr>
                <w:sz w:val="28"/>
                <w:szCs w:val="20"/>
              </w:rPr>
              <w:t>відходами</w:t>
            </w:r>
            <w:r w:rsidRPr="00AD1B56">
              <w:rPr>
                <w:spacing w:val="58"/>
                <w:sz w:val="28"/>
                <w:szCs w:val="20"/>
              </w:rPr>
              <w:t xml:space="preserve"> </w:t>
            </w:r>
            <w:r w:rsidRPr="00AD1B56">
              <w:rPr>
                <w:sz w:val="28"/>
                <w:szCs w:val="20"/>
              </w:rPr>
              <w:t>на</w:t>
            </w:r>
            <w:r w:rsidRPr="00AD1B56">
              <w:rPr>
                <w:spacing w:val="58"/>
                <w:sz w:val="28"/>
                <w:szCs w:val="20"/>
              </w:rPr>
              <w:t xml:space="preserve"> </w:t>
            </w:r>
            <w:r w:rsidRPr="00AD1B56">
              <w:rPr>
                <w:sz w:val="28"/>
                <w:szCs w:val="20"/>
              </w:rPr>
              <w:t>рівні органів</w:t>
            </w:r>
            <w:r w:rsidRPr="00AD1B56">
              <w:rPr>
                <w:spacing w:val="-7"/>
                <w:sz w:val="28"/>
                <w:szCs w:val="20"/>
              </w:rPr>
              <w:t xml:space="preserve"> </w:t>
            </w:r>
            <w:r w:rsidRPr="00AD1B56">
              <w:rPr>
                <w:sz w:val="28"/>
                <w:szCs w:val="20"/>
              </w:rPr>
              <w:t>місцевого</w:t>
            </w:r>
            <w:r w:rsidRPr="00AD1B56">
              <w:rPr>
                <w:spacing w:val="-3"/>
                <w:sz w:val="28"/>
                <w:szCs w:val="20"/>
              </w:rPr>
              <w:t xml:space="preserve"> </w:t>
            </w:r>
            <w:r w:rsidRPr="00AD1B56">
              <w:rPr>
                <w:sz w:val="28"/>
                <w:szCs w:val="20"/>
              </w:rPr>
              <w:t>самоврядування.</w:t>
            </w:r>
          </w:p>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0"/>
              </w:rPr>
              <w:t>5.</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Подекуди</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незадовільний</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стан</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дорожнього</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покриття</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сприяє</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підвищеному</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рівню</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викидів автотранспортом,</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акустичному</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та</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шумовому</w:t>
            </w:r>
            <w:r w:rsidRPr="00AD1B56">
              <w:rPr>
                <w:rFonts w:ascii="Times New Roman" w:hAnsi="Times New Roman" w:cs="Times New Roman"/>
                <w:spacing w:val="-4"/>
                <w:sz w:val="28"/>
                <w:szCs w:val="20"/>
              </w:rPr>
              <w:t xml:space="preserve"> </w:t>
            </w:r>
            <w:r w:rsidRPr="00AD1B56">
              <w:rPr>
                <w:rFonts w:ascii="Times New Roman" w:hAnsi="Times New Roman" w:cs="Times New Roman"/>
                <w:sz w:val="28"/>
                <w:szCs w:val="20"/>
              </w:rPr>
              <w:t>забрудненню.</w:t>
            </w:r>
          </w:p>
        </w:tc>
      </w:tr>
      <w:tr w:rsidR="00A8380B" w:rsidTr="00AD1B56">
        <w:tc>
          <w:tcPr>
            <w:tcW w:w="4678" w:type="dxa"/>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rFonts w:ascii="Times New Roman" w:hAnsi="Times New Roman" w:cs="Times New Roman"/>
                <w:b/>
                <w:sz w:val="28"/>
                <w:szCs w:val="20"/>
              </w:rPr>
              <w:t>Можливост</w:t>
            </w:r>
            <w:r>
              <w:rPr>
                <w:rFonts w:ascii="Times New Roman" w:hAnsi="Times New Roman" w:cs="Times New Roman"/>
                <w:b/>
                <w:sz w:val="28"/>
                <w:szCs w:val="20"/>
              </w:rPr>
              <w:t>і</w:t>
            </w:r>
          </w:p>
        </w:tc>
        <w:tc>
          <w:tcPr>
            <w:tcW w:w="4819" w:type="dxa"/>
          </w:tcPr>
          <w:p w:rsidR="00A8380B" w:rsidRPr="00AD1B56" w:rsidRDefault="00A8380B" w:rsidP="00995CDB">
            <w:pPr>
              <w:widowControl w:val="0"/>
              <w:spacing w:line="240" w:lineRule="auto"/>
              <w:jc w:val="center"/>
              <w:rPr>
                <w:rFonts w:ascii="Times New Roman" w:hAnsi="Times New Roman" w:cs="Times New Roman"/>
                <w:b/>
                <w:sz w:val="28"/>
                <w:szCs w:val="28"/>
                <w:lang w:val="ru-RU"/>
              </w:rPr>
            </w:pPr>
            <w:r w:rsidRPr="00AD1B56">
              <w:rPr>
                <w:rFonts w:ascii="Times New Roman" w:hAnsi="Times New Roman" w:cs="Times New Roman"/>
                <w:b/>
                <w:sz w:val="28"/>
                <w:szCs w:val="28"/>
                <w:lang w:val="ru-RU"/>
              </w:rPr>
              <w:t>Загрози</w:t>
            </w:r>
          </w:p>
        </w:tc>
      </w:tr>
      <w:tr w:rsidR="00A8380B" w:rsidTr="00AD1B56">
        <w:tc>
          <w:tcPr>
            <w:tcW w:w="4678" w:type="dxa"/>
          </w:tcPr>
          <w:p w:rsidR="00A8380B" w:rsidRPr="00AD1B56" w:rsidRDefault="00A8380B" w:rsidP="00995CDB">
            <w:pPr>
              <w:pStyle w:val="TableParagraph"/>
              <w:numPr>
                <w:ilvl w:val="0"/>
                <w:numId w:val="8"/>
              </w:numPr>
              <w:tabs>
                <w:tab w:val="left" w:pos="391"/>
              </w:tabs>
              <w:ind w:left="0" w:firstLine="0"/>
              <w:jc w:val="both"/>
              <w:rPr>
                <w:sz w:val="28"/>
                <w:szCs w:val="28"/>
              </w:rPr>
            </w:pPr>
            <w:r w:rsidRPr="00AD1B56">
              <w:rPr>
                <w:sz w:val="28"/>
                <w:szCs w:val="28"/>
              </w:rPr>
              <w:t>Створення рекреаційних зо на основі</w:t>
            </w:r>
            <w:r w:rsidRPr="00AD1B56">
              <w:rPr>
                <w:spacing w:val="1"/>
                <w:sz w:val="28"/>
                <w:szCs w:val="28"/>
              </w:rPr>
              <w:t xml:space="preserve"> </w:t>
            </w:r>
            <w:r w:rsidRPr="00AD1B56">
              <w:rPr>
                <w:sz w:val="28"/>
                <w:szCs w:val="28"/>
              </w:rPr>
              <w:t>зелених насаджень та водних об’єктів</w:t>
            </w:r>
            <w:r w:rsidRPr="00AD1B56">
              <w:rPr>
                <w:spacing w:val="-67"/>
                <w:sz w:val="28"/>
                <w:szCs w:val="28"/>
              </w:rPr>
              <w:t xml:space="preserve"> </w:t>
            </w:r>
            <w:r w:rsidRPr="00AD1B56">
              <w:rPr>
                <w:sz w:val="28"/>
                <w:szCs w:val="28"/>
              </w:rPr>
              <w:t>району сприятиме покращенню мікро</w:t>
            </w:r>
            <w:r w:rsidRPr="00AD1B56">
              <w:rPr>
                <w:spacing w:val="-67"/>
                <w:sz w:val="28"/>
                <w:szCs w:val="28"/>
              </w:rPr>
              <w:t xml:space="preserve"> </w:t>
            </w:r>
            <w:r w:rsidRPr="00AD1B56">
              <w:rPr>
                <w:sz w:val="28"/>
                <w:szCs w:val="28"/>
              </w:rPr>
              <w:t>клімату</w:t>
            </w:r>
            <w:r w:rsidRPr="00AD1B56">
              <w:rPr>
                <w:spacing w:val="1"/>
                <w:sz w:val="28"/>
                <w:szCs w:val="28"/>
              </w:rPr>
              <w:t xml:space="preserve"> </w:t>
            </w:r>
            <w:r w:rsidRPr="00AD1B56">
              <w:rPr>
                <w:sz w:val="28"/>
                <w:szCs w:val="28"/>
              </w:rPr>
              <w:t>та</w:t>
            </w:r>
            <w:r w:rsidRPr="00AD1B56">
              <w:rPr>
                <w:spacing w:val="1"/>
                <w:sz w:val="28"/>
                <w:szCs w:val="28"/>
              </w:rPr>
              <w:t xml:space="preserve"> </w:t>
            </w:r>
            <w:r w:rsidRPr="00AD1B56">
              <w:rPr>
                <w:sz w:val="28"/>
                <w:szCs w:val="28"/>
              </w:rPr>
              <w:t>запобігатиме</w:t>
            </w:r>
            <w:r w:rsidRPr="00AD1B56">
              <w:rPr>
                <w:spacing w:val="1"/>
                <w:sz w:val="28"/>
                <w:szCs w:val="28"/>
              </w:rPr>
              <w:t xml:space="preserve"> </w:t>
            </w:r>
            <w:r w:rsidRPr="00AD1B56">
              <w:rPr>
                <w:sz w:val="28"/>
                <w:szCs w:val="28"/>
              </w:rPr>
              <w:t>негативним</w:t>
            </w:r>
            <w:r w:rsidRPr="00AD1B56">
              <w:rPr>
                <w:spacing w:val="-67"/>
                <w:sz w:val="28"/>
                <w:szCs w:val="28"/>
              </w:rPr>
              <w:t xml:space="preserve"> </w:t>
            </w:r>
            <w:r w:rsidRPr="00AD1B56">
              <w:rPr>
                <w:sz w:val="28"/>
                <w:szCs w:val="28"/>
              </w:rPr>
              <w:t>наслідкам</w:t>
            </w:r>
            <w:r w:rsidRPr="00AD1B56">
              <w:rPr>
                <w:spacing w:val="1"/>
                <w:sz w:val="28"/>
                <w:szCs w:val="28"/>
              </w:rPr>
              <w:t xml:space="preserve"> </w:t>
            </w:r>
            <w:r w:rsidRPr="00AD1B56">
              <w:rPr>
                <w:sz w:val="28"/>
                <w:szCs w:val="28"/>
              </w:rPr>
              <w:t>змін</w:t>
            </w:r>
            <w:r w:rsidRPr="00AD1B56">
              <w:rPr>
                <w:spacing w:val="1"/>
                <w:sz w:val="28"/>
                <w:szCs w:val="28"/>
              </w:rPr>
              <w:t xml:space="preserve"> </w:t>
            </w:r>
            <w:r w:rsidRPr="00AD1B56">
              <w:rPr>
                <w:sz w:val="28"/>
                <w:szCs w:val="28"/>
              </w:rPr>
              <w:t>клімату,</w:t>
            </w:r>
            <w:r w:rsidRPr="00AD1B56">
              <w:rPr>
                <w:spacing w:val="1"/>
                <w:sz w:val="28"/>
                <w:szCs w:val="28"/>
              </w:rPr>
              <w:t xml:space="preserve"> </w:t>
            </w:r>
            <w:r w:rsidRPr="00AD1B56">
              <w:rPr>
                <w:sz w:val="28"/>
                <w:szCs w:val="28"/>
              </w:rPr>
              <w:t>підвищить</w:t>
            </w:r>
            <w:r w:rsidRPr="00AD1B56">
              <w:rPr>
                <w:spacing w:val="-67"/>
                <w:sz w:val="28"/>
                <w:szCs w:val="28"/>
              </w:rPr>
              <w:t xml:space="preserve"> </w:t>
            </w:r>
            <w:r w:rsidRPr="00AD1B56">
              <w:rPr>
                <w:sz w:val="28"/>
                <w:szCs w:val="28"/>
              </w:rPr>
              <w:t>показники</w:t>
            </w:r>
            <w:r w:rsidRPr="00AD1B56">
              <w:rPr>
                <w:spacing w:val="1"/>
                <w:sz w:val="28"/>
                <w:szCs w:val="28"/>
              </w:rPr>
              <w:t xml:space="preserve"> </w:t>
            </w:r>
            <w:r w:rsidRPr="00AD1B56">
              <w:rPr>
                <w:sz w:val="28"/>
                <w:szCs w:val="28"/>
              </w:rPr>
              <w:t>якості</w:t>
            </w:r>
            <w:r w:rsidRPr="00AD1B56">
              <w:rPr>
                <w:spacing w:val="1"/>
                <w:sz w:val="28"/>
                <w:szCs w:val="28"/>
              </w:rPr>
              <w:t xml:space="preserve"> </w:t>
            </w:r>
            <w:r w:rsidRPr="00AD1B56">
              <w:rPr>
                <w:sz w:val="28"/>
                <w:szCs w:val="28"/>
              </w:rPr>
              <w:t>населення</w:t>
            </w:r>
            <w:r w:rsidRPr="00AD1B56">
              <w:rPr>
                <w:spacing w:val="1"/>
                <w:sz w:val="28"/>
                <w:szCs w:val="28"/>
              </w:rPr>
              <w:t xml:space="preserve"> </w:t>
            </w:r>
            <w:r w:rsidRPr="00AD1B56">
              <w:rPr>
                <w:sz w:val="28"/>
                <w:szCs w:val="28"/>
              </w:rPr>
              <w:t>його</w:t>
            </w:r>
            <w:r w:rsidRPr="00AD1B56">
              <w:rPr>
                <w:spacing w:val="-67"/>
                <w:sz w:val="28"/>
                <w:szCs w:val="28"/>
              </w:rPr>
              <w:t xml:space="preserve"> </w:t>
            </w:r>
            <w:r w:rsidRPr="00AD1B56">
              <w:rPr>
                <w:sz w:val="28"/>
                <w:szCs w:val="28"/>
              </w:rPr>
              <w:t>здоров’я;</w:t>
            </w:r>
          </w:p>
          <w:p w:rsidR="00A8380B" w:rsidRPr="00AD1B56" w:rsidRDefault="00A8380B" w:rsidP="00995CDB">
            <w:pPr>
              <w:pStyle w:val="TableParagraph"/>
              <w:numPr>
                <w:ilvl w:val="0"/>
                <w:numId w:val="8"/>
              </w:numPr>
              <w:tabs>
                <w:tab w:val="left" w:pos="391"/>
              </w:tabs>
              <w:ind w:left="0" w:firstLine="0"/>
              <w:jc w:val="both"/>
              <w:rPr>
                <w:sz w:val="28"/>
                <w:szCs w:val="28"/>
              </w:rPr>
            </w:pPr>
            <w:r w:rsidRPr="00AD1B56">
              <w:rPr>
                <w:sz w:val="28"/>
                <w:szCs w:val="28"/>
              </w:rPr>
              <w:t>Формування</w:t>
            </w:r>
            <w:r w:rsidRPr="00AD1B56">
              <w:rPr>
                <w:spacing w:val="1"/>
                <w:sz w:val="28"/>
                <w:szCs w:val="28"/>
              </w:rPr>
              <w:t xml:space="preserve"> </w:t>
            </w:r>
            <w:r w:rsidRPr="00AD1B56">
              <w:rPr>
                <w:sz w:val="28"/>
                <w:szCs w:val="28"/>
              </w:rPr>
              <w:t>системного</w:t>
            </w:r>
            <w:r w:rsidRPr="00AD1B56">
              <w:rPr>
                <w:spacing w:val="1"/>
                <w:sz w:val="28"/>
                <w:szCs w:val="28"/>
              </w:rPr>
              <w:t xml:space="preserve"> </w:t>
            </w:r>
            <w:r w:rsidRPr="00AD1B56">
              <w:rPr>
                <w:sz w:val="28"/>
                <w:szCs w:val="28"/>
              </w:rPr>
              <w:t>підходу</w:t>
            </w:r>
            <w:r w:rsidRPr="00AD1B56">
              <w:rPr>
                <w:spacing w:val="1"/>
                <w:sz w:val="28"/>
                <w:szCs w:val="28"/>
              </w:rPr>
              <w:t xml:space="preserve"> </w:t>
            </w:r>
            <w:r w:rsidRPr="00AD1B56">
              <w:rPr>
                <w:sz w:val="28"/>
                <w:szCs w:val="28"/>
              </w:rPr>
              <w:t>до</w:t>
            </w:r>
            <w:r w:rsidRPr="00AD1B56">
              <w:rPr>
                <w:spacing w:val="1"/>
                <w:sz w:val="28"/>
                <w:szCs w:val="28"/>
              </w:rPr>
              <w:t xml:space="preserve"> </w:t>
            </w:r>
            <w:r w:rsidRPr="00AD1B56">
              <w:rPr>
                <w:sz w:val="28"/>
                <w:szCs w:val="28"/>
              </w:rPr>
              <w:t>поводження</w:t>
            </w:r>
            <w:r w:rsidRPr="00AD1B56">
              <w:rPr>
                <w:spacing w:val="1"/>
                <w:sz w:val="28"/>
                <w:szCs w:val="28"/>
              </w:rPr>
              <w:t xml:space="preserve"> </w:t>
            </w:r>
            <w:r w:rsidRPr="00AD1B56">
              <w:rPr>
                <w:sz w:val="28"/>
                <w:szCs w:val="28"/>
              </w:rPr>
              <w:t>з</w:t>
            </w:r>
            <w:r w:rsidRPr="00AD1B56">
              <w:rPr>
                <w:spacing w:val="1"/>
                <w:sz w:val="28"/>
                <w:szCs w:val="28"/>
              </w:rPr>
              <w:t xml:space="preserve"> </w:t>
            </w:r>
            <w:r w:rsidRPr="00AD1B56">
              <w:rPr>
                <w:sz w:val="28"/>
                <w:szCs w:val="28"/>
              </w:rPr>
              <w:t>відходами</w:t>
            </w:r>
            <w:r w:rsidRPr="00AD1B56">
              <w:rPr>
                <w:spacing w:val="1"/>
                <w:sz w:val="28"/>
                <w:szCs w:val="28"/>
              </w:rPr>
              <w:t xml:space="preserve"> </w:t>
            </w:r>
            <w:r w:rsidRPr="00AD1B56">
              <w:rPr>
                <w:sz w:val="28"/>
                <w:szCs w:val="28"/>
              </w:rPr>
              <w:t>в</w:t>
            </w:r>
            <w:r w:rsidRPr="00AD1B56">
              <w:rPr>
                <w:spacing w:val="1"/>
                <w:sz w:val="28"/>
                <w:szCs w:val="28"/>
              </w:rPr>
              <w:t xml:space="preserve"> районі</w:t>
            </w:r>
            <w:r w:rsidRPr="00AD1B56">
              <w:rPr>
                <w:sz w:val="28"/>
                <w:szCs w:val="28"/>
              </w:rPr>
              <w:t>,</w:t>
            </w:r>
            <w:r w:rsidRPr="00AD1B56">
              <w:rPr>
                <w:spacing w:val="1"/>
                <w:sz w:val="28"/>
                <w:szCs w:val="28"/>
              </w:rPr>
              <w:t xml:space="preserve"> сприятиме покращенню стана навколишнього середовища;</w:t>
            </w:r>
          </w:p>
          <w:p w:rsidR="00A8380B" w:rsidRPr="00AD1B56" w:rsidRDefault="00A8380B" w:rsidP="00995CDB">
            <w:pPr>
              <w:pStyle w:val="TableParagraph"/>
              <w:numPr>
                <w:ilvl w:val="0"/>
                <w:numId w:val="8"/>
              </w:numPr>
              <w:tabs>
                <w:tab w:val="left" w:pos="391"/>
              </w:tabs>
              <w:ind w:left="0" w:firstLine="0"/>
              <w:jc w:val="both"/>
              <w:rPr>
                <w:sz w:val="28"/>
                <w:szCs w:val="28"/>
              </w:rPr>
            </w:pPr>
            <w:r w:rsidRPr="00AD1B56">
              <w:rPr>
                <w:sz w:val="28"/>
                <w:szCs w:val="28"/>
              </w:rPr>
              <w:t>Формування</w:t>
            </w:r>
            <w:r w:rsidRPr="00AD1B56">
              <w:rPr>
                <w:spacing w:val="1"/>
                <w:sz w:val="28"/>
                <w:szCs w:val="28"/>
              </w:rPr>
              <w:t xml:space="preserve"> </w:t>
            </w:r>
            <w:r w:rsidRPr="00AD1B56">
              <w:rPr>
                <w:sz w:val="28"/>
                <w:szCs w:val="28"/>
              </w:rPr>
              <w:t>та</w:t>
            </w:r>
            <w:r w:rsidRPr="00AD1B56">
              <w:rPr>
                <w:spacing w:val="1"/>
                <w:sz w:val="28"/>
                <w:szCs w:val="28"/>
              </w:rPr>
              <w:t xml:space="preserve"> </w:t>
            </w:r>
            <w:r w:rsidRPr="00AD1B56">
              <w:rPr>
                <w:sz w:val="28"/>
                <w:szCs w:val="28"/>
              </w:rPr>
              <w:t>збільшення</w:t>
            </w:r>
            <w:r w:rsidRPr="00AD1B56">
              <w:rPr>
                <w:spacing w:val="1"/>
                <w:sz w:val="28"/>
                <w:szCs w:val="28"/>
              </w:rPr>
              <w:t xml:space="preserve"> </w:t>
            </w:r>
            <w:r w:rsidRPr="00AD1B56">
              <w:rPr>
                <w:sz w:val="28"/>
                <w:szCs w:val="28"/>
              </w:rPr>
              <w:t>обсягів</w:t>
            </w:r>
            <w:r w:rsidRPr="00AD1B56">
              <w:rPr>
                <w:spacing w:val="1"/>
                <w:sz w:val="28"/>
                <w:szCs w:val="28"/>
              </w:rPr>
              <w:t xml:space="preserve"> </w:t>
            </w:r>
            <w:r w:rsidRPr="00AD1B56">
              <w:rPr>
                <w:sz w:val="28"/>
                <w:szCs w:val="28"/>
              </w:rPr>
              <w:t>зелених</w:t>
            </w:r>
            <w:r w:rsidRPr="00AD1B56">
              <w:rPr>
                <w:spacing w:val="1"/>
                <w:sz w:val="28"/>
                <w:szCs w:val="28"/>
              </w:rPr>
              <w:t xml:space="preserve"> </w:t>
            </w:r>
            <w:r w:rsidRPr="00AD1B56">
              <w:rPr>
                <w:sz w:val="28"/>
                <w:szCs w:val="28"/>
              </w:rPr>
              <w:t>насаджень</w:t>
            </w:r>
            <w:r w:rsidRPr="00AD1B56">
              <w:rPr>
                <w:spacing w:val="1"/>
                <w:sz w:val="28"/>
                <w:szCs w:val="28"/>
              </w:rPr>
              <w:t xml:space="preserve"> </w:t>
            </w:r>
            <w:r w:rsidRPr="00AD1B56">
              <w:rPr>
                <w:sz w:val="28"/>
                <w:szCs w:val="28"/>
              </w:rPr>
              <w:t>спеціального</w:t>
            </w:r>
            <w:r w:rsidRPr="00AD1B56">
              <w:rPr>
                <w:spacing w:val="1"/>
                <w:sz w:val="28"/>
                <w:szCs w:val="28"/>
              </w:rPr>
              <w:t xml:space="preserve"> </w:t>
            </w:r>
            <w:r w:rsidRPr="00AD1B56">
              <w:rPr>
                <w:sz w:val="28"/>
                <w:szCs w:val="28"/>
              </w:rPr>
              <w:t>призначення (у межах санітарних зон)</w:t>
            </w:r>
            <w:r w:rsidRPr="00AD1B56">
              <w:rPr>
                <w:spacing w:val="-67"/>
                <w:sz w:val="28"/>
                <w:szCs w:val="28"/>
              </w:rPr>
              <w:t xml:space="preserve"> </w:t>
            </w:r>
            <w:r w:rsidRPr="00AD1B56">
              <w:rPr>
                <w:sz w:val="28"/>
                <w:szCs w:val="28"/>
              </w:rPr>
              <w:t>запобігатиме</w:t>
            </w:r>
            <w:r w:rsidRPr="00AD1B56">
              <w:rPr>
                <w:spacing w:val="-2"/>
                <w:sz w:val="28"/>
                <w:szCs w:val="28"/>
              </w:rPr>
              <w:t xml:space="preserve"> </w:t>
            </w:r>
            <w:r w:rsidRPr="00AD1B56">
              <w:rPr>
                <w:sz w:val="28"/>
                <w:szCs w:val="28"/>
              </w:rPr>
              <w:t>поширенню</w:t>
            </w:r>
            <w:r w:rsidRPr="00AD1B56">
              <w:rPr>
                <w:spacing w:val="-3"/>
                <w:sz w:val="28"/>
                <w:szCs w:val="28"/>
              </w:rPr>
              <w:t xml:space="preserve"> </w:t>
            </w:r>
            <w:r w:rsidRPr="00AD1B56">
              <w:rPr>
                <w:sz w:val="28"/>
                <w:szCs w:val="28"/>
              </w:rPr>
              <w:t>викидів;</w:t>
            </w:r>
          </w:p>
          <w:p w:rsidR="00A8380B" w:rsidRPr="00AD1B56" w:rsidRDefault="00A8380B" w:rsidP="00995CDB">
            <w:pPr>
              <w:pStyle w:val="TableParagraph"/>
              <w:numPr>
                <w:ilvl w:val="0"/>
                <w:numId w:val="8"/>
              </w:numPr>
              <w:tabs>
                <w:tab w:val="left" w:pos="391"/>
              </w:tabs>
              <w:ind w:left="0" w:firstLine="0"/>
              <w:jc w:val="both"/>
              <w:rPr>
                <w:sz w:val="28"/>
                <w:szCs w:val="28"/>
              </w:rPr>
            </w:pPr>
            <w:r w:rsidRPr="00AD1B56">
              <w:rPr>
                <w:sz w:val="28"/>
                <w:szCs w:val="28"/>
              </w:rPr>
              <w:t>Встановлення прибережних захисних</w:t>
            </w:r>
            <w:r w:rsidRPr="00AD1B56">
              <w:rPr>
                <w:spacing w:val="1"/>
                <w:sz w:val="28"/>
                <w:szCs w:val="28"/>
              </w:rPr>
              <w:t xml:space="preserve"> </w:t>
            </w:r>
            <w:r w:rsidRPr="00AD1B56">
              <w:rPr>
                <w:sz w:val="28"/>
                <w:szCs w:val="28"/>
              </w:rPr>
              <w:t>смуг</w:t>
            </w:r>
            <w:r w:rsidRPr="00AD1B56">
              <w:rPr>
                <w:spacing w:val="-1"/>
                <w:sz w:val="28"/>
                <w:szCs w:val="28"/>
              </w:rPr>
              <w:t xml:space="preserve"> </w:t>
            </w:r>
            <w:r w:rsidRPr="00AD1B56">
              <w:rPr>
                <w:sz w:val="28"/>
                <w:szCs w:val="28"/>
              </w:rPr>
              <w:t>водойм;</w:t>
            </w:r>
          </w:p>
          <w:p w:rsidR="00A8380B" w:rsidRPr="00AD1B56" w:rsidRDefault="00A8380B" w:rsidP="00995CDB">
            <w:pPr>
              <w:pStyle w:val="TableParagraph"/>
              <w:numPr>
                <w:ilvl w:val="0"/>
                <w:numId w:val="8"/>
              </w:numPr>
              <w:tabs>
                <w:tab w:val="left" w:pos="391"/>
              </w:tabs>
              <w:ind w:left="0" w:firstLine="0"/>
              <w:jc w:val="both"/>
              <w:rPr>
                <w:sz w:val="28"/>
                <w:szCs w:val="28"/>
              </w:rPr>
            </w:pPr>
            <w:r w:rsidRPr="00AD1B56">
              <w:rPr>
                <w:sz w:val="28"/>
                <w:szCs w:val="28"/>
              </w:rPr>
              <w:t>Стимулювання енергоефективності у</w:t>
            </w:r>
            <w:r w:rsidRPr="00AD1B56">
              <w:rPr>
                <w:spacing w:val="1"/>
                <w:sz w:val="28"/>
                <w:szCs w:val="28"/>
              </w:rPr>
              <w:t xml:space="preserve"> </w:t>
            </w:r>
            <w:r w:rsidRPr="00AD1B56">
              <w:rPr>
                <w:sz w:val="28"/>
                <w:szCs w:val="28"/>
              </w:rPr>
              <w:t>виробництві та житлово-комунальній</w:t>
            </w:r>
            <w:r w:rsidRPr="00AD1B56">
              <w:rPr>
                <w:spacing w:val="1"/>
                <w:sz w:val="28"/>
                <w:szCs w:val="28"/>
              </w:rPr>
              <w:t xml:space="preserve"> </w:t>
            </w:r>
            <w:r w:rsidRPr="00AD1B56">
              <w:rPr>
                <w:sz w:val="28"/>
                <w:szCs w:val="28"/>
              </w:rPr>
              <w:t>сфері;</w:t>
            </w:r>
          </w:p>
          <w:p w:rsidR="00A8380B" w:rsidRPr="00AD1B56" w:rsidRDefault="00A8380B" w:rsidP="00995CDB">
            <w:pPr>
              <w:pStyle w:val="TableParagraph"/>
              <w:numPr>
                <w:ilvl w:val="0"/>
                <w:numId w:val="8"/>
              </w:numPr>
              <w:tabs>
                <w:tab w:val="left" w:pos="391"/>
                <w:tab w:val="left" w:pos="3127"/>
              </w:tabs>
              <w:ind w:left="0" w:firstLine="0"/>
              <w:jc w:val="both"/>
              <w:rPr>
                <w:sz w:val="28"/>
                <w:szCs w:val="28"/>
              </w:rPr>
            </w:pPr>
            <w:r w:rsidRPr="00AD1B56">
              <w:rPr>
                <w:sz w:val="28"/>
                <w:szCs w:val="28"/>
              </w:rPr>
              <w:t>Впровадження</w:t>
            </w:r>
            <w:r w:rsidRPr="00AD1B56">
              <w:rPr>
                <w:sz w:val="28"/>
                <w:szCs w:val="28"/>
              </w:rPr>
              <w:tab/>
              <w:t>енергоощадних</w:t>
            </w:r>
            <w:r w:rsidRPr="00AD1B56">
              <w:rPr>
                <w:spacing w:val="-68"/>
                <w:sz w:val="28"/>
                <w:szCs w:val="28"/>
              </w:rPr>
              <w:t xml:space="preserve"> </w:t>
            </w:r>
            <w:r w:rsidRPr="00AD1B56">
              <w:rPr>
                <w:sz w:val="28"/>
                <w:szCs w:val="28"/>
              </w:rPr>
              <w:t>технологій</w:t>
            </w:r>
            <w:r w:rsidRPr="00AD1B56">
              <w:rPr>
                <w:spacing w:val="1"/>
                <w:sz w:val="28"/>
                <w:szCs w:val="28"/>
              </w:rPr>
              <w:t xml:space="preserve"> </w:t>
            </w:r>
            <w:r w:rsidRPr="00AD1B56">
              <w:rPr>
                <w:sz w:val="28"/>
                <w:szCs w:val="28"/>
              </w:rPr>
              <w:t>та</w:t>
            </w:r>
            <w:r w:rsidRPr="00AD1B56">
              <w:rPr>
                <w:spacing w:val="1"/>
                <w:sz w:val="28"/>
                <w:szCs w:val="28"/>
              </w:rPr>
              <w:t xml:space="preserve"> </w:t>
            </w:r>
            <w:r w:rsidRPr="00AD1B56">
              <w:rPr>
                <w:sz w:val="28"/>
                <w:szCs w:val="28"/>
              </w:rPr>
              <w:t>використання</w:t>
            </w:r>
            <w:r w:rsidRPr="00AD1B56">
              <w:rPr>
                <w:spacing w:val="1"/>
                <w:sz w:val="28"/>
                <w:szCs w:val="28"/>
              </w:rPr>
              <w:t xml:space="preserve"> </w:t>
            </w:r>
            <w:r w:rsidRPr="00AD1B56">
              <w:rPr>
                <w:sz w:val="28"/>
                <w:szCs w:val="28"/>
              </w:rPr>
              <w:t>відновлюваних джерел</w:t>
            </w:r>
            <w:r w:rsidRPr="00AD1B56">
              <w:rPr>
                <w:spacing w:val="-3"/>
                <w:sz w:val="28"/>
                <w:szCs w:val="28"/>
              </w:rPr>
              <w:t xml:space="preserve"> </w:t>
            </w:r>
            <w:r w:rsidRPr="00AD1B56">
              <w:rPr>
                <w:sz w:val="28"/>
                <w:szCs w:val="28"/>
              </w:rPr>
              <w:t>енергії;</w:t>
            </w:r>
          </w:p>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rPr>
              <w:t>7.Збільшення</w:t>
            </w:r>
            <w:r w:rsidRPr="00AD1B56">
              <w:rPr>
                <w:rFonts w:ascii="Times New Roman" w:hAnsi="Times New Roman" w:cs="Times New Roman"/>
                <w:spacing w:val="1"/>
                <w:sz w:val="28"/>
                <w:szCs w:val="28"/>
              </w:rPr>
              <w:t xml:space="preserve"> </w:t>
            </w:r>
            <w:r w:rsidRPr="00AD1B56">
              <w:rPr>
                <w:rFonts w:ascii="Times New Roman" w:hAnsi="Times New Roman" w:cs="Times New Roman"/>
                <w:sz w:val="28"/>
                <w:szCs w:val="28"/>
              </w:rPr>
              <w:t>кількості</w:t>
            </w:r>
            <w:r w:rsidRPr="00AD1B56">
              <w:rPr>
                <w:rFonts w:ascii="Times New Roman" w:hAnsi="Times New Roman" w:cs="Times New Roman"/>
                <w:spacing w:val="1"/>
                <w:sz w:val="28"/>
                <w:szCs w:val="28"/>
              </w:rPr>
              <w:t xml:space="preserve"> </w:t>
            </w:r>
            <w:r w:rsidRPr="00AD1B56">
              <w:rPr>
                <w:rFonts w:ascii="Times New Roman" w:hAnsi="Times New Roman" w:cs="Times New Roman"/>
                <w:sz w:val="28"/>
                <w:szCs w:val="28"/>
              </w:rPr>
              <w:t>та</w:t>
            </w:r>
            <w:r w:rsidRPr="00AD1B56">
              <w:rPr>
                <w:rFonts w:ascii="Times New Roman" w:hAnsi="Times New Roman" w:cs="Times New Roman"/>
                <w:spacing w:val="1"/>
                <w:sz w:val="28"/>
                <w:szCs w:val="28"/>
              </w:rPr>
              <w:t xml:space="preserve"> </w:t>
            </w:r>
            <w:r w:rsidRPr="00AD1B56">
              <w:rPr>
                <w:rFonts w:ascii="Times New Roman" w:hAnsi="Times New Roman" w:cs="Times New Roman"/>
                <w:sz w:val="28"/>
                <w:szCs w:val="28"/>
              </w:rPr>
              <w:t>площі</w:t>
            </w:r>
            <w:r w:rsidRPr="00AD1B56">
              <w:rPr>
                <w:rFonts w:ascii="Times New Roman" w:hAnsi="Times New Roman" w:cs="Times New Roman"/>
                <w:spacing w:val="1"/>
                <w:sz w:val="28"/>
                <w:szCs w:val="28"/>
              </w:rPr>
              <w:t xml:space="preserve"> </w:t>
            </w:r>
            <w:r w:rsidRPr="00AD1B56">
              <w:rPr>
                <w:rFonts w:ascii="Times New Roman" w:hAnsi="Times New Roman" w:cs="Times New Roman"/>
                <w:sz w:val="28"/>
                <w:szCs w:val="28"/>
              </w:rPr>
              <w:t>об’єктів</w:t>
            </w:r>
            <w:r w:rsidRPr="00AD1B56">
              <w:rPr>
                <w:rFonts w:ascii="Times New Roman" w:hAnsi="Times New Roman" w:cs="Times New Roman"/>
                <w:spacing w:val="-8"/>
                <w:sz w:val="28"/>
                <w:szCs w:val="28"/>
              </w:rPr>
              <w:t xml:space="preserve"> </w:t>
            </w:r>
            <w:r w:rsidRPr="00AD1B56">
              <w:rPr>
                <w:rFonts w:ascii="Times New Roman" w:hAnsi="Times New Roman" w:cs="Times New Roman"/>
                <w:sz w:val="28"/>
                <w:szCs w:val="28"/>
              </w:rPr>
              <w:t>природно-заповідного</w:t>
            </w:r>
            <w:r w:rsidRPr="00AD1B56">
              <w:rPr>
                <w:rFonts w:ascii="Times New Roman" w:hAnsi="Times New Roman" w:cs="Times New Roman"/>
                <w:spacing w:val="-5"/>
                <w:sz w:val="28"/>
                <w:szCs w:val="28"/>
              </w:rPr>
              <w:t xml:space="preserve"> </w:t>
            </w:r>
            <w:r w:rsidRPr="00AD1B56">
              <w:rPr>
                <w:rFonts w:ascii="Times New Roman" w:hAnsi="Times New Roman" w:cs="Times New Roman"/>
                <w:sz w:val="28"/>
                <w:szCs w:val="28"/>
              </w:rPr>
              <w:t>фонду</w:t>
            </w:r>
          </w:p>
        </w:tc>
        <w:tc>
          <w:tcPr>
            <w:tcW w:w="4819" w:type="dxa"/>
          </w:tcPr>
          <w:p w:rsidR="00A8380B" w:rsidRPr="00AD1B56" w:rsidRDefault="00A8380B" w:rsidP="00995CDB">
            <w:pPr>
              <w:pStyle w:val="TableParagraph"/>
              <w:numPr>
                <w:ilvl w:val="0"/>
                <w:numId w:val="7"/>
              </w:numPr>
              <w:tabs>
                <w:tab w:val="left" w:pos="396"/>
              </w:tabs>
              <w:ind w:left="0" w:firstLine="0"/>
              <w:jc w:val="both"/>
              <w:rPr>
                <w:sz w:val="28"/>
                <w:szCs w:val="20"/>
              </w:rPr>
            </w:pPr>
            <w:r w:rsidRPr="00AD1B56">
              <w:rPr>
                <w:sz w:val="28"/>
                <w:szCs w:val="20"/>
              </w:rPr>
              <w:t>Зміни</w:t>
            </w:r>
            <w:r w:rsidRPr="00AD1B56">
              <w:rPr>
                <w:spacing w:val="-4"/>
                <w:sz w:val="28"/>
                <w:szCs w:val="20"/>
              </w:rPr>
              <w:t xml:space="preserve"> </w:t>
            </w:r>
            <w:r w:rsidRPr="00AD1B56">
              <w:rPr>
                <w:sz w:val="28"/>
                <w:szCs w:val="20"/>
              </w:rPr>
              <w:t>клімату.</w:t>
            </w:r>
          </w:p>
          <w:p w:rsidR="00A8380B" w:rsidRPr="00AD1B56" w:rsidRDefault="00A8380B" w:rsidP="00995CDB">
            <w:pPr>
              <w:pStyle w:val="TableParagraph"/>
              <w:numPr>
                <w:ilvl w:val="0"/>
                <w:numId w:val="7"/>
              </w:numPr>
              <w:tabs>
                <w:tab w:val="left" w:pos="593"/>
              </w:tabs>
              <w:ind w:left="0" w:firstLine="0"/>
              <w:jc w:val="both"/>
              <w:rPr>
                <w:sz w:val="28"/>
                <w:szCs w:val="20"/>
              </w:rPr>
            </w:pPr>
            <w:r w:rsidRPr="00AD1B56">
              <w:rPr>
                <w:sz w:val="28"/>
                <w:szCs w:val="20"/>
              </w:rPr>
              <w:t>Забруднення</w:t>
            </w:r>
            <w:r w:rsidRPr="00AD1B56">
              <w:rPr>
                <w:spacing w:val="1"/>
                <w:sz w:val="28"/>
                <w:szCs w:val="20"/>
              </w:rPr>
              <w:t xml:space="preserve"> </w:t>
            </w:r>
            <w:r w:rsidRPr="00AD1B56">
              <w:rPr>
                <w:sz w:val="28"/>
                <w:szCs w:val="20"/>
              </w:rPr>
              <w:t>повітря</w:t>
            </w:r>
            <w:r w:rsidRPr="00AD1B56">
              <w:rPr>
                <w:spacing w:val="1"/>
                <w:sz w:val="28"/>
                <w:szCs w:val="20"/>
              </w:rPr>
              <w:t xml:space="preserve"> </w:t>
            </w:r>
            <w:r w:rsidRPr="00AD1B56">
              <w:rPr>
                <w:sz w:val="28"/>
                <w:szCs w:val="20"/>
              </w:rPr>
              <w:t>викидами</w:t>
            </w:r>
            <w:r w:rsidRPr="00AD1B56">
              <w:rPr>
                <w:spacing w:val="1"/>
                <w:sz w:val="28"/>
                <w:szCs w:val="20"/>
              </w:rPr>
              <w:t xml:space="preserve"> </w:t>
            </w:r>
            <w:r w:rsidRPr="00AD1B56">
              <w:rPr>
                <w:sz w:val="28"/>
                <w:szCs w:val="20"/>
              </w:rPr>
              <w:t>автотранспорту та від стаціонарних</w:t>
            </w:r>
            <w:r w:rsidRPr="00AD1B56">
              <w:rPr>
                <w:spacing w:val="-67"/>
                <w:sz w:val="28"/>
                <w:szCs w:val="20"/>
              </w:rPr>
              <w:t xml:space="preserve"> </w:t>
            </w:r>
            <w:r w:rsidRPr="00AD1B56">
              <w:rPr>
                <w:sz w:val="28"/>
                <w:szCs w:val="20"/>
              </w:rPr>
              <w:t>джерел.</w:t>
            </w:r>
          </w:p>
          <w:p w:rsidR="00A8380B" w:rsidRPr="00AD1B56" w:rsidRDefault="00A8380B" w:rsidP="00995CDB">
            <w:pPr>
              <w:pStyle w:val="TableParagraph"/>
              <w:numPr>
                <w:ilvl w:val="0"/>
                <w:numId w:val="7"/>
              </w:numPr>
              <w:tabs>
                <w:tab w:val="left" w:pos="931"/>
              </w:tabs>
              <w:ind w:left="0" w:firstLine="0"/>
              <w:jc w:val="both"/>
              <w:rPr>
                <w:sz w:val="28"/>
                <w:szCs w:val="20"/>
              </w:rPr>
            </w:pPr>
            <w:r w:rsidRPr="00AD1B56">
              <w:rPr>
                <w:sz w:val="28"/>
                <w:szCs w:val="20"/>
              </w:rPr>
              <w:t>Погіршення</w:t>
            </w:r>
            <w:r w:rsidRPr="00AD1B56">
              <w:rPr>
                <w:spacing w:val="1"/>
                <w:sz w:val="28"/>
                <w:szCs w:val="20"/>
              </w:rPr>
              <w:t xml:space="preserve"> </w:t>
            </w:r>
            <w:r w:rsidRPr="00AD1B56">
              <w:rPr>
                <w:sz w:val="28"/>
                <w:szCs w:val="20"/>
              </w:rPr>
              <w:t>демографічної</w:t>
            </w:r>
            <w:r w:rsidRPr="00AD1B56">
              <w:rPr>
                <w:spacing w:val="-67"/>
                <w:sz w:val="28"/>
                <w:szCs w:val="20"/>
              </w:rPr>
              <w:t xml:space="preserve"> </w:t>
            </w:r>
            <w:r w:rsidRPr="00AD1B56">
              <w:rPr>
                <w:sz w:val="28"/>
                <w:szCs w:val="20"/>
              </w:rPr>
              <w:t>ситуації (природне</w:t>
            </w:r>
            <w:r w:rsidRPr="00AD1B56">
              <w:rPr>
                <w:spacing w:val="1"/>
                <w:sz w:val="28"/>
                <w:szCs w:val="20"/>
              </w:rPr>
              <w:t xml:space="preserve"> </w:t>
            </w:r>
            <w:r w:rsidRPr="00AD1B56">
              <w:rPr>
                <w:sz w:val="28"/>
                <w:szCs w:val="20"/>
              </w:rPr>
              <w:t>та</w:t>
            </w:r>
            <w:r w:rsidRPr="00AD1B56">
              <w:rPr>
                <w:spacing w:val="1"/>
                <w:sz w:val="28"/>
                <w:szCs w:val="20"/>
              </w:rPr>
              <w:t xml:space="preserve"> </w:t>
            </w:r>
            <w:r w:rsidRPr="00AD1B56">
              <w:rPr>
                <w:sz w:val="28"/>
                <w:szCs w:val="20"/>
              </w:rPr>
              <w:t>міграційне</w:t>
            </w:r>
            <w:r w:rsidRPr="00AD1B56">
              <w:rPr>
                <w:spacing w:val="-67"/>
                <w:sz w:val="28"/>
                <w:szCs w:val="20"/>
              </w:rPr>
              <w:t xml:space="preserve"> </w:t>
            </w:r>
            <w:r w:rsidRPr="00AD1B56">
              <w:rPr>
                <w:sz w:val="28"/>
                <w:szCs w:val="20"/>
              </w:rPr>
              <w:t>скорочення).</w:t>
            </w:r>
          </w:p>
          <w:p w:rsidR="00A8380B" w:rsidRPr="00AD1B56" w:rsidRDefault="00A8380B" w:rsidP="00995CDB">
            <w:pPr>
              <w:pStyle w:val="TableParagraph"/>
              <w:numPr>
                <w:ilvl w:val="0"/>
                <w:numId w:val="7"/>
              </w:numPr>
              <w:tabs>
                <w:tab w:val="left" w:pos="768"/>
              </w:tabs>
              <w:ind w:left="0" w:firstLine="0"/>
              <w:jc w:val="both"/>
              <w:rPr>
                <w:sz w:val="28"/>
                <w:szCs w:val="20"/>
              </w:rPr>
            </w:pPr>
            <w:r w:rsidRPr="00AD1B56">
              <w:rPr>
                <w:sz w:val="28"/>
                <w:szCs w:val="20"/>
              </w:rPr>
              <w:t>Погіршення</w:t>
            </w:r>
            <w:r w:rsidRPr="00AD1B56">
              <w:rPr>
                <w:spacing w:val="1"/>
                <w:sz w:val="28"/>
                <w:szCs w:val="20"/>
              </w:rPr>
              <w:t xml:space="preserve"> </w:t>
            </w:r>
            <w:r w:rsidRPr="00AD1B56">
              <w:rPr>
                <w:sz w:val="28"/>
                <w:szCs w:val="20"/>
              </w:rPr>
              <w:t>стану</w:t>
            </w:r>
            <w:r w:rsidRPr="00AD1B56">
              <w:rPr>
                <w:spacing w:val="1"/>
                <w:sz w:val="28"/>
                <w:szCs w:val="20"/>
              </w:rPr>
              <w:t xml:space="preserve"> </w:t>
            </w:r>
            <w:r w:rsidRPr="00AD1B56">
              <w:rPr>
                <w:sz w:val="28"/>
                <w:szCs w:val="20"/>
              </w:rPr>
              <w:t>довкілля</w:t>
            </w:r>
            <w:r w:rsidRPr="00AD1B56">
              <w:rPr>
                <w:spacing w:val="-67"/>
                <w:sz w:val="28"/>
                <w:szCs w:val="20"/>
              </w:rPr>
              <w:t xml:space="preserve"> </w:t>
            </w:r>
            <w:r w:rsidRPr="00AD1B56">
              <w:rPr>
                <w:sz w:val="28"/>
                <w:szCs w:val="20"/>
              </w:rPr>
              <w:t>внаслідок</w:t>
            </w:r>
            <w:r w:rsidRPr="00AD1B56">
              <w:rPr>
                <w:spacing w:val="1"/>
                <w:sz w:val="28"/>
                <w:szCs w:val="20"/>
              </w:rPr>
              <w:t xml:space="preserve"> </w:t>
            </w:r>
            <w:r w:rsidRPr="00AD1B56">
              <w:rPr>
                <w:sz w:val="28"/>
                <w:szCs w:val="20"/>
              </w:rPr>
              <w:t>продовження</w:t>
            </w:r>
            <w:r w:rsidRPr="00AD1B56">
              <w:rPr>
                <w:spacing w:val="1"/>
                <w:sz w:val="28"/>
                <w:szCs w:val="20"/>
              </w:rPr>
              <w:t xml:space="preserve"> </w:t>
            </w:r>
            <w:r w:rsidRPr="00AD1B56">
              <w:rPr>
                <w:sz w:val="28"/>
                <w:szCs w:val="20"/>
              </w:rPr>
              <w:t>політики</w:t>
            </w:r>
            <w:r w:rsidRPr="00AD1B56">
              <w:rPr>
                <w:spacing w:val="-67"/>
                <w:sz w:val="28"/>
                <w:szCs w:val="20"/>
              </w:rPr>
              <w:t xml:space="preserve"> </w:t>
            </w:r>
            <w:r w:rsidRPr="00AD1B56">
              <w:rPr>
                <w:sz w:val="28"/>
                <w:szCs w:val="20"/>
              </w:rPr>
              <w:t>незбалансованого природокористування;</w:t>
            </w:r>
          </w:p>
          <w:p w:rsidR="00A8380B" w:rsidRPr="00AD1B56" w:rsidRDefault="00A8380B" w:rsidP="00995CDB">
            <w:pPr>
              <w:pStyle w:val="TableParagraph"/>
              <w:tabs>
                <w:tab w:val="left" w:pos="534"/>
                <w:tab w:val="left" w:pos="2547"/>
                <w:tab w:val="left" w:pos="2895"/>
                <w:tab w:val="left" w:pos="3866"/>
                <w:tab w:val="left" w:pos="4589"/>
              </w:tabs>
              <w:rPr>
                <w:sz w:val="28"/>
                <w:szCs w:val="20"/>
              </w:rPr>
            </w:pPr>
            <w:r w:rsidRPr="00AD1B56">
              <w:rPr>
                <w:sz w:val="28"/>
                <w:szCs w:val="20"/>
              </w:rPr>
              <w:t>4.</w:t>
            </w:r>
            <w:r w:rsidRPr="00AD1B56">
              <w:rPr>
                <w:sz w:val="28"/>
                <w:szCs w:val="20"/>
              </w:rPr>
              <w:tab/>
              <w:t>Сміттєзвалища</w:t>
            </w:r>
            <w:r w:rsidRPr="00AD1B56">
              <w:rPr>
                <w:sz w:val="28"/>
                <w:szCs w:val="20"/>
              </w:rPr>
              <w:tab/>
              <w:t>у</w:t>
            </w:r>
            <w:r w:rsidRPr="00AD1B56">
              <w:rPr>
                <w:sz w:val="28"/>
                <w:szCs w:val="20"/>
              </w:rPr>
              <w:tab/>
              <w:t>межах</w:t>
            </w:r>
            <w:r w:rsidRPr="00AD1B56">
              <w:rPr>
                <w:sz w:val="28"/>
                <w:szCs w:val="20"/>
              </w:rPr>
              <w:tab/>
              <w:t xml:space="preserve">сіл </w:t>
            </w:r>
            <w:r w:rsidRPr="00AD1B56">
              <w:rPr>
                <w:spacing w:val="-4"/>
                <w:sz w:val="28"/>
                <w:szCs w:val="20"/>
              </w:rPr>
              <w:t>є</w:t>
            </w:r>
            <w:r w:rsidRPr="00AD1B56">
              <w:rPr>
                <w:spacing w:val="-67"/>
                <w:sz w:val="28"/>
                <w:szCs w:val="20"/>
              </w:rPr>
              <w:t xml:space="preserve"> </w:t>
            </w:r>
            <w:r w:rsidRPr="00AD1B56">
              <w:rPr>
                <w:sz w:val="28"/>
                <w:szCs w:val="20"/>
              </w:rPr>
              <w:t>джерелом забруднення ґрунтів;</w:t>
            </w:r>
          </w:p>
          <w:p w:rsidR="00A8380B" w:rsidRPr="00AD1B56" w:rsidRDefault="00A8380B" w:rsidP="00995CDB">
            <w:pPr>
              <w:pStyle w:val="TableParagraph"/>
              <w:numPr>
                <w:ilvl w:val="0"/>
                <w:numId w:val="6"/>
              </w:numPr>
              <w:tabs>
                <w:tab w:val="left" w:pos="465"/>
              </w:tabs>
              <w:ind w:left="0" w:firstLine="0"/>
              <w:rPr>
                <w:sz w:val="28"/>
                <w:szCs w:val="20"/>
              </w:rPr>
            </w:pPr>
            <w:r w:rsidRPr="00AD1B56">
              <w:rPr>
                <w:sz w:val="28"/>
                <w:szCs w:val="20"/>
              </w:rPr>
              <w:t xml:space="preserve">Господарювання в межах прибережно-захисних смуг та охоронних зон. </w:t>
            </w:r>
          </w:p>
          <w:p w:rsidR="00A8380B" w:rsidRPr="00AD1B56" w:rsidRDefault="00A8380B" w:rsidP="00995CDB">
            <w:pPr>
              <w:pStyle w:val="TableParagraph"/>
              <w:numPr>
                <w:ilvl w:val="0"/>
                <w:numId w:val="6"/>
              </w:numPr>
              <w:tabs>
                <w:tab w:val="left" w:pos="396"/>
              </w:tabs>
              <w:ind w:left="0" w:firstLine="0"/>
              <w:jc w:val="both"/>
              <w:rPr>
                <w:sz w:val="28"/>
                <w:szCs w:val="20"/>
              </w:rPr>
            </w:pPr>
            <w:r w:rsidRPr="00AD1B56">
              <w:rPr>
                <w:sz w:val="28"/>
                <w:szCs w:val="20"/>
              </w:rPr>
              <w:t>Підвищення цін на енергоносії.</w:t>
            </w:r>
          </w:p>
          <w:p w:rsidR="00A8380B" w:rsidRPr="00AD1B56" w:rsidRDefault="00A8380B" w:rsidP="00995CDB">
            <w:pPr>
              <w:pStyle w:val="TableParagraph"/>
              <w:numPr>
                <w:ilvl w:val="0"/>
                <w:numId w:val="6"/>
              </w:numPr>
              <w:tabs>
                <w:tab w:val="left" w:pos="451"/>
              </w:tabs>
              <w:ind w:left="0" w:firstLine="0"/>
              <w:jc w:val="both"/>
              <w:rPr>
                <w:sz w:val="28"/>
                <w:szCs w:val="20"/>
              </w:rPr>
            </w:pPr>
            <w:r w:rsidRPr="00AD1B56">
              <w:rPr>
                <w:sz w:val="28"/>
                <w:szCs w:val="20"/>
              </w:rPr>
              <w:t>Недостатнє фінансування окремих</w:t>
            </w:r>
            <w:r w:rsidRPr="00AD1B56">
              <w:rPr>
                <w:spacing w:val="1"/>
                <w:sz w:val="28"/>
                <w:szCs w:val="20"/>
              </w:rPr>
              <w:t xml:space="preserve"> </w:t>
            </w:r>
            <w:r w:rsidRPr="00AD1B56">
              <w:rPr>
                <w:sz w:val="28"/>
                <w:szCs w:val="20"/>
              </w:rPr>
              <w:t>галузей</w:t>
            </w:r>
            <w:r w:rsidRPr="00AD1B56">
              <w:rPr>
                <w:spacing w:val="1"/>
                <w:sz w:val="28"/>
                <w:szCs w:val="20"/>
              </w:rPr>
              <w:t xml:space="preserve"> </w:t>
            </w:r>
            <w:r w:rsidRPr="00AD1B56">
              <w:rPr>
                <w:sz w:val="28"/>
                <w:szCs w:val="20"/>
              </w:rPr>
              <w:t>задля</w:t>
            </w:r>
            <w:r w:rsidRPr="00AD1B56">
              <w:rPr>
                <w:spacing w:val="1"/>
                <w:sz w:val="28"/>
                <w:szCs w:val="20"/>
              </w:rPr>
              <w:t xml:space="preserve"> </w:t>
            </w:r>
            <w:r w:rsidRPr="00AD1B56">
              <w:rPr>
                <w:sz w:val="28"/>
                <w:szCs w:val="20"/>
              </w:rPr>
              <w:t>економічного</w:t>
            </w:r>
            <w:r w:rsidRPr="00AD1B56">
              <w:rPr>
                <w:spacing w:val="-67"/>
                <w:sz w:val="28"/>
                <w:szCs w:val="20"/>
              </w:rPr>
              <w:t xml:space="preserve"> </w:t>
            </w:r>
            <w:r w:rsidRPr="00AD1B56">
              <w:rPr>
                <w:sz w:val="28"/>
                <w:szCs w:val="20"/>
              </w:rPr>
              <w:t>розвитку.</w:t>
            </w:r>
          </w:p>
          <w:p w:rsidR="00A8380B" w:rsidRPr="00AD1B56" w:rsidRDefault="00A8380B" w:rsidP="00995CDB">
            <w:pPr>
              <w:pStyle w:val="TableParagraph"/>
              <w:numPr>
                <w:ilvl w:val="0"/>
                <w:numId w:val="6"/>
              </w:numPr>
              <w:tabs>
                <w:tab w:val="left" w:pos="765"/>
              </w:tabs>
              <w:ind w:left="0" w:firstLine="0"/>
              <w:jc w:val="both"/>
              <w:rPr>
                <w:sz w:val="28"/>
                <w:szCs w:val="20"/>
              </w:rPr>
            </w:pPr>
            <w:r w:rsidRPr="00AD1B56">
              <w:rPr>
                <w:sz w:val="28"/>
                <w:szCs w:val="20"/>
              </w:rPr>
              <w:t>Нестабільна</w:t>
            </w:r>
            <w:r w:rsidRPr="00AD1B56">
              <w:rPr>
                <w:spacing w:val="1"/>
                <w:sz w:val="28"/>
                <w:szCs w:val="20"/>
              </w:rPr>
              <w:t xml:space="preserve"> </w:t>
            </w:r>
            <w:r w:rsidRPr="00AD1B56">
              <w:rPr>
                <w:sz w:val="28"/>
                <w:szCs w:val="20"/>
              </w:rPr>
              <w:t>економічна</w:t>
            </w:r>
            <w:r w:rsidRPr="00AD1B56">
              <w:rPr>
                <w:spacing w:val="1"/>
                <w:sz w:val="28"/>
                <w:szCs w:val="20"/>
              </w:rPr>
              <w:t xml:space="preserve"> </w:t>
            </w:r>
            <w:r w:rsidRPr="00AD1B56">
              <w:rPr>
                <w:sz w:val="28"/>
                <w:szCs w:val="20"/>
              </w:rPr>
              <w:t>та</w:t>
            </w:r>
            <w:r w:rsidRPr="00AD1B56">
              <w:rPr>
                <w:spacing w:val="-67"/>
                <w:sz w:val="28"/>
                <w:szCs w:val="20"/>
              </w:rPr>
              <w:t xml:space="preserve"> </w:t>
            </w:r>
            <w:r w:rsidRPr="00AD1B56">
              <w:rPr>
                <w:sz w:val="28"/>
                <w:szCs w:val="20"/>
              </w:rPr>
              <w:t>політична</w:t>
            </w:r>
            <w:r w:rsidRPr="00AD1B56">
              <w:rPr>
                <w:spacing w:val="-1"/>
                <w:sz w:val="28"/>
                <w:szCs w:val="20"/>
              </w:rPr>
              <w:t xml:space="preserve"> </w:t>
            </w:r>
            <w:r w:rsidRPr="00AD1B56">
              <w:rPr>
                <w:sz w:val="28"/>
                <w:szCs w:val="20"/>
              </w:rPr>
              <w:t>ситуація</w:t>
            </w:r>
            <w:r w:rsidRPr="00AD1B56">
              <w:rPr>
                <w:spacing w:val="-3"/>
                <w:sz w:val="28"/>
                <w:szCs w:val="20"/>
              </w:rPr>
              <w:t xml:space="preserve"> </w:t>
            </w:r>
            <w:r w:rsidRPr="00AD1B56">
              <w:rPr>
                <w:sz w:val="28"/>
                <w:szCs w:val="20"/>
              </w:rPr>
              <w:t>в</w:t>
            </w:r>
            <w:r w:rsidRPr="00AD1B56">
              <w:rPr>
                <w:spacing w:val="-3"/>
                <w:sz w:val="28"/>
                <w:szCs w:val="20"/>
              </w:rPr>
              <w:t xml:space="preserve"> </w:t>
            </w:r>
            <w:r w:rsidRPr="00AD1B56">
              <w:rPr>
                <w:sz w:val="28"/>
                <w:szCs w:val="20"/>
              </w:rPr>
              <w:t>країні.</w:t>
            </w:r>
          </w:p>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0"/>
              </w:rPr>
              <w:t>10.Нестабільність</w:t>
            </w:r>
            <w:r w:rsidRPr="00AD1B56">
              <w:rPr>
                <w:rFonts w:ascii="Times New Roman" w:hAnsi="Times New Roman" w:cs="Times New Roman"/>
                <w:spacing w:val="1"/>
                <w:sz w:val="28"/>
                <w:szCs w:val="20"/>
              </w:rPr>
              <w:t xml:space="preserve"> </w:t>
            </w:r>
            <w:r w:rsidRPr="00AD1B56">
              <w:rPr>
                <w:rFonts w:ascii="Times New Roman" w:hAnsi="Times New Roman" w:cs="Times New Roman"/>
                <w:sz w:val="28"/>
                <w:szCs w:val="20"/>
              </w:rPr>
              <w:t>національної</w:t>
            </w:r>
            <w:r w:rsidRPr="00AD1B56">
              <w:rPr>
                <w:rFonts w:ascii="Times New Roman" w:hAnsi="Times New Roman" w:cs="Times New Roman"/>
                <w:spacing w:val="-67"/>
                <w:sz w:val="28"/>
                <w:szCs w:val="20"/>
              </w:rPr>
              <w:t xml:space="preserve"> </w:t>
            </w:r>
            <w:r w:rsidRPr="00AD1B56">
              <w:rPr>
                <w:rFonts w:ascii="Times New Roman" w:hAnsi="Times New Roman" w:cs="Times New Roman"/>
                <w:sz w:val="28"/>
                <w:szCs w:val="20"/>
              </w:rPr>
              <w:t>валюти.</w:t>
            </w:r>
          </w:p>
        </w:tc>
      </w:tr>
    </w:tbl>
    <w:p w:rsidR="00A8380B" w:rsidRPr="00EF071A" w:rsidRDefault="00A8380B" w:rsidP="00995CDB">
      <w:pPr>
        <w:widowControl w:val="0"/>
        <w:spacing w:line="240" w:lineRule="auto"/>
        <w:rPr>
          <w:rFonts w:ascii="Times New Roman" w:hAnsi="Times New Roman" w:cs="Times New Roman"/>
          <w:sz w:val="28"/>
          <w:szCs w:val="28"/>
          <w:lang w:val="ru-RU"/>
        </w:rPr>
      </w:pPr>
    </w:p>
    <w:p w:rsidR="00A8380B" w:rsidRDefault="00A8380B" w:rsidP="00387A75">
      <w:pPr>
        <w:widowControl w:val="0"/>
        <w:tabs>
          <w:tab w:val="left" w:pos="0"/>
        </w:tabs>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ab/>
      </w:r>
      <w:r>
        <w:rPr>
          <w:rFonts w:ascii="Times New Roman" w:hAnsi="Times New Roman" w:cs="Times New Roman"/>
          <w:sz w:val="28"/>
          <w:szCs w:val="28"/>
        </w:rPr>
        <w:t xml:space="preserve">Використовуючи статистичні матеріали дослідження </w:t>
      </w:r>
      <w:r w:rsidRPr="00C63FDF">
        <w:rPr>
          <w:rFonts w:ascii="Times New Roman" w:hAnsi="Times New Roman" w:cs="Times New Roman"/>
          <w:sz w:val="28"/>
          <w:szCs w:val="28"/>
        </w:rPr>
        <w:t>соціально-економічного стану району та результати експертного опитування населення району сформовано SWOT-матрицю, яка дозволяє виявити взаємозв’язки між “внутрішніми” (сильні та слабкі сторони) та “зовнішніми” (можливості та загрози) факторами, що мають стратегічне значення для Павлоградського району. Саме ці взаємозв’язки дозволяють сформулювати порівняльні</w:t>
      </w:r>
      <w:r>
        <w:rPr>
          <w:rFonts w:ascii="Times New Roman" w:hAnsi="Times New Roman" w:cs="Times New Roman"/>
          <w:sz w:val="28"/>
          <w:szCs w:val="28"/>
        </w:rPr>
        <w:t xml:space="preserve"> </w:t>
      </w:r>
      <w:r w:rsidRPr="00C30F89">
        <w:rPr>
          <w:rFonts w:ascii="Times New Roman" w:hAnsi="Times New Roman" w:cs="Times New Roman"/>
          <w:sz w:val="28"/>
          <w:szCs w:val="28"/>
        </w:rPr>
        <w:t xml:space="preserve">переваги, виклики й ризики, які є основою для стратегічного вибору </w:t>
      </w:r>
      <w:r>
        <w:rPr>
          <w:rFonts w:ascii="Times New Roman" w:hAnsi="Times New Roman" w:cs="Times New Roman"/>
          <w:sz w:val="28"/>
          <w:szCs w:val="28"/>
        </w:rPr>
        <w:t>–</w:t>
      </w:r>
      <w:r w:rsidRPr="00C30F89">
        <w:rPr>
          <w:rFonts w:ascii="Times New Roman" w:hAnsi="Times New Roman" w:cs="Times New Roman"/>
          <w:sz w:val="28"/>
          <w:szCs w:val="28"/>
        </w:rPr>
        <w:t>формулювання</w:t>
      </w:r>
      <w:r>
        <w:rPr>
          <w:rFonts w:ascii="Times New Roman" w:hAnsi="Times New Roman" w:cs="Times New Roman"/>
          <w:sz w:val="28"/>
          <w:szCs w:val="28"/>
        </w:rPr>
        <w:t xml:space="preserve"> </w:t>
      </w:r>
      <w:r w:rsidRPr="00C30F89">
        <w:rPr>
          <w:rFonts w:ascii="Times New Roman" w:hAnsi="Times New Roman" w:cs="Times New Roman"/>
          <w:sz w:val="28"/>
          <w:szCs w:val="28"/>
        </w:rPr>
        <w:t>стратегічних</w:t>
      </w:r>
      <w:r>
        <w:rPr>
          <w:rFonts w:ascii="Times New Roman" w:hAnsi="Times New Roman" w:cs="Times New Roman"/>
          <w:sz w:val="28"/>
          <w:szCs w:val="28"/>
        </w:rPr>
        <w:t xml:space="preserve"> </w:t>
      </w:r>
      <w:r w:rsidRPr="00C30F89">
        <w:rPr>
          <w:rFonts w:ascii="Times New Roman" w:hAnsi="Times New Roman" w:cs="Times New Roman"/>
          <w:sz w:val="28"/>
          <w:szCs w:val="28"/>
        </w:rPr>
        <w:t>та</w:t>
      </w:r>
      <w:r>
        <w:rPr>
          <w:rFonts w:ascii="Times New Roman" w:hAnsi="Times New Roman" w:cs="Times New Roman"/>
          <w:sz w:val="28"/>
          <w:szCs w:val="28"/>
        </w:rPr>
        <w:t xml:space="preserve"> </w:t>
      </w:r>
      <w:r w:rsidRPr="00C30F89">
        <w:rPr>
          <w:rFonts w:ascii="Times New Roman" w:hAnsi="Times New Roman" w:cs="Times New Roman"/>
          <w:sz w:val="28"/>
          <w:szCs w:val="28"/>
        </w:rPr>
        <w:t>операційних</w:t>
      </w:r>
      <w:r>
        <w:rPr>
          <w:rFonts w:ascii="Times New Roman" w:hAnsi="Times New Roman" w:cs="Times New Roman"/>
          <w:sz w:val="28"/>
          <w:szCs w:val="28"/>
        </w:rPr>
        <w:t xml:space="preserve"> </w:t>
      </w:r>
      <w:r w:rsidRPr="00C30F89">
        <w:rPr>
          <w:rFonts w:ascii="Times New Roman" w:hAnsi="Times New Roman" w:cs="Times New Roman"/>
          <w:sz w:val="28"/>
          <w:szCs w:val="28"/>
        </w:rPr>
        <w:t>цілей</w:t>
      </w:r>
      <w:r>
        <w:rPr>
          <w:rFonts w:ascii="Times New Roman" w:hAnsi="Times New Roman" w:cs="Times New Roman"/>
          <w:sz w:val="28"/>
          <w:szCs w:val="28"/>
        </w:rPr>
        <w:t xml:space="preserve"> </w:t>
      </w:r>
      <w:r w:rsidRPr="00C30F89">
        <w:rPr>
          <w:rFonts w:ascii="Times New Roman" w:hAnsi="Times New Roman" w:cs="Times New Roman"/>
          <w:sz w:val="28"/>
          <w:szCs w:val="28"/>
        </w:rPr>
        <w:t>розвитку</w:t>
      </w:r>
      <w:r>
        <w:rPr>
          <w:rFonts w:ascii="Times New Roman" w:hAnsi="Times New Roman" w:cs="Times New Roman"/>
          <w:sz w:val="28"/>
          <w:szCs w:val="28"/>
        </w:rPr>
        <w:t xml:space="preserve"> </w:t>
      </w:r>
      <w:r w:rsidRPr="00C30F89">
        <w:rPr>
          <w:rFonts w:ascii="Times New Roman" w:hAnsi="Times New Roman" w:cs="Times New Roman"/>
          <w:sz w:val="28"/>
          <w:szCs w:val="28"/>
        </w:rPr>
        <w:t>району на довгострокову перспективу і реалізація якої розпочнеться у 2024 році</w:t>
      </w:r>
      <w:r>
        <w:rPr>
          <w:rFonts w:ascii="Times New Roman" w:hAnsi="Times New Roman" w:cs="Times New Roman"/>
          <w:sz w:val="28"/>
          <w:szCs w:val="28"/>
        </w:rPr>
        <w:t>.</w:t>
      </w:r>
    </w:p>
    <w:p w:rsidR="00A8380B" w:rsidRDefault="00A8380B" w:rsidP="00995CDB">
      <w:pPr>
        <w:spacing w:line="240" w:lineRule="auto"/>
      </w:pPr>
    </w:p>
    <w:p w:rsidR="00A8380B" w:rsidRPr="005A6BDA" w:rsidRDefault="00A8380B" w:rsidP="00F0523D">
      <w:pPr>
        <w:widowControl w:val="0"/>
        <w:spacing w:line="240" w:lineRule="auto"/>
        <w:jc w:val="center"/>
        <w:rPr>
          <w:rFonts w:ascii="Times New Roman" w:hAnsi="Times New Roman" w:cs="Times New Roman"/>
          <w:i/>
          <w:sz w:val="28"/>
          <w:szCs w:val="28"/>
        </w:rPr>
      </w:pPr>
      <w:r w:rsidRPr="005A6BDA">
        <w:rPr>
          <w:rFonts w:ascii="Times New Roman" w:hAnsi="Times New Roman" w:cs="Times New Roman"/>
          <w:i/>
          <w:sz w:val="28"/>
          <w:szCs w:val="28"/>
        </w:rPr>
        <w:t>Таблиця 15. Оцінка ймовірного впливу ДДП на довкілля відповідно</w:t>
      </w:r>
    </w:p>
    <w:p w:rsidR="00A8380B" w:rsidRPr="005A6BDA" w:rsidRDefault="00A8380B" w:rsidP="00F0523D">
      <w:pPr>
        <w:spacing w:line="240" w:lineRule="auto"/>
        <w:jc w:val="center"/>
        <w:rPr>
          <w:rFonts w:ascii="Times New Roman" w:hAnsi="Times New Roman" w:cs="Times New Roman"/>
          <w:i/>
          <w:sz w:val="28"/>
          <w:szCs w:val="28"/>
        </w:rPr>
      </w:pPr>
      <w:r w:rsidRPr="005A6BDA">
        <w:rPr>
          <w:rFonts w:ascii="Times New Roman" w:hAnsi="Times New Roman" w:cs="Times New Roman"/>
          <w:i/>
          <w:sz w:val="28"/>
          <w:szCs w:val="28"/>
        </w:rPr>
        <w:t>до контрольного переліку</w:t>
      </w:r>
    </w:p>
    <w:p w:rsidR="00A8380B" w:rsidRDefault="00A8380B" w:rsidP="00995CDB">
      <w:pPr>
        <w:spacing w:line="240" w:lineRule="auto"/>
        <w:rPr>
          <w:rFonts w:ascii="Times New Roman" w:hAnsi="Times New Roman" w:cs="Times New Roman"/>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
        <w:gridCol w:w="17"/>
        <w:gridCol w:w="3662"/>
        <w:gridCol w:w="216"/>
        <w:gridCol w:w="432"/>
        <w:gridCol w:w="10"/>
        <w:gridCol w:w="609"/>
        <w:gridCol w:w="432"/>
        <w:gridCol w:w="39"/>
        <w:gridCol w:w="922"/>
        <w:gridCol w:w="432"/>
        <w:gridCol w:w="86"/>
        <w:gridCol w:w="238"/>
        <w:gridCol w:w="432"/>
        <w:gridCol w:w="50"/>
        <w:gridCol w:w="1088"/>
      </w:tblGrid>
      <w:tr w:rsidR="00A8380B" w:rsidRPr="003E0536" w:rsidTr="00AD1B56">
        <w:trPr>
          <w:trHeight w:val="675"/>
        </w:trPr>
        <w:tc>
          <w:tcPr>
            <w:tcW w:w="883" w:type="dxa"/>
            <w:vMerge w:val="restart"/>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 з/п</w:t>
            </w:r>
          </w:p>
        </w:tc>
        <w:tc>
          <w:tcPr>
            <w:tcW w:w="3895" w:type="dxa"/>
            <w:gridSpan w:val="3"/>
            <w:vMerge w:val="restart"/>
          </w:tcPr>
          <w:p w:rsidR="00A8380B" w:rsidRPr="00AD1B56" w:rsidRDefault="00A8380B" w:rsidP="00995CDB">
            <w:pPr>
              <w:widowControl w:val="0"/>
              <w:spacing w:line="240" w:lineRule="auto"/>
              <w:rPr>
                <w:rFonts w:ascii="Times New Roman" w:hAnsi="Times New Roman" w:cs="Times New Roman"/>
                <w:color w:val="FF0000"/>
                <w:sz w:val="28"/>
                <w:szCs w:val="28"/>
                <w:lang w:val="ru-RU"/>
              </w:rPr>
            </w:pPr>
            <w:r w:rsidRPr="00AD1B56">
              <w:rPr>
                <w:rFonts w:ascii="Times New Roman" w:hAnsi="Times New Roman" w:cs="Times New Roman"/>
                <w:sz w:val="28"/>
                <w:szCs w:val="20"/>
              </w:rPr>
              <w:t>Чи може виконання ДДП</w:t>
            </w:r>
            <w:r w:rsidRPr="00AD1B56">
              <w:rPr>
                <w:rFonts w:ascii="Times New Roman" w:hAnsi="Times New Roman" w:cs="Times New Roman"/>
                <w:spacing w:val="-67"/>
                <w:sz w:val="28"/>
                <w:szCs w:val="20"/>
              </w:rPr>
              <w:t xml:space="preserve"> </w:t>
            </w:r>
            <w:r w:rsidRPr="00AD1B56">
              <w:rPr>
                <w:rFonts w:ascii="Times New Roman" w:hAnsi="Times New Roman" w:cs="Times New Roman"/>
                <w:sz w:val="28"/>
                <w:szCs w:val="20"/>
              </w:rPr>
              <w:t>спричинити:</w:t>
            </w:r>
          </w:p>
        </w:tc>
        <w:tc>
          <w:tcPr>
            <w:tcW w:w="3200" w:type="dxa"/>
            <w:gridSpan w:val="9"/>
          </w:tcPr>
          <w:p w:rsidR="00A8380B" w:rsidRPr="00AD1B56" w:rsidRDefault="00A8380B" w:rsidP="00995CDB">
            <w:pPr>
              <w:widowControl w:val="0"/>
              <w:spacing w:line="240" w:lineRule="auto"/>
              <w:rPr>
                <w:rFonts w:ascii="Times New Roman" w:hAnsi="Times New Roman" w:cs="Times New Roman"/>
                <w:color w:val="FF0000"/>
                <w:sz w:val="28"/>
                <w:szCs w:val="28"/>
                <w:lang w:val="ru-RU"/>
              </w:rPr>
            </w:pPr>
            <w:r w:rsidRPr="00AD1B56">
              <w:rPr>
                <w:rFonts w:ascii="Times New Roman" w:hAnsi="Times New Roman" w:cs="Times New Roman"/>
                <w:sz w:val="28"/>
                <w:szCs w:val="20"/>
              </w:rPr>
              <w:t>Негативний</w:t>
            </w:r>
            <w:r w:rsidRPr="00AD1B56">
              <w:rPr>
                <w:rFonts w:ascii="Times New Roman" w:hAnsi="Times New Roman" w:cs="Times New Roman"/>
                <w:spacing w:val="-3"/>
                <w:sz w:val="28"/>
                <w:szCs w:val="20"/>
              </w:rPr>
              <w:t xml:space="preserve"> </w:t>
            </w:r>
            <w:r w:rsidRPr="00AD1B56">
              <w:rPr>
                <w:rFonts w:ascii="Times New Roman" w:hAnsi="Times New Roman" w:cs="Times New Roman"/>
                <w:sz w:val="28"/>
                <w:szCs w:val="20"/>
              </w:rPr>
              <w:t>вплив</w:t>
            </w:r>
          </w:p>
        </w:tc>
        <w:tc>
          <w:tcPr>
            <w:tcW w:w="1570" w:type="dxa"/>
            <w:gridSpan w:val="3"/>
            <w:vMerge w:val="restart"/>
          </w:tcPr>
          <w:p w:rsidR="00A8380B" w:rsidRPr="00AD1B56" w:rsidRDefault="00A8380B" w:rsidP="00995CDB">
            <w:pPr>
              <w:pStyle w:val="TableParagraph"/>
              <w:jc w:val="center"/>
              <w:rPr>
                <w:sz w:val="28"/>
                <w:szCs w:val="20"/>
              </w:rPr>
            </w:pPr>
            <w:r w:rsidRPr="00AD1B56">
              <w:rPr>
                <w:sz w:val="28"/>
                <w:szCs w:val="20"/>
              </w:rPr>
              <w:t>Пом’якш</w:t>
            </w:r>
            <w:r w:rsidRPr="00AD1B56">
              <w:rPr>
                <w:spacing w:val="-68"/>
                <w:sz w:val="28"/>
                <w:szCs w:val="20"/>
              </w:rPr>
              <w:t xml:space="preserve"> </w:t>
            </w:r>
            <w:r w:rsidRPr="00AD1B56">
              <w:rPr>
                <w:sz w:val="28"/>
                <w:szCs w:val="20"/>
              </w:rPr>
              <w:t>ення</w:t>
            </w:r>
          </w:p>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0"/>
              </w:rPr>
              <w:t>стану</w:t>
            </w:r>
          </w:p>
        </w:tc>
      </w:tr>
      <w:tr w:rsidR="00A8380B" w:rsidRPr="003E0536" w:rsidTr="00AD1B56">
        <w:trPr>
          <w:trHeight w:val="690"/>
        </w:trPr>
        <w:tc>
          <w:tcPr>
            <w:tcW w:w="883" w:type="dxa"/>
            <w:vMerge/>
          </w:tcPr>
          <w:p w:rsidR="00A8380B" w:rsidRPr="00AD1B56" w:rsidRDefault="00A8380B" w:rsidP="00995CDB">
            <w:pPr>
              <w:widowControl w:val="0"/>
              <w:spacing w:line="240" w:lineRule="auto"/>
              <w:rPr>
                <w:rFonts w:ascii="Times New Roman" w:hAnsi="Times New Roman" w:cs="Times New Roman"/>
                <w:color w:val="FF0000"/>
                <w:sz w:val="28"/>
                <w:szCs w:val="28"/>
                <w:lang w:val="ru-RU"/>
              </w:rPr>
            </w:pPr>
          </w:p>
        </w:tc>
        <w:tc>
          <w:tcPr>
            <w:tcW w:w="3895" w:type="dxa"/>
            <w:gridSpan w:val="3"/>
            <w:vMerge/>
          </w:tcPr>
          <w:p w:rsidR="00A8380B" w:rsidRPr="00AD1B56" w:rsidRDefault="00A8380B" w:rsidP="00995CDB">
            <w:pPr>
              <w:widowControl w:val="0"/>
              <w:spacing w:line="240" w:lineRule="auto"/>
              <w:rPr>
                <w:rFonts w:ascii="Times New Roman" w:hAnsi="Times New Roman" w:cs="Times New Roman"/>
                <w:sz w:val="28"/>
                <w:szCs w:val="20"/>
                <w:highlight w:val="yellow"/>
              </w:rPr>
            </w:pPr>
          </w:p>
        </w:tc>
        <w:tc>
          <w:tcPr>
            <w:tcW w:w="1051" w:type="dxa"/>
            <w:gridSpan w:val="3"/>
          </w:tcPr>
          <w:p w:rsidR="00A8380B" w:rsidRPr="00AD1B56" w:rsidRDefault="00A8380B" w:rsidP="00995CDB">
            <w:pPr>
              <w:pStyle w:val="TableParagraph"/>
              <w:rPr>
                <w:sz w:val="28"/>
                <w:szCs w:val="20"/>
              </w:rPr>
            </w:pPr>
            <w:r w:rsidRPr="00AD1B56">
              <w:rPr>
                <w:sz w:val="28"/>
                <w:szCs w:val="20"/>
              </w:rPr>
              <w:t>Т</w:t>
            </w:r>
            <w:r w:rsidRPr="00AD1B56">
              <w:rPr>
                <w:sz w:val="28"/>
                <w:szCs w:val="20"/>
                <w:lang w:val="ru-RU"/>
              </w:rPr>
              <w:t>а</w:t>
            </w:r>
            <w:r w:rsidRPr="00AD1B56">
              <w:rPr>
                <w:sz w:val="28"/>
                <w:szCs w:val="20"/>
              </w:rPr>
              <w:t>к</w:t>
            </w:r>
          </w:p>
        </w:tc>
        <w:tc>
          <w:tcPr>
            <w:tcW w:w="1393" w:type="dxa"/>
            <w:gridSpan w:val="3"/>
          </w:tcPr>
          <w:p w:rsidR="00A8380B" w:rsidRPr="00AD1B56" w:rsidRDefault="00A8380B" w:rsidP="00995CDB">
            <w:pPr>
              <w:pStyle w:val="TableParagraph"/>
              <w:jc w:val="center"/>
              <w:rPr>
                <w:sz w:val="28"/>
                <w:szCs w:val="20"/>
                <w:lang w:val="ru-RU"/>
              </w:rPr>
            </w:pPr>
            <w:r w:rsidRPr="00AD1B56">
              <w:rPr>
                <w:sz w:val="28"/>
                <w:szCs w:val="20"/>
              </w:rPr>
              <w:t>Ймовір</w:t>
            </w:r>
          </w:p>
          <w:p w:rsidR="00A8380B" w:rsidRPr="00AD1B56" w:rsidRDefault="00A8380B" w:rsidP="00995CDB">
            <w:pPr>
              <w:pStyle w:val="TableParagraph"/>
              <w:jc w:val="center"/>
              <w:rPr>
                <w:sz w:val="28"/>
                <w:szCs w:val="20"/>
              </w:rPr>
            </w:pPr>
            <w:r w:rsidRPr="00AD1B56">
              <w:rPr>
                <w:sz w:val="28"/>
                <w:szCs w:val="20"/>
              </w:rPr>
              <w:t>ний</w:t>
            </w:r>
          </w:p>
        </w:tc>
        <w:tc>
          <w:tcPr>
            <w:tcW w:w="756" w:type="dxa"/>
            <w:gridSpan w:val="3"/>
          </w:tcPr>
          <w:p w:rsidR="00A8380B" w:rsidRPr="00AD1B56" w:rsidRDefault="00A8380B" w:rsidP="00995CDB">
            <w:pPr>
              <w:pStyle w:val="TableParagraph"/>
              <w:jc w:val="center"/>
              <w:rPr>
                <w:sz w:val="28"/>
                <w:szCs w:val="20"/>
              </w:rPr>
            </w:pPr>
            <w:r w:rsidRPr="00AD1B56">
              <w:rPr>
                <w:sz w:val="28"/>
                <w:szCs w:val="20"/>
              </w:rPr>
              <w:t>Ні</w:t>
            </w:r>
          </w:p>
        </w:tc>
        <w:tc>
          <w:tcPr>
            <w:tcW w:w="1570" w:type="dxa"/>
            <w:gridSpan w:val="3"/>
            <w:vMerge/>
          </w:tcPr>
          <w:p w:rsidR="00A8380B" w:rsidRPr="00AD1B56" w:rsidRDefault="00A8380B" w:rsidP="00995CDB">
            <w:pPr>
              <w:pStyle w:val="ListParagraph1"/>
              <w:ind w:left="0" w:firstLine="0"/>
              <w:jc w:val="center"/>
              <w:rPr>
                <w:sz w:val="28"/>
                <w:szCs w:val="20"/>
                <w:highlight w:val="yellow"/>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rFonts w:ascii="Times New Roman" w:hAnsi="Times New Roman" w:cs="Times New Roman"/>
                <w:b/>
                <w:sz w:val="28"/>
                <w:szCs w:val="20"/>
              </w:rPr>
              <w:t>Атмосферне</w:t>
            </w:r>
            <w:r w:rsidRPr="00AD1B56">
              <w:rPr>
                <w:rFonts w:ascii="Times New Roman" w:hAnsi="Times New Roman" w:cs="Times New Roman"/>
                <w:b/>
                <w:spacing w:val="-3"/>
                <w:sz w:val="28"/>
                <w:szCs w:val="20"/>
              </w:rPr>
              <w:t xml:space="preserve"> </w:t>
            </w:r>
            <w:r w:rsidRPr="00AD1B56">
              <w:rPr>
                <w:rFonts w:ascii="Times New Roman" w:hAnsi="Times New Roman" w:cs="Times New Roman"/>
                <w:b/>
                <w:sz w:val="28"/>
                <w:szCs w:val="20"/>
              </w:rPr>
              <w:t>повітря</w:t>
            </w:r>
          </w:p>
        </w:tc>
      </w:tr>
      <w:tr w:rsidR="00A8380B" w:rsidRPr="003E0536" w:rsidTr="00AD1B56">
        <w:tc>
          <w:tcPr>
            <w:tcW w:w="883" w:type="dxa"/>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1</w:t>
            </w:r>
          </w:p>
        </w:tc>
        <w:tc>
          <w:tcPr>
            <w:tcW w:w="3895" w:type="dxa"/>
            <w:gridSpan w:val="3"/>
          </w:tcPr>
          <w:p w:rsidR="00A8380B" w:rsidRPr="00AD1B56" w:rsidRDefault="00A8380B" w:rsidP="00995CDB">
            <w:pPr>
              <w:pStyle w:val="TableParagraph"/>
              <w:rPr>
                <w:sz w:val="28"/>
                <w:szCs w:val="20"/>
              </w:rPr>
            </w:pPr>
            <w:r w:rsidRPr="00AD1B56">
              <w:rPr>
                <w:sz w:val="28"/>
                <w:szCs w:val="20"/>
              </w:rPr>
              <w:t>Збільшення викидів</w:t>
            </w:r>
            <w:r w:rsidRPr="00AD1B56">
              <w:rPr>
                <w:spacing w:val="1"/>
                <w:sz w:val="28"/>
                <w:szCs w:val="20"/>
              </w:rPr>
              <w:t xml:space="preserve"> </w:t>
            </w:r>
            <w:r w:rsidRPr="00AD1B56">
              <w:rPr>
                <w:sz w:val="28"/>
                <w:szCs w:val="20"/>
              </w:rPr>
              <w:t>забруднюючих</w:t>
            </w:r>
            <w:r w:rsidRPr="00AD1B56">
              <w:rPr>
                <w:spacing w:val="-7"/>
                <w:sz w:val="28"/>
                <w:szCs w:val="20"/>
              </w:rPr>
              <w:t xml:space="preserve"> </w:t>
            </w:r>
            <w:r w:rsidRPr="00AD1B56">
              <w:rPr>
                <w:sz w:val="28"/>
                <w:szCs w:val="20"/>
              </w:rPr>
              <w:t>речовин</w:t>
            </w:r>
            <w:r w:rsidRPr="00AD1B56">
              <w:rPr>
                <w:spacing w:val="-3"/>
                <w:sz w:val="28"/>
                <w:szCs w:val="20"/>
              </w:rPr>
              <w:t xml:space="preserve"> </w:t>
            </w:r>
            <w:r w:rsidRPr="00AD1B56">
              <w:rPr>
                <w:sz w:val="28"/>
                <w:szCs w:val="20"/>
              </w:rPr>
              <w:t>від</w:t>
            </w:r>
          </w:p>
          <w:p w:rsidR="00A8380B" w:rsidRPr="00AD1B56" w:rsidRDefault="00A8380B" w:rsidP="00995CDB">
            <w:pPr>
              <w:pStyle w:val="TableParagraph"/>
              <w:rPr>
                <w:sz w:val="28"/>
                <w:szCs w:val="20"/>
              </w:rPr>
            </w:pPr>
            <w:r w:rsidRPr="00AD1B56">
              <w:rPr>
                <w:sz w:val="28"/>
                <w:szCs w:val="20"/>
              </w:rPr>
              <w:t>стаціонарних</w:t>
            </w:r>
            <w:r w:rsidRPr="00AD1B56">
              <w:rPr>
                <w:spacing w:val="-6"/>
                <w:sz w:val="28"/>
                <w:szCs w:val="20"/>
              </w:rPr>
              <w:t xml:space="preserve"> </w:t>
            </w:r>
            <w:r w:rsidRPr="00AD1B56">
              <w:rPr>
                <w:sz w:val="28"/>
                <w:szCs w:val="20"/>
              </w:rPr>
              <w:t>джерел?</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i/>
                <w:sz w:val="27"/>
                <w:szCs w:val="20"/>
              </w:rPr>
            </w:pPr>
          </w:p>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2</w:t>
            </w:r>
          </w:p>
        </w:tc>
        <w:tc>
          <w:tcPr>
            <w:tcW w:w="3895" w:type="dxa"/>
            <w:gridSpan w:val="3"/>
          </w:tcPr>
          <w:p w:rsidR="00A8380B" w:rsidRPr="00AD1B56" w:rsidRDefault="00A8380B" w:rsidP="00995CDB">
            <w:pPr>
              <w:pStyle w:val="TableParagraph"/>
              <w:rPr>
                <w:sz w:val="28"/>
                <w:szCs w:val="20"/>
              </w:rPr>
            </w:pPr>
            <w:r w:rsidRPr="00AD1B56">
              <w:rPr>
                <w:sz w:val="28"/>
                <w:szCs w:val="20"/>
              </w:rPr>
              <w:t>Збільшення</w:t>
            </w:r>
            <w:r w:rsidRPr="00AD1B56">
              <w:rPr>
                <w:spacing w:val="-4"/>
                <w:sz w:val="28"/>
                <w:szCs w:val="20"/>
              </w:rPr>
              <w:t xml:space="preserve"> </w:t>
            </w:r>
            <w:r w:rsidRPr="00AD1B56">
              <w:rPr>
                <w:sz w:val="28"/>
                <w:szCs w:val="20"/>
              </w:rPr>
              <w:t>викидів</w:t>
            </w:r>
          </w:p>
          <w:p w:rsidR="00A8380B" w:rsidRPr="00AD1B56" w:rsidRDefault="00A8380B" w:rsidP="00995CDB">
            <w:pPr>
              <w:pStyle w:val="TableParagraph"/>
              <w:rPr>
                <w:sz w:val="28"/>
                <w:szCs w:val="20"/>
              </w:rPr>
            </w:pPr>
            <w:r w:rsidRPr="00AD1B56">
              <w:rPr>
                <w:sz w:val="28"/>
                <w:szCs w:val="20"/>
              </w:rPr>
              <w:t>забруднюючих</w:t>
            </w:r>
            <w:r w:rsidRPr="00AD1B56">
              <w:rPr>
                <w:spacing w:val="-7"/>
                <w:sz w:val="28"/>
                <w:szCs w:val="20"/>
              </w:rPr>
              <w:t xml:space="preserve"> </w:t>
            </w:r>
            <w:r w:rsidRPr="00AD1B56">
              <w:rPr>
                <w:sz w:val="28"/>
                <w:szCs w:val="20"/>
              </w:rPr>
              <w:t>речовин</w:t>
            </w:r>
            <w:r w:rsidRPr="00AD1B56">
              <w:rPr>
                <w:spacing w:val="-3"/>
                <w:sz w:val="28"/>
                <w:szCs w:val="20"/>
              </w:rPr>
              <w:t xml:space="preserve"> </w:t>
            </w:r>
            <w:r w:rsidRPr="00AD1B56">
              <w:rPr>
                <w:sz w:val="28"/>
                <w:szCs w:val="20"/>
              </w:rPr>
              <w:t>від</w:t>
            </w:r>
            <w:r w:rsidRPr="00AD1B56">
              <w:rPr>
                <w:spacing w:val="-67"/>
                <w:sz w:val="28"/>
                <w:szCs w:val="20"/>
              </w:rPr>
              <w:t xml:space="preserve"> </w:t>
            </w:r>
            <w:r w:rsidRPr="00AD1B56">
              <w:rPr>
                <w:sz w:val="28"/>
                <w:szCs w:val="20"/>
              </w:rPr>
              <w:t>пересувних</w:t>
            </w:r>
            <w:r w:rsidRPr="00AD1B56">
              <w:rPr>
                <w:spacing w:val="-4"/>
                <w:sz w:val="28"/>
                <w:szCs w:val="20"/>
              </w:rPr>
              <w:t xml:space="preserve"> </w:t>
            </w:r>
            <w:r w:rsidRPr="00AD1B56">
              <w:rPr>
                <w:sz w:val="28"/>
                <w:szCs w:val="20"/>
              </w:rPr>
              <w:t>джерел?</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570" w:type="dxa"/>
            <w:gridSpan w:val="3"/>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jc w:val="right"/>
              <w:rPr>
                <w:sz w:val="28"/>
                <w:szCs w:val="20"/>
              </w:rPr>
            </w:pPr>
            <w:r w:rsidRPr="00AD1B56">
              <w:rPr>
                <w:sz w:val="28"/>
                <w:szCs w:val="20"/>
              </w:rPr>
              <w:t>3</w:t>
            </w:r>
          </w:p>
        </w:tc>
        <w:tc>
          <w:tcPr>
            <w:tcW w:w="3895" w:type="dxa"/>
            <w:gridSpan w:val="3"/>
          </w:tcPr>
          <w:p w:rsidR="00A8380B" w:rsidRPr="00AD1B56" w:rsidRDefault="00A8380B" w:rsidP="00995CDB">
            <w:pPr>
              <w:pStyle w:val="TableParagraph"/>
              <w:rPr>
                <w:sz w:val="28"/>
                <w:szCs w:val="20"/>
              </w:rPr>
            </w:pPr>
            <w:r w:rsidRPr="00AD1B56">
              <w:rPr>
                <w:sz w:val="28"/>
                <w:szCs w:val="20"/>
              </w:rPr>
              <w:t>Погіршення</w:t>
            </w:r>
            <w:r w:rsidRPr="00AD1B56">
              <w:rPr>
                <w:spacing w:val="-5"/>
                <w:sz w:val="28"/>
                <w:szCs w:val="20"/>
              </w:rPr>
              <w:t xml:space="preserve"> </w:t>
            </w:r>
            <w:r w:rsidRPr="00AD1B56">
              <w:rPr>
                <w:sz w:val="28"/>
                <w:szCs w:val="20"/>
              </w:rPr>
              <w:t>якості</w:t>
            </w:r>
            <w:r w:rsidRPr="00AD1B56">
              <w:rPr>
                <w:spacing w:val="-4"/>
                <w:sz w:val="28"/>
                <w:szCs w:val="20"/>
              </w:rPr>
              <w:t xml:space="preserve"> </w:t>
            </w:r>
            <w:r w:rsidRPr="00AD1B56">
              <w:rPr>
                <w:sz w:val="28"/>
                <w:szCs w:val="20"/>
              </w:rPr>
              <w:t>атмосферного</w:t>
            </w:r>
          </w:p>
          <w:p w:rsidR="00A8380B" w:rsidRPr="00AD1B56" w:rsidRDefault="00A8380B" w:rsidP="00995CDB">
            <w:pPr>
              <w:pStyle w:val="TableParagraph"/>
              <w:rPr>
                <w:sz w:val="28"/>
                <w:szCs w:val="20"/>
              </w:rPr>
            </w:pPr>
            <w:r w:rsidRPr="00AD1B56">
              <w:rPr>
                <w:sz w:val="28"/>
                <w:szCs w:val="20"/>
              </w:rPr>
              <w:t>повітря?</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jc w:val="right"/>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jc w:val="right"/>
              <w:rPr>
                <w:sz w:val="28"/>
                <w:szCs w:val="20"/>
              </w:rPr>
            </w:pPr>
            <w:r w:rsidRPr="00AD1B56">
              <w:rPr>
                <w:sz w:val="28"/>
                <w:szCs w:val="20"/>
              </w:rPr>
              <w:t>4</w:t>
            </w:r>
          </w:p>
        </w:tc>
        <w:tc>
          <w:tcPr>
            <w:tcW w:w="3895" w:type="dxa"/>
            <w:gridSpan w:val="3"/>
          </w:tcPr>
          <w:p w:rsidR="00A8380B" w:rsidRPr="00AD1B56" w:rsidRDefault="00A8380B" w:rsidP="00995CDB">
            <w:pPr>
              <w:pStyle w:val="TableParagraph"/>
              <w:rPr>
                <w:sz w:val="28"/>
                <w:szCs w:val="20"/>
              </w:rPr>
            </w:pPr>
            <w:r w:rsidRPr="00AD1B56">
              <w:rPr>
                <w:sz w:val="28"/>
                <w:szCs w:val="20"/>
              </w:rPr>
              <w:t>Появу</w:t>
            </w:r>
            <w:r w:rsidRPr="00AD1B56">
              <w:rPr>
                <w:spacing w:val="-6"/>
                <w:sz w:val="28"/>
                <w:szCs w:val="20"/>
              </w:rPr>
              <w:t xml:space="preserve"> </w:t>
            </w:r>
            <w:r w:rsidRPr="00AD1B56">
              <w:rPr>
                <w:sz w:val="28"/>
                <w:szCs w:val="20"/>
              </w:rPr>
              <w:t>джерел</w:t>
            </w:r>
            <w:r w:rsidRPr="00AD1B56">
              <w:rPr>
                <w:spacing w:val="-3"/>
                <w:sz w:val="28"/>
                <w:szCs w:val="20"/>
              </w:rPr>
              <w:t xml:space="preserve"> </w:t>
            </w:r>
            <w:r w:rsidRPr="00AD1B56">
              <w:rPr>
                <w:sz w:val="28"/>
                <w:szCs w:val="20"/>
              </w:rPr>
              <w:t>неприємних</w:t>
            </w:r>
          </w:p>
          <w:p w:rsidR="00A8380B" w:rsidRPr="00AD1B56" w:rsidRDefault="00A8380B" w:rsidP="00995CDB">
            <w:pPr>
              <w:pStyle w:val="TableParagraph"/>
              <w:rPr>
                <w:sz w:val="28"/>
                <w:szCs w:val="20"/>
              </w:rPr>
            </w:pPr>
            <w:r w:rsidRPr="00AD1B56">
              <w:rPr>
                <w:sz w:val="28"/>
                <w:szCs w:val="20"/>
              </w:rPr>
              <w:t>запахів?</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i/>
                <w:sz w:val="41"/>
                <w:szCs w:val="20"/>
              </w:rPr>
            </w:pPr>
          </w:p>
          <w:p w:rsidR="00A8380B" w:rsidRPr="00AD1B56" w:rsidRDefault="00A8380B" w:rsidP="00995CDB">
            <w:pPr>
              <w:pStyle w:val="TableParagraph"/>
              <w:jc w:val="right"/>
              <w:rPr>
                <w:sz w:val="28"/>
                <w:szCs w:val="20"/>
              </w:rPr>
            </w:pPr>
            <w:r w:rsidRPr="00AD1B56">
              <w:rPr>
                <w:sz w:val="28"/>
                <w:szCs w:val="20"/>
              </w:rPr>
              <w:t>5</w:t>
            </w:r>
          </w:p>
        </w:tc>
        <w:tc>
          <w:tcPr>
            <w:tcW w:w="3895" w:type="dxa"/>
            <w:gridSpan w:val="3"/>
          </w:tcPr>
          <w:p w:rsidR="00A8380B" w:rsidRPr="00AD1B56" w:rsidRDefault="00A8380B" w:rsidP="00995CDB">
            <w:pPr>
              <w:pStyle w:val="TableParagraph"/>
              <w:rPr>
                <w:sz w:val="28"/>
                <w:szCs w:val="20"/>
              </w:rPr>
            </w:pPr>
            <w:r w:rsidRPr="00AD1B56">
              <w:rPr>
                <w:sz w:val="28"/>
                <w:szCs w:val="20"/>
              </w:rPr>
              <w:t>Зміни повітряних потоків,</w:t>
            </w:r>
            <w:r w:rsidRPr="00AD1B56">
              <w:rPr>
                <w:spacing w:val="1"/>
                <w:sz w:val="28"/>
                <w:szCs w:val="20"/>
              </w:rPr>
              <w:t xml:space="preserve"> </w:t>
            </w:r>
            <w:r w:rsidRPr="00AD1B56">
              <w:rPr>
                <w:sz w:val="28"/>
                <w:szCs w:val="20"/>
              </w:rPr>
              <w:t>вологості, температури або ж</w:t>
            </w:r>
            <w:r w:rsidRPr="00AD1B56">
              <w:rPr>
                <w:spacing w:val="-67"/>
                <w:sz w:val="28"/>
                <w:szCs w:val="20"/>
              </w:rPr>
              <w:t xml:space="preserve"> </w:t>
            </w:r>
            <w:r w:rsidRPr="00AD1B56">
              <w:rPr>
                <w:sz w:val="28"/>
                <w:szCs w:val="20"/>
              </w:rPr>
              <w:t>будь-які локальні</w:t>
            </w:r>
            <w:r w:rsidRPr="00AD1B56">
              <w:rPr>
                <w:spacing w:val="1"/>
                <w:sz w:val="28"/>
                <w:szCs w:val="20"/>
              </w:rPr>
              <w:t xml:space="preserve"> </w:t>
            </w:r>
            <w:r w:rsidRPr="00AD1B56">
              <w:rPr>
                <w:sz w:val="28"/>
                <w:szCs w:val="20"/>
              </w:rPr>
              <w:t>чи</w:t>
            </w:r>
          </w:p>
          <w:p w:rsidR="00A8380B" w:rsidRPr="00AD1B56" w:rsidRDefault="00A8380B" w:rsidP="00995CDB">
            <w:pPr>
              <w:pStyle w:val="TableParagraph"/>
              <w:rPr>
                <w:sz w:val="28"/>
                <w:szCs w:val="20"/>
              </w:rPr>
            </w:pPr>
            <w:r w:rsidRPr="00AD1B56">
              <w:rPr>
                <w:sz w:val="28"/>
                <w:szCs w:val="20"/>
              </w:rPr>
              <w:t>регіональні</w:t>
            </w:r>
            <w:r w:rsidRPr="00AD1B56">
              <w:rPr>
                <w:spacing w:val="-2"/>
                <w:sz w:val="28"/>
                <w:szCs w:val="20"/>
              </w:rPr>
              <w:t xml:space="preserve"> </w:t>
            </w:r>
            <w:r w:rsidRPr="00AD1B56">
              <w:rPr>
                <w:sz w:val="28"/>
                <w:szCs w:val="20"/>
              </w:rPr>
              <w:t>зміни</w:t>
            </w:r>
            <w:r w:rsidRPr="00AD1B56">
              <w:rPr>
                <w:spacing w:val="-5"/>
                <w:sz w:val="28"/>
                <w:szCs w:val="20"/>
              </w:rPr>
              <w:t xml:space="preserve"> </w:t>
            </w:r>
            <w:r w:rsidRPr="00AD1B56">
              <w:rPr>
                <w:sz w:val="28"/>
                <w:szCs w:val="20"/>
              </w:rPr>
              <w:t>клімату?</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i/>
                <w:sz w:val="41"/>
                <w:szCs w:val="20"/>
              </w:rPr>
            </w:pPr>
          </w:p>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Водні</w:t>
            </w:r>
            <w:r w:rsidRPr="00AD1B56">
              <w:rPr>
                <w:b/>
                <w:spacing w:val="-1"/>
                <w:sz w:val="28"/>
                <w:szCs w:val="20"/>
              </w:rPr>
              <w:t xml:space="preserve"> </w:t>
            </w:r>
            <w:r w:rsidRPr="00AD1B56">
              <w:rPr>
                <w:b/>
                <w:sz w:val="28"/>
                <w:szCs w:val="20"/>
              </w:rPr>
              <w:t>ресурси</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6</w:t>
            </w:r>
          </w:p>
        </w:tc>
        <w:tc>
          <w:tcPr>
            <w:tcW w:w="3895" w:type="dxa"/>
            <w:gridSpan w:val="3"/>
          </w:tcPr>
          <w:p w:rsidR="00A8380B" w:rsidRPr="00AD1B56" w:rsidRDefault="00A8380B" w:rsidP="00995CDB">
            <w:pPr>
              <w:pStyle w:val="TableParagraph"/>
              <w:rPr>
                <w:sz w:val="28"/>
                <w:szCs w:val="20"/>
              </w:rPr>
            </w:pPr>
            <w:r w:rsidRPr="00AD1B56">
              <w:rPr>
                <w:sz w:val="28"/>
                <w:szCs w:val="20"/>
              </w:rPr>
              <w:t>Збільшення</w:t>
            </w:r>
            <w:r w:rsidRPr="00AD1B56">
              <w:rPr>
                <w:spacing w:val="-4"/>
                <w:sz w:val="28"/>
                <w:szCs w:val="20"/>
              </w:rPr>
              <w:t xml:space="preserve"> </w:t>
            </w:r>
            <w:r w:rsidRPr="00AD1B56">
              <w:rPr>
                <w:sz w:val="28"/>
                <w:szCs w:val="20"/>
              </w:rPr>
              <w:t>обсягів</w:t>
            </w:r>
            <w:r w:rsidRPr="00AD1B56">
              <w:rPr>
                <w:spacing w:val="-2"/>
                <w:sz w:val="28"/>
                <w:szCs w:val="20"/>
              </w:rPr>
              <w:t xml:space="preserve"> </w:t>
            </w:r>
            <w:r w:rsidRPr="00AD1B56">
              <w:rPr>
                <w:sz w:val="28"/>
                <w:szCs w:val="20"/>
              </w:rPr>
              <w:t>скидів</w:t>
            </w:r>
            <w:r w:rsidRPr="00AD1B56">
              <w:rPr>
                <w:spacing w:val="-3"/>
                <w:sz w:val="28"/>
                <w:szCs w:val="20"/>
              </w:rPr>
              <w:t xml:space="preserve"> </w:t>
            </w:r>
            <w:r w:rsidRPr="00AD1B56">
              <w:rPr>
                <w:sz w:val="28"/>
                <w:szCs w:val="20"/>
              </w:rPr>
              <w:t>у</w:t>
            </w:r>
          </w:p>
          <w:p w:rsidR="00A8380B" w:rsidRPr="00AD1B56" w:rsidRDefault="00A8380B" w:rsidP="00995CDB">
            <w:pPr>
              <w:pStyle w:val="TableParagraph"/>
              <w:rPr>
                <w:sz w:val="28"/>
                <w:szCs w:val="20"/>
              </w:rPr>
            </w:pPr>
            <w:r w:rsidRPr="00AD1B56">
              <w:rPr>
                <w:sz w:val="28"/>
                <w:szCs w:val="20"/>
              </w:rPr>
              <w:t>поверхневі</w:t>
            </w:r>
            <w:r w:rsidRPr="00AD1B56">
              <w:rPr>
                <w:spacing w:val="-4"/>
                <w:sz w:val="28"/>
                <w:szCs w:val="20"/>
              </w:rPr>
              <w:t xml:space="preserve"> </w:t>
            </w:r>
            <w:r w:rsidRPr="00AD1B56">
              <w:rPr>
                <w:sz w:val="28"/>
                <w:szCs w:val="20"/>
              </w:rPr>
              <w:t>води?</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570" w:type="dxa"/>
            <w:gridSpan w:val="3"/>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rPr>
                <w:i/>
                <w:sz w:val="30"/>
                <w:szCs w:val="20"/>
              </w:rPr>
            </w:pPr>
          </w:p>
          <w:p w:rsidR="00A8380B" w:rsidRPr="00AD1B56" w:rsidRDefault="00A8380B" w:rsidP="00995CDB">
            <w:pPr>
              <w:pStyle w:val="TableParagraph"/>
              <w:rPr>
                <w:i/>
                <w:sz w:val="25"/>
                <w:szCs w:val="20"/>
              </w:rPr>
            </w:pPr>
          </w:p>
          <w:p w:rsidR="00A8380B" w:rsidRPr="00AD1B56" w:rsidRDefault="00A8380B" w:rsidP="00995CDB">
            <w:pPr>
              <w:pStyle w:val="TableParagraph"/>
              <w:rPr>
                <w:sz w:val="28"/>
                <w:szCs w:val="20"/>
              </w:rPr>
            </w:pPr>
            <w:r w:rsidRPr="00AD1B56">
              <w:rPr>
                <w:sz w:val="28"/>
                <w:szCs w:val="20"/>
              </w:rPr>
              <w:t>7</w:t>
            </w:r>
          </w:p>
        </w:tc>
        <w:tc>
          <w:tcPr>
            <w:tcW w:w="3895" w:type="dxa"/>
            <w:gridSpan w:val="3"/>
          </w:tcPr>
          <w:p w:rsidR="00A8380B" w:rsidRPr="00AD1B56" w:rsidRDefault="00A8380B" w:rsidP="00995CDB">
            <w:pPr>
              <w:pStyle w:val="TableParagraph"/>
              <w:rPr>
                <w:sz w:val="28"/>
                <w:szCs w:val="20"/>
              </w:rPr>
            </w:pPr>
            <w:r w:rsidRPr="00AD1B56">
              <w:rPr>
                <w:sz w:val="28"/>
                <w:szCs w:val="20"/>
              </w:rPr>
              <w:t>Будь-які зміни якості поверхневих</w:t>
            </w:r>
            <w:r w:rsidRPr="00AD1B56">
              <w:rPr>
                <w:spacing w:val="-67"/>
                <w:sz w:val="28"/>
                <w:szCs w:val="20"/>
              </w:rPr>
              <w:t xml:space="preserve"> </w:t>
            </w:r>
            <w:r w:rsidRPr="00AD1B56">
              <w:rPr>
                <w:sz w:val="28"/>
                <w:szCs w:val="20"/>
              </w:rPr>
              <w:t>вод (зокрема таких показників, як</w:t>
            </w:r>
            <w:r w:rsidRPr="00AD1B56">
              <w:rPr>
                <w:spacing w:val="1"/>
                <w:sz w:val="28"/>
                <w:szCs w:val="20"/>
              </w:rPr>
              <w:t xml:space="preserve"> </w:t>
            </w:r>
            <w:r w:rsidRPr="00AD1B56">
              <w:rPr>
                <w:sz w:val="28"/>
                <w:szCs w:val="20"/>
              </w:rPr>
              <w:t>температура, розчинений кисень,</w:t>
            </w:r>
            <w:r w:rsidRPr="00AD1B56">
              <w:rPr>
                <w:spacing w:val="1"/>
                <w:sz w:val="28"/>
                <w:szCs w:val="20"/>
              </w:rPr>
              <w:t xml:space="preserve"> </w:t>
            </w:r>
            <w:r w:rsidRPr="00AD1B56">
              <w:rPr>
                <w:sz w:val="28"/>
                <w:szCs w:val="20"/>
              </w:rPr>
              <w:t>прозорість,</w:t>
            </w:r>
            <w:r w:rsidRPr="00AD1B56">
              <w:rPr>
                <w:spacing w:val="-2"/>
                <w:sz w:val="28"/>
                <w:szCs w:val="20"/>
              </w:rPr>
              <w:t xml:space="preserve"> </w:t>
            </w:r>
            <w:r w:rsidRPr="00AD1B56">
              <w:rPr>
                <w:sz w:val="28"/>
                <w:szCs w:val="20"/>
              </w:rPr>
              <w:t>але</w:t>
            </w:r>
            <w:r w:rsidRPr="00AD1B56">
              <w:rPr>
                <w:spacing w:val="-3"/>
                <w:sz w:val="28"/>
                <w:szCs w:val="20"/>
              </w:rPr>
              <w:t xml:space="preserve"> </w:t>
            </w:r>
            <w:r w:rsidRPr="00AD1B56">
              <w:rPr>
                <w:sz w:val="28"/>
                <w:szCs w:val="20"/>
              </w:rPr>
              <w:t>не</w:t>
            </w:r>
            <w:r w:rsidRPr="00AD1B56">
              <w:rPr>
                <w:spacing w:val="-3"/>
                <w:sz w:val="28"/>
                <w:szCs w:val="20"/>
              </w:rPr>
              <w:t xml:space="preserve"> </w:t>
            </w:r>
            <w:r w:rsidRPr="00AD1B56">
              <w:rPr>
                <w:sz w:val="28"/>
                <w:szCs w:val="20"/>
              </w:rPr>
              <w:t>обмежуючись</w:t>
            </w:r>
          </w:p>
          <w:p w:rsidR="00A8380B" w:rsidRPr="00AD1B56" w:rsidRDefault="00A8380B" w:rsidP="00995CDB">
            <w:pPr>
              <w:pStyle w:val="TableParagraph"/>
              <w:rPr>
                <w:sz w:val="28"/>
                <w:szCs w:val="20"/>
              </w:rPr>
            </w:pPr>
            <w:r w:rsidRPr="00AD1B56">
              <w:rPr>
                <w:sz w:val="28"/>
                <w:szCs w:val="20"/>
              </w:rPr>
              <w:t>ними)?</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8</w:t>
            </w:r>
          </w:p>
        </w:tc>
        <w:tc>
          <w:tcPr>
            <w:tcW w:w="3895" w:type="dxa"/>
            <w:gridSpan w:val="3"/>
          </w:tcPr>
          <w:p w:rsidR="00A8380B" w:rsidRPr="00AD1B56" w:rsidRDefault="00A8380B" w:rsidP="00995CDB">
            <w:pPr>
              <w:pStyle w:val="TableParagraph"/>
              <w:rPr>
                <w:sz w:val="28"/>
                <w:szCs w:val="20"/>
              </w:rPr>
            </w:pPr>
            <w:r w:rsidRPr="00AD1B56">
              <w:rPr>
                <w:sz w:val="28"/>
                <w:szCs w:val="20"/>
              </w:rPr>
              <w:t>Збільшення</w:t>
            </w:r>
            <w:r w:rsidRPr="00AD1B56">
              <w:rPr>
                <w:spacing w:val="-3"/>
                <w:sz w:val="28"/>
                <w:szCs w:val="20"/>
              </w:rPr>
              <w:t xml:space="preserve"> </w:t>
            </w:r>
            <w:r w:rsidRPr="00AD1B56">
              <w:rPr>
                <w:sz w:val="28"/>
                <w:szCs w:val="20"/>
              </w:rPr>
              <w:t>скидання</w:t>
            </w:r>
            <w:r w:rsidRPr="00AD1B56">
              <w:rPr>
                <w:spacing w:val="-2"/>
                <w:sz w:val="28"/>
                <w:szCs w:val="20"/>
              </w:rPr>
              <w:t xml:space="preserve"> </w:t>
            </w:r>
            <w:r w:rsidRPr="00AD1B56">
              <w:rPr>
                <w:sz w:val="28"/>
                <w:szCs w:val="20"/>
              </w:rPr>
              <w:t>шахтних</w:t>
            </w:r>
            <w:r w:rsidRPr="00AD1B56">
              <w:rPr>
                <w:spacing w:val="-1"/>
                <w:sz w:val="28"/>
                <w:szCs w:val="20"/>
              </w:rPr>
              <w:t xml:space="preserve"> </w:t>
            </w:r>
            <w:r w:rsidRPr="00AD1B56">
              <w:rPr>
                <w:sz w:val="28"/>
                <w:szCs w:val="20"/>
              </w:rPr>
              <w:t>і</w:t>
            </w:r>
          </w:p>
          <w:p w:rsidR="00A8380B" w:rsidRPr="00AD1B56" w:rsidRDefault="00A8380B" w:rsidP="00995CDB">
            <w:pPr>
              <w:pStyle w:val="TableParagraph"/>
              <w:rPr>
                <w:sz w:val="28"/>
                <w:szCs w:val="20"/>
              </w:rPr>
            </w:pPr>
            <w:r w:rsidRPr="00AD1B56">
              <w:rPr>
                <w:sz w:val="28"/>
                <w:szCs w:val="20"/>
              </w:rPr>
              <w:t>кар’єрних</w:t>
            </w:r>
            <w:r w:rsidRPr="00AD1B56">
              <w:rPr>
                <w:spacing w:val="-2"/>
                <w:sz w:val="28"/>
                <w:szCs w:val="20"/>
              </w:rPr>
              <w:t xml:space="preserve"> </w:t>
            </w:r>
            <w:r w:rsidRPr="00AD1B56">
              <w:rPr>
                <w:sz w:val="28"/>
                <w:szCs w:val="20"/>
              </w:rPr>
              <w:t>вод</w:t>
            </w:r>
            <w:r w:rsidRPr="00AD1B56">
              <w:rPr>
                <w:spacing w:val="-2"/>
                <w:sz w:val="28"/>
                <w:szCs w:val="20"/>
              </w:rPr>
              <w:t xml:space="preserve"> </w:t>
            </w:r>
            <w:r w:rsidRPr="00AD1B56">
              <w:rPr>
                <w:sz w:val="28"/>
                <w:szCs w:val="20"/>
              </w:rPr>
              <w:t>у</w:t>
            </w:r>
            <w:r w:rsidRPr="00AD1B56">
              <w:rPr>
                <w:spacing w:val="-7"/>
                <w:sz w:val="28"/>
                <w:szCs w:val="20"/>
              </w:rPr>
              <w:t xml:space="preserve"> </w:t>
            </w:r>
            <w:r w:rsidRPr="00AD1B56">
              <w:rPr>
                <w:sz w:val="28"/>
                <w:szCs w:val="20"/>
              </w:rPr>
              <w:t>водні</w:t>
            </w:r>
            <w:r w:rsidRPr="00AD1B56">
              <w:rPr>
                <w:spacing w:val="-4"/>
                <w:sz w:val="28"/>
                <w:szCs w:val="20"/>
              </w:rPr>
              <w:t xml:space="preserve"> </w:t>
            </w:r>
            <w:r w:rsidRPr="00AD1B56">
              <w:rPr>
                <w:sz w:val="28"/>
                <w:szCs w:val="20"/>
              </w:rPr>
              <w:t>об’єкти?</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i/>
                <w:sz w:val="27"/>
                <w:szCs w:val="20"/>
              </w:rPr>
            </w:pPr>
          </w:p>
          <w:p w:rsidR="00A8380B" w:rsidRPr="00AD1B56" w:rsidRDefault="00A8380B" w:rsidP="00995CDB">
            <w:pPr>
              <w:pStyle w:val="TableParagraph"/>
              <w:rPr>
                <w:sz w:val="28"/>
                <w:szCs w:val="20"/>
              </w:rPr>
            </w:pPr>
            <w:r w:rsidRPr="00AD1B56">
              <w:rPr>
                <w:sz w:val="28"/>
                <w:szCs w:val="20"/>
              </w:rPr>
              <w:t>9</w:t>
            </w:r>
          </w:p>
        </w:tc>
        <w:tc>
          <w:tcPr>
            <w:tcW w:w="3895" w:type="dxa"/>
            <w:gridSpan w:val="3"/>
          </w:tcPr>
          <w:p w:rsidR="00A8380B" w:rsidRPr="00AD1B56" w:rsidRDefault="00A8380B" w:rsidP="00995CDB">
            <w:pPr>
              <w:pStyle w:val="TableParagraph"/>
              <w:rPr>
                <w:sz w:val="28"/>
                <w:szCs w:val="20"/>
              </w:rPr>
            </w:pPr>
            <w:r w:rsidRPr="00AD1B56">
              <w:rPr>
                <w:sz w:val="28"/>
                <w:szCs w:val="20"/>
              </w:rPr>
              <w:t>Значне</w:t>
            </w:r>
            <w:r w:rsidRPr="00AD1B56">
              <w:rPr>
                <w:spacing w:val="-3"/>
                <w:sz w:val="28"/>
                <w:szCs w:val="20"/>
              </w:rPr>
              <w:t xml:space="preserve"> </w:t>
            </w:r>
            <w:r w:rsidRPr="00AD1B56">
              <w:rPr>
                <w:sz w:val="28"/>
                <w:szCs w:val="20"/>
              </w:rPr>
              <w:t>зменшення</w:t>
            </w:r>
            <w:r w:rsidRPr="00AD1B56">
              <w:rPr>
                <w:spacing w:val="-3"/>
                <w:sz w:val="28"/>
                <w:szCs w:val="20"/>
              </w:rPr>
              <w:t xml:space="preserve"> </w:t>
            </w:r>
            <w:r w:rsidRPr="00AD1B56">
              <w:rPr>
                <w:sz w:val="28"/>
                <w:szCs w:val="20"/>
              </w:rPr>
              <w:t>кількості</w:t>
            </w:r>
            <w:r w:rsidRPr="00AD1B56">
              <w:rPr>
                <w:spacing w:val="-2"/>
                <w:sz w:val="28"/>
                <w:szCs w:val="20"/>
              </w:rPr>
              <w:t xml:space="preserve"> </w:t>
            </w:r>
            <w:r w:rsidRPr="00AD1B56">
              <w:rPr>
                <w:sz w:val="28"/>
                <w:szCs w:val="20"/>
              </w:rPr>
              <w:t>вод,</w:t>
            </w:r>
          </w:p>
          <w:p w:rsidR="00A8380B" w:rsidRPr="00AD1B56" w:rsidRDefault="00A8380B" w:rsidP="00995CDB">
            <w:pPr>
              <w:pStyle w:val="TableParagraph"/>
              <w:rPr>
                <w:sz w:val="28"/>
                <w:szCs w:val="20"/>
              </w:rPr>
            </w:pPr>
            <w:r w:rsidRPr="00AD1B56">
              <w:rPr>
                <w:sz w:val="28"/>
                <w:szCs w:val="20"/>
              </w:rPr>
              <w:t>що використовуються для</w:t>
            </w:r>
            <w:r w:rsidRPr="00AD1B56">
              <w:rPr>
                <w:spacing w:val="1"/>
                <w:sz w:val="28"/>
                <w:szCs w:val="20"/>
              </w:rPr>
              <w:t xml:space="preserve"> </w:t>
            </w:r>
            <w:r w:rsidRPr="00AD1B56">
              <w:rPr>
                <w:sz w:val="28"/>
                <w:szCs w:val="20"/>
              </w:rPr>
              <w:t>водопостачання</w:t>
            </w:r>
            <w:r w:rsidRPr="00AD1B56">
              <w:rPr>
                <w:spacing w:val="-7"/>
                <w:sz w:val="28"/>
                <w:szCs w:val="20"/>
              </w:rPr>
              <w:t xml:space="preserve"> </w:t>
            </w:r>
            <w:r w:rsidRPr="00AD1B56">
              <w:rPr>
                <w:sz w:val="28"/>
                <w:szCs w:val="20"/>
              </w:rPr>
              <w:t>населенню?</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jc w:val="right"/>
              <w:rPr>
                <w:sz w:val="28"/>
                <w:szCs w:val="20"/>
              </w:rPr>
            </w:pPr>
            <w:r w:rsidRPr="00AD1B56">
              <w:rPr>
                <w:sz w:val="28"/>
                <w:szCs w:val="20"/>
              </w:rPr>
              <w:t>10</w:t>
            </w:r>
          </w:p>
        </w:tc>
        <w:tc>
          <w:tcPr>
            <w:tcW w:w="3895" w:type="dxa"/>
            <w:gridSpan w:val="3"/>
          </w:tcPr>
          <w:p w:rsidR="00A8380B" w:rsidRPr="00AD1B56" w:rsidRDefault="00A8380B" w:rsidP="00995CDB">
            <w:pPr>
              <w:pStyle w:val="TableParagraph"/>
              <w:rPr>
                <w:sz w:val="28"/>
                <w:szCs w:val="20"/>
              </w:rPr>
            </w:pPr>
            <w:r w:rsidRPr="00AD1B56">
              <w:rPr>
                <w:sz w:val="28"/>
                <w:szCs w:val="20"/>
              </w:rPr>
              <w:t>Збільшення</w:t>
            </w:r>
            <w:r w:rsidRPr="00AD1B56">
              <w:rPr>
                <w:spacing w:val="-5"/>
                <w:sz w:val="28"/>
                <w:szCs w:val="20"/>
              </w:rPr>
              <w:t xml:space="preserve"> </w:t>
            </w:r>
            <w:r w:rsidRPr="00AD1B56">
              <w:rPr>
                <w:sz w:val="28"/>
                <w:szCs w:val="20"/>
              </w:rPr>
              <w:t>навантаження</w:t>
            </w:r>
            <w:r w:rsidRPr="00AD1B56">
              <w:rPr>
                <w:spacing w:val="-1"/>
                <w:sz w:val="28"/>
                <w:szCs w:val="20"/>
              </w:rPr>
              <w:t xml:space="preserve"> </w:t>
            </w:r>
            <w:r w:rsidRPr="00AD1B56">
              <w:rPr>
                <w:sz w:val="28"/>
                <w:szCs w:val="20"/>
              </w:rPr>
              <w:t>на</w:t>
            </w:r>
          </w:p>
          <w:p w:rsidR="00A8380B" w:rsidRPr="00AD1B56" w:rsidRDefault="00A8380B" w:rsidP="00995CDB">
            <w:pPr>
              <w:pStyle w:val="TableParagraph"/>
              <w:rPr>
                <w:sz w:val="28"/>
                <w:szCs w:val="20"/>
              </w:rPr>
            </w:pPr>
            <w:r w:rsidRPr="00AD1B56">
              <w:rPr>
                <w:sz w:val="28"/>
                <w:szCs w:val="20"/>
              </w:rPr>
              <w:t>каналізаційні</w:t>
            </w:r>
            <w:r w:rsidRPr="00AD1B56">
              <w:rPr>
                <w:spacing w:val="-1"/>
                <w:sz w:val="28"/>
                <w:szCs w:val="20"/>
              </w:rPr>
              <w:t xml:space="preserve"> </w:t>
            </w:r>
            <w:r w:rsidRPr="00AD1B56">
              <w:rPr>
                <w:sz w:val="28"/>
                <w:szCs w:val="20"/>
              </w:rPr>
              <w:t>системи</w:t>
            </w:r>
            <w:r w:rsidRPr="00AD1B56">
              <w:rPr>
                <w:spacing w:val="-2"/>
                <w:sz w:val="28"/>
                <w:szCs w:val="20"/>
              </w:rPr>
              <w:t xml:space="preserve"> </w:t>
            </w:r>
            <w:r w:rsidRPr="00AD1B56">
              <w:rPr>
                <w:sz w:val="28"/>
                <w:szCs w:val="20"/>
              </w:rPr>
              <w:t>та</w:t>
            </w:r>
          </w:p>
          <w:p w:rsidR="00A8380B" w:rsidRPr="00AD1B56" w:rsidRDefault="00A8380B" w:rsidP="00995CDB">
            <w:pPr>
              <w:pStyle w:val="TableParagraph"/>
              <w:rPr>
                <w:sz w:val="28"/>
                <w:szCs w:val="20"/>
              </w:rPr>
            </w:pPr>
            <w:r w:rsidRPr="00AD1B56">
              <w:rPr>
                <w:sz w:val="28"/>
                <w:szCs w:val="20"/>
              </w:rPr>
              <w:t>погіршення</w:t>
            </w:r>
            <w:r w:rsidRPr="00AD1B56">
              <w:rPr>
                <w:spacing w:val="-6"/>
                <w:sz w:val="28"/>
                <w:szCs w:val="20"/>
              </w:rPr>
              <w:t xml:space="preserve"> </w:t>
            </w:r>
            <w:r w:rsidRPr="00AD1B56">
              <w:rPr>
                <w:sz w:val="28"/>
                <w:szCs w:val="20"/>
              </w:rPr>
              <w:t>якості</w:t>
            </w:r>
            <w:r w:rsidRPr="00AD1B56">
              <w:rPr>
                <w:spacing w:val="-5"/>
                <w:sz w:val="28"/>
                <w:szCs w:val="20"/>
              </w:rPr>
              <w:t xml:space="preserve"> </w:t>
            </w:r>
            <w:r w:rsidRPr="00AD1B56">
              <w:rPr>
                <w:sz w:val="28"/>
                <w:szCs w:val="20"/>
              </w:rPr>
              <w:t>очистки</w:t>
            </w:r>
            <w:r w:rsidRPr="00AD1B56">
              <w:rPr>
                <w:spacing w:val="-67"/>
                <w:sz w:val="28"/>
                <w:szCs w:val="20"/>
              </w:rPr>
              <w:t xml:space="preserve"> </w:t>
            </w:r>
            <w:r w:rsidRPr="00AD1B56">
              <w:rPr>
                <w:sz w:val="28"/>
                <w:szCs w:val="20"/>
              </w:rPr>
              <w:t>стічних вод?</w:t>
            </w:r>
          </w:p>
        </w:tc>
        <w:tc>
          <w:tcPr>
            <w:tcW w:w="1051" w:type="dxa"/>
            <w:gridSpan w:val="3"/>
          </w:tcPr>
          <w:p w:rsidR="00A8380B" w:rsidRPr="00AD1B56" w:rsidRDefault="00A8380B" w:rsidP="00995CDB">
            <w:pPr>
              <w:pStyle w:val="TableParagraph"/>
              <w:rPr>
                <w:sz w:val="24"/>
                <w:szCs w:val="20"/>
              </w:rPr>
            </w:pPr>
          </w:p>
        </w:tc>
        <w:tc>
          <w:tcPr>
            <w:tcW w:w="1393" w:type="dxa"/>
            <w:gridSpan w:val="3"/>
          </w:tcPr>
          <w:p w:rsidR="00A8380B" w:rsidRPr="00AD1B56" w:rsidRDefault="00A8380B" w:rsidP="00995CDB">
            <w:pPr>
              <w:pStyle w:val="TableParagraph"/>
              <w:rPr>
                <w:sz w:val="24"/>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4"/>
                <w:szCs w:val="20"/>
              </w:rPr>
            </w:pPr>
          </w:p>
        </w:tc>
      </w:tr>
      <w:tr w:rsidR="00A8380B" w:rsidRPr="003E0536" w:rsidTr="00AD1B56">
        <w:tc>
          <w:tcPr>
            <w:tcW w:w="883" w:type="dxa"/>
          </w:tcPr>
          <w:p w:rsidR="00A8380B" w:rsidRPr="00AD1B56" w:rsidRDefault="00A8380B" w:rsidP="00995CDB">
            <w:pPr>
              <w:pStyle w:val="TableParagraph"/>
              <w:rPr>
                <w:i/>
                <w:sz w:val="41"/>
                <w:szCs w:val="20"/>
              </w:rPr>
            </w:pPr>
          </w:p>
          <w:p w:rsidR="00A8380B" w:rsidRPr="00AD1B56" w:rsidRDefault="00A8380B" w:rsidP="00995CDB">
            <w:pPr>
              <w:pStyle w:val="TableParagraph"/>
              <w:rPr>
                <w:sz w:val="28"/>
                <w:szCs w:val="20"/>
              </w:rPr>
            </w:pPr>
            <w:r w:rsidRPr="00AD1B56">
              <w:rPr>
                <w:sz w:val="28"/>
                <w:szCs w:val="20"/>
              </w:rPr>
              <w:t>11</w:t>
            </w:r>
          </w:p>
        </w:tc>
        <w:tc>
          <w:tcPr>
            <w:tcW w:w="3895" w:type="dxa"/>
            <w:gridSpan w:val="3"/>
          </w:tcPr>
          <w:p w:rsidR="00A8380B" w:rsidRPr="00AD1B56" w:rsidRDefault="00A8380B" w:rsidP="00995CDB">
            <w:pPr>
              <w:pStyle w:val="TableParagraph"/>
              <w:rPr>
                <w:sz w:val="28"/>
                <w:szCs w:val="20"/>
              </w:rPr>
            </w:pPr>
            <w:r w:rsidRPr="00AD1B56">
              <w:rPr>
                <w:sz w:val="28"/>
                <w:szCs w:val="20"/>
              </w:rPr>
              <w:t>Появу</w:t>
            </w:r>
            <w:r w:rsidRPr="00AD1B56">
              <w:rPr>
                <w:spacing w:val="-5"/>
                <w:sz w:val="28"/>
                <w:szCs w:val="20"/>
              </w:rPr>
              <w:t xml:space="preserve"> </w:t>
            </w:r>
            <w:r w:rsidRPr="00AD1B56">
              <w:rPr>
                <w:sz w:val="28"/>
                <w:szCs w:val="20"/>
              </w:rPr>
              <w:t>загроз</w:t>
            </w:r>
            <w:r w:rsidRPr="00AD1B56">
              <w:rPr>
                <w:spacing w:val="-1"/>
                <w:sz w:val="28"/>
                <w:szCs w:val="20"/>
              </w:rPr>
              <w:t xml:space="preserve"> </w:t>
            </w:r>
            <w:r w:rsidRPr="00AD1B56">
              <w:rPr>
                <w:sz w:val="28"/>
                <w:szCs w:val="20"/>
              </w:rPr>
              <w:t>для</w:t>
            </w:r>
            <w:r w:rsidRPr="00AD1B56">
              <w:rPr>
                <w:spacing w:val="-1"/>
                <w:sz w:val="28"/>
                <w:szCs w:val="20"/>
              </w:rPr>
              <w:t xml:space="preserve"> </w:t>
            </w:r>
            <w:r w:rsidRPr="00AD1B56">
              <w:rPr>
                <w:sz w:val="28"/>
                <w:szCs w:val="20"/>
              </w:rPr>
              <w:t>людей</w:t>
            </w:r>
            <w:r w:rsidRPr="00AD1B56">
              <w:rPr>
                <w:spacing w:val="-2"/>
                <w:sz w:val="28"/>
                <w:szCs w:val="20"/>
              </w:rPr>
              <w:t xml:space="preserve"> </w:t>
            </w:r>
            <w:r w:rsidRPr="00AD1B56">
              <w:rPr>
                <w:sz w:val="28"/>
                <w:szCs w:val="20"/>
              </w:rPr>
              <w:t>і</w:t>
            </w:r>
          </w:p>
          <w:p w:rsidR="00A8380B" w:rsidRPr="00AD1B56" w:rsidRDefault="00A8380B" w:rsidP="00995CDB">
            <w:pPr>
              <w:pStyle w:val="TableParagraph"/>
              <w:rPr>
                <w:sz w:val="28"/>
                <w:szCs w:val="20"/>
              </w:rPr>
            </w:pPr>
            <w:r w:rsidRPr="00AD1B56">
              <w:rPr>
                <w:sz w:val="28"/>
                <w:szCs w:val="20"/>
              </w:rPr>
              <w:t>матеріальних</w:t>
            </w:r>
            <w:r w:rsidRPr="00AD1B56">
              <w:rPr>
                <w:spacing w:val="-15"/>
                <w:sz w:val="28"/>
                <w:szCs w:val="20"/>
              </w:rPr>
              <w:t xml:space="preserve"> </w:t>
            </w:r>
            <w:r w:rsidRPr="00AD1B56">
              <w:rPr>
                <w:sz w:val="28"/>
                <w:szCs w:val="20"/>
              </w:rPr>
              <w:t>об’єктів,пов’язаних</w:t>
            </w:r>
            <w:r w:rsidRPr="00AD1B56">
              <w:rPr>
                <w:spacing w:val="-67"/>
                <w:sz w:val="28"/>
                <w:szCs w:val="20"/>
              </w:rPr>
              <w:t xml:space="preserve"> </w:t>
            </w:r>
            <w:r w:rsidRPr="00AD1B56">
              <w:rPr>
                <w:sz w:val="28"/>
                <w:szCs w:val="20"/>
              </w:rPr>
              <w:t>з</w:t>
            </w:r>
            <w:r w:rsidRPr="00AD1B56">
              <w:rPr>
                <w:spacing w:val="-2"/>
                <w:sz w:val="28"/>
                <w:szCs w:val="20"/>
              </w:rPr>
              <w:t xml:space="preserve"> </w:t>
            </w:r>
            <w:r w:rsidRPr="00AD1B56">
              <w:rPr>
                <w:sz w:val="28"/>
                <w:szCs w:val="20"/>
              </w:rPr>
              <w:t>водою</w:t>
            </w:r>
            <w:r w:rsidRPr="00AD1B56">
              <w:rPr>
                <w:spacing w:val="-2"/>
                <w:sz w:val="28"/>
                <w:szCs w:val="20"/>
              </w:rPr>
              <w:t xml:space="preserve"> </w:t>
            </w:r>
            <w:r w:rsidRPr="00AD1B56">
              <w:rPr>
                <w:sz w:val="28"/>
                <w:szCs w:val="20"/>
              </w:rPr>
              <w:t>(зокрема</w:t>
            </w:r>
            <w:r w:rsidRPr="00AD1B56">
              <w:rPr>
                <w:spacing w:val="-1"/>
                <w:sz w:val="28"/>
                <w:szCs w:val="20"/>
              </w:rPr>
              <w:t xml:space="preserve"> </w:t>
            </w:r>
            <w:r w:rsidRPr="00AD1B56">
              <w:rPr>
                <w:sz w:val="28"/>
                <w:szCs w:val="20"/>
              </w:rPr>
              <w:t>таких,</w:t>
            </w:r>
            <w:r w:rsidRPr="00AD1B56">
              <w:rPr>
                <w:spacing w:val="-1"/>
                <w:sz w:val="28"/>
                <w:szCs w:val="20"/>
              </w:rPr>
              <w:t xml:space="preserve"> </w:t>
            </w:r>
            <w:r w:rsidRPr="00AD1B56">
              <w:rPr>
                <w:sz w:val="28"/>
                <w:szCs w:val="20"/>
              </w:rPr>
              <w:t>як</w:t>
            </w:r>
          </w:p>
          <w:p w:rsidR="00A8380B" w:rsidRPr="00AD1B56" w:rsidRDefault="00A8380B" w:rsidP="00995CDB">
            <w:pPr>
              <w:pStyle w:val="TableParagraph"/>
              <w:rPr>
                <w:sz w:val="28"/>
                <w:szCs w:val="20"/>
              </w:rPr>
            </w:pPr>
            <w:r w:rsidRPr="00AD1B56">
              <w:rPr>
                <w:sz w:val="28"/>
                <w:szCs w:val="20"/>
              </w:rPr>
              <w:t>паводки</w:t>
            </w:r>
            <w:r w:rsidRPr="00AD1B56">
              <w:rPr>
                <w:spacing w:val="-6"/>
                <w:sz w:val="28"/>
                <w:szCs w:val="20"/>
              </w:rPr>
              <w:t xml:space="preserve"> </w:t>
            </w:r>
            <w:r w:rsidRPr="00AD1B56">
              <w:rPr>
                <w:sz w:val="28"/>
                <w:szCs w:val="20"/>
              </w:rPr>
              <w:t>або</w:t>
            </w:r>
            <w:r w:rsidRPr="00AD1B56">
              <w:rPr>
                <w:spacing w:val="-8"/>
                <w:sz w:val="28"/>
                <w:szCs w:val="20"/>
              </w:rPr>
              <w:t xml:space="preserve"> </w:t>
            </w:r>
            <w:r w:rsidRPr="00AD1B56">
              <w:rPr>
                <w:sz w:val="28"/>
                <w:szCs w:val="20"/>
              </w:rPr>
              <w:t>підтоплення)?</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12</w:t>
            </w:r>
          </w:p>
        </w:tc>
        <w:tc>
          <w:tcPr>
            <w:tcW w:w="3895" w:type="dxa"/>
            <w:gridSpan w:val="3"/>
          </w:tcPr>
          <w:p w:rsidR="00A8380B" w:rsidRPr="00AD1B56" w:rsidRDefault="00A8380B" w:rsidP="00995CDB">
            <w:pPr>
              <w:pStyle w:val="TableParagraph"/>
              <w:rPr>
                <w:sz w:val="28"/>
                <w:szCs w:val="20"/>
              </w:rPr>
            </w:pPr>
            <w:r w:rsidRPr="00AD1B56">
              <w:rPr>
                <w:sz w:val="28"/>
                <w:szCs w:val="20"/>
              </w:rPr>
              <w:t>Зміни напрямів і швидкості течії</w:t>
            </w:r>
            <w:r w:rsidRPr="00AD1B56">
              <w:rPr>
                <w:spacing w:val="1"/>
                <w:sz w:val="28"/>
                <w:szCs w:val="20"/>
              </w:rPr>
              <w:t xml:space="preserve"> </w:t>
            </w:r>
            <w:r w:rsidRPr="00AD1B56">
              <w:rPr>
                <w:sz w:val="28"/>
                <w:szCs w:val="20"/>
              </w:rPr>
              <w:t>поверхневих</w:t>
            </w:r>
            <w:r w:rsidRPr="00AD1B56">
              <w:rPr>
                <w:spacing w:val="-3"/>
                <w:sz w:val="28"/>
                <w:szCs w:val="20"/>
              </w:rPr>
              <w:t xml:space="preserve"> </w:t>
            </w:r>
            <w:r w:rsidRPr="00AD1B56">
              <w:rPr>
                <w:sz w:val="28"/>
                <w:szCs w:val="20"/>
              </w:rPr>
              <w:t>вод</w:t>
            </w:r>
            <w:r w:rsidRPr="00AD1B56">
              <w:rPr>
                <w:spacing w:val="-2"/>
                <w:sz w:val="28"/>
                <w:szCs w:val="20"/>
              </w:rPr>
              <w:t xml:space="preserve"> </w:t>
            </w:r>
            <w:r w:rsidRPr="00AD1B56">
              <w:rPr>
                <w:sz w:val="28"/>
                <w:szCs w:val="20"/>
              </w:rPr>
              <w:t>або</w:t>
            </w:r>
            <w:r w:rsidRPr="00AD1B56">
              <w:rPr>
                <w:spacing w:val="-3"/>
                <w:sz w:val="28"/>
                <w:szCs w:val="20"/>
              </w:rPr>
              <w:t xml:space="preserve"> </w:t>
            </w:r>
            <w:r w:rsidRPr="00AD1B56">
              <w:rPr>
                <w:sz w:val="28"/>
                <w:szCs w:val="20"/>
              </w:rPr>
              <w:t>зміни</w:t>
            </w:r>
            <w:r w:rsidRPr="00AD1B56">
              <w:rPr>
                <w:spacing w:val="-6"/>
                <w:sz w:val="28"/>
                <w:szCs w:val="20"/>
              </w:rPr>
              <w:t xml:space="preserve"> </w:t>
            </w:r>
            <w:r w:rsidRPr="00AD1B56">
              <w:rPr>
                <w:sz w:val="28"/>
                <w:szCs w:val="20"/>
              </w:rPr>
              <w:t>обсягів</w:t>
            </w:r>
          </w:p>
          <w:p w:rsidR="00A8380B" w:rsidRPr="00AD1B56" w:rsidRDefault="00A8380B" w:rsidP="00995CDB">
            <w:pPr>
              <w:pStyle w:val="TableParagraph"/>
              <w:rPr>
                <w:sz w:val="28"/>
                <w:szCs w:val="20"/>
              </w:rPr>
            </w:pPr>
            <w:r w:rsidRPr="00AD1B56">
              <w:rPr>
                <w:sz w:val="28"/>
                <w:szCs w:val="20"/>
              </w:rPr>
              <w:t>води</w:t>
            </w:r>
            <w:r w:rsidRPr="00AD1B56">
              <w:rPr>
                <w:spacing w:val="-7"/>
                <w:sz w:val="28"/>
                <w:szCs w:val="20"/>
              </w:rPr>
              <w:t xml:space="preserve"> </w:t>
            </w:r>
            <w:r w:rsidRPr="00AD1B56">
              <w:rPr>
                <w:sz w:val="28"/>
                <w:szCs w:val="20"/>
              </w:rPr>
              <w:t>будь-якого</w:t>
            </w:r>
            <w:r w:rsidRPr="00AD1B56">
              <w:rPr>
                <w:spacing w:val="-6"/>
                <w:sz w:val="28"/>
                <w:szCs w:val="20"/>
              </w:rPr>
              <w:t xml:space="preserve"> </w:t>
            </w:r>
            <w:r w:rsidRPr="00AD1B56">
              <w:rPr>
                <w:sz w:val="28"/>
                <w:szCs w:val="20"/>
              </w:rPr>
              <w:t>поверхневого</w:t>
            </w:r>
            <w:r w:rsidRPr="00AD1B56">
              <w:rPr>
                <w:spacing w:val="-67"/>
                <w:sz w:val="28"/>
                <w:szCs w:val="20"/>
              </w:rPr>
              <w:t xml:space="preserve"> </w:t>
            </w:r>
            <w:r w:rsidRPr="00AD1B56">
              <w:rPr>
                <w:sz w:val="28"/>
                <w:szCs w:val="20"/>
              </w:rPr>
              <w:t>водного</w:t>
            </w:r>
            <w:r w:rsidRPr="00AD1B56">
              <w:rPr>
                <w:spacing w:val="-3"/>
                <w:sz w:val="28"/>
                <w:szCs w:val="20"/>
              </w:rPr>
              <w:t xml:space="preserve"> </w:t>
            </w:r>
            <w:r w:rsidRPr="00AD1B56">
              <w:rPr>
                <w:sz w:val="28"/>
                <w:szCs w:val="20"/>
              </w:rPr>
              <w:t>об’єкту?</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13</w:t>
            </w:r>
          </w:p>
        </w:tc>
        <w:tc>
          <w:tcPr>
            <w:tcW w:w="3895" w:type="dxa"/>
            <w:gridSpan w:val="3"/>
          </w:tcPr>
          <w:p w:rsidR="00A8380B" w:rsidRPr="00AD1B56" w:rsidRDefault="00A8380B" w:rsidP="00995CDB">
            <w:pPr>
              <w:pStyle w:val="TableParagraph"/>
              <w:rPr>
                <w:sz w:val="28"/>
                <w:szCs w:val="20"/>
              </w:rPr>
            </w:pPr>
            <w:r w:rsidRPr="00AD1B56">
              <w:rPr>
                <w:sz w:val="28"/>
                <w:szCs w:val="20"/>
              </w:rPr>
              <w:t>Порушення</w:t>
            </w:r>
            <w:r w:rsidRPr="00AD1B56">
              <w:rPr>
                <w:spacing w:val="-5"/>
                <w:sz w:val="28"/>
                <w:szCs w:val="20"/>
              </w:rPr>
              <w:t xml:space="preserve"> </w:t>
            </w:r>
            <w:r w:rsidRPr="00AD1B56">
              <w:rPr>
                <w:sz w:val="28"/>
                <w:szCs w:val="20"/>
              </w:rPr>
              <w:t>гідрологічного</w:t>
            </w:r>
            <w:r w:rsidRPr="00AD1B56">
              <w:rPr>
                <w:spacing w:val="-4"/>
                <w:sz w:val="28"/>
                <w:szCs w:val="20"/>
              </w:rPr>
              <w:t xml:space="preserve"> </w:t>
            </w:r>
            <w:r w:rsidRPr="00AD1B56">
              <w:rPr>
                <w:sz w:val="28"/>
                <w:szCs w:val="20"/>
              </w:rPr>
              <w:t>та</w:t>
            </w:r>
          </w:p>
          <w:p w:rsidR="00A8380B" w:rsidRPr="00AD1B56" w:rsidRDefault="00A8380B" w:rsidP="00995CDB">
            <w:pPr>
              <w:pStyle w:val="TableParagraph"/>
              <w:rPr>
                <w:sz w:val="28"/>
                <w:szCs w:val="20"/>
              </w:rPr>
            </w:pPr>
            <w:r w:rsidRPr="00AD1B56">
              <w:rPr>
                <w:sz w:val="28"/>
                <w:szCs w:val="20"/>
              </w:rPr>
              <w:t>гідрохімічного</w:t>
            </w:r>
            <w:r w:rsidRPr="00AD1B56">
              <w:rPr>
                <w:spacing w:val="-9"/>
                <w:sz w:val="28"/>
                <w:szCs w:val="20"/>
              </w:rPr>
              <w:t xml:space="preserve"> </w:t>
            </w:r>
            <w:r w:rsidRPr="00AD1B56">
              <w:rPr>
                <w:sz w:val="28"/>
                <w:szCs w:val="20"/>
              </w:rPr>
              <w:t>режиму</w:t>
            </w:r>
            <w:r w:rsidRPr="00AD1B56">
              <w:rPr>
                <w:spacing w:val="-9"/>
                <w:sz w:val="28"/>
                <w:szCs w:val="20"/>
              </w:rPr>
              <w:t xml:space="preserve"> </w:t>
            </w:r>
            <w:r w:rsidRPr="00AD1B56">
              <w:rPr>
                <w:sz w:val="28"/>
                <w:szCs w:val="20"/>
              </w:rPr>
              <w:t>малих</w:t>
            </w:r>
            <w:r w:rsidRPr="00AD1B56">
              <w:rPr>
                <w:spacing w:val="-67"/>
                <w:sz w:val="28"/>
                <w:szCs w:val="20"/>
              </w:rPr>
              <w:t xml:space="preserve"> </w:t>
            </w:r>
            <w:r w:rsidRPr="00AD1B56">
              <w:rPr>
                <w:sz w:val="28"/>
                <w:szCs w:val="20"/>
              </w:rPr>
              <w:t>річок</w:t>
            </w:r>
            <w:r w:rsidRPr="00AD1B56">
              <w:rPr>
                <w:spacing w:val="-2"/>
                <w:sz w:val="28"/>
                <w:szCs w:val="20"/>
              </w:rPr>
              <w:t xml:space="preserve"> </w:t>
            </w:r>
            <w:r w:rsidRPr="00AD1B56">
              <w:rPr>
                <w:sz w:val="28"/>
                <w:szCs w:val="20"/>
                <w:lang w:val="ru-RU"/>
              </w:rPr>
              <w:t>району</w:t>
            </w:r>
            <w:r w:rsidRPr="00AD1B56">
              <w:rPr>
                <w:sz w:val="28"/>
                <w:szCs w:val="20"/>
              </w:rPr>
              <w:t>?</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14</w:t>
            </w:r>
          </w:p>
        </w:tc>
        <w:tc>
          <w:tcPr>
            <w:tcW w:w="3895" w:type="dxa"/>
            <w:gridSpan w:val="3"/>
          </w:tcPr>
          <w:p w:rsidR="00A8380B" w:rsidRPr="00AD1B56" w:rsidRDefault="00A8380B" w:rsidP="00995CDB">
            <w:pPr>
              <w:pStyle w:val="TableParagraph"/>
              <w:rPr>
                <w:sz w:val="28"/>
                <w:szCs w:val="20"/>
              </w:rPr>
            </w:pPr>
            <w:r w:rsidRPr="00AD1B56">
              <w:rPr>
                <w:sz w:val="28"/>
                <w:szCs w:val="20"/>
              </w:rPr>
              <w:t>Зміни</w:t>
            </w:r>
            <w:r w:rsidRPr="00AD1B56">
              <w:rPr>
                <w:spacing w:val="-4"/>
                <w:sz w:val="28"/>
                <w:szCs w:val="20"/>
              </w:rPr>
              <w:t xml:space="preserve"> </w:t>
            </w:r>
            <w:r w:rsidRPr="00AD1B56">
              <w:rPr>
                <w:sz w:val="28"/>
                <w:szCs w:val="20"/>
              </w:rPr>
              <w:t>напряму</w:t>
            </w:r>
            <w:r w:rsidRPr="00AD1B56">
              <w:rPr>
                <w:spacing w:val="-4"/>
                <w:sz w:val="28"/>
                <w:szCs w:val="20"/>
              </w:rPr>
              <w:t xml:space="preserve"> </w:t>
            </w:r>
            <w:r w:rsidRPr="00AD1B56">
              <w:rPr>
                <w:sz w:val="28"/>
                <w:szCs w:val="20"/>
              </w:rPr>
              <w:t>або</w:t>
            </w:r>
            <w:r w:rsidRPr="00AD1B56">
              <w:rPr>
                <w:spacing w:val="-2"/>
                <w:sz w:val="28"/>
                <w:szCs w:val="20"/>
              </w:rPr>
              <w:t xml:space="preserve"> </w:t>
            </w:r>
            <w:r w:rsidRPr="00AD1B56">
              <w:rPr>
                <w:sz w:val="28"/>
                <w:szCs w:val="20"/>
              </w:rPr>
              <w:t>швидкості</w:t>
            </w:r>
          </w:p>
          <w:p w:rsidR="00A8380B" w:rsidRPr="00AD1B56" w:rsidRDefault="00A8380B" w:rsidP="00995CDB">
            <w:pPr>
              <w:pStyle w:val="TableParagraph"/>
              <w:rPr>
                <w:sz w:val="28"/>
                <w:szCs w:val="20"/>
              </w:rPr>
            </w:pPr>
            <w:r w:rsidRPr="00AD1B56">
              <w:rPr>
                <w:sz w:val="28"/>
                <w:szCs w:val="20"/>
              </w:rPr>
              <w:t>потоків</w:t>
            </w:r>
            <w:r w:rsidRPr="00AD1B56">
              <w:rPr>
                <w:spacing w:val="-6"/>
                <w:sz w:val="28"/>
                <w:szCs w:val="20"/>
              </w:rPr>
              <w:t xml:space="preserve"> </w:t>
            </w:r>
            <w:r w:rsidRPr="00AD1B56">
              <w:rPr>
                <w:sz w:val="28"/>
                <w:szCs w:val="20"/>
              </w:rPr>
              <w:t>підземних</w:t>
            </w:r>
            <w:r w:rsidRPr="00AD1B56">
              <w:rPr>
                <w:spacing w:val="-2"/>
                <w:sz w:val="28"/>
                <w:szCs w:val="20"/>
              </w:rPr>
              <w:t xml:space="preserve"> </w:t>
            </w:r>
            <w:r w:rsidRPr="00AD1B56">
              <w:rPr>
                <w:sz w:val="28"/>
                <w:szCs w:val="20"/>
              </w:rPr>
              <w:t>вод?</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15</w:t>
            </w:r>
          </w:p>
        </w:tc>
        <w:tc>
          <w:tcPr>
            <w:tcW w:w="3895" w:type="dxa"/>
            <w:gridSpan w:val="3"/>
          </w:tcPr>
          <w:p w:rsidR="00A8380B" w:rsidRPr="00AD1B56" w:rsidRDefault="00A8380B" w:rsidP="00995CDB">
            <w:pPr>
              <w:pStyle w:val="TableParagraph"/>
              <w:jc w:val="both"/>
              <w:rPr>
                <w:sz w:val="28"/>
                <w:szCs w:val="20"/>
              </w:rPr>
            </w:pPr>
            <w:r w:rsidRPr="00AD1B56">
              <w:rPr>
                <w:sz w:val="28"/>
                <w:szCs w:val="20"/>
              </w:rPr>
              <w:t>Зміни</w:t>
            </w:r>
            <w:r w:rsidRPr="00AD1B56">
              <w:rPr>
                <w:spacing w:val="1"/>
                <w:sz w:val="28"/>
                <w:szCs w:val="20"/>
              </w:rPr>
              <w:t xml:space="preserve"> </w:t>
            </w:r>
            <w:r w:rsidRPr="00AD1B56">
              <w:rPr>
                <w:sz w:val="28"/>
                <w:szCs w:val="20"/>
              </w:rPr>
              <w:t>обсягів</w:t>
            </w:r>
            <w:r w:rsidRPr="00AD1B56">
              <w:rPr>
                <w:spacing w:val="1"/>
                <w:sz w:val="28"/>
                <w:szCs w:val="20"/>
              </w:rPr>
              <w:t xml:space="preserve"> </w:t>
            </w:r>
            <w:r w:rsidRPr="00AD1B56">
              <w:rPr>
                <w:sz w:val="28"/>
                <w:szCs w:val="20"/>
              </w:rPr>
              <w:t>підземних</w:t>
            </w:r>
            <w:r w:rsidRPr="00AD1B56">
              <w:rPr>
                <w:spacing w:val="1"/>
                <w:sz w:val="28"/>
                <w:szCs w:val="20"/>
              </w:rPr>
              <w:t xml:space="preserve"> </w:t>
            </w:r>
            <w:r w:rsidRPr="00AD1B56">
              <w:rPr>
                <w:sz w:val="28"/>
                <w:szCs w:val="20"/>
              </w:rPr>
              <w:t>вод</w:t>
            </w:r>
            <w:r w:rsidRPr="00AD1B56">
              <w:rPr>
                <w:spacing w:val="1"/>
                <w:sz w:val="28"/>
                <w:szCs w:val="20"/>
              </w:rPr>
              <w:t xml:space="preserve"> </w:t>
            </w:r>
            <w:r w:rsidRPr="00AD1B56">
              <w:rPr>
                <w:sz w:val="28"/>
                <w:szCs w:val="20"/>
              </w:rPr>
              <w:t>(шляхом відбору чи скидів або ж</w:t>
            </w:r>
            <w:r w:rsidRPr="00AD1B56">
              <w:rPr>
                <w:spacing w:val="1"/>
                <w:sz w:val="28"/>
                <w:szCs w:val="20"/>
              </w:rPr>
              <w:t xml:space="preserve"> </w:t>
            </w:r>
            <w:r w:rsidRPr="00AD1B56">
              <w:rPr>
                <w:sz w:val="28"/>
                <w:szCs w:val="20"/>
              </w:rPr>
              <w:t>шляхом</w:t>
            </w:r>
            <w:r w:rsidRPr="00AD1B56">
              <w:rPr>
                <w:spacing w:val="29"/>
                <w:sz w:val="28"/>
                <w:szCs w:val="20"/>
              </w:rPr>
              <w:t xml:space="preserve"> </w:t>
            </w:r>
            <w:r w:rsidRPr="00AD1B56">
              <w:rPr>
                <w:sz w:val="28"/>
                <w:szCs w:val="20"/>
              </w:rPr>
              <w:t>порушення</w:t>
            </w:r>
            <w:r w:rsidRPr="00AD1B56">
              <w:rPr>
                <w:spacing w:val="29"/>
                <w:sz w:val="28"/>
                <w:szCs w:val="20"/>
              </w:rPr>
              <w:t xml:space="preserve"> </w:t>
            </w:r>
            <w:r w:rsidRPr="00AD1B56">
              <w:rPr>
                <w:sz w:val="28"/>
                <w:szCs w:val="20"/>
              </w:rPr>
              <w:t>водоносних</w:t>
            </w:r>
          </w:p>
          <w:p w:rsidR="00A8380B" w:rsidRPr="00AD1B56" w:rsidRDefault="00A8380B" w:rsidP="00995CDB">
            <w:pPr>
              <w:pStyle w:val="TableParagraph"/>
              <w:rPr>
                <w:sz w:val="28"/>
                <w:szCs w:val="20"/>
              </w:rPr>
            </w:pPr>
            <w:r w:rsidRPr="00AD1B56">
              <w:rPr>
                <w:sz w:val="28"/>
                <w:szCs w:val="20"/>
              </w:rPr>
              <w:t>горизонтів)?</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16</w:t>
            </w:r>
          </w:p>
        </w:tc>
        <w:tc>
          <w:tcPr>
            <w:tcW w:w="3895" w:type="dxa"/>
            <w:gridSpan w:val="3"/>
          </w:tcPr>
          <w:p w:rsidR="00A8380B" w:rsidRPr="00AD1B56" w:rsidRDefault="00A8380B" w:rsidP="00995CDB">
            <w:pPr>
              <w:pStyle w:val="TableParagraph"/>
              <w:rPr>
                <w:sz w:val="28"/>
                <w:szCs w:val="20"/>
              </w:rPr>
            </w:pPr>
            <w:r w:rsidRPr="00AD1B56">
              <w:rPr>
                <w:sz w:val="28"/>
                <w:szCs w:val="20"/>
              </w:rPr>
              <w:t>Забруднення</w:t>
            </w:r>
            <w:r w:rsidRPr="00AD1B56">
              <w:rPr>
                <w:spacing w:val="-5"/>
                <w:sz w:val="28"/>
                <w:szCs w:val="20"/>
              </w:rPr>
              <w:t xml:space="preserve"> </w:t>
            </w:r>
            <w:r w:rsidRPr="00AD1B56">
              <w:rPr>
                <w:sz w:val="28"/>
                <w:szCs w:val="20"/>
              </w:rPr>
              <w:t>підземних</w:t>
            </w:r>
          </w:p>
          <w:p w:rsidR="00A8380B" w:rsidRPr="00AD1B56" w:rsidRDefault="00A8380B" w:rsidP="00995CDB">
            <w:pPr>
              <w:pStyle w:val="TableParagraph"/>
              <w:rPr>
                <w:sz w:val="28"/>
                <w:szCs w:val="20"/>
              </w:rPr>
            </w:pPr>
            <w:r w:rsidRPr="00AD1B56">
              <w:rPr>
                <w:sz w:val="28"/>
                <w:szCs w:val="20"/>
              </w:rPr>
              <w:t>водоносних</w:t>
            </w:r>
            <w:r w:rsidRPr="00AD1B56">
              <w:rPr>
                <w:spacing w:val="-6"/>
                <w:sz w:val="28"/>
                <w:szCs w:val="20"/>
              </w:rPr>
              <w:t xml:space="preserve"> </w:t>
            </w:r>
            <w:r w:rsidRPr="00AD1B56">
              <w:rPr>
                <w:sz w:val="28"/>
                <w:szCs w:val="20"/>
              </w:rPr>
              <w:t>горизонтів?</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Поводження</w:t>
            </w:r>
            <w:r w:rsidRPr="00AD1B56">
              <w:rPr>
                <w:b/>
                <w:spacing w:val="-5"/>
                <w:sz w:val="28"/>
                <w:szCs w:val="20"/>
              </w:rPr>
              <w:t xml:space="preserve"> </w:t>
            </w:r>
            <w:r w:rsidRPr="00AD1B56">
              <w:rPr>
                <w:b/>
                <w:sz w:val="28"/>
                <w:szCs w:val="20"/>
              </w:rPr>
              <w:t>з</w:t>
            </w:r>
            <w:r w:rsidRPr="00AD1B56">
              <w:rPr>
                <w:b/>
                <w:spacing w:val="-2"/>
                <w:sz w:val="28"/>
                <w:szCs w:val="20"/>
              </w:rPr>
              <w:t xml:space="preserve"> </w:t>
            </w:r>
            <w:r w:rsidRPr="00AD1B56">
              <w:rPr>
                <w:b/>
                <w:sz w:val="28"/>
                <w:szCs w:val="20"/>
              </w:rPr>
              <w:t>відходами</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17</w:t>
            </w:r>
          </w:p>
        </w:tc>
        <w:tc>
          <w:tcPr>
            <w:tcW w:w="3679" w:type="dxa"/>
            <w:gridSpan w:val="2"/>
          </w:tcPr>
          <w:p w:rsidR="00A8380B" w:rsidRPr="00AD1B56" w:rsidRDefault="00A8380B" w:rsidP="00995CDB">
            <w:pPr>
              <w:pStyle w:val="TableParagraph"/>
              <w:rPr>
                <w:sz w:val="28"/>
                <w:szCs w:val="20"/>
              </w:rPr>
            </w:pPr>
            <w:r w:rsidRPr="00AD1B56">
              <w:rPr>
                <w:sz w:val="28"/>
                <w:szCs w:val="20"/>
              </w:rPr>
              <w:t>Збільшення</w:t>
            </w:r>
            <w:r w:rsidRPr="00AD1B56">
              <w:rPr>
                <w:spacing w:val="-5"/>
                <w:sz w:val="28"/>
                <w:szCs w:val="20"/>
              </w:rPr>
              <w:t xml:space="preserve"> </w:t>
            </w:r>
            <w:r w:rsidRPr="00AD1B56">
              <w:rPr>
                <w:sz w:val="28"/>
                <w:szCs w:val="20"/>
              </w:rPr>
              <w:t>кількості</w:t>
            </w:r>
            <w:r w:rsidRPr="00AD1B56">
              <w:rPr>
                <w:spacing w:val="-4"/>
                <w:sz w:val="28"/>
                <w:szCs w:val="20"/>
              </w:rPr>
              <w:t xml:space="preserve"> </w:t>
            </w:r>
            <w:r w:rsidRPr="00AD1B56">
              <w:rPr>
                <w:sz w:val="28"/>
                <w:szCs w:val="20"/>
              </w:rPr>
              <w:t>утворюваних</w:t>
            </w:r>
          </w:p>
          <w:p w:rsidR="00A8380B" w:rsidRPr="00AD1B56" w:rsidRDefault="00A8380B" w:rsidP="00995CDB">
            <w:pPr>
              <w:pStyle w:val="TableParagraph"/>
              <w:rPr>
                <w:sz w:val="28"/>
                <w:szCs w:val="20"/>
              </w:rPr>
            </w:pPr>
            <w:r w:rsidRPr="00AD1B56">
              <w:rPr>
                <w:sz w:val="28"/>
                <w:szCs w:val="20"/>
              </w:rPr>
              <w:t>твердих</w:t>
            </w:r>
            <w:r w:rsidRPr="00AD1B56">
              <w:rPr>
                <w:spacing w:val="-4"/>
                <w:sz w:val="28"/>
                <w:szCs w:val="20"/>
              </w:rPr>
              <w:t xml:space="preserve"> </w:t>
            </w:r>
            <w:r w:rsidRPr="00AD1B56">
              <w:rPr>
                <w:sz w:val="28"/>
                <w:szCs w:val="20"/>
              </w:rPr>
              <w:t>побутових</w:t>
            </w:r>
            <w:r w:rsidRPr="00AD1B56">
              <w:rPr>
                <w:spacing w:val="-8"/>
                <w:sz w:val="28"/>
                <w:szCs w:val="20"/>
              </w:rPr>
              <w:t xml:space="preserve"> </w:t>
            </w:r>
            <w:r w:rsidRPr="00AD1B56">
              <w:rPr>
                <w:sz w:val="28"/>
                <w:szCs w:val="20"/>
              </w:rPr>
              <w:t>відходів?</w:t>
            </w:r>
          </w:p>
        </w:tc>
        <w:tc>
          <w:tcPr>
            <w:tcW w:w="1267" w:type="dxa"/>
            <w:gridSpan w:val="4"/>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570" w:type="dxa"/>
            <w:gridSpan w:val="3"/>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18</w:t>
            </w:r>
          </w:p>
        </w:tc>
        <w:tc>
          <w:tcPr>
            <w:tcW w:w="3679" w:type="dxa"/>
            <w:gridSpan w:val="2"/>
          </w:tcPr>
          <w:p w:rsidR="00A8380B" w:rsidRPr="00AD1B56" w:rsidRDefault="00A8380B" w:rsidP="00995CDB">
            <w:pPr>
              <w:pStyle w:val="TableParagraph"/>
              <w:rPr>
                <w:sz w:val="28"/>
                <w:szCs w:val="20"/>
              </w:rPr>
            </w:pPr>
            <w:r w:rsidRPr="00AD1B56">
              <w:rPr>
                <w:sz w:val="28"/>
                <w:szCs w:val="20"/>
              </w:rPr>
              <w:t>Збільшення кількості утворюваних</w:t>
            </w:r>
            <w:r w:rsidRPr="00AD1B56">
              <w:rPr>
                <w:spacing w:val="-68"/>
                <w:sz w:val="28"/>
                <w:szCs w:val="20"/>
              </w:rPr>
              <w:t xml:space="preserve"> </w:t>
            </w:r>
            <w:r w:rsidRPr="00AD1B56">
              <w:rPr>
                <w:sz w:val="28"/>
                <w:szCs w:val="20"/>
              </w:rPr>
              <w:t>чи</w:t>
            </w:r>
            <w:r w:rsidRPr="00AD1B56">
              <w:rPr>
                <w:spacing w:val="-1"/>
                <w:sz w:val="28"/>
                <w:szCs w:val="20"/>
              </w:rPr>
              <w:t xml:space="preserve"> </w:t>
            </w:r>
            <w:r w:rsidRPr="00AD1B56">
              <w:rPr>
                <w:sz w:val="28"/>
                <w:szCs w:val="20"/>
              </w:rPr>
              <w:t>накопичених промислових</w:t>
            </w:r>
          </w:p>
          <w:p w:rsidR="00A8380B" w:rsidRPr="00AD1B56" w:rsidRDefault="00A8380B" w:rsidP="00995CDB">
            <w:pPr>
              <w:pStyle w:val="TableParagraph"/>
              <w:rPr>
                <w:sz w:val="28"/>
                <w:szCs w:val="20"/>
              </w:rPr>
            </w:pPr>
            <w:r w:rsidRPr="00AD1B56">
              <w:rPr>
                <w:sz w:val="28"/>
                <w:szCs w:val="20"/>
              </w:rPr>
              <w:t>відходів</w:t>
            </w:r>
            <w:r w:rsidRPr="00AD1B56">
              <w:rPr>
                <w:spacing w:val="-4"/>
                <w:sz w:val="28"/>
                <w:szCs w:val="20"/>
              </w:rPr>
              <w:t xml:space="preserve"> </w:t>
            </w:r>
            <w:r w:rsidRPr="00AD1B56">
              <w:rPr>
                <w:sz w:val="28"/>
                <w:szCs w:val="20"/>
              </w:rPr>
              <w:t>IV</w:t>
            </w:r>
            <w:r w:rsidRPr="00AD1B56">
              <w:rPr>
                <w:spacing w:val="-2"/>
                <w:sz w:val="28"/>
                <w:szCs w:val="20"/>
              </w:rPr>
              <w:t xml:space="preserve"> </w:t>
            </w:r>
            <w:r w:rsidRPr="00AD1B56">
              <w:rPr>
                <w:sz w:val="28"/>
                <w:szCs w:val="20"/>
              </w:rPr>
              <w:t>класу</w:t>
            </w:r>
            <w:r w:rsidRPr="00AD1B56">
              <w:rPr>
                <w:spacing w:val="-5"/>
                <w:sz w:val="28"/>
                <w:szCs w:val="20"/>
              </w:rPr>
              <w:t xml:space="preserve"> </w:t>
            </w:r>
            <w:r w:rsidRPr="00AD1B56">
              <w:rPr>
                <w:sz w:val="28"/>
                <w:szCs w:val="20"/>
              </w:rPr>
              <w:t>небезпеки?</w:t>
            </w:r>
          </w:p>
        </w:tc>
        <w:tc>
          <w:tcPr>
            <w:tcW w:w="1267" w:type="dxa"/>
            <w:gridSpan w:val="4"/>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570" w:type="dxa"/>
            <w:gridSpan w:val="3"/>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19</w:t>
            </w:r>
          </w:p>
        </w:tc>
        <w:tc>
          <w:tcPr>
            <w:tcW w:w="3679" w:type="dxa"/>
            <w:gridSpan w:val="2"/>
          </w:tcPr>
          <w:p w:rsidR="00A8380B" w:rsidRPr="00AD1B56" w:rsidRDefault="00A8380B" w:rsidP="00995CDB">
            <w:pPr>
              <w:pStyle w:val="TableParagraph"/>
              <w:rPr>
                <w:sz w:val="28"/>
                <w:szCs w:val="20"/>
              </w:rPr>
            </w:pPr>
            <w:r w:rsidRPr="00AD1B56">
              <w:rPr>
                <w:sz w:val="28"/>
                <w:szCs w:val="20"/>
              </w:rPr>
              <w:t>Збільшення</w:t>
            </w:r>
            <w:r w:rsidRPr="00AD1B56">
              <w:rPr>
                <w:spacing w:val="-4"/>
                <w:sz w:val="28"/>
                <w:szCs w:val="20"/>
              </w:rPr>
              <w:t xml:space="preserve"> </w:t>
            </w:r>
            <w:r w:rsidRPr="00AD1B56">
              <w:rPr>
                <w:sz w:val="28"/>
                <w:szCs w:val="20"/>
              </w:rPr>
              <w:t>кількості</w:t>
            </w:r>
            <w:r w:rsidRPr="00AD1B56">
              <w:rPr>
                <w:spacing w:val="-4"/>
                <w:sz w:val="28"/>
                <w:szCs w:val="20"/>
              </w:rPr>
              <w:t xml:space="preserve"> </w:t>
            </w:r>
            <w:r w:rsidRPr="00AD1B56">
              <w:rPr>
                <w:sz w:val="28"/>
                <w:szCs w:val="20"/>
              </w:rPr>
              <w:t>відходів</w:t>
            </w:r>
          </w:p>
          <w:p w:rsidR="00A8380B" w:rsidRPr="00AD1B56" w:rsidRDefault="00A8380B" w:rsidP="00995CDB">
            <w:pPr>
              <w:pStyle w:val="TableParagraph"/>
              <w:rPr>
                <w:sz w:val="28"/>
                <w:szCs w:val="20"/>
              </w:rPr>
            </w:pPr>
            <w:r w:rsidRPr="00AD1B56">
              <w:rPr>
                <w:sz w:val="28"/>
                <w:szCs w:val="20"/>
              </w:rPr>
              <w:t>I</w:t>
            </w:r>
            <w:r w:rsidRPr="00AD1B56">
              <w:rPr>
                <w:spacing w:val="-2"/>
                <w:sz w:val="28"/>
                <w:szCs w:val="20"/>
              </w:rPr>
              <w:t xml:space="preserve"> </w:t>
            </w:r>
            <w:r w:rsidRPr="00AD1B56">
              <w:rPr>
                <w:sz w:val="28"/>
                <w:szCs w:val="20"/>
              </w:rPr>
              <w:t>–</w:t>
            </w:r>
            <w:r w:rsidRPr="00AD1B56">
              <w:rPr>
                <w:spacing w:val="-1"/>
                <w:sz w:val="28"/>
                <w:szCs w:val="20"/>
              </w:rPr>
              <w:t xml:space="preserve"> </w:t>
            </w:r>
            <w:r w:rsidRPr="00AD1B56">
              <w:rPr>
                <w:sz w:val="28"/>
                <w:szCs w:val="20"/>
              </w:rPr>
              <w:t>III класу</w:t>
            </w:r>
            <w:r w:rsidRPr="00AD1B56">
              <w:rPr>
                <w:spacing w:val="-5"/>
                <w:sz w:val="28"/>
                <w:szCs w:val="20"/>
              </w:rPr>
              <w:t xml:space="preserve"> </w:t>
            </w:r>
            <w:r w:rsidRPr="00AD1B56">
              <w:rPr>
                <w:sz w:val="28"/>
                <w:szCs w:val="20"/>
              </w:rPr>
              <w:t>небезпеки?</w:t>
            </w:r>
          </w:p>
        </w:tc>
        <w:tc>
          <w:tcPr>
            <w:tcW w:w="1267" w:type="dxa"/>
            <w:gridSpan w:val="4"/>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20</w:t>
            </w:r>
          </w:p>
        </w:tc>
        <w:tc>
          <w:tcPr>
            <w:tcW w:w="3679" w:type="dxa"/>
            <w:gridSpan w:val="2"/>
          </w:tcPr>
          <w:p w:rsidR="00A8380B" w:rsidRPr="00AD1B56" w:rsidRDefault="00A8380B" w:rsidP="00995CDB">
            <w:pPr>
              <w:pStyle w:val="TableParagraph"/>
              <w:rPr>
                <w:sz w:val="28"/>
                <w:szCs w:val="20"/>
              </w:rPr>
            </w:pPr>
            <w:r w:rsidRPr="00AD1B56">
              <w:rPr>
                <w:sz w:val="28"/>
                <w:szCs w:val="20"/>
              </w:rPr>
              <w:t>Спорудження</w:t>
            </w:r>
            <w:r w:rsidRPr="00AD1B56">
              <w:rPr>
                <w:spacing w:val="-3"/>
                <w:sz w:val="28"/>
                <w:szCs w:val="20"/>
              </w:rPr>
              <w:t xml:space="preserve"> </w:t>
            </w:r>
            <w:r w:rsidRPr="00AD1B56">
              <w:rPr>
                <w:sz w:val="28"/>
                <w:szCs w:val="20"/>
              </w:rPr>
              <w:t>еколого –</w:t>
            </w:r>
          </w:p>
          <w:p w:rsidR="00A8380B" w:rsidRPr="00AD1B56" w:rsidRDefault="00A8380B" w:rsidP="00995CDB">
            <w:pPr>
              <w:pStyle w:val="TableParagraph"/>
              <w:rPr>
                <w:sz w:val="28"/>
                <w:szCs w:val="20"/>
              </w:rPr>
            </w:pPr>
            <w:r w:rsidRPr="00AD1B56">
              <w:rPr>
                <w:sz w:val="28"/>
                <w:szCs w:val="20"/>
              </w:rPr>
              <w:t>небезпечних</w:t>
            </w:r>
            <w:r w:rsidRPr="00AD1B56">
              <w:rPr>
                <w:spacing w:val="-8"/>
                <w:sz w:val="28"/>
                <w:szCs w:val="20"/>
              </w:rPr>
              <w:t xml:space="preserve"> </w:t>
            </w:r>
            <w:r w:rsidRPr="00AD1B56">
              <w:rPr>
                <w:sz w:val="28"/>
                <w:szCs w:val="20"/>
              </w:rPr>
              <w:t>об’єктів</w:t>
            </w:r>
            <w:r w:rsidRPr="00AD1B56">
              <w:rPr>
                <w:spacing w:val="-7"/>
                <w:sz w:val="28"/>
                <w:szCs w:val="20"/>
              </w:rPr>
              <w:t xml:space="preserve"> </w:t>
            </w:r>
            <w:r w:rsidRPr="00AD1B56">
              <w:rPr>
                <w:sz w:val="28"/>
                <w:szCs w:val="20"/>
              </w:rPr>
              <w:t>поводження</w:t>
            </w:r>
            <w:r w:rsidRPr="00AD1B56">
              <w:rPr>
                <w:spacing w:val="-67"/>
                <w:sz w:val="28"/>
                <w:szCs w:val="20"/>
              </w:rPr>
              <w:t xml:space="preserve"> </w:t>
            </w:r>
            <w:r w:rsidRPr="00AD1B56">
              <w:rPr>
                <w:sz w:val="28"/>
                <w:szCs w:val="20"/>
              </w:rPr>
              <w:t>з</w:t>
            </w:r>
            <w:r w:rsidRPr="00AD1B56">
              <w:rPr>
                <w:spacing w:val="-2"/>
                <w:sz w:val="28"/>
                <w:szCs w:val="20"/>
              </w:rPr>
              <w:t xml:space="preserve"> </w:t>
            </w:r>
            <w:r w:rsidRPr="00AD1B56">
              <w:rPr>
                <w:sz w:val="28"/>
                <w:szCs w:val="20"/>
              </w:rPr>
              <w:t>відходами?</w:t>
            </w:r>
          </w:p>
        </w:tc>
        <w:tc>
          <w:tcPr>
            <w:tcW w:w="1267" w:type="dxa"/>
            <w:gridSpan w:val="4"/>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21</w:t>
            </w:r>
          </w:p>
        </w:tc>
        <w:tc>
          <w:tcPr>
            <w:tcW w:w="3679" w:type="dxa"/>
            <w:gridSpan w:val="2"/>
          </w:tcPr>
          <w:p w:rsidR="00A8380B" w:rsidRPr="00AD1B56" w:rsidRDefault="00A8380B" w:rsidP="00995CDB">
            <w:pPr>
              <w:pStyle w:val="TableParagraph"/>
              <w:rPr>
                <w:sz w:val="28"/>
                <w:szCs w:val="20"/>
              </w:rPr>
            </w:pPr>
            <w:r w:rsidRPr="00AD1B56">
              <w:rPr>
                <w:sz w:val="28"/>
                <w:szCs w:val="20"/>
              </w:rPr>
              <w:t>Утворення</w:t>
            </w:r>
            <w:r w:rsidRPr="00AD1B56">
              <w:rPr>
                <w:spacing w:val="-3"/>
                <w:sz w:val="28"/>
                <w:szCs w:val="20"/>
              </w:rPr>
              <w:t xml:space="preserve"> </w:t>
            </w:r>
            <w:r w:rsidRPr="00AD1B56">
              <w:rPr>
                <w:sz w:val="28"/>
                <w:szCs w:val="20"/>
              </w:rPr>
              <w:t>або накопичення</w:t>
            </w:r>
          </w:p>
          <w:p w:rsidR="00A8380B" w:rsidRPr="00AD1B56" w:rsidRDefault="00A8380B" w:rsidP="00995CDB">
            <w:pPr>
              <w:pStyle w:val="TableParagraph"/>
              <w:rPr>
                <w:sz w:val="28"/>
                <w:szCs w:val="20"/>
              </w:rPr>
            </w:pPr>
            <w:r w:rsidRPr="00AD1B56">
              <w:rPr>
                <w:sz w:val="28"/>
                <w:szCs w:val="20"/>
              </w:rPr>
              <w:t>радіоактивних</w:t>
            </w:r>
            <w:r w:rsidRPr="00AD1B56">
              <w:rPr>
                <w:spacing w:val="-7"/>
                <w:sz w:val="28"/>
                <w:szCs w:val="20"/>
              </w:rPr>
              <w:t xml:space="preserve"> </w:t>
            </w:r>
            <w:r w:rsidRPr="00AD1B56">
              <w:rPr>
                <w:sz w:val="28"/>
                <w:szCs w:val="20"/>
              </w:rPr>
              <w:t>відходів?</w:t>
            </w:r>
          </w:p>
        </w:tc>
        <w:tc>
          <w:tcPr>
            <w:tcW w:w="1267" w:type="dxa"/>
            <w:gridSpan w:val="4"/>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570" w:type="dxa"/>
            <w:gridSpan w:val="3"/>
          </w:tcPr>
          <w:p w:rsidR="00A8380B" w:rsidRPr="00AD1B56" w:rsidRDefault="00A8380B" w:rsidP="00995CDB">
            <w:pPr>
              <w:pStyle w:val="TableParagraph"/>
              <w:rPr>
                <w:sz w:val="28"/>
                <w:szCs w:val="20"/>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Земельні ресурси</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22</w:t>
            </w:r>
          </w:p>
        </w:tc>
        <w:tc>
          <w:tcPr>
            <w:tcW w:w="4327" w:type="dxa"/>
            <w:gridSpan w:val="4"/>
          </w:tcPr>
          <w:p w:rsidR="00A8380B" w:rsidRPr="00AD1B56" w:rsidRDefault="00A8380B" w:rsidP="00995CDB">
            <w:pPr>
              <w:pStyle w:val="TableParagraph"/>
              <w:rPr>
                <w:sz w:val="28"/>
                <w:szCs w:val="20"/>
              </w:rPr>
            </w:pPr>
            <w:r w:rsidRPr="00AD1B56">
              <w:rPr>
                <w:sz w:val="28"/>
                <w:szCs w:val="20"/>
              </w:rPr>
              <w:t>Порушення,переміщення,ущільне</w:t>
            </w:r>
          </w:p>
          <w:p w:rsidR="00A8380B" w:rsidRPr="00AD1B56" w:rsidRDefault="00A8380B" w:rsidP="00995CDB">
            <w:pPr>
              <w:pStyle w:val="TableParagraph"/>
              <w:rPr>
                <w:sz w:val="28"/>
                <w:szCs w:val="20"/>
              </w:rPr>
            </w:pPr>
            <w:r w:rsidRPr="00AD1B56">
              <w:rPr>
                <w:sz w:val="28"/>
                <w:szCs w:val="20"/>
              </w:rPr>
              <w:t>ння</w:t>
            </w:r>
            <w:r w:rsidRPr="00AD1B56">
              <w:rPr>
                <w:spacing w:val="-5"/>
                <w:sz w:val="28"/>
                <w:szCs w:val="20"/>
              </w:rPr>
              <w:t xml:space="preserve"> </w:t>
            </w:r>
            <w:r w:rsidRPr="00AD1B56">
              <w:rPr>
                <w:sz w:val="28"/>
                <w:szCs w:val="20"/>
              </w:rPr>
              <w:t>ґрунтового</w:t>
            </w:r>
            <w:r w:rsidRPr="00AD1B56">
              <w:rPr>
                <w:spacing w:val="-3"/>
                <w:sz w:val="28"/>
                <w:szCs w:val="20"/>
              </w:rPr>
              <w:t xml:space="preserve"> </w:t>
            </w:r>
            <w:r w:rsidRPr="00AD1B56">
              <w:rPr>
                <w:sz w:val="28"/>
                <w:szCs w:val="20"/>
              </w:rPr>
              <w:t>шару?</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138" w:type="dxa"/>
            <w:gridSpan w:val="2"/>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23</w:t>
            </w:r>
          </w:p>
        </w:tc>
        <w:tc>
          <w:tcPr>
            <w:tcW w:w="4327" w:type="dxa"/>
            <w:gridSpan w:val="4"/>
          </w:tcPr>
          <w:p w:rsidR="00A8380B" w:rsidRPr="00AD1B56" w:rsidRDefault="00A8380B" w:rsidP="00995CDB">
            <w:pPr>
              <w:pStyle w:val="TableParagraph"/>
              <w:rPr>
                <w:sz w:val="28"/>
                <w:szCs w:val="20"/>
              </w:rPr>
            </w:pPr>
            <w:r w:rsidRPr="00AD1B56">
              <w:rPr>
                <w:sz w:val="28"/>
                <w:szCs w:val="20"/>
              </w:rPr>
              <w:t>Будь-яке</w:t>
            </w:r>
            <w:r w:rsidRPr="00AD1B56">
              <w:rPr>
                <w:spacing w:val="-3"/>
                <w:sz w:val="28"/>
                <w:szCs w:val="20"/>
              </w:rPr>
              <w:t xml:space="preserve"> </w:t>
            </w:r>
            <w:r w:rsidRPr="00AD1B56">
              <w:rPr>
                <w:sz w:val="28"/>
                <w:szCs w:val="20"/>
              </w:rPr>
              <w:t>посилення</w:t>
            </w:r>
            <w:r w:rsidRPr="00AD1B56">
              <w:rPr>
                <w:spacing w:val="-6"/>
                <w:sz w:val="28"/>
                <w:szCs w:val="20"/>
              </w:rPr>
              <w:t xml:space="preserve"> </w:t>
            </w:r>
            <w:r w:rsidRPr="00AD1B56">
              <w:rPr>
                <w:sz w:val="28"/>
                <w:szCs w:val="20"/>
              </w:rPr>
              <w:t>вітрової</w:t>
            </w:r>
            <w:r w:rsidRPr="00AD1B56">
              <w:rPr>
                <w:spacing w:val="-1"/>
                <w:sz w:val="28"/>
                <w:szCs w:val="20"/>
              </w:rPr>
              <w:t xml:space="preserve"> </w:t>
            </w:r>
            <w:r w:rsidRPr="00AD1B56">
              <w:rPr>
                <w:sz w:val="28"/>
                <w:szCs w:val="20"/>
              </w:rPr>
              <w:t>або</w:t>
            </w:r>
            <w:r w:rsidRPr="00AD1B56">
              <w:rPr>
                <w:sz w:val="20"/>
                <w:szCs w:val="20"/>
              </w:rPr>
              <w:t xml:space="preserve"> </w:t>
            </w:r>
            <w:r w:rsidRPr="00AD1B56">
              <w:rPr>
                <w:sz w:val="28"/>
                <w:szCs w:val="20"/>
              </w:rPr>
              <w:t>водної ерозії ґрунтів?</w:t>
            </w:r>
          </w:p>
        </w:tc>
        <w:tc>
          <w:tcPr>
            <w:tcW w:w="1051" w:type="dxa"/>
            <w:gridSpan w:val="3"/>
          </w:tcPr>
          <w:p w:rsidR="00A8380B" w:rsidRPr="00AD1B56" w:rsidRDefault="00A8380B" w:rsidP="00995CDB">
            <w:pPr>
              <w:pStyle w:val="TableParagraph"/>
              <w:rPr>
                <w:sz w:val="24"/>
                <w:szCs w:val="20"/>
              </w:rPr>
            </w:pPr>
          </w:p>
        </w:tc>
        <w:tc>
          <w:tcPr>
            <w:tcW w:w="1393" w:type="dxa"/>
            <w:gridSpan w:val="3"/>
          </w:tcPr>
          <w:p w:rsidR="00A8380B" w:rsidRPr="00AD1B56" w:rsidRDefault="00A8380B" w:rsidP="00995CDB">
            <w:pPr>
              <w:pStyle w:val="TableParagraph"/>
              <w:rPr>
                <w:sz w:val="28"/>
                <w:szCs w:val="20"/>
              </w:rPr>
            </w:pPr>
            <w:r w:rsidRPr="00AD1B56">
              <w:rPr>
                <w:sz w:val="28"/>
                <w:szCs w:val="20"/>
              </w:rPr>
              <w:t>*</w:t>
            </w:r>
          </w:p>
        </w:tc>
        <w:tc>
          <w:tcPr>
            <w:tcW w:w="756" w:type="dxa"/>
            <w:gridSpan w:val="3"/>
          </w:tcPr>
          <w:p w:rsidR="00A8380B" w:rsidRPr="00AD1B56" w:rsidRDefault="00A8380B" w:rsidP="00995CDB">
            <w:pPr>
              <w:pStyle w:val="TableParagraph"/>
              <w:rPr>
                <w:sz w:val="24"/>
                <w:szCs w:val="20"/>
              </w:rPr>
            </w:pPr>
          </w:p>
        </w:tc>
        <w:tc>
          <w:tcPr>
            <w:tcW w:w="1138" w:type="dxa"/>
            <w:gridSpan w:val="2"/>
          </w:tcPr>
          <w:p w:rsidR="00A8380B" w:rsidRPr="00AD1B56" w:rsidRDefault="00A8380B" w:rsidP="00995CDB">
            <w:pPr>
              <w:pStyle w:val="TableParagraph"/>
              <w:rPr>
                <w:sz w:val="24"/>
                <w:szCs w:val="20"/>
              </w:rPr>
            </w:pPr>
          </w:p>
        </w:tc>
      </w:tr>
      <w:tr w:rsidR="00A8380B" w:rsidRPr="003E0536" w:rsidTr="00AD1B56">
        <w:tc>
          <w:tcPr>
            <w:tcW w:w="883" w:type="dxa"/>
          </w:tcPr>
          <w:p w:rsidR="00A8380B" w:rsidRPr="00AD1B56" w:rsidRDefault="00A8380B" w:rsidP="00995CDB">
            <w:pPr>
              <w:pStyle w:val="TableParagraph"/>
              <w:jc w:val="right"/>
              <w:rPr>
                <w:sz w:val="28"/>
                <w:szCs w:val="20"/>
              </w:rPr>
            </w:pPr>
            <w:r w:rsidRPr="00AD1B56">
              <w:rPr>
                <w:sz w:val="28"/>
                <w:szCs w:val="20"/>
              </w:rPr>
              <w:t>24</w:t>
            </w:r>
          </w:p>
        </w:tc>
        <w:tc>
          <w:tcPr>
            <w:tcW w:w="4327" w:type="dxa"/>
            <w:gridSpan w:val="4"/>
          </w:tcPr>
          <w:p w:rsidR="00A8380B" w:rsidRPr="00AD1B56" w:rsidRDefault="00A8380B" w:rsidP="00995CDB">
            <w:pPr>
              <w:pStyle w:val="TableParagraph"/>
              <w:rPr>
                <w:sz w:val="28"/>
                <w:szCs w:val="20"/>
              </w:rPr>
            </w:pPr>
            <w:r w:rsidRPr="00AD1B56">
              <w:rPr>
                <w:sz w:val="28"/>
                <w:szCs w:val="20"/>
              </w:rPr>
              <w:t>Зміни</w:t>
            </w:r>
            <w:r w:rsidRPr="00AD1B56">
              <w:rPr>
                <w:spacing w:val="-2"/>
                <w:sz w:val="28"/>
                <w:szCs w:val="20"/>
              </w:rPr>
              <w:t xml:space="preserve"> </w:t>
            </w:r>
            <w:r w:rsidRPr="00AD1B56">
              <w:rPr>
                <w:sz w:val="28"/>
                <w:szCs w:val="20"/>
              </w:rPr>
              <w:t>в</w:t>
            </w:r>
            <w:r w:rsidRPr="00AD1B56">
              <w:rPr>
                <w:spacing w:val="-3"/>
                <w:sz w:val="28"/>
                <w:szCs w:val="20"/>
              </w:rPr>
              <w:t xml:space="preserve"> </w:t>
            </w:r>
            <w:r w:rsidRPr="00AD1B56">
              <w:rPr>
                <w:sz w:val="28"/>
                <w:szCs w:val="20"/>
              </w:rPr>
              <w:t>топографії</w:t>
            </w:r>
            <w:r w:rsidRPr="00AD1B56">
              <w:rPr>
                <w:spacing w:val="-3"/>
                <w:sz w:val="28"/>
                <w:szCs w:val="20"/>
              </w:rPr>
              <w:t xml:space="preserve"> </w:t>
            </w:r>
            <w:r w:rsidRPr="00AD1B56">
              <w:rPr>
                <w:sz w:val="28"/>
                <w:szCs w:val="20"/>
              </w:rPr>
              <w:t>або</w:t>
            </w:r>
            <w:r w:rsidRPr="00AD1B56">
              <w:rPr>
                <w:spacing w:val="-1"/>
                <w:sz w:val="28"/>
                <w:szCs w:val="20"/>
              </w:rPr>
              <w:t xml:space="preserve"> </w:t>
            </w:r>
            <w:r w:rsidRPr="00AD1B56">
              <w:rPr>
                <w:sz w:val="28"/>
                <w:szCs w:val="20"/>
              </w:rPr>
              <w:t>в</w:t>
            </w:r>
          </w:p>
          <w:p w:rsidR="00A8380B" w:rsidRPr="00AD1B56" w:rsidRDefault="00A8380B" w:rsidP="00995CDB">
            <w:pPr>
              <w:pStyle w:val="TableParagraph"/>
              <w:rPr>
                <w:sz w:val="28"/>
                <w:szCs w:val="20"/>
              </w:rPr>
            </w:pPr>
            <w:r w:rsidRPr="00AD1B56">
              <w:rPr>
                <w:sz w:val="28"/>
                <w:szCs w:val="20"/>
              </w:rPr>
              <w:t>характеристиках</w:t>
            </w:r>
            <w:r w:rsidRPr="00AD1B56">
              <w:rPr>
                <w:spacing w:val="-8"/>
                <w:sz w:val="28"/>
                <w:szCs w:val="20"/>
              </w:rPr>
              <w:t xml:space="preserve"> </w:t>
            </w:r>
            <w:r w:rsidRPr="00AD1B56">
              <w:rPr>
                <w:sz w:val="28"/>
                <w:szCs w:val="20"/>
              </w:rPr>
              <w:t>рельєфу?</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r w:rsidRPr="00AD1B56">
              <w:rPr>
                <w:sz w:val="28"/>
                <w:szCs w:val="20"/>
              </w:rPr>
              <w:t>*</w:t>
            </w:r>
          </w:p>
        </w:tc>
        <w:tc>
          <w:tcPr>
            <w:tcW w:w="756" w:type="dxa"/>
            <w:gridSpan w:val="3"/>
          </w:tcPr>
          <w:p w:rsidR="00A8380B" w:rsidRPr="00AD1B56" w:rsidRDefault="00A8380B" w:rsidP="00995CDB">
            <w:pPr>
              <w:pStyle w:val="TableParagraph"/>
              <w:rPr>
                <w:sz w:val="28"/>
                <w:szCs w:val="20"/>
              </w:rPr>
            </w:pPr>
          </w:p>
        </w:tc>
        <w:tc>
          <w:tcPr>
            <w:tcW w:w="1138" w:type="dxa"/>
            <w:gridSpan w:val="2"/>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jc w:val="right"/>
              <w:rPr>
                <w:sz w:val="28"/>
                <w:szCs w:val="20"/>
              </w:rPr>
            </w:pPr>
            <w:r w:rsidRPr="00AD1B56">
              <w:rPr>
                <w:sz w:val="28"/>
                <w:szCs w:val="20"/>
              </w:rPr>
              <w:t>25</w:t>
            </w:r>
          </w:p>
        </w:tc>
        <w:tc>
          <w:tcPr>
            <w:tcW w:w="4327" w:type="dxa"/>
            <w:gridSpan w:val="4"/>
          </w:tcPr>
          <w:p w:rsidR="00A8380B" w:rsidRPr="00AD1B56" w:rsidRDefault="00A8380B" w:rsidP="00995CDB">
            <w:pPr>
              <w:pStyle w:val="TableParagraph"/>
              <w:rPr>
                <w:sz w:val="28"/>
                <w:szCs w:val="20"/>
              </w:rPr>
            </w:pPr>
            <w:r w:rsidRPr="00AD1B56">
              <w:rPr>
                <w:sz w:val="28"/>
                <w:szCs w:val="20"/>
              </w:rPr>
              <w:t>Появу таких загроз, як землетруси,</w:t>
            </w:r>
            <w:r w:rsidRPr="00AD1B56">
              <w:rPr>
                <w:spacing w:val="-68"/>
                <w:sz w:val="28"/>
                <w:szCs w:val="20"/>
              </w:rPr>
              <w:t xml:space="preserve"> </w:t>
            </w:r>
            <w:r w:rsidRPr="00AD1B56">
              <w:rPr>
                <w:sz w:val="28"/>
                <w:szCs w:val="20"/>
              </w:rPr>
              <w:t>зсуви,</w:t>
            </w:r>
            <w:r w:rsidRPr="00AD1B56">
              <w:rPr>
                <w:spacing w:val="7"/>
                <w:sz w:val="28"/>
                <w:szCs w:val="20"/>
              </w:rPr>
              <w:t xml:space="preserve"> </w:t>
            </w:r>
            <w:r w:rsidRPr="00AD1B56">
              <w:rPr>
                <w:sz w:val="28"/>
                <w:szCs w:val="20"/>
              </w:rPr>
              <w:t>селеві</w:t>
            </w:r>
            <w:r w:rsidRPr="00AD1B56">
              <w:rPr>
                <w:spacing w:val="8"/>
                <w:sz w:val="28"/>
                <w:szCs w:val="20"/>
              </w:rPr>
              <w:t xml:space="preserve"> </w:t>
            </w:r>
            <w:r w:rsidRPr="00AD1B56">
              <w:rPr>
                <w:sz w:val="28"/>
                <w:szCs w:val="20"/>
              </w:rPr>
              <w:t>потоки,</w:t>
            </w:r>
            <w:r w:rsidRPr="00AD1B56">
              <w:rPr>
                <w:spacing w:val="7"/>
                <w:sz w:val="28"/>
                <w:szCs w:val="20"/>
              </w:rPr>
              <w:t xml:space="preserve"> </w:t>
            </w:r>
            <w:r w:rsidRPr="00AD1B56">
              <w:rPr>
                <w:sz w:val="28"/>
                <w:szCs w:val="20"/>
              </w:rPr>
              <w:t>провали</w:t>
            </w:r>
            <w:r w:rsidRPr="00AD1B56">
              <w:rPr>
                <w:spacing w:val="1"/>
                <w:sz w:val="28"/>
                <w:szCs w:val="20"/>
              </w:rPr>
              <w:t xml:space="preserve"> </w:t>
            </w:r>
            <w:r w:rsidRPr="00AD1B56">
              <w:rPr>
                <w:sz w:val="28"/>
                <w:szCs w:val="20"/>
              </w:rPr>
              <w:t>землі та інші подібні загрози через</w:t>
            </w:r>
            <w:r w:rsidRPr="00AD1B56">
              <w:rPr>
                <w:spacing w:val="-67"/>
                <w:sz w:val="28"/>
                <w:szCs w:val="20"/>
              </w:rPr>
              <w:t xml:space="preserve"> </w:t>
            </w:r>
            <w:r w:rsidRPr="00AD1B56">
              <w:rPr>
                <w:sz w:val="28"/>
                <w:szCs w:val="20"/>
              </w:rPr>
              <w:t>нестабільність</w:t>
            </w:r>
            <w:r w:rsidRPr="00AD1B56">
              <w:rPr>
                <w:spacing w:val="-4"/>
                <w:sz w:val="28"/>
                <w:szCs w:val="20"/>
              </w:rPr>
              <w:t xml:space="preserve"> </w:t>
            </w:r>
            <w:r w:rsidRPr="00AD1B56">
              <w:rPr>
                <w:sz w:val="28"/>
                <w:szCs w:val="20"/>
              </w:rPr>
              <w:t>літо</w:t>
            </w:r>
            <w:r w:rsidRPr="00AD1B56">
              <w:rPr>
                <w:spacing w:val="-5"/>
                <w:sz w:val="28"/>
                <w:szCs w:val="20"/>
              </w:rPr>
              <w:t xml:space="preserve"> </w:t>
            </w:r>
            <w:r w:rsidRPr="00AD1B56">
              <w:rPr>
                <w:sz w:val="28"/>
                <w:szCs w:val="20"/>
              </w:rPr>
              <w:t>генної</w:t>
            </w:r>
            <w:r w:rsidRPr="00AD1B56">
              <w:rPr>
                <w:spacing w:val="-2"/>
                <w:sz w:val="28"/>
                <w:szCs w:val="20"/>
              </w:rPr>
              <w:t xml:space="preserve"> </w:t>
            </w:r>
            <w:r w:rsidRPr="00AD1B56">
              <w:rPr>
                <w:sz w:val="28"/>
                <w:szCs w:val="20"/>
              </w:rPr>
              <w:t>основи</w:t>
            </w:r>
          </w:p>
          <w:p w:rsidR="00A8380B" w:rsidRPr="00AD1B56" w:rsidRDefault="00A8380B" w:rsidP="00995CDB">
            <w:pPr>
              <w:pStyle w:val="TableParagraph"/>
              <w:rPr>
                <w:sz w:val="28"/>
                <w:szCs w:val="20"/>
              </w:rPr>
            </w:pPr>
            <w:r w:rsidRPr="00AD1B56">
              <w:rPr>
                <w:sz w:val="28"/>
                <w:szCs w:val="20"/>
              </w:rPr>
              <w:t>або</w:t>
            </w:r>
            <w:r w:rsidRPr="00AD1B56">
              <w:rPr>
                <w:spacing w:val="-6"/>
                <w:sz w:val="28"/>
                <w:szCs w:val="20"/>
              </w:rPr>
              <w:t xml:space="preserve"> </w:t>
            </w:r>
            <w:r w:rsidRPr="00AD1B56">
              <w:rPr>
                <w:sz w:val="28"/>
                <w:szCs w:val="20"/>
              </w:rPr>
              <w:t>зміни</w:t>
            </w:r>
            <w:r w:rsidRPr="00AD1B56">
              <w:rPr>
                <w:spacing w:val="-6"/>
                <w:sz w:val="28"/>
                <w:szCs w:val="20"/>
              </w:rPr>
              <w:t xml:space="preserve"> </w:t>
            </w:r>
            <w:r w:rsidRPr="00AD1B56">
              <w:rPr>
                <w:sz w:val="28"/>
                <w:szCs w:val="20"/>
              </w:rPr>
              <w:t>геологічної</w:t>
            </w:r>
            <w:r w:rsidRPr="00AD1B56">
              <w:rPr>
                <w:spacing w:val="-6"/>
                <w:sz w:val="28"/>
                <w:szCs w:val="20"/>
              </w:rPr>
              <w:t xml:space="preserve"> </w:t>
            </w:r>
            <w:r w:rsidRPr="00AD1B56">
              <w:rPr>
                <w:sz w:val="28"/>
                <w:szCs w:val="20"/>
              </w:rPr>
              <w:t>структури?</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138" w:type="dxa"/>
            <w:gridSpan w:val="2"/>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26</w:t>
            </w:r>
          </w:p>
        </w:tc>
        <w:tc>
          <w:tcPr>
            <w:tcW w:w="4327" w:type="dxa"/>
            <w:gridSpan w:val="4"/>
          </w:tcPr>
          <w:p w:rsidR="00A8380B" w:rsidRPr="00AD1B56" w:rsidRDefault="00A8380B" w:rsidP="00995CDB">
            <w:pPr>
              <w:pStyle w:val="TableParagraph"/>
              <w:rPr>
                <w:sz w:val="28"/>
                <w:szCs w:val="20"/>
              </w:rPr>
            </w:pPr>
            <w:r w:rsidRPr="00AD1B56">
              <w:rPr>
                <w:sz w:val="28"/>
                <w:szCs w:val="20"/>
              </w:rPr>
              <w:t>Суттєві зміни в структурі</w:t>
            </w:r>
            <w:r w:rsidRPr="00AD1B56">
              <w:rPr>
                <w:spacing w:val="1"/>
                <w:sz w:val="28"/>
                <w:szCs w:val="20"/>
              </w:rPr>
              <w:t xml:space="preserve"> </w:t>
            </w:r>
            <w:r w:rsidRPr="00AD1B56">
              <w:rPr>
                <w:sz w:val="28"/>
                <w:szCs w:val="20"/>
              </w:rPr>
              <w:t>земельного</w:t>
            </w:r>
            <w:r w:rsidRPr="00AD1B56">
              <w:rPr>
                <w:spacing w:val="-3"/>
                <w:sz w:val="28"/>
                <w:szCs w:val="20"/>
              </w:rPr>
              <w:t xml:space="preserve"> </w:t>
            </w:r>
            <w:r w:rsidRPr="00AD1B56">
              <w:rPr>
                <w:sz w:val="28"/>
                <w:szCs w:val="20"/>
              </w:rPr>
              <w:t>фонду,</w:t>
            </w:r>
            <w:r w:rsidRPr="00AD1B56">
              <w:rPr>
                <w:spacing w:val="-5"/>
                <w:sz w:val="28"/>
                <w:szCs w:val="20"/>
              </w:rPr>
              <w:t xml:space="preserve"> </w:t>
            </w:r>
            <w:r w:rsidRPr="00AD1B56">
              <w:rPr>
                <w:sz w:val="28"/>
                <w:szCs w:val="20"/>
              </w:rPr>
              <w:t>чинній</w:t>
            </w:r>
            <w:r w:rsidRPr="00AD1B56">
              <w:rPr>
                <w:spacing w:val="-3"/>
                <w:sz w:val="28"/>
                <w:szCs w:val="20"/>
              </w:rPr>
              <w:t xml:space="preserve"> </w:t>
            </w:r>
            <w:r w:rsidRPr="00AD1B56">
              <w:rPr>
                <w:sz w:val="28"/>
                <w:szCs w:val="20"/>
              </w:rPr>
              <w:t>або</w:t>
            </w:r>
          </w:p>
          <w:p w:rsidR="00A8380B" w:rsidRPr="00AD1B56" w:rsidRDefault="00A8380B" w:rsidP="00995CDB">
            <w:pPr>
              <w:pStyle w:val="TableParagraph"/>
              <w:rPr>
                <w:sz w:val="28"/>
                <w:szCs w:val="20"/>
              </w:rPr>
            </w:pPr>
            <w:r w:rsidRPr="00AD1B56">
              <w:rPr>
                <w:sz w:val="28"/>
                <w:szCs w:val="20"/>
              </w:rPr>
              <w:t>планованій практиці використання</w:t>
            </w:r>
            <w:r w:rsidRPr="00AD1B56">
              <w:rPr>
                <w:spacing w:val="-67"/>
                <w:sz w:val="28"/>
                <w:szCs w:val="20"/>
              </w:rPr>
              <w:t xml:space="preserve"> </w:t>
            </w:r>
            <w:r w:rsidRPr="00AD1B56">
              <w:rPr>
                <w:sz w:val="28"/>
                <w:szCs w:val="20"/>
              </w:rPr>
              <w:t>земель?</w:t>
            </w:r>
          </w:p>
        </w:tc>
        <w:tc>
          <w:tcPr>
            <w:tcW w:w="1051" w:type="dxa"/>
            <w:gridSpan w:val="3"/>
          </w:tcPr>
          <w:p w:rsidR="00A8380B" w:rsidRPr="00AD1B56" w:rsidRDefault="00A8380B" w:rsidP="00995CDB">
            <w:pPr>
              <w:pStyle w:val="TableParagraph"/>
              <w:rPr>
                <w:sz w:val="28"/>
                <w:szCs w:val="20"/>
              </w:rPr>
            </w:pPr>
          </w:p>
        </w:tc>
        <w:tc>
          <w:tcPr>
            <w:tcW w:w="1393" w:type="dxa"/>
            <w:gridSpan w:val="3"/>
          </w:tcPr>
          <w:p w:rsidR="00A8380B" w:rsidRPr="00AD1B56" w:rsidRDefault="00A8380B" w:rsidP="00995CDB">
            <w:pPr>
              <w:pStyle w:val="TableParagraph"/>
              <w:rPr>
                <w:sz w:val="28"/>
                <w:szCs w:val="20"/>
              </w:rPr>
            </w:pPr>
          </w:p>
        </w:tc>
        <w:tc>
          <w:tcPr>
            <w:tcW w:w="756" w:type="dxa"/>
            <w:gridSpan w:val="3"/>
          </w:tcPr>
          <w:p w:rsidR="00A8380B" w:rsidRPr="00AD1B56" w:rsidRDefault="00A8380B" w:rsidP="00995CDB">
            <w:pPr>
              <w:pStyle w:val="TableParagraph"/>
              <w:rPr>
                <w:sz w:val="28"/>
                <w:szCs w:val="20"/>
              </w:rPr>
            </w:pPr>
            <w:r w:rsidRPr="00AD1B56">
              <w:rPr>
                <w:sz w:val="28"/>
                <w:szCs w:val="20"/>
              </w:rPr>
              <w:t>*</w:t>
            </w:r>
          </w:p>
        </w:tc>
        <w:tc>
          <w:tcPr>
            <w:tcW w:w="1138" w:type="dxa"/>
            <w:gridSpan w:val="2"/>
          </w:tcPr>
          <w:p w:rsidR="00A8380B" w:rsidRPr="00AD1B56" w:rsidRDefault="00A8380B" w:rsidP="00995CDB">
            <w:pPr>
              <w:pStyle w:val="TableParagraph"/>
              <w:rPr>
                <w:sz w:val="28"/>
                <w:szCs w:val="20"/>
              </w:rPr>
            </w:pPr>
          </w:p>
        </w:tc>
      </w:tr>
      <w:tr w:rsidR="00A8380B" w:rsidRPr="003E0536" w:rsidTr="00AD1B56">
        <w:tc>
          <w:tcPr>
            <w:tcW w:w="883" w:type="dxa"/>
          </w:tcPr>
          <w:p w:rsidR="00A8380B" w:rsidRPr="00AD1B56" w:rsidRDefault="00A8380B" w:rsidP="00995CDB">
            <w:pPr>
              <w:pStyle w:val="TableParagraph"/>
              <w:rPr>
                <w:sz w:val="28"/>
                <w:szCs w:val="20"/>
              </w:rPr>
            </w:pPr>
            <w:r w:rsidRPr="00AD1B56">
              <w:rPr>
                <w:sz w:val="28"/>
                <w:szCs w:val="20"/>
              </w:rPr>
              <w:t>27</w:t>
            </w:r>
          </w:p>
        </w:tc>
        <w:tc>
          <w:tcPr>
            <w:tcW w:w="4337" w:type="dxa"/>
            <w:gridSpan w:val="5"/>
          </w:tcPr>
          <w:p w:rsidR="00A8380B" w:rsidRPr="00AD1B56" w:rsidRDefault="00A8380B" w:rsidP="00995CDB">
            <w:pPr>
              <w:pStyle w:val="TableParagraph"/>
              <w:rPr>
                <w:sz w:val="28"/>
                <w:szCs w:val="20"/>
              </w:rPr>
            </w:pPr>
            <w:r w:rsidRPr="00AD1B56">
              <w:rPr>
                <w:sz w:val="28"/>
                <w:szCs w:val="20"/>
              </w:rPr>
              <w:t>Виникнення</w:t>
            </w:r>
            <w:r w:rsidRPr="00AD1B56">
              <w:rPr>
                <w:spacing w:val="-5"/>
                <w:sz w:val="28"/>
                <w:szCs w:val="20"/>
              </w:rPr>
              <w:t xml:space="preserve"> </w:t>
            </w:r>
            <w:r w:rsidRPr="00AD1B56">
              <w:rPr>
                <w:sz w:val="28"/>
                <w:szCs w:val="20"/>
              </w:rPr>
              <w:t>конфліктів</w:t>
            </w:r>
            <w:r w:rsidRPr="00AD1B56">
              <w:rPr>
                <w:spacing w:val="-4"/>
                <w:sz w:val="28"/>
                <w:szCs w:val="20"/>
              </w:rPr>
              <w:t xml:space="preserve"> </w:t>
            </w:r>
            <w:r w:rsidRPr="00AD1B56">
              <w:rPr>
                <w:sz w:val="28"/>
                <w:szCs w:val="20"/>
              </w:rPr>
              <w:t>між</w:t>
            </w:r>
          </w:p>
          <w:p w:rsidR="00A8380B" w:rsidRPr="00AD1B56" w:rsidRDefault="00A8380B" w:rsidP="00995CDB">
            <w:pPr>
              <w:pStyle w:val="TableParagraph"/>
              <w:rPr>
                <w:sz w:val="28"/>
                <w:szCs w:val="20"/>
              </w:rPr>
            </w:pPr>
            <w:r w:rsidRPr="00AD1B56">
              <w:rPr>
                <w:sz w:val="28"/>
                <w:szCs w:val="20"/>
              </w:rPr>
              <w:t>ухваленими завданнями ДДП та</w:t>
            </w:r>
            <w:r w:rsidRPr="00AD1B56">
              <w:rPr>
                <w:spacing w:val="-68"/>
                <w:sz w:val="28"/>
                <w:szCs w:val="20"/>
              </w:rPr>
              <w:t xml:space="preserve"> </w:t>
            </w:r>
            <w:r w:rsidRPr="00AD1B56">
              <w:rPr>
                <w:sz w:val="28"/>
                <w:szCs w:val="20"/>
              </w:rPr>
              <w:t>цілями</w:t>
            </w:r>
            <w:r w:rsidRPr="00AD1B56">
              <w:rPr>
                <w:spacing w:val="-1"/>
                <w:sz w:val="28"/>
                <w:szCs w:val="20"/>
              </w:rPr>
              <w:t xml:space="preserve"> </w:t>
            </w:r>
            <w:r w:rsidRPr="00AD1B56">
              <w:rPr>
                <w:sz w:val="28"/>
                <w:szCs w:val="20"/>
              </w:rPr>
              <w:t>місцевих громад?</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670" w:type="dxa"/>
            <w:gridSpan w:val="2"/>
          </w:tcPr>
          <w:p w:rsidR="00A8380B" w:rsidRPr="00AD1B56" w:rsidRDefault="00A8380B" w:rsidP="00995CDB">
            <w:pPr>
              <w:pStyle w:val="TableParagraph"/>
              <w:rPr>
                <w:sz w:val="28"/>
                <w:szCs w:val="20"/>
              </w:rPr>
            </w:pPr>
            <w:r w:rsidRPr="00AD1B56">
              <w:rPr>
                <w:sz w:val="28"/>
                <w:szCs w:val="20"/>
              </w:rPr>
              <w:t>*</w:t>
            </w:r>
          </w:p>
        </w:tc>
        <w:tc>
          <w:tcPr>
            <w:tcW w:w="1138" w:type="dxa"/>
            <w:gridSpan w:val="2"/>
          </w:tcPr>
          <w:p w:rsidR="00A8380B" w:rsidRPr="00AD1B56" w:rsidRDefault="00A8380B" w:rsidP="00995CDB">
            <w:pPr>
              <w:pStyle w:val="TableParagraph"/>
              <w:rPr>
                <w:sz w:val="28"/>
                <w:szCs w:val="20"/>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Біорізноманіття</w:t>
            </w:r>
            <w:r w:rsidRPr="00AD1B56">
              <w:rPr>
                <w:b/>
                <w:spacing w:val="-7"/>
                <w:sz w:val="28"/>
                <w:szCs w:val="20"/>
              </w:rPr>
              <w:t xml:space="preserve"> </w:t>
            </w:r>
            <w:r w:rsidRPr="00AD1B56">
              <w:rPr>
                <w:b/>
                <w:sz w:val="28"/>
                <w:szCs w:val="20"/>
              </w:rPr>
              <w:t>та</w:t>
            </w:r>
            <w:r w:rsidRPr="00AD1B56">
              <w:rPr>
                <w:b/>
                <w:spacing w:val="-4"/>
                <w:sz w:val="28"/>
                <w:szCs w:val="20"/>
              </w:rPr>
              <w:t xml:space="preserve"> </w:t>
            </w:r>
            <w:r w:rsidRPr="00AD1B56">
              <w:rPr>
                <w:b/>
                <w:sz w:val="28"/>
                <w:szCs w:val="20"/>
              </w:rPr>
              <w:t>рекреаційні</w:t>
            </w:r>
            <w:r w:rsidRPr="00AD1B56">
              <w:rPr>
                <w:b/>
                <w:spacing w:val="-1"/>
                <w:sz w:val="28"/>
                <w:szCs w:val="20"/>
              </w:rPr>
              <w:t xml:space="preserve"> </w:t>
            </w:r>
            <w:r w:rsidRPr="00AD1B56">
              <w:rPr>
                <w:b/>
                <w:sz w:val="28"/>
                <w:szCs w:val="20"/>
              </w:rPr>
              <w:t>зони</w:t>
            </w:r>
          </w:p>
        </w:tc>
      </w:tr>
      <w:tr w:rsidR="00A8380B" w:rsidRPr="003E0536" w:rsidTr="00AD1B56">
        <w:tc>
          <w:tcPr>
            <w:tcW w:w="900" w:type="dxa"/>
            <w:gridSpan w:val="2"/>
          </w:tcPr>
          <w:p w:rsidR="00A8380B" w:rsidRPr="00AD1B56" w:rsidRDefault="00A8380B" w:rsidP="00995CDB">
            <w:pPr>
              <w:pStyle w:val="TableParagraph"/>
              <w:rPr>
                <w:i/>
                <w:sz w:val="30"/>
                <w:szCs w:val="20"/>
              </w:rPr>
            </w:pPr>
          </w:p>
          <w:p w:rsidR="00A8380B" w:rsidRPr="00AD1B56" w:rsidRDefault="00A8380B" w:rsidP="00995CDB">
            <w:pPr>
              <w:pStyle w:val="TableParagraph"/>
              <w:rPr>
                <w:i/>
                <w:sz w:val="42"/>
                <w:szCs w:val="20"/>
              </w:rPr>
            </w:pPr>
          </w:p>
          <w:p w:rsidR="00A8380B" w:rsidRPr="00AD1B56" w:rsidRDefault="00A8380B" w:rsidP="00995CDB">
            <w:pPr>
              <w:pStyle w:val="TableParagraph"/>
              <w:jc w:val="right"/>
              <w:rPr>
                <w:sz w:val="28"/>
                <w:szCs w:val="20"/>
              </w:rPr>
            </w:pPr>
            <w:r w:rsidRPr="00AD1B56">
              <w:rPr>
                <w:sz w:val="28"/>
                <w:szCs w:val="20"/>
              </w:rPr>
              <w:t>28</w:t>
            </w:r>
          </w:p>
        </w:tc>
        <w:tc>
          <w:tcPr>
            <w:tcW w:w="4320" w:type="dxa"/>
            <w:gridSpan w:val="4"/>
          </w:tcPr>
          <w:p w:rsidR="00A8380B" w:rsidRPr="00AD1B56" w:rsidRDefault="00A8380B" w:rsidP="00995CDB">
            <w:pPr>
              <w:pStyle w:val="TableParagraph"/>
              <w:rPr>
                <w:sz w:val="28"/>
                <w:szCs w:val="20"/>
              </w:rPr>
            </w:pPr>
            <w:r w:rsidRPr="00AD1B56">
              <w:rPr>
                <w:sz w:val="28"/>
                <w:szCs w:val="20"/>
              </w:rPr>
              <w:t>Негативний вплив на об’єкти</w:t>
            </w:r>
            <w:r w:rsidRPr="00AD1B56">
              <w:rPr>
                <w:spacing w:val="-67"/>
                <w:sz w:val="28"/>
                <w:szCs w:val="20"/>
              </w:rPr>
              <w:t xml:space="preserve"> </w:t>
            </w:r>
            <w:r w:rsidRPr="00AD1B56">
              <w:rPr>
                <w:sz w:val="28"/>
                <w:szCs w:val="20"/>
              </w:rPr>
              <w:t>природно-заповідного фонду</w:t>
            </w:r>
            <w:r w:rsidRPr="00AD1B56">
              <w:rPr>
                <w:spacing w:val="-67"/>
                <w:sz w:val="28"/>
                <w:szCs w:val="20"/>
              </w:rPr>
              <w:t xml:space="preserve"> </w:t>
            </w:r>
            <w:r w:rsidRPr="00AD1B56">
              <w:rPr>
                <w:sz w:val="28"/>
                <w:szCs w:val="20"/>
              </w:rPr>
              <w:t>(зменшення площ, початок</w:t>
            </w:r>
            <w:r w:rsidRPr="00AD1B56">
              <w:rPr>
                <w:spacing w:val="1"/>
                <w:sz w:val="28"/>
                <w:szCs w:val="20"/>
              </w:rPr>
              <w:t xml:space="preserve"> </w:t>
            </w:r>
            <w:r w:rsidRPr="00AD1B56">
              <w:rPr>
                <w:sz w:val="28"/>
                <w:szCs w:val="20"/>
              </w:rPr>
              <w:t>небезпечної</w:t>
            </w:r>
            <w:r w:rsidRPr="00AD1B56">
              <w:rPr>
                <w:spacing w:val="-3"/>
                <w:sz w:val="28"/>
                <w:szCs w:val="20"/>
              </w:rPr>
              <w:t xml:space="preserve"> </w:t>
            </w:r>
            <w:r w:rsidRPr="00AD1B56">
              <w:rPr>
                <w:sz w:val="28"/>
                <w:szCs w:val="20"/>
              </w:rPr>
              <w:t>діяльності</w:t>
            </w:r>
            <w:r w:rsidRPr="00AD1B56">
              <w:rPr>
                <w:spacing w:val="-1"/>
                <w:sz w:val="28"/>
                <w:szCs w:val="20"/>
              </w:rPr>
              <w:t xml:space="preserve"> </w:t>
            </w:r>
            <w:r w:rsidRPr="00AD1B56">
              <w:rPr>
                <w:sz w:val="28"/>
                <w:szCs w:val="20"/>
              </w:rPr>
              <w:t>у</w:t>
            </w:r>
          </w:p>
          <w:p w:rsidR="00A8380B" w:rsidRPr="00AD1B56" w:rsidRDefault="00A8380B" w:rsidP="00995CDB">
            <w:pPr>
              <w:pStyle w:val="TableParagraph"/>
              <w:rPr>
                <w:sz w:val="28"/>
                <w:szCs w:val="20"/>
              </w:rPr>
            </w:pPr>
            <w:r w:rsidRPr="00AD1B56">
              <w:rPr>
                <w:sz w:val="28"/>
                <w:szCs w:val="20"/>
              </w:rPr>
              <w:t>безпосередній</w:t>
            </w:r>
            <w:r w:rsidRPr="00AD1B56">
              <w:rPr>
                <w:spacing w:val="-3"/>
                <w:sz w:val="28"/>
                <w:szCs w:val="20"/>
              </w:rPr>
              <w:t xml:space="preserve"> </w:t>
            </w:r>
            <w:r w:rsidRPr="00AD1B56">
              <w:rPr>
                <w:sz w:val="28"/>
                <w:szCs w:val="20"/>
              </w:rPr>
              <w:t>близькості</w:t>
            </w:r>
            <w:r w:rsidRPr="00AD1B56">
              <w:rPr>
                <w:spacing w:val="-2"/>
                <w:sz w:val="28"/>
                <w:szCs w:val="20"/>
              </w:rPr>
              <w:t xml:space="preserve"> </w:t>
            </w:r>
            <w:r w:rsidRPr="00AD1B56">
              <w:rPr>
                <w:sz w:val="28"/>
                <w:szCs w:val="20"/>
              </w:rPr>
              <w:t>або</w:t>
            </w:r>
            <w:r w:rsidRPr="00AD1B56">
              <w:rPr>
                <w:spacing w:val="-5"/>
                <w:sz w:val="28"/>
                <w:szCs w:val="20"/>
              </w:rPr>
              <w:t xml:space="preserve"> </w:t>
            </w:r>
            <w:r w:rsidRPr="00AD1B56">
              <w:rPr>
                <w:sz w:val="28"/>
                <w:szCs w:val="20"/>
              </w:rPr>
              <w:t>на</w:t>
            </w:r>
            <w:r w:rsidRPr="00AD1B56">
              <w:rPr>
                <w:spacing w:val="-3"/>
                <w:sz w:val="28"/>
                <w:szCs w:val="20"/>
              </w:rPr>
              <w:t xml:space="preserve"> </w:t>
            </w:r>
            <w:r w:rsidRPr="00AD1B56">
              <w:rPr>
                <w:sz w:val="28"/>
                <w:szCs w:val="20"/>
              </w:rPr>
              <w:t>їх</w:t>
            </w:r>
            <w:r w:rsidRPr="00AD1B56">
              <w:rPr>
                <w:spacing w:val="-67"/>
                <w:sz w:val="28"/>
                <w:szCs w:val="20"/>
              </w:rPr>
              <w:t xml:space="preserve"> </w:t>
            </w:r>
            <w:r w:rsidRPr="00AD1B56">
              <w:rPr>
                <w:sz w:val="28"/>
                <w:szCs w:val="20"/>
              </w:rPr>
              <w:t>території тощо)?</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29</w:t>
            </w:r>
          </w:p>
        </w:tc>
        <w:tc>
          <w:tcPr>
            <w:tcW w:w="4320" w:type="dxa"/>
            <w:gridSpan w:val="4"/>
          </w:tcPr>
          <w:p w:rsidR="00A8380B" w:rsidRPr="00AD1B56" w:rsidRDefault="00A8380B" w:rsidP="00995CDB">
            <w:pPr>
              <w:pStyle w:val="TableParagraph"/>
              <w:rPr>
                <w:sz w:val="28"/>
                <w:szCs w:val="20"/>
              </w:rPr>
            </w:pPr>
            <w:r w:rsidRPr="00AD1B56">
              <w:rPr>
                <w:sz w:val="28"/>
                <w:szCs w:val="20"/>
              </w:rPr>
              <w:t>Зміни</w:t>
            </w:r>
            <w:r w:rsidRPr="00AD1B56">
              <w:rPr>
                <w:spacing w:val="-2"/>
                <w:sz w:val="28"/>
                <w:szCs w:val="20"/>
              </w:rPr>
              <w:t xml:space="preserve"> </w:t>
            </w:r>
            <w:r w:rsidRPr="00AD1B56">
              <w:rPr>
                <w:sz w:val="28"/>
                <w:szCs w:val="20"/>
              </w:rPr>
              <w:t>у</w:t>
            </w:r>
            <w:r w:rsidRPr="00AD1B56">
              <w:rPr>
                <w:spacing w:val="-7"/>
                <w:sz w:val="28"/>
                <w:szCs w:val="20"/>
              </w:rPr>
              <w:t xml:space="preserve"> </w:t>
            </w:r>
            <w:r w:rsidRPr="00AD1B56">
              <w:rPr>
                <w:sz w:val="28"/>
                <w:szCs w:val="20"/>
              </w:rPr>
              <w:t>кількості видів</w:t>
            </w:r>
            <w:r w:rsidRPr="00AD1B56">
              <w:rPr>
                <w:spacing w:val="-6"/>
                <w:sz w:val="28"/>
                <w:szCs w:val="20"/>
              </w:rPr>
              <w:t xml:space="preserve"> </w:t>
            </w:r>
            <w:r w:rsidRPr="00AD1B56">
              <w:rPr>
                <w:sz w:val="28"/>
                <w:szCs w:val="20"/>
              </w:rPr>
              <w:t>рослин</w:t>
            </w:r>
            <w:r w:rsidRPr="00AD1B56">
              <w:rPr>
                <w:spacing w:val="-1"/>
                <w:sz w:val="28"/>
                <w:szCs w:val="20"/>
              </w:rPr>
              <w:t xml:space="preserve"> </w:t>
            </w:r>
            <w:r w:rsidRPr="00AD1B56">
              <w:rPr>
                <w:sz w:val="28"/>
                <w:szCs w:val="20"/>
              </w:rPr>
              <w:t>або</w:t>
            </w:r>
            <w:r w:rsidRPr="00AD1B56">
              <w:rPr>
                <w:spacing w:val="-67"/>
                <w:sz w:val="28"/>
                <w:szCs w:val="20"/>
              </w:rPr>
              <w:t xml:space="preserve"> </w:t>
            </w:r>
            <w:r w:rsidRPr="00AD1B56">
              <w:rPr>
                <w:sz w:val="28"/>
                <w:szCs w:val="20"/>
              </w:rPr>
              <w:t>тварин,</w:t>
            </w:r>
            <w:r w:rsidRPr="00AD1B56">
              <w:rPr>
                <w:spacing w:val="-2"/>
                <w:sz w:val="28"/>
                <w:szCs w:val="20"/>
              </w:rPr>
              <w:t xml:space="preserve"> </w:t>
            </w:r>
            <w:r w:rsidRPr="00AD1B56">
              <w:rPr>
                <w:sz w:val="28"/>
                <w:szCs w:val="20"/>
              </w:rPr>
              <w:t>їхній</w:t>
            </w:r>
            <w:r w:rsidRPr="00AD1B56">
              <w:rPr>
                <w:spacing w:val="-1"/>
                <w:sz w:val="28"/>
                <w:szCs w:val="20"/>
              </w:rPr>
              <w:t xml:space="preserve"> </w:t>
            </w:r>
            <w:r w:rsidRPr="00AD1B56">
              <w:rPr>
                <w:sz w:val="28"/>
                <w:szCs w:val="20"/>
              </w:rPr>
              <w:t>чисельності або</w:t>
            </w:r>
          </w:p>
          <w:p w:rsidR="00A8380B" w:rsidRPr="00AD1B56" w:rsidRDefault="00A8380B" w:rsidP="00995CDB">
            <w:pPr>
              <w:pStyle w:val="TableParagraph"/>
              <w:rPr>
                <w:sz w:val="28"/>
                <w:szCs w:val="20"/>
              </w:rPr>
            </w:pPr>
            <w:r w:rsidRPr="00AD1B56">
              <w:rPr>
                <w:sz w:val="28"/>
                <w:szCs w:val="20"/>
              </w:rPr>
              <w:t>територіальному</w:t>
            </w:r>
            <w:r w:rsidRPr="00AD1B56">
              <w:rPr>
                <w:spacing w:val="-8"/>
                <w:sz w:val="28"/>
                <w:szCs w:val="20"/>
              </w:rPr>
              <w:t xml:space="preserve"> </w:t>
            </w:r>
            <w:r w:rsidRPr="00AD1B56">
              <w:rPr>
                <w:sz w:val="28"/>
                <w:szCs w:val="20"/>
              </w:rPr>
              <w:t>представництві?</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rPr>
                <w:i/>
                <w:sz w:val="41"/>
                <w:szCs w:val="20"/>
              </w:rPr>
            </w:pPr>
          </w:p>
          <w:p w:rsidR="00A8380B" w:rsidRPr="00AD1B56" w:rsidRDefault="00A8380B" w:rsidP="00995CDB">
            <w:pPr>
              <w:pStyle w:val="TableParagraph"/>
              <w:jc w:val="right"/>
              <w:rPr>
                <w:sz w:val="28"/>
                <w:szCs w:val="20"/>
              </w:rPr>
            </w:pPr>
            <w:r w:rsidRPr="00AD1B56">
              <w:rPr>
                <w:sz w:val="28"/>
                <w:szCs w:val="20"/>
              </w:rPr>
              <w:t>30</w:t>
            </w:r>
          </w:p>
        </w:tc>
        <w:tc>
          <w:tcPr>
            <w:tcW w:w="4320" w:type="dxa"/>
            <w:gridSpan w:val="4"/>
          </w:tcPr>
          <w:p w:rsidR="00A8380B" w:rsidRPr="00AD1B56" w:rsidRDefault="00A8380B" w:rsidP="00995CDB">
            <w:pPr>
              <w:pStyle w:val="TableParagraph"/>
              <w:rPr>
                <w:sz w:val="28"/>
                <w:szCs w:val="20"/>
              </w:rPr>
            </w:pPr>
            <w:r w:rsidRPr="00AD1B56">
              <w:rPr>
                <w:sz w:val="28"/>
                <w:szCs w:val="20"/>
              </w:rPr>
              <w:t>Збільшення</w:t>
            </w:r>
            <w:r w:rsidRPr="00AD1B56">
              <w:rPr>
                <w:spacing w:val="-8"/>
                <w:sz w:val="28"/>
                <w:szCs w:val="20"/>
              </w:rPr>
              <w:t xml:space="preserve"> </w:t>
            </w:r>
            <w:r w:rsidRPr="00AD1B56">
              <w:rPr>
                <w:sz w:val="28"/>
                <w:szCs w:val="20"/>
              </w:rPr>
              <w:t>площ</w:t>
            </w:r>
            <w:r w:rsidRPr="00AD1B56">
              <w:rPr>
                <w:spacing w:val="-4"/>
                <w:sz w:val="28"/>
                <w:szCs w:val="20"/>
              </w:rPr>
              <w:t xml:space="preserve"> </w:t>
            </w:r>
            <w:r w:rsidRPr="00AD1B56">
              <w:rPr>
                <w:sz w:val="28"/>
                <w:szCs w:val="20"/>
              </w:rPr>
              <w:t>зернових</w:t>
            </w:r>
            <w:r w:rsidRPr="00AD1B56">
              <w:rPr>
                <w:spacing w:val="-67"/>
                <w:sz w:val="28"/>
                <w:szCs w:val="20"/>
              </w:rPr>
              <w:t xml:space="preserve"> </w:t>
            </w:r>
            <w:r w:rsidRPr="00AD1B56">
              <w:rPr>
                <w:sz w:val="28"/>
                <w:szCs w:val="20"/>
              </w:rPr>
              <w:t>культур або</w:t>
            </w:r>
          </w:p>
          <w:p w:rsidR="00A8380B" w:rsidRPr="00AD1B56" w:rsidRDefault="00A8380B" w:rsidP="00995CDB">
            <w:pPr>
              <w:pStyle w:val="TableParagraph"/>
              <w:rPr>
                <w:sz w:val="28"/>
                <w:szCs w:val="20"/>
              </w:rPr>
            </w:pPr>
            <w:r w:rsidRPr="00AD1B56">
              <w:rPr>
                <w:sz w:val="28"/>
                <w:szCs w:val="20"/>
              </w:rPr>
              <w:t>сільськогосподарських</w:t>
            </w:r>
            <w:r w:rsidRPr="00AD1B56">
              <w:rPr>
                <w:spacing w:val="-6"/>
                <w:sz w:val="28"/>
                <w:szCs w:val="20"/>
              </w:rPr>
              <w:t xml:space="preserve"> </w:t>
            </w:r>
            <w:r w:rsidRPr="00AD1B56">
              <w:rPr>
                <w:sz w:val="28"/>
                <w:szCs w:val="20"/>
              </w:rPr>
              <w:t>угідь</w:t>
            </w:r>
            <w:r w:rsidRPr="00AD1B56">
              <w:rPr>
                <w:spacing w:val="-7"/>
                <w:sz w:val="28"/>
                <w:szCs w:val="20"/>
              </w:rPr>
              <w:t xml:space="preserve"> </w:t>
            </w:r>
            <w:r w:rsidRPr="00AD1B56">
              <w:rPr>
                <w:sz w:val="28"/>
                <w:szCs w:val="20"/>
              </w:rPr>
              <w:t>в</w:t>
            </w:r>
            <w:r w:rsidRPr="00AD1B56">
              <w:rPr>
                <w:spacing w:val="-67"/>
                <w:sz w:val="28"/>
                <w:szCs w:val="20"/>
              </w:rPr>
              <w:t xml:space="preserve"> </w:t>
            </w:r>
            <w:r w:rsidRPr="00AD1B56">
              <w:rPr>
                <w:sz w:val="28"/>
                <w:szCs w:val="20"/>
              </w:rPr>
              <w:t>цілому?</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31</w:t>
            </w:r>
          </w:p>
        </w:tc>
        <w:tc>
          <w:tcPr>
            <w:tcW w:w="4320" w:type="dxa"/>
            <w:gridSpan w:val="4"/>
          </w:tcPr>
          <w:p w:rsidR="00A8380B" w:rsidRPr="00AD1B56" w:rsidRDefault="00A8380B" w:rsidP="00995CDB">
            <w:pPr>
              <w:pStyle w:val="TableParagraph"/>
              <w:rPr>
                <w:sz w:val="28"/>
                <w:szCs w:val="20"/>
              </w:rPr>
            </w:pPr>
            <w:r w:rsidRPr="00AD1B56">
              <w:rPr>
                <w:sz w:val="28"/>
                <w:szCs w:val="20"/>
              </w:rPr>
              <w:t>Порушення</w:t>
            </w:r>
            <w:r w:rsidRPr="00AD1B56">
              <w:rPr>
                <w:spacing w:val="-4"/>
                <w:sz w:val="28"/>
                <w:szCs w:val="20"/>
              </w:rPr>
              <w:t xml:space="preserve"> </w:t>
            </w:r>
            <w:r w:rsidRPr="00AD1B56">
              <w:rPr>
                <w:sz w:val="28"/>
                <w:szCs w:val="20"/>
              </w:rPr>
              <w:t>або</w:t>
            </w:r>
            <w:r w:rsidRPr="00AD1B56">
              <w:rPr>
                <w:spacing w:val="-2"/>
                <w:sz w:val="28"/>
                <w:szCs w:val="20"/>
              </w:rPr>
              <w:t xml:space="preserve"> </w:t>
            </w:r>
            <w:r w:rsidRPr="00AD1B56">
              <w:rPr>
                <w:sz w:val="28"/>
                <w:szCs w:val="20"/>
              </w:rPr>
              <w:t>деградацію</w:t>
            </w:r>
          </w:p>
          <w:p w:rsidR="00A8380B" w:rsidRPr="00AD1B56" w:rsidRDefault="00A8380B" w:rsidP="00995CDB">
            <w:pPr>
              <w:pStyle w:val="TableParagraph"/>
              <w:rPr>
                <w:sz w:val="28"/>
                <w:szCs w:val="20"/>
              </w:rPr>
            </w:pPr>
            <w:r w:rsidRPr="00AD1B56">
              <w:rPr>
                <w:sz w:val="28"/>
                <w:szCs w:val="20"/>
              </w:rPr>
              <w:t>середовищ існування диких видів</w:t>
            </w:r>
            <w:r w:rsidRPr="00AD1B56">
              <w:rPr>
                <w:spacing w:val="-67"/>
                <w:sz w:val="28"/>
                <w:szCs w:val="20"/>
              </w:rPr>
              <w:t xml:space="preserve"> </w:t>
            </w:r>
            <w:r w:rsidRPr="00AD1B56">
              <w:rPr>
                <w:sz w:val="28"/>
                <w:szCs w:val="20"/>
              </w:rPr>
              <w:t>тварин?</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32</w:t>
            </w:r>
          </w:p>
        </w:tc>
        <w:tc>
          <w:tcPr>
            <w:tcW w:w="4320" w:type="dxa"/>
            <w:gridSpan w:val="4"/>
          </w:tcPr>
          <w:p w:rsidR="00A8380B" w:rsidRPr="00AD1B56" w:rsidRDefault="00A8380B" w:rsidP="00995CDB">
            <w:pPr>
              <w:pStyle w:val="TableParagraph"/>
              <w:rPr>
                <w:sz w:val="28"/>
                <w:szCs w:val="20"/>
              </w:rPr>
            </w:pPr>
            <w:r w:rsidRPr="00AD1B56">
              <w:rPr>
                <w:sz w:val="28"/>
                <w:szCs w:val="20"/>
              </w:rPr>
              <w:t>Будь-який вплив на кількість і</w:t>
            </w:r>
            <w:r w:rsidRPr="00AD1B56">
              <w:rPr>
                <w:spacing w:val="-68"/>
                <w:sz w:val="28"/>
                <w:szCs w:val="20"/>
              </w:rPr>
              <w:t xml:space="preserve"> </w:t>
            </w:r>
            <w:r w:rsidRPr="00AD1B56">
              <w:rPr>
                <w:sz w:val="28"/>
                <w:szCs w:val="20"/>
              </w:rPr>
              <w:t>якість</w:t>
            </w:r>
            <w:r w:rsidRPr="00AD1B56">
              <w:rPr>
                <w:spacing w:val="-6"/>
                <w:sz w:val="28"/>
                <w:szCs w:val="20"/>
              </w:rPr>
              <w:t xml:space="preserve"> </w:t>
            </w:r>
            <w:r w:rsidRPr="00AD1B56">
              <w:rPr>
                <w:sz w:val="28"/>
                <w:szCs w:val="20"/>
              </w:rPr>
              <w:t>наявних рекреаційних</w:t>
            </w:r>
          </w:p>
          <w:p w:rsidR="00A8380B" w:rsidRPr="00AD1B56" w:rsidRDefault="00A8380B" w:rsidP="00995CDB">
            <w:pPr>
              <w:pStyle w:val="TableParagraph"/>
              <w:rPr>
                <w:sz w:val="28"/>
                <w:szCs w:val="20"/>
              </w:rPr>
            </w:pPr>
            <w:r w:rsidRPr="00AD1B56">
              <w:rPr>
                <w:sz w:val="28"/>
                <w:szCs w:val="20"/>
              </w:rPr>
              <w:t>можливостей?</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jc w:val="right"/>
              <w:rPr>
                <w:sz w:val="28"/>
                <w:szCs w:val="20"/>
              </w:rPr>
            </w:pPr>
            <w:r w:rsidRPr="00AD1B56">
              <w:rPr>
                <w:sz w:val="28"/>
                <w:szCs w:val="20"/>
              </w:rPr>
              <w:t>33</w:t>
            </w:r>
          </w:p>
        </w:tc>
        <w:tc>
          <w:tcPr>
            <w:tcW w:w="4320" w:type="dxa"/>
            <w:gridSpan w:val="4"/>
          </w:tcPr>
          <w:p w:rsidR="00A8380B" w:rsidRPr="00AD1B56" w:rsidRDefault="00A8380B" w:rsidP="00995CDB">
            <w:pPr>
              <w:pStyle w:val="TableParagraph"/>
              <w:rPr>
                <w:sz w:val="28"/>
                <w:szCs w:val="20"/>
              </w:rPr>
            </w:pPr>
            <w:r w:rsidRPr="00AD1B56">
              <w:rPr>
                <w:sz w:val="28"/>
                <w:szCs w:val="20"/>
              </w:rPr>
              <w:t>Будь-який</w:t>
            </w:r>
            <w:r w:rsidRPr="00AD1B56">
              <w:rPr>
                <w:spacing w:val="-2"/>
                <w:sz w:val="28"/>
                <w:szCs w:val="20"/>
              </w:rPr>
              <w:t xml:space="preserve"> </w:t>
            </w:r>
            <w:r w:rsidRPr="00AD1B56">
              <w:rPr>
                <w:sz w:val="28"/>
                <w:szCs w:val="20"/>
              </w:rPr>
              <w:t>вплив</w:t>
            </w:r>
            <w:r w:rsidRPr="00AD1B56">
              <w:rPr>
                <w:spacing w:val="-4"/>
                <w:sz w:val="28"/>
                <w:szCs w:val="20"/>
              </w:rPr>
              <w:t xml:space="preserve"> </w:t>
            </w:r>
            <w:r w:rsidRPr="00AD1B56">
              <w:rPr>
                <w:sz w:val="28"/>
                <w:szCs w:val="20"/>
              </w:rPr>
              <w:t>на</w:t>
            </w:r>
            <w:r w:rsidRPr="00AD1B56">
              <w:rPr>
                <w:spacing w:val="-5"/>
                <w:sz w:val="28"/>
                <w:szCs w:val="20"/>
              </w:rPr>
              <w:t xml:space="preserve"> </w:t>
            </w:r>
            <w:r w:rsidRPr="00AD1B56">
              <w:rPr>
                <w:sz w:val="28"/>
                <w:szCs w:val="20"/>
              </w:rPr>
              <w:t>наявні</w:t>
            </w:r>
            <w:r w:rsidRPr="00AD1B56">
              <w:rPr>
                <w:spacing w:val="-4"/>
                <w:sz w:val="28"/>
                <w:szCs w:val="20"/>
              </w:rPr>
              <w:t xml:space="preserve"> </w:t>
            </w:r>
            <w:r w:rsidRPr="00AD1B56">
              <w:rPr>
                <w:sz w:val="28"/>
                <w:szCs w:val="20"/>
              </w:rPr>
              <w:t>об’єкти</w:t>
            </w:r>
          </w:p>
          <w:p w:rsidR="00A8380B" w:rsidRPr="00AD1B56" w:rsidRDefault="00A8380B" w:rsidP="00995CDB">
            <w:pPr>
              <w:pStyle w:val="TableParagraph"/>
              <w:rPr>
                <w:sz w:val="28"/>
                <w:szCs w:val="20"/>
              </w:rPr>
            </w:pPr>
            <w:r w:rsidRPr="00AD1B56">
              <w:rPr>
                <w:sz w:val="28"/>
                <w:szCs w:val="20"/>
              </w:rPr>
              <w:t>історико-культурної</w:t>
            </w:r>
            <w:r w:rsidRPr="00AD1B56">
              <w:rPr>
                <w:spacing w:val="-5"/>
                <w:sz w:val="28"/>
                <w:szCs w:val="20"/>
              </w:rPr>
              <w:t xml:space="preserve"> </w:t>
            </w:r>
            <w:r w:rsidRPr="00AD1B56">
              <w:rPr>
                <w:sz w:val="28"/>
                <w:szCs w:val="20"/>
              </w:rPr>
              <w:t>спадщини?</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jc w:val="right"/>
              <w:rPr>
                <w:sz w:val="28"/>
                <w:szCs w:val="20"/>
              </w:rPr>
            </w:pPr>
            <w:r w:rsidRPr="00AD1B56">
              <w:rPr>
                <w:sz w:val="28"/>
                <w:szCs w:val="20"/>
              </w:rPr>
              <w:t>34</w:t>
            </w:r>
          </w:p>
        </w:tc>
        <w:tc>
          <w:tcPr>
            <w:tcW w:w="4320" w:type="dxa"/>
            <w:gridSpan w:val="4"/>
          </w:tcPr>
          <w:p w:rsidR="00A8380B" w:rsidRPr="00AD1B56" w:rsidRDefault="00A8380B" w:rsidP="00995CDB">
            <w:pPr>
              <w:pStyle w:val="TableParagraph"/>
              <w:rPr>
                <w:sz w:val="28"/>
                <w:szCs w:val="20"/>
              </w:rPr>
            </w:pPr>
            <w:r w:rsidRPr="00AD1B56">
              <w:rPr>
                <w:sz w:val="28"/>
                <w:szCs w:val="20"/>
              </w:rPr>
              <w:t>Інші</w:t>
            </w:r>
            <w:r w:rsidRPr="00AD1B56">
              <w:rPr>
                <w:spacing w:val="-6"/>
                <w:sz w:val="28"/>
                <w:szCs w:val="20"/>
              </w:rPr>
              <w:t xml:space="preserve"> </w:t>
            </w:r>
            <w:r w:rsidRPr="00AD1B56">
              <w:rPr>
                <w:sz w:val="28"/>
                <w:szCs w:val="20"/>
              </w:rPr>
              <w:t>негативні</w:t>
            </w:r>
            <w:r w:rsidRPr="00AD1B56">
              <w:rPr>
                <w:spacing w:val="-1"/>
                <w:sz w:val="28"/>
                <w:szCs w:val="20"/>
              </w:rPr>
              <w:t xml:space="preserve"> </w:t>
            </w:r>
            <w:r w:rsidRPr="00AD1B56">
              <w:rPr>
                <w:sz w:val="28"/>
                <w:szCs w:val="20"/>
              </w:rPr>
              <w:t>впливи</w:t>
            </w:r>
            <w:r w:rsidRPr="00AD1B56">
              <w:rPr>
                <w:spacing w:val="-2"/>
                <w:sz w:val="28"/>
                <w:szCs w:val="20"/>
              </w:rPr>
              <w:t xml:space="preserve"> </w:t>
            </w:r>
            <w:r w:rsidRPr="00AD1B56">
              <w:rPr>
                <w:sz w:val="28"/>
                <w:szCs w:val="20"/>
              </w:rPr>
              <w:t>на</w:t>
            </w:r>
          </w:p>
          <w:p w:rsidR="00A8380B" w:rsidRPr="00AD1B56" w:rsidRDefault="00A8380B" w:rsidP="00995CDB">
            <w:pPr>
              <w:pStyle w:val="TableParagraph"/>
              <w:rPr>
                <w:sz w:val="28"/>
                <w:szCs w:val="20"/>
              </w:rPr>
            </w:pPr>
            <w:r w:rsidRPr="00AD1B56">
              <w:rPr>
                <w:sz w:val="28"/>
                <w:szCs w:val="20"/>
              </w:rPr>
              <w:t>естетичні</w:t>
            </w:r>
            <w:r w:rsidRPr="00AD1B56">
              <w:rPr>
                <w:spacing w:val="-2"/>
                <w:sz w:val="28"/>
                <w:szCs w:val="20"/>
              </w:rPr>
              <w:t xml:space="preserve"> </w:t>
            </w:r>
            <w:r w:rsidRPr="00AD1B56">
              <w:rPr>
                <w:sz w:val="28"/>
                <w:szCs w:val="20"/>
              </w:rPr>
              <w:t>показники</w:t>
            </w:r>
            <w:r w:rsidRPr="00AD1B56">
              <w:rPr>
                <w:spacing w:val="-4"/>
                <w:sz w:val="28"/>
                <w:szCs w:val="20"/>
              </w:rPr>
              <w:t xml:space="preserve"> </w:t>
            </w:r>
            <w:r w:rsidRPr="00AD1B56">
              <w:rPr>
                <w:sz w:val="28"/>
                <w:szCs w:val="20"/>
              </w:rPr>
              <w:t>об’єктів</w:t>
            </w:r>
            <w:r w:rsidRPr="00AD1B56">
              <w:rPr>
                <w:sz w:val="20"/>
                <w:szCs w:val="20"/>
              </w:rPr>
              <w:t xml:space="preserve"> </w:t>
            </w:r>
            <w:r w:rsidRPr="00AD1B56">
              <w:rPr>
                <w:sz w:val="28"/>
                <w:szCs w:val="20"/>
              </w:rPr>
              <w:t>довкілля (перепони для</w:t>
            </w:r>
          </w:p>
          <w:p w:rsidR="00A8380B" w:rsidRPr="00AD1B56" w:rsidRDefault="00A8380B" w:rsidP="00995CDB">
            <w:pPr>
              <w:pStyle w:val="TableParagraph"/>
              <w:rPr>
                <w:sz w:val="28"/>
                <w:szCs w:val="20"/>
              </w:rPr>
            </w:pPr>
            <w:r w:rsidRPr="00AD1B56">
              <w:rPr>
                <w:sz w:val="28"/>
                <w:szCs w:val="20"/>
              </w:rPr>
              <w:t>публічного огляду мальовничих краєвидів, появу естетично</w:t>
            </w:r>
          </w:p>
          <w:p w:rsidR="00A8380B" w:rsidRPr="00AD1B56" w:rsidRDefault="00A8380B" w:rsidP="00995CDB">
            <w:pPr>
              <w:pStyle w:val="TableParagraph"/>
              <w:rPr>
                <w:sz w:val="28"/>
                <w:szCs w:val="20"/>
              </w:rPr>
            </w:pPr>
            <w:r w:rsidRPr="00AD1B56">
              <w:rPr>
                <w:sz w:val="28"/>
                <w:szCs w:val="20"/>
              </w:rPr>
              <w:t>неприйнятних місць, руйнування пам’ятників природи тощо)?</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Населення, інфраструктура</w:t>
            </w: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35</w:t>
            </w:r>
          </w:p>
        </w:tc>
        <w:tc>
          <w:tcPr>
            <w:tcW w:w="4320" w:type="dxa"/>
            <w:gridSpan w:val="4"/>
          </w:tcPr>
          <w:p w:rsidR="00A8380B" w:rsidRPr="00AD1B56" w:rsidRDefault="00A8380B" w:rsidP="00995CDB">
            <w:pPr>
              <w:pStyle w:val="TableParagraph"/>
              <w:rPr>
                <w:sz w:val="28"/>
                <w:szCs w:val="20"/>
              </w:rPr>
            </w:pPr>
            <w:r w:rsidRPr="00AD1B56">
              <w:rPr>
                <w:sz w:val="28"/>
                <w:szCs w:val="20"/>
              </w:rPr>
              <w:t>Зміни в локалізації, розміщенні,</w:t>
            </w:r>
            <w:r w:rsidRPr="00AD1B56">
              <w:rPr>
                <w:spacing w:val="-67"/>
                <w:sz w:val="28"/>
                <w:szCs w:val="20"/>
              </w:rPr>
              <w:t xml:space="preserve"> </w:t>
            </w:r>
            <w:r w:rsidRPr="00AD1B56">
              <w:rPr>
                <w:sz w:val="28"/>
                <w:szCs w:val="20"/>
              </w:rPr>
              <w:t>щільності</w:t>
            </w:r>
            <w:r w:rsidRPr="00AD1B56">
              <w:rPr>
                <w:spacing w:val="-4"/>
                <w:sz w:val="28"/>
                <w:szCs w:val="20"/>
              </w:rPr>
              <w:t xml:space="preserve"> </w:t>
            </w:r>
            <w:r w:rsidRPr="00AD1B56">
              <w:rPr>
                <w:sz w:val="28"/>
                <w:szCs w:val="20"/>
              </w:rPr>
              <w:t>та</w:t>
            </w:r>
            <w:r w:rsidRPr="00AD1B56">
              <w:rPr>
                <w:spacing w:val="-4"/>
                <w:sz w:val="28"/>
                <w:szCs w:val="20"/>
              </w:rPr>
              <w:t xml:space="preserve"> </w:t>
            </w:r>
            <w:r w:rsidRPr="00AD1B56">
              <w:rPr>
                <w:sz w:val="28"/>
                <w:szCs w:val="20"/>
              </w:rPr>
              <w:t>зростанні</w:t>
            </w:r>
            <w:r w:rsidRPr="00AD1B56">
              <w:rPr>
                <w:spacing w:val="-3"/>
                <w:sz w:val="28"/>
                <w:szCs w:val="20"/>
              </w:rPr>
              <w:t xml:space="preserve"> </w:t>
            </w:r>
            <w:r w:rsidRPr="00AD1B56">
              <w:rPr>
                <w:sz w:val="28"/>
                <w:szCs w:val="20"/>
              </w:rPr>
              <w:t>кількості</w:t>
            </w:r>
          </w:p>
          <w:p w:rsidR="00A8380B" w:rsidRPr="00AD1B56" w:rsidRDefault="00A8380B" w:rsidP="00995CDB">
            <w:pPr>
              <w:pStyle w:val="TableParagraph"/>
              <w:rPr>
                <w:sz w:val="28"/>
                <w:szCs w:val="20"/>
              </w:rPr>
            </w:pPr>
            <w:r w:rsidRPr="00AD1B56">
              <w:rPr>
                <w:sz w:val="28"/>
                <w:szCs w:val="20"/>
              </w:rPr>
              <w:t>населення</w:t>
            </w:r>
            <w:r w:rsidRPr="00AD1B56">
              <w:rPr>
                <w:spacing w:val="-3"/>
                <w:sz w:val="28"/>
                <w:szCs w:val="20"/>
              </w:rPr>
              <w:t xml:space="preserve"> </w:t>
            </w:r>
            <w:r w:rsidRPr="00AD1B56">
              <w:rPr>
                <w:sz w:val="28"/>
                <w:szCs w:val="20"/>
              </w:rPr>
              <w:t>будь-якої</w:t>
            </w:r>
            <w:r w:rsidRPr="00AD1B56">
              <w:rPr>
                <w:spacing w:val="-4"/>
                <w:sz w:val="28"/>
                <w:szCs w:val="20"/>
              </w:rPr>
              <w:t xml:space="preserve"> </w:t>
            </w:r>
            <w:r w:rsidRPr="00AD1B56">
              <w:rPr>
                <w:sz w:val="28"/>
                <w:szCs w:val="20"/>
              </w:rPr>
              <w:t>території?</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36</w:t>
            </w:r>
          </w:p>
        </w:tc>
        <w:tc>
          <w:tcPr>
            <w:tcW w:w="4320" w:type="dxa"/>
            <w:gridSpan w:val="4"/>
          </w:tcPr>
          <w:p w:rsidR="00A8380B" w:rsidRPr="00AD1B56" w:rsidRDefault="00A8380B" w:rsidP="00995CDB">
            <w:pPr>
              <w:pStyle w:val="TableParagraph"/>
              <w:rPr>
                <w:sz w:val="28"/>
                <w:szCs w:val="20"/>
              </w:rPr>
            </w:pPr>
            <w:r w:rsidRPr="00AD1B56">
              <w:rPr>
                <w:sz w:val="28"/>
                <w:szCs w:val="20"/>
              </w:rPr>
              <w:t>Вплив на нинішній стан</w:t>
            </w:r>
            <w:r w:rsidRPr="00AD1B56">
              <w:rPr>
                <w:spacing w:val="1"/>
                <w:sz w:val="28"/>
                <w:szCs w:val="20"/>
              </w:rPr>
              <w:t xml:space="preserve"> </w:t>
            </w:r>
            <w:r w:rsidRPr="00AD1B56">
              <w:rPr>
                <w:sz w:val="28"/>
                <w:szCs w:val="20"/>
              </w:rPr>
              <w:t>забезпечення</w:t>
            </w:r>
            <w:r w:rsidRPr="00AD1B56">
              <w:rPr>
                <w:spacing w:val="-8"/>
                <w:sz w:val="28"/>
                <w:szCs w:val="20"/>
              </w:rPr>
              <w:t xml:space="preserve"> </w:t>
            </w:r>
            <w:r w:rsidRPr="00AD1B56">
              <w:rPr>
                <w:sz w:val="28"/>
                <w:szCs w:val="20"/>
              </w:rPr>
              <w:t>житлом</w:t>
            </w:r>
            <w:r w:rsidRPr="00AD1B56">
              <w:rPr>
                <w:spacing w:val="-8"/>
                <w:sz w:val="28"/>
                <w:szCs w:val="20"/>
              </w:rPr>
              <w:t xml:space="preserve"> </w:t>
            </w:r>
            <w:r w:rsidRPr="00AD1B56">
              <w:rPr>
                <w:sz w:val="28"/>
                <w:szCs w:val="20"/>
              </w:rPr>
              <w:t>або</w:t>
            </w:r>
          </w:p>
          <w:p w:rsidR="00A8380B" w:rsidRPr="00AD1B56" w:rsidRDefault="00A8380B" w:rsidP="00995CDB">
            <w:pPr>
              <w:pStyle w:val="TableParagraph"/>
              <w:rPr>
                <w:sz w:val="28"/>
                <w:szCs w:val="20"/>
              </w:rPr>
            </w:pPr>
            <w:r w:rsidRPr="00AD1B56">
              <w:rPr>
                <w:sz w:val="28"/>
                <w:szCs w:val="20"/>
              </w:rPr>
              <w:t>виникнення</w:t>
            </w:r>
            <w:r w:rsidRPr="00AD1B56">
              <w:rPr>
                <w:spacing w:val="-5"/>
                <w:sz w:val="28"/>
                <w:szCs w:val="20"/>
              </w:rPr>
              <w:t xml:space="preserve"> </w:t>
            </w:r>
            <w:r w:rsidRPr="00AD1B56">
              <w:rPr>
                <w:sz w:val="28"/>
                <w:szCs w:val="20"/>
              </w:rPr>
              <w:t>нових</w:t>
            </w:r>
            <w:r w:rsidRPr="00AD1B56">
              <w:rPr>
                <w:spacing w:val="-4"/>
                <w:sz w:val="28"/>
                <w:szCs w:val="20"/>
              </w:rPr>
              <w:t xml:space="preserve"> </w:t>
            </w:r>
            <w:r w:rsidRPr="00AD1B56">
              <w:rPr>
                <w:sz w:val="28"/>
                <w:szCs w:val="20"/>
              </w:rPr>
              <w:t>потреб у</w:t>
            </w:r>
            <w:r w:rsidRPr="00AD1B56">
              <w:rPr>
                <w:spacing w:val="-6"/>
                <w:sz w:val="28"/>
                <w:szCs w:val="20"/>
              </w:rPr>
              <w:t xml:space="preserve"> </w:t>
            </w:r>
            <w:r w:rsidRPr="00AD1B56">
              <w:rPr>
                <w:sz w:val="28"/>
                <w:szCs w:val="20"/>
              </w:rPr>
              <w:t>житлі?</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37</w:t>
            </w:r>
          </w:p>
        </w:tc>
        <w:tc>
          <w:tcPr>
            <w:tcW w:w="4320" w:type="dxa"/>
            <w:gridSpan w:val="4"/>
          </w:tcPr>
          <w:p w:rsidR="00A8380B" w:rsidRPr="00AD1B56" w:rsidRDefault="00A8380B" w:rsidP="00995CDB">
            <w:pPr>
              <w:pStyle w:val="TableParagraph"/>
              <w:rPr>
                <w:sz w:val="28"/>
                <w:szCs w:val="20"/>
              </w:rPr>
            </w:pPr>
            <w:r w:rsidRPr="00AD1B56">
              <w:rPr>
                <w:sz w:val="28"/>
                <w:szCs w:val="20"/>
              </w:rPr>
              <w:t>Суттєвий вплив на нинішню</w:t>
            </w:r>
            <w:r w:rsidRPr="00AD1B56">
              <w:rPr>
                <w:spacing w:val="1"/>
                <w:sz w:val="28"/>
                <w:szCs w:val="20"/>
              </w:rPr>
              <w:t xml:space="preserve"> </w:t>
            </w:r>
            <w:r w:rsidRPr="00AD1B56">
              <w:rPr>
                <w:sz w:val="28"/>
                <w:szCs w:val="20"/>
              </w:rPr>
              <w:t>транспортну</w:t>
            </w:r>
            <w:r w:rsidRPr="00AD1B56">
              <w:rPr>
                <w:spacing w:val="-7"/>
                <w:sz w:val="28"/>
                <w:szCs w:val="20"/>
              </w:rPr>
              <w:t xml:space="preserve"> </w:t>
            </w:r>
            <w:r w:rsidRPr="00AD1B56">
              <w:rPr>
                <w:sz w:val="28"/>
                <w:szCs w:val="20"/>
              </w:rPr>
              <w:t>систему,</w:t>
            </w:r>
            <w:r w:rsidRPr="00AD1B56">
              <w:rPr>
                <w:spacing w:val="-4"/>
                <w:sz w:val="28"/>
                <w:szCs w:val="20"/>
              </w:rPr>
              <w:t xml:space="preserve"> </w:t>
            </w:r>
            <w:r w:rsidRPr="00AD1B56">
              <w:rPr>
                <w:sz w:val="28"/>
                <w:szCs w:val="20"/>
              </w:rPr>
              <w:t>зміни</w:t>
            </w:r>
            <w:r w:rsidRPr="00AD1B56">
              <w:rPr>
                <w:spacing w:val="-3"/>
                <w:sz w:val="28"/>
                <w:szCs w:val="20"/>
              </w:rPr>
              <w:t xml:space="preserve"> </w:t>
            </w:r>
            <w:r w:rsidRPr="00AD1B56">
              <w:rPr>
                <w:sz w:val="28"/>
                <w:szCs w:val="20"/>
              </w:rPr>
              <w:t>в</w:t>
            </w:r>
          </w:p>
          <w:p w:rsidR="00A8380B" w:rsidRPr="00AD1B56" w:rsidRDefault="00A8380B" w:rsidP="00995CDB">
            <w:pPr>
              <w:pStyle w:val="TableParagraph"/>
              <w:rPr>
                <w:sz w:val="28"/>
                <w:szCs w:val="20"/>
              </w:rPr>
            </w:pPr>
            <w:r w:rsidRPr="00AD1B56">
              <w:rPr>
                <w:sz w:val="28"/>
                <w:szCs w:val="20"/>
              </w:rPr>
              <w:t>структурі</w:t>
            </w:r>
            <w:r w:rsidRPr="00AD1B56">
              <w:rPr>
                <w:spacing w:val="-4"/>
                <w:sz w:val="28"/>
                <w:szCs w:val="20"/>
              </w:rPr>
              <w:t xml:space="preserve"> </w:t>
            </w:r>
            <w:r w:rsidRPr="00AD1B56">
              <w:rPr>
                <w:sz w:val="28"/>
                <w:szCs w:val="20"/>
              </w:rPr>
              <w:t>транспортних</w:t>
            </w:r>
            <w:r w:rsidRPr="00AD1B56">
              <w:rPr>
                <w:spacing w:val="-2"/>
                <w:sz w:val="28"/>
                <w:szCs w:val="20"/>
              </w:rPr>
              <w:t xml:space="preserve"> </w:t>
            </w:r>
            <w:r w:rsidRPr="00AD1B56">
              <w:rPr>
                <w:sz w:val="28"/>
                <w:szCs w:val="20"/>
              </w:rPr>
              <w:t>потоків?</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rPr>
                <w:sz w:val="28"/>
                <w:szCs w:val="20"/>
              </w:rPr>
            </w:pPr>
            <w:r w:rsidRPr="00AD1B56">
              <w:rPr>
                <w:sz w:val="28"/>
                <w:szCs w:val="20"/>
              </w:rPr>
              <w:t>38</w:t>
            </w:r>
          </w:p>
        </w:tc>
        <w:tc>
          <w:tcPr>
            <w:tcW w:w="4320" w:type="dxa"/>
            <w:gridSpan w:val="4"/>
          </w:tcPr>
          <w:p w:rsidR="00A8380B" w:rsidRPr="00AD1B56" w:rsidRDefault="00A8380B" w:rsidP="00995CDB">
            <w:pPr>
              <w:pStyle w:val="TableParagraph"/>
              <w:rPr>
                <w:sz w:val="28"/>
                <w:szCs w:val="20"/>
              </w:rPr>
            </w:pPr>
            <w:r w:rsidRPr="00AD1B56">
              <w:rPr>
                <w:sz w:val="28"/>
                <w:szCs w:val="20"/>
              </w:rPr>
              <w:t>Необхідність будівництва нових</w:t>
            </w:r>
            <w:r w:rsidRPr="00AD1B56">
              <w:rPr>
                <w:spacing w:val="-68"/>
                <w:sz w:val="28"/>
                <w:szCs w:val="20"/>
              </w:rPr>
              <w:t xml:space="preserve"> </w:t>
            </w:r>
            <w:r w:rsidRPr="00AD1B56">
              <w:rPr>
                <w:sz w:val="28"/>
                <w:szCs w:val="20"/>
              </w:rPr>
              <w:t>об’єктів</w:t>
            </w:r>
            <w:r w:rsidRPr="00AD1B56">
              <w:rPr>
                <w:spacing w:val="-4"/>
                <w:sz w:val="28"/>
                <w:szCs w:val="20"/>
              </w:rPr>
              <w:t xml:space="preserve"> </w:t>
            </w:r>
            <w:r w:rsidRPr="00AD1B56">
              <w:rPr>
                <w:sz w:val="28"/>
                <w:szCs w:val="20"/>
              </w:rPr>
              <w:t>для забезпечення</w:t>
            </w:r>
          </w:p>
          <w:p w:rsidR="00A8380B" w:rsidRPr="00AD1B56" w:rsidRDefault="00A8380B" w:rsidP="00995CDB">
            <w:pPr>
              <w:pStyle w:val="TableParagraph"/>
              <w:rPr>
                <w:sz w:val="28"/>
                <w:szCs w:val="20"/>
              </w:rPr>
            </w:pPr>
            <w:r w:rsidRPr="00AD1B56">
              <w:rPr>
                <w:sz w:val="28"/>
                <w:szCs w:val="20"/>
              </w:rPr>
              <w:t>транспортних</w:t>
            </w:r>
            <w:r w:rsidRPr="00AD1B56">
              <w:rPr>
                <w:spacing w:val="-10"/>
                <w:sz w:val="28"/>
                <w:szCs w:val="20"/>
              </w:rPr>
              <w:t xml:space="preserve"> </w:t>
            </w:r>
            <w:r w:rsidRPr="00AD1B56">
              <w:rPr>
                <w:sz w:val="28"/>
                <w:szCs w:val="20"/>
              </w:rPr>
              <w:t>сполучень?</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rPr>
                <w:sz w:val="28"/>
                <w:szCs w:val="20"/>
              </w:rPr>
            </w:pPr>
            <w:r w:rsidRPr="00AD1B56">
              <w:rPr>
                <w:sz w:val="28"/>
                <w:szCs w:val="20"/>
              </w:rPr>
              <w:t>39</w:t>
            </w:r>
          </w:p>
        </w:tc>
        <w:tc>
          <w:tcPr>
            <w:tcW w:w="4320" w:type="dxa"/>
            <w:gridSpan w:val="4"/>
          </w:tcPr>
          <w:p w:rsidR="00A8380B" w:rsidRPr="00AD1B56" w:rsidRDefault="00A8380B" w:rsidP="00995CDB">
            <w:pPr>
              <w:pStyle w:val="TableParagraph"/>
              <w:rPr>
                <w:sz w:val="28"/>
                <w:szCs w:val="20"/>
              </w:rPr>
            </w:pPr>
            <w:r w:rsidRPr="00AD1B56">
              <w:rPr>
                <w:sz w:val="28"/>
                <w:szCs w:val="20"/>
              </w:rPr>
              <w:t>Потреби</w:t>
            </w:r>
            <w:r w:rsidRPr="00AD1B56">
              <w:rPr>
                <w:spacing w:val="-4"/>
                <w:sz w:val="28"/>
                <w:szCs w:val="20"/>
              </w:rPr>
              <w:t xml:space="preserve"> </w:t>
            </w:r>
            <w:r w:rsidRPr="00AD1B56">
              <w:rPr>
                <w:sz w:val="28"/>
                <w:szCs w:val="20"/>
              </w:rPr>
              <w:t>в</w:t>
            </w:r>
            <w:r w:rsidRPr="00AD1B56">
              <w:rPr>
                <w:spacing w:val="-8"/>
                <w:sz w:val="28"/>
                <w:szCs w:val="20"/>
              </w:rPr>
              <w:t xml:space="preserve"> </w:t>
            </w:r>
            <w:r w:rsidRPr="00AD1B56">
              <w:rPr>
                <w:sz w:val="28"/>
                <w:szCs w:val="20"/>
              </w:rPr>
              <w:t>нових</w:t>
            </w:r>
            <w:r w:rsidRPr="00AD1B56">
              <w:rPr>
                <w:spacing w:val="-2"/>
                <w:sz w:val="28"/>
                <w:szCs w:val="20"/>
              </w:rPr>
              <w:t xml:space="preserve"> </w:t>
            </w:r>
            <w:r w:rsidRPr="00AD1B56">
              <w:rPr>
                <w:sz w:val="28"/>
                <w:szCs w:val="20"/>
              </w:rPr>
              <w:t>або</w:t>
            </w:r>
            <w:r w:rsidRPr="00AD1B56">
              <w:rPr>
                <w:spacing w:val="-2"/>
                <w:sz w:val="28"/>
                <w:szCs w:val="20"/>
              </w:rPr>
              <w:t xml:space="preserve"> </w:t>
            </w:r>
            <w:r w:rsidRPr="00AD1B56">
              <w:rPr>
                <w:sz w:val="28"/>
                <w:szCs w:val="20"/>
              </w:rPr>
              <w:t>суттєвий</w:t>
            </w:r>
            <w:r w:rsidRPr="00AD1B56">
              <w:rPr>
                <w:spacing w:val="-67"/>
                <w:sz w:val="28"/>
                <w:szCs w:val="20"/>
              </w:rPr>
              <w:t xml:space="preserve"> </w:t>
            </w:r>
            <w:r w:rsidRPr="00AD1B56">
              <w:rPr>
                <w:sz w:val="28"/>
                <w:szCs w:val="20"/>
              </w:rPr>
              <w:t>вплив</w:t>
            </w:r>
            <w:r w:rsidRPr="00AD1B56">
              <w:rPr>
                <w:spacing w:val="-2"/>
                <w:sz w:val="28"/>
                <w:szCs w:val="20"/>
              </w:rPr>
              <w:t xml:space="preserve"> </w:t>
            </w:r>
            <w:r w:rsidRPr="00AD1B56">
              <w:rPr>
                <w:sz w:val="28"/>
                <w:szCs w:val="20"/>
              </w:rPr>
              <w:t>на</w:t>
            </w:r>
            <w:r w:rsidRPr="00AD1B56">
              <w:rPr>
                <w:spacing w:val="-4"/>
                <w:sz w:val="28"/>
                <w:szCs w:val="20"/>
              </w:rPr>
              <w:t xml:space="preserve"> </w:t>
            </w:r>
            <w:r w:rsidRPr="00AD1B56">
              <w:rPr>
                <w:sz w:val="28"/>
                <w:szCs w:val="20"/>
              </w:rPr>
              <w:t>наявні</w:t>
            </w:r>
            <w:r w:rsidRPr="00AD1B56">
              <w:rPr>
                <w:spacing w:val="-1"/>
                <w:sz w:val="28"/>
                <w:szCs w:val="20"/>
              </w:rPr>
              <w:t xml:space="preserve"> </w:t>
            </w:r>
            <w:r w:rsidRPr="00AD1B56">
              <w:rPr>
                <w:sz w:val="28"/>
                <w:szCs w:val="20"/>
              </w:rPr>
              <w:t>комунальні</w:t>
            </w:r>
          </w:p>
          <w:p w:rsidR="00A8380B" w:rsidRPr="00AD1B56" w:rsidRDefault="00A8380B" w:rsidP="00995CDB">
            <w:pPr>
              <w:pStyle w:val="TableParagraph"/>
              <w:rPr>
                <w:sz w:val="28"/>
                <w:szCs w:val="20"/>
              </w:rPr>
            </w:pPr>
            <w:r w:rsidRPr="00AD1B56">
              <w:rPr>
                <w:sz w:val="28"/>
                <w:szCs w:val="20"/>
              </w:rPr>
              <w:t>послуги?</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pStyle w:val="TableParagraph"/>
              <w:rPr>
                <w:i/>
                <w:sz w:val="27"/>
                <w:szCs w:val="20"/>
              </w:rPr>
            </w:pPr>
          </w:p>
          <w:p w:rsidR="00A8380B" w:rsidRPr="00AD1B56" w:rsidRDefault="00A8380B" w:rsidP="00995CDB">
            <w:pPr>
              <w:pStyle w:val="TableParagraph"/>
              <w:jc w:val="right"/>
              <w:rPr>
                <w:sz w:val="28"/>
                <w:szCs w:val="20"/>
              </w:rPr>
            </w:pPr>
            <w:r w:rsidRPr="00AD1B56">
              <w:rPr>
                <w:sz w:val="28"/>
                <w:szCs w:val="20"/>
              </w:rPr>
              <w:t>40</w:t>
            </w:r>
          </w:p>
        </w:tc>
        <w:tc>
          <w:tcPr>
            <w:tcW w:w="4320" w:type="dxa"/>
            <w:gridSpan w:val="4"/>
          </w:tcPr>
          <w:p w:rsidR="00A8380B" w:rsidRPr="00AD1B56" w:rsidRDefault="00A8380B" w:rsidP="00995CDB">
            <w:pPr>
              <w:pStyle w:val="TableParagraph"/>
              <w:rPr>
                <w:sz w:val="28"/>
                <w:szCs w:val="20"/>
              </w:rPr>
            </w:pPr>
            <w:r w:rsidRPr="00AD1B56">
              <w:rPr>
                <w:sz w:val="28"/>
                <w:szCs w:val="20"/>
              </w:rPr>
              <w:t>Появу будь-яких реальних або</w:t>
            </w:r>
            <w:r w:rsidRPr="00AD1B56">
              <w:rPr>
                <w:spacing w:val="1"/>
                <w:sz w:val="28"/>
                <w:szCs w:val="20"/>
              </w:rPr>
              <w:t xml:space="preserve"> </w:t>
            </w:r>
            <w:r w:rsidRPr="00AD1B56">
              <w:rPr>
                <w:sz w:val="28"/>
                <w:szCs w:val="20"/>
              </w:rPr>
              <w:t>потенційних</w:t>
            </w:r>
            <w:r w:rsidRPr="00AD1B56">
              <w:rPr>
                <w:spacing w:val="-4"/>
                <w:sz w:val="28"/>
                <w:szCs w:val="20"/>
              </w:rPr>
              <w:t xml:space="preserve"> </w:t>
            </w:r>
            <w:r w:rsidRPr="00AD1B56">
              <w:rPr>
                <w:sz w:val="28"/>
                <w:szCs w:val="20"/>
              </w:rPr>
              <w:t>загроз</w:t>
            </w:r>
            <w:r w:rsidRPr="00AD1B56">
              <w:rPr>
                <w:spacing w:val="-9"/>
                <w:sz w:val="28"/>
                <w:szCs w:val="20"/>
              </w:rPr>
              <w:t xml:space="preserve"> </w:t>
            </w:r>
            <w:r w:rsidRPr="00AD1B56">
              <w:rPr>
                <w:sz w:val="28"/>
                <w:szCs w:val="20"/>
              </w:rPr>
              <w:t>для</w:t>
            </w:r>
            <w:r w:rsidRPr="00AD1B56">
              <w:rPr>
                <w:spacing w:val="-5"/>
                <w:sz w:val="28"/>
                <w:szCs w:val="20"/>
              </w:rPr>
              <w:t xml:space="preserve"> </w:t>
            </w:r>
            <w:r w:rsidRPr="00AD1B56">
              <w:rPr>
                <w:sz w:val="28"/>
                <w:szCs w:val="20"/>
              </w:rPr>
              <w:t>здоров’я</w:t>
            </w:r>
          </w:p>
          <w:p w:rsidR="00A8380B" w:rsidRPr="00AD1B56" w:rsidRDefault="00A8380B" w:rsidP="00995CDB">
            <w:pPr>
              <w:pStyle w:val="TableParagraph"/>
              <w:rPr>
                <w:sz w:val="28"/>
                <w:szCs w:val="20"/>
              </w:rPr>
            </w:pPr>
            <w:r w:rsidRPr="00AD1B56">
              <w:rPr>
                <w:sz w:val="28"/>
                <w:szCs w:val="20"/>
              </w:rPr>
              <w:t>людей?</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Екологічне</w:t>
            </w:r>
            <w:r w:rsidRPr="00AD1B56">
              <w:rPr>
                <w:b/>
                <w:spacing w:val="-3"/>
                <w:sz w:val="28"/>
                <w:szCs w:val="20"/>
              </w:rPr>
              <w:t xml:space="preserve"> </w:t>
            </w:r>
            <w:r w:rsidRPr="00AD1B56">
              <w:rPr>
                <w:b/>
                <w:sz w:val="28"/>
                <w:szCs w:val="20"/>
              </w:rPr>
              <w:t>управління</w:t>
            </w:r>
            <w:r w:rsidRPr="00AD1B56">
              <w:rPr>
                <w:b/>
                <w:spacing w:val="-5"/>
                <w:sz w:val="28"/>
                <w:szCs w:val="20"/>
              </w:rPr>
              <w:t xml:space="preserve"> </w:t>
            </w:r>
            <w:r w:rsidRPr="00AD1B56">
              <w:rPr>
                <w:b/>
                <w:sz w:val="28"/>
                <w:szCs w:val="20"/>
              </w:rPr>
              <w:t>та</w:t>
            </w:r>
            <w:r w:rsidRPr="00AD1B56">
              <w:rPr>
                <w:b/>
                <w:spacing w:val="-6"/>
                <w:sz w:val="28"/>
                <w:szCs w:val="20"/>
              </w:rPr>
              <w:t xml:space="preserve"> </w:t>
            </w:r>
            <w:r w:rsidRPr="00AD1B56">
              <w:rPr>
                <w:b/>
                <w:sz w:val="28"/>
                <w:szCs w:val="20"/>
              </w:rPr>
              <w:t>моніторинг</w:t>
            </w: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41</w:t>
            </w:r>
          </w:p>
        </w:tc>
        <w:tc>
          <w:tcPr>
            <w:tcW w:w="4320" w:type="dxa"/>
            <w:gridSpan w:val="4"/>
          </w:tcPr>
          <w:p w:rsidR="00A8380B" w:rsidRPr="00AD1B56" w:rsidRDefault="00A8380B" w:rsidP="00995CDB">
            <w:pPr>
              <w:pStyle w:val="TableParagraph"/>
              <w:rPr>
                <w:sz w:val="28"/>
                <w:szCs w:val="20"/>
              </w:rPr>
            </w:pPr>
            <w:r w:rsidRPr="00AD1B56">
              <w:rPr>
                <w:sz w:val="28"/>
                <w:szCs w:val="20"/>
              </w:rPr>
              <w:t>Послаблення</w:t>
            </w:r>
            <w:r w:rsidRPr="00AD1B56">
              <w:rPr>
                <w:spacing w:val="-2"/>
                <w:sz w:val="28"/>
                <w:szCs w:val="20"/>
              </w:rPr>
              <w:t xml:space="preserve"> </w:t>
            </w:r>
            <w:r w:rsidRPr="00AD1B56">
              <w:rPr>
                <w:sz w:val="28"/>
                <w:szCs w:val="20"/>
              </w:rPr>
              <w:t>правових</w:t>
            </w:r>
            <w:r w:rsidRPr="00AD1B56">
              <w:rPr>
                <w:spacing w:val="-4"/>
                <w:sz w:val="28"/>
                <w:szCs w:val="20"/>
              </w:rPr>
              <w:t xml:space="preserve"> </w:t>
            </w:r>
            <w:r w:rsidRPr="00AD1B56">
              <w:rPr>
                <w:sz w:val="28"/>
                <w:szCs w:val="20"/>
              </w:rPr>
              <w:t>і</w:t>
            </w:r>
          </w:p>
          <w:p w:rsidR="00A8380B" w:rsidRPr="00AD1B56" w:rsidRDefault="00A8380B" w:rsidP="00995CDB">
            <w:pPr>
              <w:pStyle w:val="TableParagraph"/>
              <w:rPr>
                <w:sz w:val="28"/>
                <w:szCs w:val="20"/>
              </w:rPr>
            </w:pPr>
            <w:r w:rsidRPr="00AD1B56">
              <w:rPr>
                <w:sz w:val="28"/>
                <w:szCs w:val="20"/>
              </w:rPr>
              <w:t>економічних механізмів контролю</w:t>
            </w:r>
            <w:r w:rsidRPr="00AD1B56">
              <w:rPr>
                <w:spacing w:val="-67"/>
                <w:sz w:val="28"/>
                <w:szCs w:val="20"/>
              </w:rPr>
              <w:t xml:space="preserve"> </w:t>
            </w:r>
            <w:r w:rsidRPr="00AD1B56">
              <w:rPr>
                <w:sz w:val="28"/>
                <w:szCs w:val="20"/>
              </w:rPr>
              <w:t>в</w:t>
            </w:r>
            <w:r w:rsidRPr="00AD1B56">
              <w:rPr>
                <w:spacing w:val="-3"/>
                <w:sz w:val="28"/>
                <w:szCs w:val="20"/>
              </w:rPr>
              <w:t xml:space="preserve"> </w:t>
            </w:r>
            <w:r w:rsidRPr="00AD1B56">
              <w:rPr>
                <w:sz w:val="28"/>
                <w:szCs w:val="20"/>
              </w:rPr>
              <w:t>галузі</w:t>
            </w:r>
            <w:r w:rsidRPr="00AD1B56">
              <w:rPr>
                <w:spacing w:val="-1"/>
                <w:sz w:val="28"/>
                <w:szCs w:val="20"/>
              </w:rPr>
              <w:t xml:space="preserve"> </w:t>
            </w:r>
            <w:r w:rsidRPr="00AD1B56">
              <w:rPr>
                <w:sz w:val="28"/>
                <w:szCs w:val="20"/>
              </w:rPr>
              <w:t>екологічної</w:t>
            </w:r>
            <w:r w:rsidRPr="00AD1B56">
              <w:rPr>
                <w:spacing w:val="-2"/>
                <w:sz w:val="28"/>
                <w:szCs w:val="20"/>
              </w:rPr>
              <w:t xml:space="preserve"> </w:t>
            </w:r>
            <w:r w:rsidRPr="00AD1B56">
              <w:rPr>
                <w:sz w:val="28"/>
                <w:szCs w:val="20"/>
              </w:rPr>
              <w:t>безпеки?</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42</w:t>
            </w:r>
          </w:p>
        </w:tc>
        <w:tc>
          <w:tcPr>
            <w:tcW w:w="4320" w:type="dxa"/>
            <w:gridSpan w:val="4"/>
          </w:tcPr>
          <w:p w:rsidR="00A8380B" w:rsidRPr="00AD1B56" w:rsidRDefault="00A8380B" w:rsidP="00995CDB">
            <w:pPr>
              <w:pStyle w:val="TableParagraph"/>
              <w:rPr>
                <w:sz w:val="28"/>
                <w:szCs w:val="20"/>
              </w:rPr>
            </w:pPr>
            <w:r w:rsidRPr="00AD1B56">
              <w:rPr>
                <w:sz w:val="28"/>
                <w:szCs w:val="20"/>
              </w:rPr>
              <w:t>Погіршення</w:t>
            </w:r>
            <w:r w:rsidRPr="00AD1B56">
              <w:rPr>
                <w:spacing w:val="-7"/>
                <w:sz w:val="28"/>
                <w:szCs w:val="20"/>
              </w:rPr>
              <w:t xml:space="preserve"> </w:t>
            </w:r>
            <w:r w:rsidRPr="00AD1B56">
              <w:rPr>
                <w:sz w:val="28"/>
                <w:szCs w:val="20"/>
              </w:rPr>
              <w:t>екологічного</w:t>
            </w:r>
          </w:p>
          <w:p w:rsidR="00A8380B" w:rsidRPr="00AD1B56" w:rsidRDefault="00A8380B" w:rsidP="00995CDB">
            <w:pPr>
              <w:pStyle w:val="TableParagraph"/>
              <w:rPr>
                <w:sz w:val="28"/>
                <w:szCs w:val="20"/>
              </w:rPr>
            </w:pPr>
            <w:r w:rsidRPr="00AD1B56">
              <w:rPr>
                <w:sz w:val="28"/>
                <w:szCs w:val="20"/>
              </w:rPr>
              <w:t>моніторингу?</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43</w:t>
            </w:r>
          </w:p>
        </w:tc>
        <w:tc>
          <w:tcPr>
            <w:tcW w:w="4320" w:type="dxa"/>
            <w:gridSpan w:val="4"/>
          </w:tcPr>
          <w:p w:rsidR="00A8380B" w:rsidRPr="00AD1B56" w:rsidRDefault="00A8380B" w:rsidP="00995CDB">
            <w:pPr>
              <w:pStyle w:val="TableParagraph"/>
              <w:rPr>
                <w:sz w:val="28"/>
                <w:szCs w:val="20"/>
              </w:rPr>
            </w:pPr>
            <w:r w:rsidRPr="00AD1B56">
              <w:rPr>
                <w:sz w:val="28"/>
                <w:szCs w:val="20"/>
              </w:rPr>
              <w:t>Усунення наявних механізмів</w:t>
            </w:r>
            <w:r w:rsidRPr="00AD1B56">
              <w:rPr>
                <w:spacing w:val="-68"/>
                <w:sz w:val="28"/>
                <w:szCs w:val="20"/>
              </w:rPr>
              <w:t xml:space="preserve"> </w:t>
            </w:r>
            <w:r w:rsidRPr="00AD1B56">
              <w:rPr>
                <w:sz w:val="28"/>
                <w:szCs w:val="20"/>
              </w:rPr>
              <w:t>впливу</w:t>
            </w:r>
            <w:r w:rsidRPr="00AD1B56">
              <w:rPr>
                <w:spacing w:val="-5"/>
                <w:sz w:val="28"/>
                <w:szCs w:val="20"/>
              </w:rPr>
              <w:t xml:space="preserve"> </w:t>
            </w:r>
            <w:r w:rsidRPr="00AD1B56">
              <w:rPr>
                <w:sz w:val="28"/>
                <w:szCs w:val="20"/>
              </w:rPr>
              <w:t>органів</w:t>
            </w:r>
            <w:r w:rsidRPr="00AD1B56">
              <w:rPr>
                <w:spacing w:val="-3"/>
                <w:sz w:val="28"/>
                <w:szCs w:val="20"/>
              </w:rPr>
              <w:t xml:space="preserve"> </w:t>
            </w:r>
            <w:r w:rsidRPr="00AD1B56">
              <w:rPr>
                <w:sz w:val="28"/>
                <w:szCs w:val="20"/>
              </w:rPr>
              <w:t>місцевого</w:t>
            </w:r>
          </w:p>
          <w:p w:rsidR="00A8380B" w:rsidRPr="00AD1B56" w:rsidRDefault="00A8380B" w:rsidP="00995CDB">
            <w:pPr>
              <w:pStyle w:val="TableParagraph"/>
              <w:rPr>
                <w:sz w:val="28"/>
                <w:szCs w:val="20"/>
              </w:rPr>
            </w:pPr>
            <w:r w:rsidRPr="00AD1B56">
              <w:rPr>
                <w:sz w:val="28"/>
                <w:szCs w:val="20"/>
              </w:rPr>
              <w:t>самоврядування на процеси</w:t>
            </w:r>
            <w:r w:rsidRPr="00AD1B56">
              <w:rPr>
                <w:spacing w:val="1"/>
                <w:sz w:val="28"/>
                <w:szCs w:val="20"/>
              </w:rPr>
              <w:t xml:space="preserve"> </w:t>
            </w:r>
            <w:r w:rsidRPr="00AD1B56">
              <w:rPr>
                <w:sz w:val="28"/>
                <w:szCs w:val="20"/>
              </w:rPr>
              <w:t>техногенного</w:t>
            </w:r>
            <w:r w:rsidRPr="00AD1B56">
              <w:rPr>
                <w:spacing w:val="-7"/>
                <w:sz w:val="28"/>
                <w:szCs w:val="20"/>
              </w:rPr>
              <w:t xml:space="preserve"> </w:t>
            </w:r>
            <w:r w:rsidRPr="00AD1B56">
              <w:rPr>
                <w:sz w:val="28"/>
                <w:szCs w:val="20"/>
              </w:rPr>
              <w:t>навантаження?</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44</w:t>
            </w:r>
          </w:p>
        </w:tc>
        <w:tc>
          <w:tcPr>
            <w:tcW w:w="4320" w:type="dxa"/>
            <w:gridSpan w:val="4"/>
          </w:tcPr>
          <w:p w:rsidR="00A8380B" w:rsidRPr="00AD1B56" w:rsidRDefault="00A8380B" w:rsidP="00995CDB">
            <w:pPr>
              <w:pStyle w:val="TableParagraph"/>
              <w:rPr>
                <w:sz w:val="28"/>
                <w:szCs w:val="20"/>
              </w:rPr>
            </w:pPr>
            <w:r w:rsidRPr="00AD1B56">
              <w:rPr>
                <w:sz w:val="28"/>
                <w:szCs w:val="20"/>
              </w:rPr>
              <w:t>Стимулювання</w:t>
            </w:r>
            <w:r w:rsidRPr="00AD1B56">
              <w:rPr>
                <w:spacing w:val="-3"/>
                <w:sz w:val="28"/>
                <w:szCs w:val="20"/>
              </w:rPr>
              <w:t xml:space="preserve"> </w:t>
            </w:r>
            <w:r w:rsidRPr="00AD1B56">
              <w:rPr>
                <w:sz w:val="28"/>
                <w:szCs w:val="20"/>
              </w:rPr>
              <w:t>розвитку</w:t>
            </w:r>
          </w:p>
          <w:p w:rsidR="00A8380B" w:rsidRPr="00AD1B56" w:rsidRDefault="00A8380B" w:rsidP="00995CDB">
            <w:pPr>
              <w:pStyle w:val="TableParagraph"/>
              <w:rPr>
                <w:sz w:val="28"/>
                <w:szCs w:val="20"/>
              </w:rPr>
            </w:pPr>
            <w:r w:rsidRPr="00AD1B56">
              <w:rPr>
                <w:sz w:val="28"/>
                <w:szCs w:val="20"/>
              </w:rPr>
              <w:t>екологічно</w:t>
            </w:r>
            <w:r w:rsidRPr="00AD1B56">
              <w:rPr>
                <w:spacing w:val="-7"/>
                <w:sz w:val="28"/>
                <w:szCs w:val="20"/>
              </w:rPr>
              <w:t xml:space="preserve"> </w:t>
            </w:r>
            <w:r w:rsidRPr="00AD1B56">
              <w:rPr>
                <w:sz w:val="28"/>
                <w:szCs w:val="20"/>
              </w:rPr>
              <w:t>небезпечних</w:t>
            </w:r>
            <w:r w:rsidRPr="00AD1B56">
              <w:rPr>
                <w:spacing w:val="-7"/>
                <w:sz w:val="28"/>
                <w:szCs w:val="20"/>
              </w:rPr>
              <w:t xml:space="preserve"> </w:t>
            </w:r>
            <w:r w:rsidRPr="00AD1B56">
              <w:rPr>
                <w:sz w:val="28"/>
                <w:szCs w:val="20"/>
              </w:rPr>
              <w:t>галузей</w:t>
            </w:r>
            <w:r w:rsidRPr="00AD1B56">
              <w:rPr>
                <w:spacing w:val="-67"/>
                <w:sz w:val="28"/>
                <w:szCs w:val="20"/>
              </w:rPr>
              <w:t xml:space="preserve"> </w:t>
            </w:r>
            <w:r w:rsidRPr="00AD1B56">
              <w:rPr>
                <w:sz w:val="28"/>
                <w:szCs w:val="20"/>
              </w:rPr>
              <w:t>виробництва?</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r w:rsidRPr="00AD1B56">
              <w:rPr>
                <w:sz w:val="28"/>
                <w:szCs w:val="20"/>
              </w:rPr>
              <w:t>*</w:t>
            </w:r>
          </w:p>
        </w:tc>
        <w:tc>
          <w:tcPr>
            <w:tcW w:w="720" w:type="dxa"/>
            <w:gridSpan w:val="3"/>
          </w:tcPr>
          <w:p w:rsidR="00A8380B" w:rsidRPr="00AD1B56" w:rsidRDefault="00A8380B" w:rsidP="00995CDB">
            <w:pPr>
              <w:pStyle w:val="TableParagraph"/>
              <w:rPr>
                <w:sz w:val="28"/>
                <w:szCs w:val="20"/>
              </w:rPr>
            </w:pP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45</w:t>
            </w:r>
          </w:p>
        </w:tc>
        <w:tc>
          <w:tcPr>
            <w:tcW w:w="4320" w:type="dxa"/>
            <w:gridSpan w:val="4"/>
          </w:tcPr>
          <w:p w:rsidR="00A8380B" w:rsidRPr="00AD1B56" w:rsidRDefault="00A8380B" w:rsidP="00995CDB">
            <w:pPr>
              <w:pStyle w:val="TableParagraph"/>
              <w:rPr>
                <w:sz w:val="28"/>
                <w:szCs w:val="20"/>
              </w:rPr>
            </w:pPr>
            <w:r w:rsidRPr="00AD1B56">
              <w:rPr>
                <w:sz w:val="28"/>
                <w:szCs w:val="20"/>
              </w:rPr>
              <w:t>Послаблення</w:t>
            </w:r>
            <w:r w:rsidRPr="00AD1B56">
              <w:rPr>
                <w:spacing w:val="-2"/>
                <w:sz w:val="28"/>
                <w:szCs w:val="20"/>
              </w:rPr>
              <w:t xml:space="preserve"> </w:t>
            </w:r>
            <w:r w:rsidRPr="00AD1B56">
              <w:rPr>
                <w:sz w:val="28"/>
                <w:szCs w:val="20"/>
              </w:rPr>
              <w:t>правових</w:t>
            </w:r>
            <w:r w:rsidRPr="00AD1B56">
              <w:rPr>
                <w:spacing w:val="-4"/>
                <w:sz w:val="28"/>
                <w:szCs w:val="20"/>
              </w:rPr>
              <w:t xml:space="preserve"> </w:t>
            </w:r>
            <w:r w:rsidRPr="00AD1B56">
              <w:rPr>
                <w:sz w:val="28"/>
                <w:szCs w:val="20"/>
              </w:rPr>
              <w:t>і</w:t>
            </w:r>
          </w:p>
          <w:p w:rsidR="00A8380B" w:rsidRPr="00AD1B56" w:rsidRDefault="00A8380B" w:rsidP="00995CDB">
            <w:pPr>
              <w:pStyle w:val="TableParagraph"/>
              <w:rPr>
                <w:sz w:val="28"/>
                <w:szCs w:val="20"/>
              </w:rPr>
            </w:pPr>
            <w:r w:rsidRPr="00AD1B56">
              <w:rPr>
                <w:sz w:val="28"/>
                <w:szCs w:val="20"/>
              </w:rPr>
              <w:t>економічних механізмів контролю</w:t>
            </w:r>
            <w:r w:rsidRPr="00AD1B56">
              <w:rPr>
                <w:spacing w:val="-67"/>
                <w:sz w:val="28"/>
                <w:szCs w:val="20"/>
              </w:rPr>
              <w:t xml:space="preserve"> </w:t>
            </w:r>
            <w:r w:rsidRPr="00AD1B56">
              <w:rPr>
                <w:sz w:val="28"/>
                <w:szCs w:val="20"/>
              </w:rPr>
              <w:t>в</w:t>
            </w:r>
            <w:r w:rsidRPr="00AD1B56">
              <w:rPr>
                <w:spacing w:val="-3"/>
                <w:sz w:val="28"/>
                <w:szCs w:val="20"/>
              </w:rPr>
              <w:t xml:space="preserve"> </w:t>
            </w:r>
            <w:r w:rsidRPr="00AD1B56">
              <w:rPr>
                <w:sz w:val="28"/>
                <w:szCs w:val="20"/>
              </w:rPr>
              <w:t>галузі</w:t>
            </w:r>
            <w:r w:rsidRPr="00AD1B56">
              <w:rPr>
                <w:spacing w:val="-1"/>
                <w:sz w:val="28"/>
                <w:szCs w:val="20"/>
              </w:rPr>
              <w:t xml:space="preserve"> </w:t>
            </w:r>
            <w:r w:rsidRPr="00AD1B56">
              <w:rPr>
                <w:sz w:val="28"/>
                <w:szCs w:val="20"/>
              </w:rPr>
              <w:t>екологічної</w:t>
            </w:r>
            <w:r w:rsidRPr="00AD1B56">
              <w:rPr>
                <w:spacing w:val="-2"/>
                <w:sz w:val="28"/>
                <w:szCs w:val="20"/>
              </w:rPr>
              <w:t xml:space="preserve"> </w:t>
            </w:r>
            <w:r w:rsidRPr="00AD1B56">
              <w:rPr>
                <w:sz w:val="28"/>
                <w:szCs w:val="20"/>
              </w:rPr>
              <w:t>безпеки?</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ListParagraph1"/>
              <w:ind w:left="0" w:firstLine="0"/>
              <w:rPr>
                <w:sz w:val="28"/>
                <w:szCs w:val="20"/>
              </w:rPr>
            </w:pPr>
            <w:r w:rsidRPr="00AD1B56">
              <w:rPr>
                <w:sz w:val="28"/>
                <w:szCs w:val="20"/>
              </w:rPr>
              <w:t>*</w:t>
            </w:r>
          </w:p>
        </w:tc>
        <w:tc>
          <w:tcPr>
            <w:tcW w:w="1088" w:type="dxa"/>
          </w:tcPr>
          <w:p w:rsidR="00A8380B" w:rsidRPr="00AD1B56" w:rsidRDefault="00A8380B" w:rsidP="00995CDB">
            <w:pPr>
              <w:pStyle w:val="ListParagraph1"/>
              <w:ind w:left="0" w:firstLine="0"/>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46</w:t>
            </w:r>
          </w:p>
        </w:tc>
        <w:tc>
          <w:tcPr>
            <w:tcW w:w="4320" w:type="dxa"/>
            <w:gridSpan w:val="4"/>
          </w:tcPr>
          <w:p w:rsidR="00A8380B" w:rsidRPr="00AD1B56" w:rsidRDefault="00A8380B" w:rsidP="00995CDB">
            <w:pPr>
              <w:pStyle w:val="TableParagraph"/>
              <w:rPr>
                <w:sz w:val="28"/>
                <w:szCs w:val="20"/>
              </w:rPr>
            </w:pPr>
            <w:r w:rsidRPr="00AD1B56">
              <w:rPr>
                <w:sz w:val="28"/>
                <w:szCs w:val="20"/>
              </w:rPr>
              <w:t>Погіршення</w:t>
            </w:r>
            <w:r w:rsidRPr="00AD1B56">
              <w:rPr>
                <w:spacing w:val="-7"/>
                <w:sz w:val="28"/>
                <w:szCs w:val="20"/>
              </w:rPr>
              <w:t xml:space="preserve"> </w:t>
            </w:r>
            <w:r w:rsidRPr="00AD1B56">
              <w:rPr>
                <w:sz w:val="28"/>
                <w:szCs w:val="20"/>
              </w:rPr>
              <w:t>екологічного</w:t>
            </w:r>
          </w:p>
          <w:p w:rsidR="00A8380B" w:rsidRPr="00AD1B56" w:rsidRDefault="00A8380B" w:rsidP="00995CDB">
            <w:pPr>
              <w:pStyle w:val="TableParagraph"/>
              <w:rPr>
                <w:sz w:val="28"/>
                <w:szCs w:val="20"/>
              </w:rPr>
            </w:pPr>
            <w:r w:rsidRPr="00AD1B56">
              <w:rPr>
                <w:sz w:val="28"/>
                <w:szCs w:val="20"/>
              </w:rPr>
              <w:t>моніторингу?</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47</w:t>
            </w:r>
          </w:p>
        </w:tc>
        <w:tc>
          <w:tcPr>
            <w:tcW w:w="4320" w:type="dxa"/>
            <w:gridSpan w:val="4"/>
          </w:tcPr>
          <w:p w:rsidR="00A8380B" w:rsidRPr="00AD1B56" w:rsidRDefault="00A8380B" w:rsidP="00995CDB">
            <w:pPr>
              <w:pStyle w:val="TableParagraph"/>
              <w:rPr>
                <w:sz w:val="28"/>
                <w:szCs w:val="20"/>
              </w:rPr>
            </w:pPr>
            <w:r w:rsidRPr="00AD1B56">
              <w:rPr>
                <w:sz w:val="28"/>
                <w:szCs w:val="20"/>
              </w:rPr>
              <w:t>Усунення наявних механізмів</w:t>
            </w:r>
            <w:r w:rsidRPr="00AD1B56">
              <w:rPr>
                <w:spacing w:val="-68"/>
                <w:sz w:val="28"/>
                <w:szCs w:val="20"/>
              </w:rPr>
              <w:t xml:space="preserve"> </w:t>
            </w:r>
            <w:r w:rsidRPr="00AD1B56">
              <w:rPr>
                <w:sz w:val="28"/>
                <w:szCs w:val="20"/>
              </w:rPr>
              <w:t>впливу</w:t>
            </w:r>
            <w:r w:rsidRPr="00AD1B56">
              <w:rPr>
                <w:spacing w:val="-5"/>
                <w:sz w:val="28"/>
                <w:szCs w:val="20"/>
              </w:rPr>
              <w:t xml:space="preserve"> </w:t>
            </w:r>
            <w:r w:rsidRPr="00AD1B56">
              <w:rPr>
                <w:sz w:val="28"/>
                <w:szCs w:val="20"/>
              </w:rPr>
              <w:t>органів</w:t>
            </w:r>
            <w:r w:rsidRPr="00AD1B56">
              <w:rPr>
                <w:spacing w:val="-3"/>
                <w:sz w:val="28"/>
                <w:szCs w:val="20"/>
              </w:rPr>
              <w:t xml:space="preserve"> </w:t>
            </w:r>
            <w:r w:rsidRPr="00AD1B56">
              <w:rPr>
                <w:sz w:val="28"/>
                <w:szCs w:val="20"/>
              </w:rPr>
              <w:t>місцевого</w:t>
            </w:r>
          </w:p>
          <w:p w:rsidR="00A8380B" w:rsidRPr="00AD1B56" w:rsidRDefault="00A8380B" w:rsidP="00995CDB">
            <w:pPr>
              <w:pStyle w:val="TableParagraph"/>
              <w:rPr>
                <w:sz w:val="28"/>
                <w:szCs w:val="20"/>
              </w:rPr>
            </w:pPr>
            <w:r w:rsidRPr="00AD1B56">
              <w:rPr>
                <w:sz w:val="28"/>
                <w:szCs w:val="20"/>
              </w:rPr>
              <w:t>самоврядування на процеси</w:t>
            </w:r>
            <w:r w:rsidRPr="00AD1B56">
              <w:rPr>
                <w:spacing w:val="1"/>
                <w:sz w:val="28"/>
                <w:szCs w:val="20"/>
              </w:rPr>
              <w:t xml:space="preserve"> </w:t>
            </w:r>
            <w:r w:rsidRPr="00AD1B56">
              <w:rPr>
                <w:sz w:val="28"/>
                <w:szCs w:val="20"/>
              </w:rPr>
              <w:t>техногенного</w:t>
            </w:r>
            <w:r w:rsidRPr="00AD1B56">
              <w:rPr>
                <w:spacing w:val="-7"/>
                <w:sz w:val="28"/>
                <w:szCs w:val="20"/>
              </w:rPr>
              <w:t xml:space="preserve"> </w:t>
            </w:r>
            <w:r w:rsidRPr="00AD1B56">
              <w:rPr>
                <w:sz w:val="28"/>
                <w:szCs w:val="20"/>
              </w:rPr>
              <w:t>навантаження?</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48</w:t>
            </w:r>
          </w:p>
        </w:tc>
        <w:tc>
          <w:tcPr>
            <w:tcW w:w="4320" w:type="dxa"/>
            <w:gridSpan w:val="4"/>
          </w:tcPr>
          <w:p w:rsidR="00A8380B" w:rsidRPr="00AD1B56" w:rsidRDefault="00A8380B" w:rsidP="00995CDB">
            <w:pPr>
              <w:pStyle w:val="TableParagraph"/>
              <w:rPr>
                <w:sz w:val="28"/>
                <w:szCs w:val="20"/>
              </w:rPr>
            </w:pPr>
            <w:r w:rsidRPr="00AD1B56">
              <w:rPr>
                <w:sz w:val="28"/>
                <w:szCs w:val="20"/>
              </w:rPr>
              <w:t>Стимулювання</w:t>
            </w:r>
            <w:r w:rsidRPr="00AD1B56">
              <w:rPr>
                <w:spacing w:val="-3"/>
                <w:sz w:val="28"/>
                <w:szCs w:val="20"/>
              </w:rPr>
              <w:t xml:space="preserve"> </w:t>
            </w:r>
            <w:r w:rsidRPr="00AD1B56">
              <w:rPr>
                <w:sz w:val="28"/>
                <w:szCs w:val="20"/>
              </w:rPr>
              <w:t>розвитку</w:t>
            </w:r>
          </w:p>
          <w:p w:rsidR="00A8380B" w:rsidRPr="00AD1B56" w:rsidRDefault="00A8380B" w:rsidP="00995CDB">
            <w:pPr>
              <w:pStyle w:val="TableParagraph"/>
              <w:rPr>
                <w:sz w:val="28"/>
                <w:szCs w:val="20"/>
              </w:rPr>
            </w:pPr>
            <w:r w:rsidRPr="00AD1B56">
              <w:rPr>
                <w:sz w:val="28"/>
                <w:szCs w:val="20"/>
              </w:rPr>
              <w:t>екологічно</w:t>
            </w:r>
            <w:r w:rsidRPr="00AD1B56">
              <w:rPr>
                <w:spacing w:val="-7"/>
                <w:sz w:val="28"/>
                <w:szCs w:val="20"/>
              </w:rPr>
              <w:t xml:space="preserve"> </w:t>
            </w:r>
            <w:r w:rsidRPr="00AD1B56">
              <w:rPr>
                <w:sz w:val="28"/>
                <w:szCs w:val="20"/>
              </w:rPr>
              <w:t>небезпечних</w:t>
            </w:r>
            <w:r w:rsidRPr="00AD1B56">
              <w:rPr>
                <w:spacing w:val="-7"/>
                <w:sz w:val="28"/>
                <w:szCs w:val="20"/>
              </w:rPr>
              <w:t xml:space="preserve"> </w:t>
            </w:r>
            <w:r w:rsidRPr="00AD1B56">
              <w:rPr>
                <w:sz w:val="28"/>
                <w:szCs w:val="20"/>
              </w:rPr>
              <w:t>галузей</w:t>
            </w:r>
            <w:r w:rsidRPr="00AD1B56">
              <w:rPr>
                <w:spacing w:val="-67"/>
                <w:sz w:val="28"/>
                <w:szCs w:val="20"/>
              </w:rPr>
              <w:t xml:space="preserve"> </w:t>
            </w:r>
            <w:r w:rsidRPr="00AD1B56">
              <w:rPr>
                <w:sz w:val="28"/>
                <w:szCs w:val="20"/>
              </w:rPr>
              <w:t>виробництва?</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r w:rsidRPr="00AD1B56">
              <w:rPr>
                <w:sz w:val="28"/>
                <w:szCs w:val="20"/>
              </w:rPr>
              <w:t>*</w:t>
            </w:r>
          </w:p>
        </w:tc>
        <w:tc>
          <w:tcPr>
            <w:tcW w:w="720" w:type="dxa"/>
            <w:gridSpan w:val="3"/>
          </w:tcPr>
          <w:p w:rsidR="00A8380B" w:rsidRPr="00AD1B56" w:rsidRDefault="00A8380B" w:rsidP="00995CDB">
            <w:pPr>
              <w:pStyle w:val="TableParagraph"/>
              <w:rPr>
                <w:sz w:val="28"/>
                <w:szCs w:val="20"/>
              </w:rPr>
            </w:pPr>
          </w:p>
        </w:tc>
        <w:tc>
          <w:tcPr>
            <w:tcW w:w="1088" w:type="dxa"/>
          </w:tcPr>
          <w:p w:rsidR="00A8380B" w:rsidRPr="00AD1B56" w:rsidRDefault="00A8380B" w:rsidP="00995CDB">
            <w:pPr>
              <w:pStyle w:val="ListParagraph1"/>
              <w:ind w:left="0" w:firstLine="0"/>
              <w:rPr>
                <w:sz w:val="28"/>
                <w:szCs w:val="20"/>
              </w:rPr>
            </w:pPr>
          </w:p>
        </w:tc>
      </w:tr>
      <w:tr w:rsidR="00A8380B" w:rsidRPr="003E0536" w:rsidTr="00AD1B56">
        <w:tc>
          <w:tcPr>
            <w:tcW w:w="9548" w:type="dxa"/>
            <w:gridSpan w:val="16"/>
          </w:tcPr>
          <w:p w:rsidR="00A8380B" w:rsidRPr="00AD1B56" w:rsidRDefault="00A8380B" w:rsidP="00995CDB">
            <w:pPr>
              <w:widowControl w:val="0"/>
              <w:spacing w:line="240" w:lineRule="auto"/>
              <w:jc w:val="center"/>
              <w:rPr>
                <w:rFonts w:ascii="Times New Roman" w:hAnsi="Times New Roman" w:cs="Times New Roman"/>
                <w:sz w:val="28"/>
                <w:szCs w:val="28"/>
                <w:lang w:val="ru-RU"/>
              </w:rPr>
            </w:pPr>
            <w:r w:rsidRPr="00AD1B56">
              <w:rPr>
                <w:b/>
                <w:sz w:val="28"/>
                <w:szCs w:val="20"/>
              </w:rPr>
              <w:t>Інше</w:t>
            </w: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49</w:t>
            </w:r>
          </w:p>
        </w:tc>
        <w:tc>
          <w:tcPr>
            <w:tcW w:w="4320" w:type="dxa"/>
            <w:gridSpan w:val="4"/>
          </w:tcPr>
          <w:p w:rsidR="00A8380B" w:rsidRPr="00AD1B56" w:rsidRDefault="00A8380B" w:rsidP="00995CDB">
            <w:pPr>
              <w:pStyle w:val="TableParagraph"/>
              <w:rPr>
                <w:sz w:val="28"/>
                <w:szCs w:val="20"/>
              </w:rPr>
            </w:pPr>
            <w:r w:rsidRPr="00AD1B56">
              <w:rPr>
                <w:sz w:val="28"/>
                <w:szCs w:val="20"/>
              </w:rPr>
              <w:t>Підвищення</w:t>
            </w:r>
            <w:r w:rsidRPr="00AD1B56">
              <w:rPr>
                <w:spacing w:val="-7"/>
                <w:sz w:val="28"/>
                <w:szCs w:val="20"/>
              </w:rPr>
              <w:t xml:space="preserve"> </w:t>
            </w:r>
            <w:r w:rsidRPr="00AD1B56">
              <w:rPr>
                <w:sz w:val="28"/>
                <w:szCs w:val="20"/>
              </w:rPr>
              <w:t>рівня</w:t>
            </w:r>
            <w:r w:rsidRPr="00AD1B56">
              <w:rPr>
                <w:spacing w:val="-4"/>
                <w:sz w:val="28"/>
                <w:szCs w:val="20"/>
              </w:rPr>
              <w:t xml:space="preserve"> </w:t>
            </w:r>
            <w:r w:rsidRPr="00AD1B56">
              <w:rPr>
                <w:sz w:val="28"/>
                <w:szCs w:val="20"/>
              </w:rPr>
              <w:t>використання</w:t>
            </w:r>
            <w:r w:rsidRPr="00AD1B56">
              <w:rPr>
                <w:sz w:val="20"/>
                <w:szCs w:val="20"/>
              </w:rPr>
              <w:t xml:space="preserve"> </w:t>
            </w:r>
            <w:r w:rsidRPr="00AD1B56">
              <w:rPr>
                <w:sz w:val="28"/>
                <w:szCs w:val="20"/>
              </w:rPr>
              <w:t>будь-якого виду природних ресурсів?</w:t>
            </w:r>
          </w:p>
          <w:p w:rsidR="00A8380B" w:rsidRPr="00AD1B56" w:rsidRDefault="00A8380B" w:rsidP="00995CDB">
            <w:pPr>
              <w:pStyle w:val="TableParagraph"/>
              <w:rPr>
                <w:sz w:val="28"/>
                <w:szCs w:val="20"/>
              </w:rPr>
            </w:pPr>
            <w:r w:rsidRPr="00AD1B56">
              <w:rPr>
                <w:sz w:val="28"/>
                <w:szCs w:val="20"/>
              </w:rPr>
              <w:t>Суттєве вилучення будь-якого</w:t>
            </w:r>
          </w:p>
          <w:p w:rsidR="00A8380B" w:rsidRPr="00AD1B56" w:rsidRDefault="00A8380B" w:rsidP="00995CDB">
            <w:pPr>
              <w:pStyle w:val="TableParagraph"/>
              <w:rPr>
                <w:sz w:val="28"/>
                <w:szCs w:val="20"/>
              </w:rPr>
            </w:pPr>
            <w:r w:rsidRPr="00AD1B56">
              <w:rPr>
                <w:sz w:val="28"/>
                <w:szCs w:val="20"/>
              </w:rPr>
              <w:t>невідновного ресурсу?</w:t>
            </w:r>
          </w:p>
        </w:tc>
        <w:tc>
          <w:tcPr>
            <w:tcW w:w="1080" w:type="dxa"/>
            <w:gridSpan w:val="3"/>
          </w:tcPr>
          <w:p w:rsidR="00A8380B" w:rsidRPr="00AD1B56" w:rsidRDefault="00A8380B" w:rsidP="00995CDB">
            <w:pPr>
              <w:pStyle w:val="TableParagraph"/>
              <w:rPr>
                <w:sz w:val="24"/>
                <w:szCs w:val="20"/>
              </w:rPr>
            </w:pPr>
          </w:p>
        </w:tc>
        <w:tc>
          <w:tcPr>
            <w:tcW w:w="1440" w:type="dxa"/>
            <w:gridSpan w:val="3"/>
          </w:tcPr>
          <w:p w:rsidR="00A8380B" w:rsidRPr="00AD1B56" w:rsidRDefault="00A8380B" w:rsidP="00995CDB">
            <w:pPr>
              <w:pStyle w:val="TableParagraph"/>
              <w:rPr>
                <w:sz w:val="28"/>
                <w:szCs w:val="20"/>
              </w:rPr>
            </w:pPr>
            <w:r w:rsidRPr="00AD1B56">
              <w:rPr>
                <w:sz w:val="28"/>
                <w:szCs w:val="20"/>
              </w:rPr>
              <w:t>*</w:t>
            </w:r>
          </w:p>
        </w:tc>
        <w:tc>
          <w:tcPr>
            <w:tcW w:w="720" w:type="dxa"/>
            <w:gridSpan w:val="3"/>
          </w:tcPr>
          <w:p w:rsidR="00A8380B" w:rsidRPr="00AD1B56" w:rsidRDefault="00A8380B" w:rsidP="00995CDB">
            <w:pPr>
              <w:pStyle w:val="TableParagraph"/>
              <w:rPr>
                <w:sz w:val="24"/>
                <w:szCs w:val="20"/>
              </w:rPr>
            </w:pPr>
          </w:p>
        </w:tc>
        <w:tc>
          <w:tcPr>
            <w:tcW w:w="1088" w:type="dxa"/>
          </w:tcPr>
          <w:p w:rsidR="00A8380B" w:rsidRPr="00AD1B56" w:rsidRDefault="00A8380B" w:rsidP="00995CDB">
            <w:pPr>
              <w:pStyle w:val="TableParagraph"/>
              <w:rPr>
                <w:sz w:val="28"/>
                <w:szCs w:val="20"/>
              </w:rPr>
            </w:pPr>
            <w:r w:rsidRPr="00AD1B56">
              <w:rPr>
                <w:sz w:val="28"/>
                <w:szCs w:val="20"/>
              </w:rPr>
              <w:t>+</w:t>
            </w: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50</w:t>
            </w:r>
          </w:p>
        </w:tc>
        <w:tc>
          <w:tcPr>
            <w:tcW w:w="4320" w:type="dxa"/>
            <w:gridSpan w:val="4"/>
          </w:tcPr>
          <w:p w:rsidR="00A8380B" w:rsidRPr="00AD1B56" w:rsidRDefault="00A8380B" w:rsidP="00995CDB">
            <w:pPr>
              <w:pStyle w:val="TableParagraph"/>
              <w:rPr>
                <w:sz w:val="28"/>
                <w:szCs w:val="20"/>
              </w:rPr>
            </w:pPr>
            <w:r w:rsidRPr="00AD1B56">
              <w:rPr>
                <w:sz w:val="28"/>
                <w:szCs w:val="20"/>
              </w:rPr>
              <w:t>Збільшення</w:t>
            </w:r>
            <w:r w:rsidRPr="00AD1B56">
              <w:rPr>
                <w:spacing w:val="-3"/>
                <w:sz w:val="28"/>
                <w:szCs w:val="20"/>
              </w:rPr>
              <w:t xml:space="preserve"> </w:t>
            </w:r>
            <w:r w:rsidRPr="00AD1B56">
              <w:rPr>
                <w:sz w:val="28"/>
                <w:szCs w:val="20"/>
              </w:rPr>
              <w:t>споживання</w:t>
            </w:r>
            <w:r w:rsidRPr="00AD1B56">
              <w:rPr>
                <w:spacing w:val="-2"/>
                <w:sz w:val="28"/>
                <w:szCs w:val="20"/>
              </w:rPr>
              <w:t xml:space="preserve"> </w:t>
            </w:r>
            <w:r w:rsidRPr="00AD1B56">
              <w:rPr>
                <w:sz w:val="28"/>
                <w:szCs w:val="20"/>
              </w:rPr>
              <w:t>значних</w:t>
            </w:r>
          </w:p>
          <w:p w:rsidR="00A8380B" w:rsidRPr="00AD1B56" w:rsidRDefault="00A8380B" w:rsidP="00995CDB">
            <w:pPr>
              <w:pStyle w:val="TableParagraph"/>
              <w:rPr>
                <w:sz w:val="28"/>
                <w:szCs w:val="20"/>
              </w:rPr>
            </w:pPr>
            <w:r w:rsidRPr="00AD1B56">
              <w:rPr>
                <w:sz w:val="28"/>
                <w:szCs w:val="20"/>
              </w:rPr>
              <w:t>обсягів</w:t>
            </w:r>
            <w:r w:rsidRPr="00AD1B56">
              <w:rPr>
                <w:spacing w:val="-5"/>
                <w:sz w:val="28"/>
                <w:szCs w:val="20"/>
              </w:rPr>
              <w:t xml:space="preserve"> </w:t>
            </w:r>
            <w:r w:rsidRPr="00AD1B56">
              <w:rPr>
                <w:sz w:val="28"/>
                <w:szCs w:val="20"/>
              </w:rPr>
              <w:t>палива</w:t>
            </w:r>
            <w:r w:rsidRPr="00AD1B56">
              <w:rPr>
                <w:spacing w:val="-2"/>
                <w:sz w:val="28"/>
                <w:szCs w:val="20"/>
              </w:rPr>
              <w:t xml:space="preserve"> </w:t>
            </w:r>
            <w:r w:rsidRPr="00AD1B56">
              <w:rPr>
                <w:sz w:val="28"/>
                <w:szCs w:val="20"/>
              </w:rPr>
              <w:t>або</w:t>
            </w:r>
            <w:r w:rsidRPr="00AD1B56">
              <w:rPr>
                <w:spacing w:val="-2"/>
                <w:sz w:val="28"/>
                <w:szCs w:val="20"/>
              </w:rPr>
              <w:t xml:space="preserve"> </w:t>
            </w:r>
            <w:r w:rsidRPr="00AD1B56">
              <w:rPr>
                <w:sz w:val="28"/>
                <w:szCs w:val="20"/>
              </w:rPr>
              <w:t>енергії?</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r w:rsidRPr="00AD1B56">
              <w:rPr>
                <w:sz w:val="28"/>
                <w:szCs w:val="20"/>
              </w:rPr>
              <w:t>*</w:t>
            </w:r>
          </w:p>
        </w:tc>
        <w:tc>
          <w:tcPr>
            <w:tcW w:w="720" w:type="dxa"/>
            <w:gridSpan w:val="3"/>
          </w:tcPr>
          <w:p w:rsidR="00A8380B" w:rsidRPr="00AD1B56" w:rsidRDefault="00A8380B" w:rsidP="00995CDB">
            <w:pPr>
              <w:pStyle w:val="TableParagraph"/>
              <w:rPr>
                <w:sz w:val="28"/>
                <w:szCs w:val="20"/>
              </w:rPr>
            </w:pP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51</w:t>
            </w:r>
          </w:p>
        </w:tc>
        <w:tc>
          <w:tcPr>
            <w:tcW w:w="4320" w:type="dxa"/>
            <w:gridSpan w:val="4"/>
          </w:tcPr>
          <w:p w:rsidR="00A8380B" w:rsidRPr="00AD1B56" w:rsidRDefault="00A8380B" w:rsidP="00995CDB">
            <w:pPr>
              <w:pStyle w:val="TableParagraph"/>
              <w:rPr>
                <w:sz w:val="28"/>
                <w:szCs w:val="20"/>
              </w:rPr>
            </w:pPr>
            <w:r w:rsidRPr="00AD1B56">
              <w:rPr>
                <w:sz w:val="28"/>
                <w:szCs w:val="20"/>
              </w:rPr>
              <w:t>Суттєве</w:t>
            </w:r>
            <w:r w:rsidRPr="00AD1B56">
              <w:rPr>
                <w:spacing w:val="-3"/>
                <w:sz w:val="28"/>
                <w:szCs w:val="20"/>
              </w:rPr>
              <w:t xml:space="preserve"> </w:t>
            </w:r>
            <w:r w:rsidRPr="00AD1B56">
              <w:rPr>
                <w:sz w:val="28"/>
                <w:szCs w:val="20"/>
              </w:rPr>
              <w:t>порушення</w:t>
            </w:r>
            <w:r w:rsidRPr="00AD1B56">
              <w:rPr>
                <w:spacing w:val="-4"/>
                <w:sz w:val="28"/>
                <w:szCs w:val="20"/>
              </w:rPr>
              <w:t xml:space="preserve"> </w:t>
            </w:r>
            <w:r w:rsidRPr="00AD1B56">
              <w:rPr>
                <w:sz w:val="28"/>
                <w:szCs w:val="20"/>
              </w:rPr>
              <w:t>якості</w:t>
            </w:r>
          </w:p>
          <w:p w:rsidR="00A8380B" w:rsidRPr="00AD1B56" w:rsidRDefault="00A8380B" w:rsidP="00995CDB">
            <w:pPr>
              <w:pStyle w:val="TableParagraph"/>
              <w:rPr>
                <w:sz w:val="28"/>
                <w:szCs w:val="20"/>
              </w:rPr>
            </w:pPr>
            <w:r w:rsidRPr="00AD1B56">
              <w:rPr>
                <w:sz w:val="28"/>
                <w:szCs w:val="20"/>
              </w:rPr>
              <w:t>природного</w:t>
            </w:r>
            <w:r w:rsidRPr="00AD1B56">
              <w:rPr>
                <w:spacing w:val="-6"/>
                <w:sz w:val="28"/>
                <w:szCs w:val="20"/>
              </w:rPr>
              <w:t xml:space="preserve"> </w:t>
            </w:r>
            <w:r w:rsidRPr="00AD1B56">
              <w:rPr>
                <w:sz w:val="28"/>
                <w:szCs w:val="20"/>
              </w:rPr>
              <w:t>середовища?</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rPr>
            </w:pPr>
            <w:r w:rsidRPr="00AD1B56">
              <w:rPr>
                <w:sz w:val="28"/>
                <w:szCs w:val="20"/>
              </w:rPr>
              <w:t>*</w:t>
            </w: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52</w:t>
            </w:r>
          </w:p>
        </w:tc>
        <w:tc>
          <w:tcPr>
            <w:tcW w:w="4320" w:type="dxa"/>
            <w:gridSpan w:val="4"/>
          </w:tcPr>
          <w:p w:rsidR="00A8380B" w:rsidRPr="00AD1B56" w:rsidRDefault="00A8380B" w:rsidP="00995CDB">
            <w:pPr>
              <w:pStyle w:val="TableParagraph"/>
              <w:rPr>
                <w:sz w:val="28"/>
                <w:szCs w:val="20"/>
              </w:rPr>
            </w:pPr>
            <w:r w:rsidRPr="00AD1B56">
              <w:rPr>
                <w:sz w:val="28"/>
                <w:szCs w:val="20"/>
              </w:rPr>
              <w:t>Появу можливостей досягнення</w:t>
            </w:r>
            <w:r w:rsidRPr="00AD1B56">
              <w:rPr>
                <w:spacing w:val="-67"/>
                <w:sz w:val="28"/>
                <w:szCs w:val="20"/>
              </w:rPr>
              <w:t xml:space="preserve"> </w:t>
            </w:r>
            <w:r w:rsidRPr="00AD1B56">
              <w:rPr>
                <w:sz w:val="28"/>
                <w:szCs w:val="20"/>
              </w:rPr>
              <w:t>короткотермінових</w:t>
            </w:r>
            <w:r w:rsidRPr="00AD1B56">
              <w:rPr>
                <w:spacing w:val="-5"/>
                <w:sz w:val="28"/>
                <w:szCs w:val="20"/>
              </w:rPr>
              <w:t xml:space="preserve"> </w:t>
            </w:r>
            <w:r w:rsidRPr="00AD1B56">
              <w:rPr>
                <w:sz w:val="28"/>
                <w:szCs w:val="20"/>
              </w:rPr>
              <w:t>цілей,</w:t>
            </w:r>
            <w:r w:rsidRPr="00AD1B56">
              <w:rPr>
                <w:spacing w:val="-2"/>
                <w:sz w:val="28"/>
                <w:szCs w:val="20"/>
              </w:rPr>
              <w:t xml:space="preserve"> </w:t>
            </w:r>
            <w:r w:rsidRPr="00AD1B56">
              <w:rPr>
                <w:sz w:val="28"/>
                <w:szCs w:val="20"/>
              </w:rPr>
              <w:t>які</w:t>
            </w:r>
          </w:p>
          <w:p w:rsidR="00A8380B" w:rsidRPr="00AD1B56" w:rsidRDefault="00A8380B" w:rsidP="00995CDB">
            <w:pPr>
              <w:pStyle w:val="TableParagraph"/>
              <w:rPr>
                <w:sz w:val="28"/>
                <w:szCs w:val="20"/>
              </w:rPr>
            </w:pPr>
            <w:r w:rsidRPr="00AD1B56">
              <w:rPr>
                <w:sz w:val="28"/>
                <w:szCs w:val="20"/>
              </w:rPr>
              <w:t>ускладнюватимуть досягнення</w:t>
            </w:r>
            <w:r w:rsidRPr="00AD1B56">
              <w:rPr>
                <w:spacing w:val="-67"/>
                <w:sz w:val="28"/>
                <w:szCs w:val="20"/>
              </w:rPr>
              <w:t xml:space="preserve"> </w:t>
            </w:r>
            <w:r w:rsidRPr="00AD1B56">
              <w:rPr>
                <w:sz w:val="28"/>
                <w:szCs w:val="20"/>
              </w:rPr>
              <w:t>довготривалих</w:t>
            </w:r>
            <w:r w:rsidRPr="00AD1B56">
              <w:rPr>
                <w:spacing w:val="-4"/>
                <w:sz w:val="28"/>
                <w:szCs w:val="20"/>
              </w:rPr>
              <w:t xml:space="preserve"> </w:t>
            </w:r>
            <w:r w:rsidRPr="00AD1B56">
              <w:rPr>
                <w:sz w:val="28"/>
                <w:szCs w:val="20"/>
              </w:rPr>
              <w:t>цілей</w:t>
            </w:r>
            <w:r w:rsidRPr="00AD1B56">
              <w:rPr>
                <w:spacing w:val="-1"/>
                <w:sz w:val="28"/>
                <w:szCs w:val="20"/>
              </w:rPr>
              <w:t xml:space="preserve"> </w:t>
            </w:r>
            <w:r w:rsidRPr="00AD1B56">
              <w:rPr>
                <w:sz w:val="28"/>
                <w:szCs w:val="20"/>
              </w:rPr>
              <w:t>у</w:t>
            </w:r>
          </w:p>
          <w:p w:rsidR="00A8380B" w:rsidRPr="00AD1B56" w:rsidRDefault="00A8380B" w:rsidP="00995CDB">
            <w:pPr>
              <w:pStyle w:val="TableParagraph"/>
              <w:rPr>
                <w:sz w:val="28"/>
                <w:szCs w:val="20"/>
              </w:rPr>
            </w:pPr>
            <w:r w:rsidRPr="00AD1B56">
              <w:rPr>
                <w:sz w:val="28"/>
                <w:szCs w:val="20"/>
              </w:rPr>
              <w:t>майбутньому?</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TableParagraph"/>
              <w:rPr>
                <w:sz w:val="28"/>
                <w:szCs w:val="20"/>
                <w:lang w:val="ru-RU"/>
              </w:rPr>
            </w:pPr>
            <w:r w:rsidRPr="00AD1B56">
              <w:rPr>
                <w:sz w:val="28"/>
                <w:szCs w:val="20"/>
              </w:rPr>
              <w:t>*</w:t>
            </w:r>
          </w:p>
          <w:p w:rsidR="00A8380B" w:rsidRPr="00AD1B56" w:rsidRDefault="00A8380B" w:rsidP="00995CDB">
            <w:pPr>
              <w:pStyle w:val="TableParagraph"/>
              <w:rPr>
                <w:sz w:val="28"/>
                <w:szCs w:val="20"/>
                <w:lang w:val="ru-RU"/>
              </w:rPr>
            </w:pPr>
          </w:p>
          <w:p w:rsidR="00A8380B" w:rsidRPr="00AD1B56" w:rsidRDefault="00A8380B" w:rsidP="00995CDB">
            <w:pPr>
              <w:pStyle w:val="TableParagraph"/>
              <w:rPr>
                <w:sz w:val="28"/>
                <w:szCs w:val="20"/>
                <w:lang w:val="ru-RU"/>
              </w:rPr>
            </w:pPr>
          </w:p>
          <w:p w:rsidR="00A8380B" w:rsidRPr="00AD1B56" w:rsidRDefault="00A8380B" w:rsidP="00995CDB">
            <w:pPr>
              <w:pStyle w:val="TableParagraph"/>
              <w:rPr>
                <w:sz w:val="28"/>
                <w:szCs w:val="20"/>
                <w:lang w:val="ru-RU"/>
              </w:rPr>
            </w:pPr>
          </w:p>
          <w:p w:rsidR="00A8380B" w:rsidRPr="00AD1B56" w:rsidRDefault="00A8380B" w:rsidP="00995CDB">
            <w:pPr>
              <w:pStyle w:val="TableParagraph"/>
              <w:rPr>
                <w:sz w:val="28"/>
                <w:szCs w:val="20"/>
                <w:lang w:val="ru-RU"/>
              </w:rPr>
            </w:pPr>
          </w:p>
          <w:p w:rsidR="00A8380B" w:rsidRPr="00AD1B56" w:rsidRDefault="00A8380B" w:rsidP="00995CDB">
            <w:pPr>
              <w:pStyle w:val="TableParagraph"/>
              <w:rPr>
                <w:sz w:val="28"/>
                <w:szCs w:val="20"/>
                <w:lang w:val="ru-RU"/>
              </w:rPr>
            </w:pPr>
          </w:p>
          <w:p w:rsidR="00A8380B" w:rsidRPr="00AD1B56" w:rsidRDefault="00A8380B" w:rsidP="00995CDB">
            <w:pPr>
              <w:pStyle w:val="TableParagraph"/>
              <w:rPr>
                <w:sz w:val="28"/>
                <w:szCs w:val="20"/>
                <w:lang w:val="ru-RU"/>
              </w:rPr>
            </w:pPr>
          </w:p>
        </w:tc>
        <w:tc>
          <w:tcPr>
            <w:tcW w:w="1088" w:type="dxa"/>
          </w:tcPr>
          <w:p w:rsidR="00A8380B" w:rsidRPr="00AD1B56" w:rsidRDefault="00A8380B" w:rsidP="00995CDB">
            <w:pPr>
              <w:pStyle w:val="TableParagraph"/>
              <w:rPr>
                <w:sz w:val="28"/>
                <w:szCs w:val="20"/>
              </w:rPr>
            </w:pPr>
          </w:p>
        </w:tc>
      </w:tr>
      <w:tr w:rsidR="00A8380B" w:rsidRPr="003E0536" w:rsidTr="00AD1B56">
        <w:tc>
          <w:tcPr>
            <w:tcW w:w="900" w:type="dxa"/>
            <w:gridSpan w:val="2"/>
          </w:tcPr>
          <w:p w:rsidR="00A8380B" w:rsidRPr="00AD1B56" w:rsidRDefault="00A8380B" w:rsidP="00995CDB">
            <w:pPr>
              <w:widowControl w:val="0"/>
              <w:spacing w:line="240" w:lineRule="auto"/>
              <w:rPr>
                <w:rFonts w:ascii="Times New Roman" w:hAnsi="Times New Roman" w:cs="Times New Roman"/>
                <w:sz w:val="28"/>
                <w:szCs w:val="28"/>
                <w:lang w:val="ru-RU"/>
              </w:rPr>
            </w:pPr>
            <w:r w:rsidRPr="00AD1B56">
              <w:rPr>
                <w:rFonts w:ascii="Times New Roman" w:hAnsi="Times New Roman" w:cs="Times New Roman"/>
                <w:sz w:val="28"/>
                <w:szCs w:val="28"/>
                <w:lang w:val="ru-RU"/>
              </w:rPr>
              <w:t>53</w:t>
            </w:r>
          </w:p>
        </w:tc>
        <w:tc>
          <w:tcPr>
            <w:tcW w:w="4320" w:type="dxa"/>
            <w:gridSpan w:val="4"/>
          </w:tcPr>
          <w:p w:rsidR="00A8380B" w:rsidRPr="00AD1B56" w:rsidRDefault="00A8380B" w:rsidP="00995CDB">
            <w:pPr>
              <w:pStyle w:val="TableParagraph"/>
              <w:rPr>
                <w:sz w:val="28"/>
                <w:szCs w:val="20"/>
              </w:rPr>
            </w:pPr>
            <w:r w:rsidRPr="00AD1B56">
              <w:rPr>
                <w:sz w:val="28"/>
                <w:szCs w:val="20"/>
              </w:rPr>
              <w:t>Такі впливи на довкілля або</w:t>
            </w:r>
            <w:r w:rsidRPr="00AD1B56">
              <w:rPr>
                <w:spacing w:val="1"/>
                <w:sz w:val="28"/>
                <w:szCs w:val="20"/>
              </w:rPr>
              <w:t xml:space="preserve"> </w:t>
            </w:r>
            <w:r w:rsidRPr="00AD1B56">
              <w:rPr>
                <w:sz w:val="28"/>
                <w:szCs w:val="20"/>
              </w:rPr>
              <w:t>здоров’я</w:t>
            </w:r>
            <w:r w:rsidRPr="00AD1B56">
              <w:rPr>
                <w:spacing w:val="-2"/>
                <w:sz w:val="28"/>
                <w:szCs w:val="20"/>
              </w:rPr>
              <w:t xml:space="preserve"> </w:t>
            </w:r>
            <w:r w:rsidRPr="00AD1B56">
              <w:rPr>
                <w:sz w:val="28"/>
                <w:szCs w:val="20"/>
              </w:rPr>
              <w:t>людей,</w:t>
            </w:r>
            <w:r w:rsidRPr="00AD1B56">
              <w:rPr>
                <w:spacing w:val="-2"/>
                <w:sz w:val="28"/>
                <w:szCs w:val="20"/>
              </w:rPr>
              <w:t xml:space="preserve"> </w:t>
            </w:r>
            <w:r w:rsidRPr="00AD1B56">
              <w:rPr>
                <w:sz w:val="28"/>
                <w:szCs w:val="20"/>
              </w:rPr>
              <w:t>які</w:t>
            </w:r>
            <w:r w:rsidRPr="00AD1B56">
              <w:rPr>
                <w:spacing w:val="-3"/>
                <w:sz w:val="28"/>
                <w:szCs w:val="20"/>
              </w:rPr>
              <w:t xml:space="preserve"> </w:t>
            </w:r>
            <w:r w:rsidRPr="00AD1B56">
              <w:rPr>
                <w:sz w:val="28"/>
                <w:szCs w:val="20"/>
              </w:rPr>
              <w:t>самі</w:t>
            </w:r>
            <w:r w:rsidRPr="00AD1B56">
              <w:rPr>
                <w:spacing w:val="-3"/>
                <w:sz w:val="28"/>
                <w:szCs w:val="20"/>
              </w:rPr>
              <w:t xml:space="preserve"> </w:t>
            </w:r>
            <w:r w:rsidRPr="00AD1B56">
              <w:rPr>
                <w:sz w:val="28"/>
                <w:szCs w:val="20"/>
              </w:rPr>
              <w:t>по собі</w:t>
            </w:r>
            <w:r w:rsidRPr="00AD1B56">
              <w:rPr>
                <w:spacing w:val="-67"/>
                <w:sz w:val="28"/>
                <w:szCs w:val="20"/>
              </w:rPr>
              <w:t xml:space="preserve"> </w:t>
            </w:r>
            <w:r w:rsidRPr="00AD1B56">
              <w:rPr>
                <w:sz w:val="28"/>
                <w:szCs w:val="20"/>
              </w:rPr>
              <w:t>будуть</w:t>
            </w:r>
            <w:r w:rsidRPr="00AD1B56">
              <w:rPr>
                <w:spacing w:val="-2"/>
                <w:sz w:val="28"/>
                <w:szCs w:val="20"/>
              </w:rPr>
              <w:t xml:space="preserve"> </w:t>
            </w:r>
            <w:r w:rsidRPr="00AD1B56">
              <w:rPr>
                <w:sz w:val="28"/>
                <w:szCs w:val="20"/>
              </w:rPr>
              <w:t>незначними,</w:t>
            </w:r>
            <w:r w:rsidRPr="00AD1B56">
              <w:rPr>
                <w:spacing w:val="-4"/>
                <w:sz w:val="28"/>
                <w:szCs w:val="20"/>
              </w:rPr>
              <w:t xml:space="preserve"> </w:t>
            </w:r>
            <w:r w:rsidRPr="00AD1B56">
              <w:rPr>
                <w:sz w:val="28"/>
                <w:szCs w:val="20"/>
              </w:rPr>
              <w:t>але</w:t>
            </w:r>
            <w:r w:rsidRPr="00AD1B56">
              <w:rPr>
                <w:spacing w:val="-3"/>
                <w:sz w:val="28"/>
                <w:szCs w:val="20"/>
              </w:rPr>
              <w:t xml:space="preserve"> </w:t>
            </w:r>
            <w:r w:rsidRPr="00AD1B56">
              <w:rPr>
                <w:sz w:val="28"/>
                <w:szCs w:val="20"/>
              </w:rPr>
              <w:t>у</w:t>
            </w:r>
          </w:p>
          <w:p w:rsidR="00A8380B" w:rsidRPr="00AD1B56" w:rsidRDefault="00A8380B" w:rsidP="00995CDB">
            <w:pPr>
              <w:pStyle w:val="TableParagraph"/>
              <w:rPr>
                <w:sz w:val="28"/>
                <w:szCs w:val="20"/>
              </w:rPr>
            </w:pPr>
            <w:r w:rsidRPr="00AD1B56">
              <w:rPr>
                <w:sz w:val="28"/>
                <w:szCs w:val="20"/>
              </w:rPr>
              <w:t>сукупності</w:t>
            </w:r>
            <w:r w:rsidRPr="00AD1B56">
              <w:rPr>
                <w:spacing w:val="-3"/>
                <w:sz w:val="28"/>
                <w:szCs w:val="20"/>
              </w:rPr>
              <w:t xml:space="preserve"> </w:t>
            </w:r>
            <w:r w:rsidRPr="00AD1B56">
              <w:rPr>
                <w:sz w:val="28"/>
                <w:szCs w:val="20"/>
              </w:rPr>
              <w:t>викличуть</w:t>
            </w:r>
            <w:r w:rsidRPr="00AD1B56">
              <w:rPr>
                <w:spacing w:val="-3"/>
                <w:sz w:val="28"/>
                <w:szCs w:val="20"/>
              </w:rPr>
              <w:t xml:space="preserve"> </w:t>
            </w:r>
            <w:r w:rsidRPr="00AD1B56">
              <w:rPr>
                <w:sz w:val="28"/>
                <w:szCs w:val="20"/>
              </w:rPr>
              <w:t>значний</w:t>
            </w:r>
          </w:p>
          <w:p w:rsidR="00A8380B" w:rsidRPr="00AD1B56" w:rsidRDefault="00A8380B" w:rsidP="00995CDB">
            <w:pPr>
              <w:pStyle w:val="TableParagraph"/>
              <w:rPr>
                <w:sz w:val="28"/>
                <w:szCs w:val="20"/>
              </w:rPr>
            </w:pPr>
            <w:r w:rsidRPr="00AD1B56">
              <w:rPr>
                <w:sz w:val="28"/>
                <w:szCs w:val="20"/>
              </w:rPr>
              <w:t>негативний</w:t>
            </w:r>
            <w:r w:rsidRPr="00AD1B56">
              <w:rPr>
                <w:spacing w:val="-4"/>
                <w:sz w:val="28"/>
                <w:szCs w:val="20"/>
              </w:rPr>
              <w:t xml:space="preserve"> </w:t>
            </w:r>
            <w:r w:rsidRPr="00AD1B56">
              <w:rPr>
                <w:sz w:val="28"/>
                <w:szCs w:val="20"/>
              </w:rPr>
              <w:t>екологічний</w:t>
            </w:r>
            <w:r w:rsidRPr="00AD1B56">
              <w:rPr>
                <w:spacing w:val="-4"/>
                <w:sz w:val="28"/>
                <w:szCs w:val="20"/>
              </w:rPr>
              <w:t xml:space="preserve"> </w:t>
            </w:r>
            <w:r w:rsidRPr="00AD1B56">
              <w:rPr>
                <w:sz w:val="28"/>
                <w:szCs w:val="20"/>
              </w:rPr>
              <w:t>ефект,</w:t>
            </w:r>
            <w:r w:rsidRPr="00AD1B56">
              <w:rPr>
                <w:spacing w:val="-4"/>
                <w:sz w:val="28"/>
                <w:szCs w:val="20"/>
              </w:rPr>
              <w:t xml:space="preserve"> </w:t>
            </w:r>
            <w:r w:rsidRPr="00AD1B56">
              <w:rPr>
                <w:sz w:val="28"/>
                <w:szCs w:val="20"/>
              </w:rPr>
              <w:t>що</w:t>
            </w:r>
            <w:r w:rsidRPr="00AD1B56">
              <w:rPr>
                <w:spacing w:val="-67"/>
                <w:sz w:val="28"/>
                <w:szCs w:val="20"/>
              </w:rPr>
              <w:t xml:space="preserve"> </w:t>
            </w:r>
            <w:r w:rsidRPr="00AD1B56">
              <w:rPr>
                <w:sz w:val="28"/>
                <w:szCs w:val="20"/>
              </w:rPr>
              <w:t>матиме</w:t>
            </w:r>
            <w:r w:rsidRPr="00AD1B56">
              <w:rPr>
                <w:spacing w:val="-1"/>
                <w:sz w:val="28"/>
                <w:szCs w:val="20"/>
              </w:rPr>
              <w:t xml:space="preserve"> </w:t>
            </w:r>
            <w:r w:rsidRPr="00AD1B56">
              <w:rPr>
                <w:sz w:val="28"/>
                <w:szCs w:val="20"/>
              </w:rPr>
              <w:t>значний негативний</w:t>
            </w:r>
          </w:p>
          <w:p w:rsidR="00A8380B" w:rsidRPr="00AD1B56" w:rsidRDefault="00A8380B" w:rsidP="00995CDB">
            <w:pPr>
              <w:pStyle w:val="TableParagraph"/>
              <w:rPr>
                <w:sz w:val="28"/>
                <w:szCs w:val="20"/>
              </w:rPr>
            </w:pPr>
            <w:r w:rsidRPr="00AD1B56">
              <w:rPr>
                <w:sz w:val="28"/>
                <w:szCs w:val="20"/>
              </w:rPr>
              <w:t>прямий або опосередкований</w:t>
            </w:r>
            <w:r w:rsidRPr="00AD1B56">
              <w:rPr>
                <w:spacing w:val="-68"/>
                <w:sz w:val="28"/>
                <w:szCs w:val="20"/>
              </w:rPr>
              <w:t xml:space="preserve"> </w:t>
            </w:r>
            <w:r w:rsidRPr="00AD1B56">
              <w:rPr>
                <w:sz w:val="28"/>
                <w:szCs w:val="20"/>
              </w:rPr>
              <w:t>вплив</w:t>
            </w:r>
            <w:r w:rsidRPr="00AD1B56">
              <w:rPr>
                <w:spacing w:val="-2"/>
                <w:sz w:val="28"/>
                <w:szCs w:val="20"/>
              </w:rPr>
              <w:t xml:space="preserve"> </w:t>
            </w:r>
            <w:r w:rsidRPr="00AD1B56">
              <w:rPr>
                <w:sz w:val="28"/>
                <w:szCs w:val="20"/>
              </w:rPr>
              <w:t>на</w:t>
            </w:r>
            <w:r w:rsidRPr="00AD1B56">
              <w:rPr>
                <w:spacing w:val="-4"/>
                <w:sz w:val="28"/>
                <w:szCs w:val="20"/>
              </w:rPr>
              <w:t xml:space="preserve"> </w:t>
            </w:r>
            <w:r w:rsidRPr="00AD1B56">
              <w:rPr>
                <w:sz w:val="28"/>
                <w:szCs w:val="20"/>
              </w:rPr>
              <w:t>добробут</w:t>
            </w:r>
            <w:r w:rsidRPr="00AD1B56">
              <w:rPr>
                <w:spacing w:val="-2"/>
                <w:sz w:val="28"/>
                <w:szCs w:val="20"/>
              </w:rPr>
              <w:t xml:space="preserve"> </w:t>
            </w:r>
            <w:r w:rsidRPr="00AD1B56">
              <w:rPr>
                <w:sz w:val="28"/>
                <w:szCs w:val="20"/>
              </w:rPr>
              <w:t>людей?</w:t>
            </w:r>
          </w:p>
        </w:tc>
        <w:tc>
          <w:tcPr>
            <w:tcW w:w="1080" w:type="dxa"/>
            <w:gridSpan w:val="3"/>
          </w:tcPr>
          <w:p w:rsidR="00A8380B" w:rsidRPr="00AD1B56" w:rsidRDefault="00A8380B" w:rsidP="00995CDB">
            <w:pPr>
              <w:pStyle w:val="TableParagraph"/>
              <w:rPr>
                <w:sz w:val="28"/>
                <w:szCs w:val="20"/>
              </w:rPr>
            </w:pPr>
          </w:p>
        </w:tc>
        <w:tc>
          <w:tcPr>
            <w:tcW w:w="1440" w:type="dxa"/>
            <w:gridSpan w:val="3"/>
          </w:tcPr>
          <w:p w:rsidR="00A8380B" w:rsidRPr="00AD1B56" w:rsidRDefault="00A8380B" w:rsidP="00995CDB">
            <w:pPr>
              <w:pStyle w:val="TableParagraph"/>
              <w:rPr>
                <w:sz w:val="28"/>
                <w:szCs w:val="20"/>
              </w:rPr>
            </w:pPr>
          </w:p>
        </w:tc>
        <w:tc>
          <w:tcPr>
            <w:tcW w:w="720" w:type="dxa"/>
            <w:gridSpan w:val="3"/>
          </w:tcPr>
          <w:p w:rsidR="00A8380B" w:rsidRPr="00AD1B56" w:rsidRDefault="00A8380B" w:rsidP="00995CDB">
            <w:pPr>
              <w:pStyle w:val="ListParagraph1"/>
              <w:ind w:left="0" w:firstLine="0"/>
              <w:rPr>
                <w:sz w:val="28"/>
                <w:szCs w:val="20"/>
                <w:lang w:val="ru-RU"/>
              </w:rPr>
            </w:pPr>
            <w:r w:rsidRPr="00AD1B56">
              <w:rPr>
                <w:sz w:val="28"/>
                <w:szCs w:val="20"/>
              </w:rPr>
              <w:t>*</w:t>
            </w:r>
            <w:r w:rsidRPr="00AD1B56">
              <w:rPr>
                <w:sz w:val="28"/>
                <w:szCs w:val="20"/>
                <w:lang w:val="ru-RU"/>
              </w:rPr>
              <w:t>*</w:t>
            </w:r>
          </w:p>
        </w:tc>
        <w:tc>
          <w:tcPr>
            <w:tcW w:w="1088" w:type="dxa"/>
          </w:tcPr>
          <w:p w:rsidR="00A8380B" w:rsidRPr="00AD1B56" w:rsidRDefault="00A8380B" w:rsidP="00995CDB">
            <w:pPr>
              <w:pStyle w:val="ListParagraph1"/>
              <w:ind w:left="0" w:firstLine="0"/>
              <w:rPr>
                <w:sz w:val="28"/>
                <w:szCs w:val="20"/>
              </w:rPr>
            </w:pPr>
          </w:p>
        </w:tc>
      </w:tr>
    </w:tbl>
    <w:p w:rsidR="00A8380B" w:rsidRDefault="00A8380B" w:rsidP="00995CDB">
      <w:pPr>
        <w:spacing w:line="240" w:lineRule="auto"/>
      </w:pPr>
    </w:p>
    <w:p w:rsidR="00A8380B" w:rsidRPr="00DE6444" w:rsidRDefault="00A8380B" w:rsidP="00995CD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DE6444">
        <w:rPr>
          <w:rFonts w:ascii="Times New Roman" w:hAnsi="Times New Roman" w:cs="Times New Roman"/>
          <w:sz w:val="28"/>
          <w:szCs w:val="28"/>
        </w:rPr>
        <w:t>Керуючись стратегічними й оперативними цілями та на основі оцінок, представлених в таблицях, можна зробити такі висновки щодо ймовірних наслідків для довкілля від реалізації Програми:</w:t>
      </w:r>
    </w:p>
    <w:p w:rsidR="00A8380B" w:rsidRPr="00CB285C" w:rsidRDefault="00A8380B" w:rsidP="00995CDB">
      <w:pPr>
        <w:spacing w:line="240" w:lineRule="auto"/>
        <w:rPr>
          <w:rFonts w:ascii="Times New Roman" w:hAnsi="Times New Roman" w:cs="Times New Roman"/>
          <w:color w:val="FF0000"/>
          <w:sz w:val="12"/>
          <w:szCs w:val="12"/>
        </w:rPr>
      </w:pPr>
    </w:p>
    <w:p w:rsidR="00A8380B" w:rsidRDefault="00A8380B" w:rsidP="00FF2C16">
      <w:pPr>
        <w:spacing w:line="240" w:lineRule="auto"/>
        <w:jc w:val="center"/>
        <w:rPr>
          <w:i/>
          <w:sz w:val="28"/>
        </w:rPr>
      </w:pPr>
      <w:r w:rsidRPr="003E69AD">
        <w:rPr>
          <w:i/>
          <w:sz w:val="28"/>
        </w:rPr>
        <w:t>Забруднення</w:t>
      </w:r>
      <w:r w:rsidRPr="003E69AD">
        <w:rPr>
          <w:i/>
          <w:spacing w:val="1"/>
          <w:sz w:val="28"/>
        </w:rPr>
        <w:t xml:space="preserve"> </w:t>
      </w:r>
      <w:r w:rsidRPr="003E69AD">
        <w:rPr>
          <w:i/>
          <w:sz w:val="28"/>
        </w:rPr>
        <w:t>атмосферного</w:t>
      </w:r>
      <w:r w:rsidRPr="003E69AD">
        <w:rPr>
          <w:i/>
          <w:spacing w:val="1"/>
          <w:sz w:val="28"/>
        </w:rPr>
        <w:t xml:space="preserve"> </w:t>
      </w:r>
      <w:r w:rsidRPr="003E69AD">
        <w:rPr>
          <w:i/>
          <w:sz w:val="28"/>
        </w:rPr>
        <w:t>повітря</w:t>
      </w:r>
      <w:r w:rsidRPr="003E69AD">
        <w:rPr>
          <w:i/>
          <w:spacing w:val="1"/>
          <w:sz w:val="28"/>
        </w:rPr>
        <w:t xml:space="preserve"> </w:t>
      </w:r>
      <w:r w:rsidRPr="003E69AD">
        <w:rPr>
          <w:i/>
          <w:sz w:val="28"/>
        </w:rPr>
        <w:t>викидами</w:t>
      </w:r>
      <w:r w:rsidRPr="003E69AD">
        <w:rPr>
          <w:i/>
          <w:spacing w:val="1"/>
          <w:sz w:val="28"/>
        </w:rPr>
        <w:t xml:space="preserve"> </w:t>
      </w:r>
      <w:r w:rsidRPr="003E69AD">
        <w:rPr>
          <w:i/>
          <w:sz w:val="28"/>
        </w:rPr>
        <w:t>автотранспорту</w:t>
      </w:r>
      <w:r w:rsidRPr="003E69AD">
        <w:rPr>
          <w:i/>
          <w:spacing w:val="1"/>
          <w:sz w:val="28"/>
        </w:rPr>
        <w:t xml:space="preserve"> </w:t>
      </w:r>
      <w:r w:rsidRPr="003E69AD">
        <w:rPr>
          <w:i/>
          <w:sz w:val="28"/>
        </w:rPr>
        <w:t>та</w:t>
      </w:r>
      <w:r w:rsidRPr="003E69AD">
        <w:rPr>
          <w:i/>
          <w:spacing w:val="1"/>
          <w:sz w:val="28"/>
        </w:rPr>
        <w:t xml:space="preserve"> </w:t>
      </w:r>
      <w:r w:rsidRPr="003E69AD">
        <w:rPr>
          <w:i/>
          <w:sz w:val="28"/>
        </w:rPr>
        <w:t>промислових</w:t>
      </w:r>
      <w:r w:rsidRPr="003E69AD">
        <w:rPr>
          <w:i/>
          <w:spacing w:val="-4"/>
          <w:sz w:val="28"/>
        </w:rPr>
        <w:t xml:space="preserve"> </w:t>
      </w:r>
      <w:r w:rsidRPr="003E69AD">
        <w:rPr>
          <w:i/>
          <w:sz w:val="28"/>
        </w:rPr>
        <w:t>підприємств</w:t>
      </w:r>
    </w:p>
    <w:p w:rsidR="00A8380B" w:rsidRPr="003E69AD" w:rsidRDefault="00A8380B" w:rsidP="00FF2C16">
      <w:pPr>
        <w:spacing w:line="240" w:lineRule="auto"/>
        <w:jc w:val="center"/>
        <w:rPr>
          <w:i/>
          <w:sz w:val="28"/>
        </w:rPr>
      </w:pPr>
    </w:p>
    <w:p w:rsidR="00A8380B" w:rsidRPr="003E69AD" w:rsidRDefault="00A8380B" w:rsidP="00995CDB">
      <w:pPr>
        <w:pStyle w:val="BodyText"/>
        <w:ind w:left="0" w:firstLine="0"/>
      </w:pPr>
      <w:r>
        <w:tab/>
      </w:r>
      <w:r w:rsidRPr="003E69AD">
        <w:t>Однією з найважливіших екологічних проблем Павлоградського району  є</w:t>
      </w:r>
      <w:r w:rsidRPr="003E69AD">
        <w:rPr>
          <w:spacing w:val="1"/>
        </w:rPr>
        <w:t xml:space="preserve"> </w:t>
      </w:r>
      <w:r w:rsidRPr="003E69AD">
        <w:t>забруднення</w:t>
      </w:r>
      <w:r w:rsidRPr="003E69AD">
        <w:rPr>
          <w:spacing w:val="1"/>
        </w:rPr>
        <w:t xml:space="preserve"> </w:t>
      </w:r>
      <w:r w:rsidRPr="003E69AD">
        <w:t>атмосферного</w:t>
      </w:r>
      <w:r w:rsidRPr="003E69AD">
        <w:rPr>
          <w:spacing w:val="1"/>
        </w:rPr>
        <w:t xml:space="preserve"> </w:t>
      </w:r>
      <w:r w:rsidRPr="003E69AD">
        <w:t>повітря.</w:t>
      </w:r>
      <w:r w:rsidRPr="003E69AD">
        <w:rPr>
          <w:spacing w:val="1"/>
        </w:rPr>
        <w:t xml:space="preserve"> </w:t>
      </w:r>
      <w:r w:rsidRPr="003E69AD">
        <w:t>Серед</w:t>
      </w:r>
      <w:r w:rsidRPr="003E69AD">
        <w:rPr>
          <w:spacing w:val="1"/>
        </w:rPr>
        <w:t xml:space="preserve"> </w:t>
      </w:r>
      <w:r w:rsidRPr="003E69AD">
        <w:t>основних</w:t>
      </w:r>
      <w:r w:rsidRPr="003E69AD">
        <w:rPr>
          <w:spacing w:val="1"/>
        </w:rPr>
        <w:t xml:space="preserve"> </w:t>
      </w:r>
      <w:r w:rsidRPr="003E69AD">
        <w:t>джерел</w:t>
      </w:r>
      <w:r w:rsidRPr="003E69AD">
        <w:rPr>
          <w:spacing w:val="71"/>
        </w:rPr>
        <w:t xml:space="preserve"> </w:t>
      </w:r>
      <w:r w:rsidRPr="003E69AD">
        <w:t>забруднення</w:t>
      </w:r>
      <w:r w:rsidRPr="003E69AD">
        <w:rPr>
          <w:spacing w:val="-67"/>
        </w:rPr>
        <w:t xml:space="preserve"> </w:t>
      </w:r>
      <w:r w:rsidRPr="003E69AD">
        <w:t>атмосфери</w:t>
      </w:r>
      <w:r w:rsidRPr="003E69AD">
        <w:rPr>
          <w:spacing w:val="1"/>
        </w:rPr>
        <w:t xml:space="preserve"> </w:t>
      </w:r>
      <w:r w:rsidRPr="003E69AD">
        <w:t>–</w:t>
      </w:r>
      <w:r w:rsidRPr="003E69AD">
        <w:rPr>
          <w:spacing w:val="1"/>
        </w:rPr>
        <w:t xml:space="preserve"> </w:t>
      </w:r>
      <w:r w:rsidRPr="003E69AD">
        <w:t>пересувні</w:t>
      </w:r>
      <w:r w:rsidRPr="003E69AD">
        <w:rPr>
          <w:spacing w:val="1"/>
        </w:rPr>
        <w:t xml:space="preserve"> </w:t>
      </w:r>
      <w:r w:rsidRPr="003E69AD">
        <w:t>джерела,</w:t>
      </w:r>
      <w:r w:rsidRPr="003E69AD">
        <w:rPr>
          <w:spacing w:val="1"/>
        </w:rPr>
        <w:t xml:space="preserve"> </w:t>
      </w:r>
      <w:r w:rsidRPr="003E69AD">
        <w:t>з</w:t>
      </w:r>
      <w:r w:rsidRPr="003E69AD">
        <w:rPr>
          <w:spacing w:val="1"/>
        </w:rPr>
        <w:t xml:space="preserve"> </w:t>
      </w:r>
      <w:r w:rsidRPr="003E69AD">
        <w:t>яких</w:t>
      </w:r>
      <w:r w:rsidRPr="003E69AD">
        <w:rPr>
          <w:spacing w:val="1"/>
        </w:rPr>
        <w:t xml:space="preserve"> </w:t>
      </w:r>
      <w:r w:rsidRPr="003E69AD">
        <w:t>на</w:t>
      </w:r>
      <w:r w:rsidRPr="003E69AD">
        <w:rPr>
          <w:spacing w:val="1"/>
        </w:rPr>
        <w:t xml:space="preserve"> </w:t>
      </w:r>
      <w:r w:rsidRPr="003E69AD">
        <w:t>першому</w:t>
      </w:r>
      <w:r w:rsidRPr="003E69AD">
        <w:rPr>
          <w:spacing w:val="1"/>
        </w:rPr>
        <w:t xml:space="preserve"> </w:t>
      </w:r>
      <w:r w:rsidRPr="003E69AD">
        <w:t>місці</w:t>
      </w:r>
      <w:r w:rsidRPr="003E69AD">
        <w:rPr>
          <w:spacing w:val="1"/>
        </w:rPr>
        <w:t xml:space="preserve"> </w:t>
      </w:r>
      <w:r w:rsidRPr="003E69AD">
        <w:t>знаходиться</w:t>
      </w:r>
      <w:r w:rsidRPr="003E69AD">
        <w:rPr>
          <w:spacing w:val="1"/>
        </w:rPr>
        <w:t xml:space="preserve"> </w:t>
      </w:r>
      <w:r w:rsidRPr="003E69AD">
        <w:t>автотранспорт,</w:t>
      </w:r>
      <w:r w:rsidRPr="003E69AD">
        <w:rPr>
          <w:spacing w:val="1"/>
        </w:rPr>
        <w:t xml:space="preserve"> </w:t>
      </w:r>
      <w:r w:rsidRPr="003E69AD">
        <w:t>а</w:t>
      </w:r>
      <w:r w:rsidRPr="003E69AD">
        <w:rPr>
          <w:spacing w:val="1"/>
        </w:rPr>
        <w:t xml:space="preserve"> </w:t>
      </w:r>
      <w:r w:rsidRPr="003E69AD">
        <w:t>також</w:t>
      </w:r>
      <w:r w:rsidRPr="003E69AD">
        <w:rPr>
          <w:spacing w:val="1"/>
        </w:rPr>
        <w:t xml:space="preserve"> </w:t>
      </w:r>
      <w:r w:rsidRPr="003E69AD">
        <w:t>підприємства</w:t>
      </w:r>
      <w:r w:rsidRPr="003E69AD">
        <w:rPr>
          <w:spacing w:val="1"/>
        </w:rPr>
        <w:t xml:space="preserve"> </w:t>
      </w:r>
      <w:r w:rsidRPr="003E69AD">
        <w:t>енергетики,</w:t>
      </w:r>
      <w:r w:rsidRPr="003E69AD">
        <w:rPr>
          <w:spacing w:val="1"/>
        </w:rPr>
        <w:t xml:space="preserve"> </w:t>
      </w:r>
      <w:r w:rsidRPr="003E69AD">
        <w:t>підприємства</w:t>
      </w:r>
      <w:r w:rsidRPr="003E69AD">
        <w:rPr>
          <w:spacing w:val="1"/>
        </w:rPr>
        <w:t xml:space="preserve"> </w:t>
      </w:r>
      <w:r w:rsidRPr="003E69AD">
        <w:t>будівельної</w:t>
      </w:r>
      <w:r w:rsidRPr="003E69AD">
        <w:rPr>
          <w:spacing w:val="1"/>
        </w:rPr>
        <w:t xml:space="preserve"> </w:t>
      </w:r>
      <w:r w:rsidRPr="003E69AD">
        <w:t>індустрії,</w:t>
      </w:r>
      <w:r w:rsidRPr="003E69AD">
        <w:rPr>
          <w:spacing w:val="-3"/>
        </w:rPr>
        <w:t xml:space="preserve"> </w:t>
      </w:r>
      <w:r w:rsidRPr="003E69AD">
        <w:t>машинобудівної, хіміко-фармацевтичної,</w:t>
      </w:r>
      <w:r w:rsidRPr="003E69AD">
        <w:rPr>
          <w:spacing w:val="-5"/>
        </w:rPr>
        <w:t xml:space="preserve"> </w:t>
      </w:r>
      <w:r w:rsidRPr="003E69AD">
        <w:t>харчової</w:t>
      </w:r>
      <w:r w:rsidRPr="003E69AD">
        <w:rPr>
          <w:spacing w:val="-4"/>
        </w:rPr>
        <w:t xml:space="preserve"> </w:t>
      </w:r>
      <w:r w:rsidRPr="003E69AD">
        <w:t>промисловості.</w:t>
      </w:r>
    </w:p>
    <w:p w:rsidR="00A8380B" w:rsidRPr="003E69AD" w:rsidRDefault="00A8380B" w:rsidP="00D36E14">
      <w:pPr>
        <w:pStyle w:val="BodyText"/>
        <w:tabs>
          <w:tab w:val="left" w:pos="720"/>
          <w:tab w:val="left" w:pos="4016"/>
          <w:tab w:val="left" w:pos="5198"/>
          <w:tab w:val="left" w:pos="5625"/>
          <w:tab w:val="left" w:pos="8192"/>
          <w:tab w:val="left" w:pos="9358"/>
        </w:tabs>
        <w:ind w:left="0" w:firstLine="0"/>
      </w:pPr>
      <w:r>
        <w:tab/>
      </w:r>
      <w:r w:rsidRPr="003E69AD">
        <w:t>Викиди</w:t>
      </w:r>
      <w:r w:rsidRPr="003E69AD">
        <w:rPr>
          <w:spacing w:val="24"/>
        </w:rPr>
        <w:t xml:space="preserve"> </w:t>
      </w:r>
      <w:r w:rsidRPr="003E69AD">
        <w:t>забруднюючих</w:t>
      </w:r>
      <w:r w:rsidRPr="003E69AD">
        <w:rPr>
          <w:spacing w:val="24"/>
        </w:rPr>
        <w:t xml:space="preserve"> </w:t>
      </w:r>
      <w:r w:rsidRPr="003E69AD">
        <w:t>речовин</w:t>
      </w:r>
      <w:r w:rsidRPr="003E69AD">
        <w:rPr>
          <w:spacing w:val="24"/>
        </w:rPr>
        <w:t xml:space="preserve"> </w:t>
      </w:r>
      <w:r w:rsidRPr="003E69AD">
        <w:t>від</w:t>
      </w:r>
      <w:r w:rsidRPr="003E69AD">
        <w:rPr>
          <w:spacing w:val="24"/>
        </w:rPr>
        <w:t xml:space="preserve"> </w:t>
      </w:r>
      <w:r w:rsidRPr="003E69AD">
        <w:t>автотранспорту</w:t>
      </w:r>
      <w:r w:rsidRPr="003E69AD">
        <w:rPr>
          <w:spacing w:val="20"/>
        </w:rPr>
        <w:t xml:space="preserve"> </w:t>
      </w:r>
      <w:r w:rsidRPr="003E69AD">
        <w:t>з</w:t>
      </w:r>
      <w:r w:rsidRPr="003E69AD">
        <w:rPr>
          <w:spacing w:val="23"/>
        </w:rPr>
        <w:t xml:space="preserve"> </w:t>
      </w:r>
      <w:r w:rsidRPr="003E69AD">
        <w:t>року</w:t>
      </w:r>
      <w:r w:rsidRPr="003E69AD">
        <w:rPr>
          <w:spacing w:val="20"/>
        </w:rPr>
        <w:t xml:space="preserve"> </w:t>
      </w:r>
      <w:r w:rsidRPr="003E69AD">
        <w:t>в</w:t>
      </w:r>
      <w:r w:rsidRPr="003E69AD">
        <w:rPr>
          <w:spacing w:val="23"/>
        </w:rPr>
        <w:t xml:space="preserve"> </w:t>
      </w:r>
      <w:r w:rsidRPr="003E69AD">
        <w:t>рік</w:t>
      </w:r>
      <w:r w:rsidRPr="003E69AD">
        <w:rPr>
          <w:spacing w:val="25"/>
        </w:rPr>
        <w:t xml:space="preserve"> </w:t>
      </w:r>
      <w:r w:rsidRPr="003E69AD">
        <w:t>зростають</w:t>
      </w:r>
      <w:r w:rsidRPr="003E69AD">
        <w:rPr>
          <w:spacing w:val="22"/>
        </w:rPr>
        <w:t xml:space="preserve"> </w:t>
      </w:r>
      <w:r w:rsidRPr="003E69AD">
        <w:t>та</w:t>
      </w:r>
      <w:r w:rsidRPr="003E69AD">
        <w:rPr>
          <w:spacing w:val="-67"/>
        </w:rPr>
        <w:t xml:space="preserve"> </w:t>
      </w:r>
      <w:r w:rsidRPr="003E69AD">
        <w:t>негативно</w:t>
      </w:r>
      <w:r w:rsidRPr="003E69AD">
        <w:rPr>
          <w:spacing w:val="30"/>
        </w:rPr>
        <w:t xml:space="preserve"> </w:t>
      </w:r>
      <w:r w:rsidRPr="003E69AD">
        <w:t>впливають</w:t>
      </w:r>
      <w:r w:rsidRPr="003E69AD">
        <w:rPr>
          <w:spacing w:val="29"/>
        </w:rPr>
        <w:t xml:space="preserve"> </w:t>
      </w:r>
      <w:r w:rsidRPr="003E69AD">
        <w:t>на</w:t>
      </w:r>
      <w:r w:rsidRPr="003E69AD">
        <w:rPr>
          <w:spacing w:val="31"/>
        </w:rPr>
        <w:t xml:space="preserve"> </w:t>
      </w:r>
      <w:r w:rsidRPr="003E69AD">
        <w:t>якість</w:t>
      </w:r>
      <w:r w:rsidRPr="003E69AD">
        <w:rPr>
          <w:spacing w:val="29"/>
        </w:rPr>
        <w:t xml:space="preserve"> </w:t>
      </w:r>
      <w:r w:rsidRPr="003E69AD">
        <w:t>атмосферного</w:t>
      </w:r>
      <w:r w:rsidRPr="003E69AD">
        <w:rPr>
          <w:spacing w:val="30"/>
        </w:rPr>
        <w:t xml:space="preserve"> </w:t>
      </w:r>
      <w:r w:rsidRPr="003E69AD">
        <w:t>повітря</w:t>
      </w:r>
      <w:r w:rsidRPr="003E69AD">
        <w:rPr>
          <w:spacing w:val="31"/>
        </w:rPr>
        <w:t xml:space="preserve"> </w:t>
      </w:r>
      <w:r w:rsidRPr="003E69AD">
        <w:t>в</w:t>
      </w:r>
      <w:r w:rsidRPr="003E69AD">
        <w:rPr>
          <w:spacing w:val="30"/>
        </w:rPr>
        <w:t xml:space="preserve"> </w:t>
      </w:r>
      <w:r w:rsidRPr="003E69AD">
        <w:t>містах району.</w:t>
      </w:r>
      <w:r w:rsidRPr="003E69AD">
        <w:rPr>
          <w:spacing w:val="30"/>
        </w:rPr>
        <w:t xml:space="preserve"> </w:t>
      </w:r>
      <w:r w:rsidRPr="003E69AD">
        <w:t>Частка</w:t>
      </w:r>
      <w:r w:rsidRPr="003E69AD">
        <w:rPr>
          <w:spacing w:val="31"/>
        </w:rPr>
        <w:t xml:space="preserve"> </w:t>
      </w:r>
      <w:r w:rsidRPr="003E69AD">
        <w:t>автомобілів,</w:t>
      </w:r>
      <w:r w:rsidRPr="003E69AD">
        <w:rPr>
          <w:spacing w:val="-67"/>
        </w:rPr>
        <w:t xml:space="preserve"> </w:t>
      </w:r>
      <w:r w:rsidRPr="003E69AD">
        <w:t>які</w:t>
      </w:r>
      <w:r w:rsidRPr="003E69AD">
        <w:rPr>
          <w:spacing w:val="42"/>
        </w:rPr>
        <w:t xml:space="preserve"> </w:t>
      </w:r>
      <w:r w:rsidRPr="003E69AD">
        <w:t>експлуатуються</w:t>
      </w:r>
      <w:r w:rsidRPr="003E69AD">
        <w:rPr>
          <w:spacing w:val="42"/>
        </w:rPr>
        <w:t xml:space="preserve"> </w:t>
      </w:r>
      <w:r w:rsidRPr="003E69AD">
        <w:t>в м. Павлоград та Тернівка,</w:t>
      </w:r>
      <w:r w:rsidRPr="003E69AD">
        <w:rPr>
          <w:spacing w:val="41"/>
        </w:rPr>
        <w:t xml:space="preserve"> </w:t>
      </w:r>
      <w:r w:rsidRPr="003E69AD">
        <w:t>далекі</w:t>
      </w:r>
      <w:r w:rsidRPr="003E69AD">
        <w:rPr>
          <w:spacing w:val="39"/>
        </w:rPr>
        <w:t xml:space="preserve"> </w:t>
      </w:r>
      <w:r w:rsidRPr="003E69AD">
        <w:t>від</w:t>
      </w:r>
      <w:r w:rsidRPr="003E69AD">
        <w:rPr>
          <w:spacing w:val="42"/>
        </w:rPr>
        <w:t xml:space="preserve"> </w:t>
      </w:r>
      <w:r w:rsidRPr="003E69AD">
        <w:t>довершеності,</w:t>
      </w:r>
      <w:r w:rsidRPr="003E69AD">
        <w:rPr>
          <w:spacing w:val="40"/>
        </w:rPr>
        <w:t xml:space="preserve"> </w:t>
      </w:r>
      <w:r w:rsidRPr="003E69AD">
        <w:t xml:space="preserve">вони </w:t>
      </w:r>
      <w:r w:rsidRPr="003E69AD">
        <w:rPr>
          <w:spacing w:val="-67"/>
        </w:rPr>
        <w:t xml:space="preserve"> </w:t>
      </w:r>
      <w:r w:rsidRPr="003E69AD">
        <w:t>здебільшого</w:t>
      </w:r>
      <w:r w:rsidRPr="003E69AD">
        <w:rPr>
          <w:spacing w:val="29"/>
        </w:rPr>
        <w:t xml:space="preserve"> </w:t>
      </w:r>
      <w:r w:rsidRPr="003E69AD">
        <w:t>не</w:t>
      </w:r>
      <w:r w:rsidRPr="003E69AD">
        <w:rPr>
          <w:spacing w:val="31"/>
        </w:rPr>
        <w:t xml:space="preserve"> </w:t>
      </w:r>
      <w:r w:rsidRPr="003E69AD">
        <w:t>відповідають</w:t>
      </w:r>
      <w:r w:rsidRPr="003E69AD">
        <w:rPr>
          <w:spacing w:val="29"/>
        </w:rPr>
        <w:t xml:space="preserve"> </w:t>
      </w:r>
      <w:r w:rsidRPr="003E69AD">
        <w:t>міжнародним</w:t>
      </w:r>
      <w:r w:rsidRPr="003E69AD">
        <w:rPr>
          <w:spacing w:val="31"/>
        </w:rPr>
        <w:t xml:space="preserve"> </w:t>
      </w:r>
      <w:r w:rsidRPr="003E69AD">
        <w:t>стандартам</w:t>
      </w:r>
      <w:r w:rsidRPr="003E69AD">
        <w:rPr>
          <w:spacing w:val="30"/>
        </w:rPr>
        <w:t xml:space="preserve"> </w:t>
      </w:r>
      <w:r w:rsidRPr="003E69AD">
        <w:t>щодо</w:t>
      </w:r>
      <w:r w:rsidRPr="003E69AD">
        <w:rPr>
          <w:spacing w:val="32"/>
        </w:rPr>
        <w:t xml:space="preserve"> </w:t>
      </w:r>
      <w:r w:rsidRPr="003E69AD">
        <w:t>екологічної</w:t>
      </w:r>
      <w:r w:rsidRPr="003E69AD">
        <w:rPr>
          <w:spacing w:val="31"/>
        </w:rPr>
        <w:t xml:space="preserve"> </w:t>
      </w:r>
      <w:r w:rsidRPr="003E69AD">
        <w:t>безпеки.</w:t>
      </w:r>
      <w:r w:rsidRPr="003E69AD">
        <w:rPr>
          <w:spacing w:val="-67"/>
        </w:rPr>
        <w:t xml:space="preserve"> </w:t>
      </w:r>
      <w:r w:rsidRPr="003E69AD">
        <w:t>Пальне</w:t>
      </w:r>
      <w:r w:rsidRPr="003E69AD">
        <w:rPr>
          <w:spacing w:val="33"/>
        </w:rPr>
        <w:t xml:space="preserve"> </w:t>
      </w:r>
      <w:r w:rsidRPr="003E69AD">
        <w:t>автомобілісти</w:t>
      </w:r>
      <w:r w:rsidRPr="003E69AD">
        <w:rPr>
          <w:spacing w:val="33"/>
        </w:rPr>
        <w:t xml:space="preserve"> </w:t>
      </w:r>
      <w:r w:rsidRPr="003E69AD">
        <w:t>використовують</w:t>
      </w:r>
      <w:r w:rsidRPr="003E69AD">
        <w:rPr>
          <w:spacing w:val="33"/>
        </w:rPr>
        <w:t xml:space="preserve"> </w:t>
      </w:r>
      <w:r w:rsidRPr="003E69AD">
        <w:t>неякісне,</w:t>
      </w:r>
      <w:r w:rsidRPr="003E69AD">
        <w:rPr>
          <w:spacing w:val="32"/>
        </w:rPr>
        <w:t xml:space="preserve"> </w:t>
      </w:r>
      <w:r w:rsidRPr="003E69AD">
        <w:t>двигуни</w:t>
      </w:r>
      <w:r w:rsidRPr="003E69AD">
        <w:rPr>
          <w:spacing w:val="31"/>
        </w:rPr>
        <w:t xml:space="preserve"> </w:t>
      </w:r>
      <w:r w:rsidRPr="003E69AD">
        <w:t>зазвичай</w:t>
      </w:r>
      <w:r w:rsidRPr="003E69AD">
        <w:rPr>
          <w:spacing w:val="33"/>
        </w:rPr>
        <w:t xml:space="preserve"> </w:t>
      </w:r>
      <w:r w:rsidRPr="003E69AD">
        <w:t>морально</w:t>
      </w:r>
      <w:r w:rsidRPr="003E69AD">
        <w:rPr>
          <w:spacing w:val="33"/>
        </w:rPr>
        <w:t xml:space="preserve"> </w:t>
      </w:r>
      <w:r w:rsidRPr="003E69AD">
        <w:t>і</w:t>
      </w:r>
      <w:r w:rsidRPr="003E69AD">
        <w:rPr>
          <w:spacing w:val="-67"/>
        </w:rPr>
        <w:t xml:space="preserve"> </w:t>
      </w:r>
      <w:r w:rsidRPr="003E69AD">
        <w:t xml:space="preserve">фізично застарілі. Як результат – якість повітря у містах не відповідає нормам. </w:t>
      </w:r>
      <w:r w:rsidRPr="003E69AD">
        <w:rPr>
          <w:spacing w:val="-67"/>
        </w:rPr>
        <w:t xml:space="preserve"> </w:t>
      </w:r>
      <w:r w:rsidRPr="003E69AD">
        <w:t>Забруднення атмосферного повітря в Павлоградському районі від автотранспорту</w:t>
      </w:r>
      <w:r w:rsidRPr="003E69AD">
        <w:rPr>
          <w:spacing w:val="-7"/>
        </w:rPr>
        <w:t xml:space="preserve"> </w:t>
      </w:r>
      <w:r w:rsidRPr="003E69AD">
        <w:t>обумовлено</w:t>
      </w:r>
      <w:r w:rsidRPr="003E69AD">
        <w:rPr>
          <w:spacing w:val="-2"/>
        </w:rPr>
        <w:t xml:space="preserve"> </w:t>
      </w:r>
      <w:r w:rsidRPr="003E69AD">
        <w:t>такими</w:t>
      </w:r>
      <w:r w:rsidRPr="003E69AD">
        <w:rPr>
          <w:spacing w:val="-2"/>
        </w:rPr>
        <w:t xml:space="preserve"> </w:t>
      </w:r>
      <w:r w:rsidRPr="003E69AD">
        <w:t>факторами:</w:t>
      </w:r>
    </w:p>
    <w:p w:rsidR="00A8380B" w:rsidRPr="003E69AD" w:rsidRDefault="00A8380B" w:rsidP="00995CDB">
      <w:pPr>
        <w:pStyle w:val="BodyText"/>
        <w:ind w:left="0" w:firstLine="0"/>
        <w:jc w:val="left"/>
      </w:pPr>
      <w:r w:rsidRPr="003E69AD">
        <w:t>постійне</w:t>
      </w:r>
      <w:r w:rsidRPr="003E69AD">
        <w:rPr>
          <w:spacing w:val="1"/>
        </w:rPr>
        <w:t xml:space="preserve"> </w:t>
      </w:r>
      <w:r w:rsidRPr="003E69AD">
        <w:t>нерегульоване</w:t>
      </w:r>
      <w:r w:rsidRPr="003E69AD">
        <w:rPr>
          <w:spacing w:val="1"/>
        </w:rPr>
        <w:t xml:space="preserve"> </w:t>
      </w:r>
      <w:r w:rsidRPr="003E69AD">
        <w:t>збільшення</w:t>
      </w:r>
      <w:r w:rsidRPr="003E69AD">
        <w:rPr>
          <w:spacing w:val="1"/>
        </w:rPr>
        <w:t xml:space="preserve"> </w:t>
      </w:r>
      <w:r w:rsidRPr="003E69AD">
        <w:t>кількості</w:t>
      </w:r>
      <w:r w:rsidRPr="003E69AD">
        <w:rPr>
          <w:spacing w:val="1"/>
        </w:rPr>
        <w:t xml:space="preserve"> </w:t>
      </w:r>
      <w:r w:rsidRPr="003E69AD">
        <w:t>автотранспорту,</w:t>
      </w:r>
      <w:r w:rsidRPr="003E69AD">
        <w:rPr>
          <w:spacing w:val="1"/>
        </w:rPr>
        <w:t xml:space="preserve"> </w:t>
      </w:r>
      <w:r w:rsidRPr="003E69AD">
        <w:t>в</w:t>
      </w:r>
      <w:r w:rsidRPr="003E69AD">
        <w:rPr>
          <w:spacing w:val="1"/>
        </w:rPr>
        <w:t xml:space="preserve"> </w:t>
      </w:r>
      <w:r w:rsidRPr="003E69AD">
        <w:t>тому</w:t>
      </w:r>
      <w:r w:rsidRPr="003E69AD">
        <w:rPr>
          <w:spacing w:val="1"/>
        </w:rPr>
        <w:t xml:space="preserve"> </w:t>
      </w:r>
      <w:r w:rsidRPr="003E69AD">
        <w:t>числі</w:t>
      </w:r>
      <w:r w:rsidRPr="003E69AD">
        <w:rPr>
          <w:spacing w:val="-67"/>
        </w:rPr>
        <w:t xml:space="preserve"> </w:t>
      </w:r>
      <w:r>
        <w:rPr>
          <w:spacing w:val="-67"/>
        </w:rPr>
        <w:tab/>
      </w:r>
      <w:r w:rsidRPr="003E69AD">
        <w:t>транзитного вантажного;</w:t>
      </w:r>
    </w:p>
    <w:p w:rsidR="00A8380B" w:rsidRPr="003E69AD" w:rsidRDefault="00A8380B" w:rsidP="00995CDB">
      <w:pPr>
        <w:pStyle w:val="BodyText"/>
        <w:ind w:left="0" w:firstLine="0"/>
        <w:jc w:val="left"/>
      </w:pPr>
      <w:r>
        <w:tab/>
      </w:r>
      <w:r w:rsidRPr="003E69AD">
        <w:t>відставання якості палива від європейських стандартів;</w:t>
      </w:r>
      <w:r w:rsidRPr="003E69AD">
        <w:rPr>
          <w:spacing w:val="-67"/>
        </w:rPr>
        <w:t xml:space="preserve"> </w:t>
      </w:r>
      <w:r w:rsidRPr="003E69AD">
        <w:t>щільність забудови в містах;</w:t>
      </w:r>
    </w:p>
    <w:p w:rsidR="00A8380B" w:rsidRPr="003E69AD" w:rsidRDefault="00A8380B" w:rsidP="00995CDB">
      <w:pPr>
        <w:pStyle w:val="BodyText"/>
        <w:ind w:left="0" w:firstLine="0"/>
        <w:jc w:val="left"/>
      </w:pPr>
      <w:r>
        <w:tab/>
      </w:r>
      <w:r w:rsidRPr="003E69AD">
        <w:t>повільний</w:t>
      </w:r>
      <w:r w:rsidRPr="003E69AD">
        <w:rPr>
          <w:spacing w:val="-2"/>
        </w:rPr>
        <w:t xml:space="preserve"> </w:t>
      </w:r>
      <w:r w:rsidRPr="003E69AD">
        <w:t>розвиток</w:t>
      </w:r>
      <w:r w:rsidRPr="003E69AD">
        <w:rPr>
          <w:spacing w:val="-4"/>
        </w:rPr>
        <w:t xml:space="preserve"> </w:t>
      </w:r>
      <w:r w:rsidRPr="003E69AD">
        <w:t>мережі</w:t>
      </w:r>
      <w:r w:rsidRPr="003E69AD">
        <w:rPr>
          <w:spacing w:val="-4"/>
        </w:rPr>
        <w:t xml:space="preserve"> </w:t>
      </w:r>
      <w:r w:rsidRPr="003E69AD">
        <w:t>розв’язок</w:t>
      </w:r>
      <w:r w:rsidRPr="003E69AD">
        <w:rPr>
          <w:spacing w:val="-1"/>
        </w:rPr>
        <w:t xml:space="preserve"> </w:t>
      </w:r>
      <w:r w:rsidRPr="003E69AD">
        <w:t>і</w:t>
      </w:r>
      <w:r w:rsidRPr="003E69AD">
        <w:rPr>
          <w:spacing w:val="-2"/>
        </w:rPr>
        <w:t xml:space="preserve"> </w:t>
      </w:r>
      <w:r w:rsidRPr="003E69AD">
        <w:t>автошляхів;</w:t>
      </w:r>
    </w:p>
    <w:p w:rsidR="00A8380B" w:rsidRPr="003E69AD" w:rsidRDefault="00A8380B" w:rsidP="00995CDB">
      <w:pPr>
        <w:pStyle w:val="BodyText"/>
        <w:ind w:left="0" w:firstLine="0"/>
        <w:jc w:val="left"/>
      </w:pPr>
      <w:r>
        <w:tab/>
      </w:r>
      <w:r w:rsidRPr="003E69AD">
        <w:t>відсутність</w:t>
      </w:r>
      <w:r w:rsidRPr="003E69AD">
        <w:rPr>
          <w:spacing w:val="-5"/>
        </w:rPr>
        <w:t xml:space="preserve"> об’їзної </w:t>
      </w:r>
      <w:r w:rsidRPr="003E69AD">
        <w:t>дороги</w:t>
      </w:r>
      <w:r w:rsidRPr="003E69AD">
        <w:rPr>
          <w:spacing w:val="-4"/>
        </w:rPr>
        <w:t xml:space="preserve"> </w:t>
      </w:r>
      <w:r w:rsidRPr="003E69AD">
        <w:t>навколо</w:t>
      </w:r>
      <w:r w:rsidRPr="003E69AD">
        <w:rPr>
          <w:spacing w:val="2"/>
        </w:rPr>
        <w:t xml:space="preserve"> </w:t>
      </w:r>
      <w:r w:rsidRPr="003E69AD">
        <w:t>міста Павлоград;</w:t>
      </w:r>
    </w:p>
    <w:p w:rsidR="00A8380B" w:rsidRPr="003E69AD" w:rsidRDefault="00A8380B" w:rsidP="00995CDB">
      <w:pPr>
        <w:pStyle w:val="BodyText"/>
        <w:ind w:left="0" w:firstLine="0"/>
        <w:jc w:val="left"/>
      </w:pPr>
      <w:r>
        <w:tab/>
      </w:r>
      <w:r w:rsidRPr="003E69AD">
        <w:t>недосконалість</w:t>
      </w:r>
      <w:r w:rsidRPr="003E69AD">
        <w:rPr>
          <w:spacing w:val="-5"/>
        </w:rPr>
        <w:t xml:space="preserve"> </w:t>
      </w:r>
      <w:r w:rsidRPr="003E69AD">
        <w:t>управління</w:t>
      </w:r>
      <w:r w:rsidRPr="003E69AD">
        <w:rPr>
          <w:spacing w:val="-3"/>
        </w:rPr>
        <w:t xml:space="preserve"> </w:t>
      </w:r>
      <w:r w:rsidRPr="003E69AD">
        <w:t>дорожнім</w:t>
      </w:r>
      <w:r w:rsidRPr="003E69AD">
        <w:rPr>
          <w:spacing w:val="-3"/>
        </w:rPr>
        <w:t xml:space="preserve"> </w:t>
      </w:r>
      <w:r w:rsidRPr="003E69AD">
        <w:t>рухом</w:t>
      </w:r>
      <w:r w:rsidRPr="003E69AD">
        <w:rPr>
          <w:spacing w:val="-3"/>
        </w:rPr>
        <w:t xml:space="preserve"> </w:t>
      </w:r>
      <w:r w:rsidRPr="003E69AD">
        <w:t>та</w:t>
      </w:r>
      <w:r w:rsidRPr="003E69AD">
        <w:rPr>
          <w:spacing w:val="-4"/>
        </w:rPr>
        <w:t xml:space="preserve"> </w:t>
      </w:r>
      <w:r w:rsidRPr="003E69AD">
        <w:t>іншими</w:t>
      </w:r>
      <w:r w:rsidRPr="003E69AD">
        <w:rPr>
          <w:spacing w:val="-3"/>
        </w:rPr>
        <w:t xml:space="preserve"> </w:t>
      </w:r>
      <w:r w:rsidRPr="003E69AD">
        <w:t>проблемами;</w:t>
      </w:r>
    </w:p>
    <w:p w:rsidR="00A8380B" w:rsidRPr="003E69AD" w:rsidRDefault="00A8380B" w:rsidP="00995CDB">
      <w:pPr>
        <w:pStyle w:val="BodyText"/>
        <w:ind w:left="0" w:firstLine="0"/>
      </w:pPr>
      <w:r>
        <w:tab/>
      </w:r>
      <w:r w:rsidRPr="003E69AD">
        <w:t>недостатньо розвинена законодавча та юридична база у галузі ефективного</w:t>
      </w:r>
      <w:r w:rsidRPr="003E69AD">
        <w:rPr>
          <w:spacing w:val="1"/>
        </w:rPr>
        <w:t xml:space="preserve"> </w:t>
      </w:r>
      <w:r w:rsidRPr="003E69AD">
        <w:t>регулювання</w:t>
      </w:r>
      <w:r w:rsidRPr="003E69AD">
        <w:rPr>
          <w:spacing w:val="-1"/>
        </w:rPr>
        <w:t xml:space="preserve"> </w:t>
      </w:r>
      <w:r w:rsidRPr="003E69AD">
        <w:t>управління автотранспортом;</w:t>
      </w:r>
    </w:p>
    <w:p w:rsidR="00A8380B" w:rsidRPr="003E69AD" w:rsidRDefault="00A8380B" w:rsidP="00995CDB">
      <w:pPr>
        <w:pStyle w:val="BodyText"/>
        <w:ind w:left="0" w:firstLine="0"/>
      </w:pPr>
      <w:r>
        <w:tab/>
      </w:r>
      <w:r w:rsidRPr="003E69AD">
        <w:t>відсутність</w:t>
      </w:r>
      <w:r w:rsidRPr="003E69AD">
        <w:rPr>
          <w:spacing w:val="1"/>
        </w:rPr>
        <w:t xml:space="preserve"> </w:t>
      </w:r>
      <w:r w:rsidRPr="003E69AD">
        <w:t>механізмів</w:t>
      </w:r>
      <w:r w:rsidRPr="003E69AD">
        <w:rPr>
          <w:spacing w:val="1"/>
        </w:rPr>
        <w:t xml:space="preserve"> </w:t>
      </w:r>
      <w:r w:rsidRPr="003E69AD">
        <w:t>впливу</w:t>
      </w:r>
      <w:r w:rsidRPr="003E69AD">
        <w:rPr>
          <w:spacing w:val="1"/>
        </w:rPr>
        <w:t xml:space="preserve"> </w:t>
      </w:r>
      <w:r w:rsidRPr="003E69AD">
        <w:t>на</w:t>
      </w:r>
      <w:r w:rsidRPr="003E69AD">
        <w:rPr>
          <w:spacing w:val="1"/>
        </w:rPr>
        <w:t xml:space="preserve"> </w:t>
      </w:r>
      <w:r w:rsidRPr="003E69AD">
        <w:t>збільшення</w:t>
      </w:r>
      <w:r w:rsidRPr="003E69AD">
        <w:rPr>
          <w:spacing w:val="1"/>
        </w:rPr>
        <w:t xml:space="preserve"> </w:t>
      </w:r>
      <w:r w:rsidRPr="003E69AD">
        <w:t>забруднення</w:t>
      </w:r>
      <w:r w:rsidRPr="003E69AD">
        <w:rPr>
          <w:spacing w:val="1"/>
        </w:rPr>
        <w:t xml:space="preserve"> </w:t>
      </w:r>
      <w:r w:rsidRPr="003E69AD">
        <w:t>довкілля</w:t>
      </w:r>
      <w:r w:rsidRPr="003E69AD">
        <w:rPr>
          <w:spacing w:val="1"/>
        </w:rPr>
        <w:t xml:space="preserve"> </w:t>
      </w:r>
      <w:r w:rsidRPr="003E69AD">
        <w:t>автотранспортом.</w:t>
      </w:r>
      <w:r w:rsidRPr="003E69AD">
        <w:rPr>
          <w:spacing w:val="1"/>
        </w:rPr>
        <w:t xml:space="preserve"> </w:t>
      </w:r>
      <w:r w:rsidRPr="003E69AD">
        <w:t>Автомобілі</w:t>
      </w:r>
      <w:r w:rsidRPr="003E69AD">
        <w:rPr>
          <w:spacing w:val="1"/>
        </w:rPr>
        <w:t xml:space="preserve"> </w:t>
      </w:r>
      <w:r w:rsidRPr="003E69AD">
        <w:t>викидають</w:t>
      </w:r>
      <w:r w:rsidRPr="003E69AD">
        <w:rPr>
          <w:spacing w:val="1"/>
        </w:rPr>
        <w:t xml:space="preserve"> </w:t>
      </w:r>
      <w:r w:rsidRPr="003E69AD">
        <w:t>разом</w:t>
      </w:r>
      <w:r w:rsidRPr="003E69AD">
        <w:rPr>
          <w:spacing w:val="1"/>
        </w:rPr>
        <w:t xml:space="preserve"> </w:t>
      </w:r>
      <w:r w:rsidRPr="003E69AD">
        <w:t>з</w:t>
      </w:r>
      <w:r w:rsidRPr="003E69AD">
        <w:rPr>
          <w:spacing w:val="1"/>
        </w:rPr>
        <w:t xml:space="preserve"> </w:t>
      </w:r>
      <w:r w:rsidRPr="003E69AD">
        <w:t>відпрацьованими</w:t>
      </w:r>
      <w:r w:rsidRPr="003E69AD">
        <w:rPr>
          <w:spacing w:val="1"/>
        </w:rPr>
        <w:t xml:space="preserve"> </w:t>
      </w:r>
      <w:r w:rsidRPr="003E69AD">
        <w:t>газами,</w:t>
      </w:r>
      <w:r w:rsidRPr="003E69AD">
        <w:rPr>
          <w:spacing w:val="1"/>
        </w:rPr>
        <w:t xml:space="preserve"> </w:t>
      </w:r>
      <w:r w:rsidRPr="003E69AD">
        <w:t>випаровуванням</w:t>
      </w:r>
      <w:r w:rsidRPr="003E69AD">
        <w:rPr>
          <w:spacing w:val="1"/>
        </w:rPr>
        <w:t xml:space="preserve"> </w:t>
      </w:r>
      <w:r w:rsidRPr="003E69AD">
        <w:t>паливо-мастильних</w:t>
      </w:r>
      <w:r w:rsidRPr="003E69AD">
        <w:rPr>
          <w:spacing w:val="1"/>
        </w:rPr>
        <w:t xml:space="preserve"> </w:t>
      </w:r>
      <w:r w:rsidRPr="003E69AD">
        <w:t>матеріалів</w:t>
      </w:r>
      <w:r w:rsidRPr="003E69AD">
        <w:rPr>
          <w:spacing w:val="1"/>
        </w:rPr>
        <w:t xml:space="preserve"> </w:t>
      </w:r>
      <w:r w:rsidRPr="003E69AD">
        <w:t>близько</w:t>
      </w:r>
      <w:r w:rsidRPr="003E69AD">
        <w:rPr>
          <w:spacing w:val="1"/>
        </w:rPr>
        <w:t xml:space="preserve"> </w:t>
      </w:r>
      <w:r w:rsidRPr="003E69AD">
        <w:t>200</w:t>
      </w:r>
      <w:r w:rsidRPr="003E69AD">
        <w:rPr>
          <w:spacing w:val="1"/>
        </w:rPr>
        <w:t xml:space="preserve"> </w:t>
      </w:r>
      <w:r w:rsidRPr="003E69AD">
        <w:t>компонентів</w:t>
      </w:r>
      <w:r w:rsidRPr="003E69AD">
        <w:rPr>
          <w:spacing w:val="1"/>
        </w:rPr>
        <w:t xml:space="preserve"> </w:t>
      </w:r>
      <w:r w:rsidRPr="003E69AD">
        <w:t>забруднюючих речовин, які мають токсичний, мутагенний, наркотичний та інший</w:t>
      </w:r>
      <w:r w:rsidRPr="003E69AD">
        <w:rPr>
          <w:spacing w:val="1"/>
        </w:rPr>
        <w:t xml:space="preserve"> </w:t>
      </w:r>
      <w:r w:rsidRPr="003E69AD">
        <w:t>вплив</w:t>
      </w:r>
      <w:r w:rsidRPr="003E69AD">
        <w:rPr>
          <w:spacing w:val="-1"/>
        </w:rPr>
        <w:t xml:space="preserve"> </w:t>
      </w:r>
      <w:r w:rsidRPr="003E69AD">
        <w:t>на</w:t>
      </w:r>
      <w:r w:rsidRPr="003E69AD">
        <w:rPr>
          <w:spacing w:val="-3"/>
        </w:rPr>
        <w:t xml:space="preserve"> </w:t>
      </w:r>
      <w:r w:rsidRPr="003E69AD">
        <w:t>живі</w:t>
      </w:r>
      <w:r w:rsidRPr="003E69AD">
        <w:rPr>
          <w:spacing w:val="1"/>
        </w:rPr>
        <w:t xml:space="preserve"> </w:t>
      </w:r>
      <w:r w:rsidRPr="003E69AD">
        <w:t>організми.</w:t>
      </w:r>
    </w:p>
    <w:p w:rsidR="00A8380B" w:rsidRPr="003E69AD" w:rsidRDefault="00A8380B" w:rsidP="00995CDB">
      <w:pPr>
        <w:pStyle w:val="BodyText"/>
        <w:ind w:left="0" w:firstLine="0"/>
      </w:pPr>
      <w:r>
        <w:tab/>
      </w:r>
      <w:r w:rsidRPr="003E69AD">
        <w:t>Основним</w:t>
      </w:r>
      <w:r w:rsidRPr="003E69AD">
        <w:rPr>
          <w:spacing w:val="1"/>
        </w:rPr>
        <w:t xml:space="preserve"> </w:t>
      </w:r>
      <w:r w:rsidRPr="003E69AD">
        <w:t>токсичним</w:t>
      </w:r>
      <w:r w:rsidRPr="003E69AD">
        <w:rPr>
          <w:spacing w:val="1"/>
        </w:rPr>
        <w:t xml:space="preserve"> </w:t>
      </w:r>
      <w:r w:rsidRPr="003E69AD">
        <w:t>інгредієнтом,</w:t>
      </w:r>
      <w:r w:rsidRPr="003E69AD">
        <w:rPr>
          <w:spacing w:val="1"/>
        </w:rPr>
        <w:t xml:space="preserve"> </w:t>
      </w:r>
      <w:r w:rsidRPr="003E69AD">
        <w:t>яким</w:t>
      </w:r>
      <w:r w:rsidRPr="003E69AD">
        <w:rPr>
          <w:spacing w:val="1"/>
        </w:rPr>
        <w:t xml:space="preserve"> </w:t>
      </w:r>
      <w:r w:rsidRPr="003E69AD">
        <w:t>забруднюється</w:t>
      </w:r>
      <w:r w:rsidRPr="003E69AD">
        <w:rPr>
          <w:spacing w:val="1"/>
        </w:rPr>
        <w:t xml:space="preserve"> </w:t>
      </w:r>
      <w:r w:rsidRPr="003E69AD">
        <w:t>повітря</w:t>
      </w:r>
      <w:r w:rsidRPr="003E69AD">
        <w:rPr>
          <w:spacing w:val="1"/>
        </w:rPr>
        <w:t xml:space="preserve"> </w:t>
      </w:r>
      <w:r w:rsidRPr="003E69AD">
        <w:t>під</w:t>
      </w:r>
      <w:r w:rsidRPr="003E69AD">
        <w:rPr>
          <w:spacing w:val="1"/>
        </w:rPr>
        <w:t xml:space="preserve"> </w:t>
      </w:r>
      <w:r w:rsidRPr="003E69AD">
        <w:t>час</w:t>
      </w:r>
      <w:r w:rsidRPr="003E69AD">
        <w:rPr>
          <w:spacing w:val="1"/>
        </w:rPr>
        <w:t xml:space="preserve"> </w:t>
      </w:r>
      <w:r w:rsidRPr="003E69AD">
        <w:t>експлуатації автомобільного транспорту, є оксид вуглецю (близько 80%). Викиди</w:t>
      </w:r>
      <w:r w:rsidRPr="003E69AD">
        <w:rPr>
          <w:spacing w:val="1"/>
        </w:rPr>
        <w:t xml:space="preserve"> </w:t>
      </w:r>
      <w:r w:rsidRPr="003E69AD">
        <w:t>автотранспортних</w:t>
      </w:r>
      <w:r w:rsidRPr="003E69AD">
        <w:rPr>
          <w:spacing w:val="1"/>
        </w:rPr>
        <w:t xml:space="preserve"> </w:t>
      </w:r>
      <w:r w:rsidRPr="003E69AD">
        <w:t>засобів</w:t>
      </w:r>
      <w:r w:rsidRPr="003E69AD">
        <w:rPr>
          <w:spacing w:val="1"/>
        </w:rPr>
        <w:t xml:space="preserve"> </w:t>
      </w:r>
      <w:r w:rsidRPr="003E69AD">
        <w:t>особливо</w:t>
      </w:r>
      <w:r w:rsidRPr="003E69AD">
        <w:rPr>
          <w:spacing w:val="1"/>
        </w:rPr>
        <w:t xml:space="preserve"> </w:t>
      </w:r>
      <w:r w:rsidRPr="003E69AD">
        <w:t>небезпечні</w:t>
      </w:r>
      <w:r w:rsidRPr="003E69AD">
        <w:rPr>
          <w:spacing w:val="1"/>
        </w:rPr>
        <w:t xml:space="preserve"> </w:t>
      </w:r>
      <w:r w:rsidRPr="003E69AD">
        <w:t>тому,</w:t>
      </w:r>
      <w:r w:rsidRPr="003E69AD">
        <w:rPr>
          <w:spacing w:val="1"/>
        </w:rPr>
        <w:t xml:space="preserve"> </w:t>
      </w:r>
      <w:r w:rsidRPr="003E69AD">
        <w:t>що</w:t>
      </w:r>
      <w:r w:rsidRPr="003E69AD">
        <w:rPr>
          <w:spacing w:val="1"/>
        </w:rPr>
        <w:t xml:space="preserve"> </w:t>
      </w:r>
      <w:r w:rsidRPr="003E69AD">
        <w:t>здійснюються</w:t>
      </w:r>
      <w:r w:rsidRPr="003E69AD">
        <w:rPr>
          <w:spacing w:val="1"/>
        </w:rPr>
        <w:t xml:space="preserve"> </w:t>
      </w:r>
      <w:r w:rsidRPr="003E69AD">
        <w:t>у</w:t>
      </w:r>
      <w:r w:rsidRPr="003E69AD">
        <w:rPr>
          <w:spacing w:val="1"/>
        </w:rPr>
        <w:t xml:space="preserve"> </w:t>
      </w:r>
      <w:r w:rsidRPr="003E69AD">
        <w:t xml:space="preserve">безпосередній близькості від тротуарів у зоні активного пішохідного руху. </w:t>
      </w:r>
      <w:r>
        <w:tab/>
      </w:r>
      <w:r w:rsidRPr="003E69AD">
        <w:t>Крім</w:t>
      </w:r>
      <w:r w:rsidRPr="003E69AD">
        <w:rPr>
          <w:spacing w:val="1"/>
        </w:rPr>
        <w:t xml:space="preserve"> </w:t>
      </w:r>
      <w:r w:rsidRPr="003E69AD">
        <w:t>забруднення</w:t>
      </w:r>
      <w:r w:rsidRPr="003E69AD">
        <w:rPr>
          <w:spacing w:val="1"/>
        </w:rPr>
        <w:t xml:space="preserve"> </w:t>
      </w:r>
      <w:r w:rsidRPr="003E69AD">
        <w:t>атмосферного</w:t>
      </w:r>
      <w:r w:rsidRPr="003E69AD">
        <w:rPr>
          <w:spacing w:val="1"/>
        </w:rPr>
        <w:t xml:space="preserve"> </w:t>
      </w:r>
      <w:r w:rsidRPr="003E69AD">
        <w:t>повітря,</w:t>
      </w:r>
      <w:r w:rsidRPr="003E69AD">
        <w:rPr>
          <w:spacing w:val="1"/>
        </w:rPr>
        <w:t xml:space="preserve"> </w:t>
      </w:r>
      <w:r w:rsidRPr="003E69AD">
        <w:t>міський</w:t>
      </w:r>
      <w:r w:rsidRPr="003E69AD">
        <w:rPr>
          <w:spacing w:val="1"/>
        </w:rPr>
        <w:t xml:space="preserve"> </w:t>
      </w:r>
      <w:r w:rsidRPr="003E69AD">
        <w:t>транспорт</w:t>
      </w:r>
      <w:r w:rsidRPr="003E69AD">
        <w:rPr>
          <w:spacing w:val="1"/>
        </w:rPr>
        <w:t xml:space="preserve"> </w:t>
      </w:r>
      <w:r w:rsidRPr="003E69AD">
        <w:t>та</w:t>
      </w:r>
      <w:r w:rsidRPr="003E69AD">
        <w:rPr>
          <w:spacing w:val="1"/>
        </w:rPr>
        <w:t xml:space="preserve"> </w:t>
      </w:r>
      <w:r w:rsidRPr="003E69AD">
        <w:t>його</w:t>
      </w:r>
      <w:r w:rsidRPr="003E69AD">
        <w:rPr>
          <w:spacing w:val="1"/>
        </w:rPr>
        <w:t xml:space="preserve"> </w:t>
      </w:r>
      <w:r w:rsidRPr="003E69AD">
        <w:t>супутня</w:t>
      </w:r>
      <w:r w:rsidRPr="003E69AD">
        <w:rPr>
          <w:spacing w:val="1"/>
        </w:rPr>
        <w:t xml:space="preserve"> </w:t>
      </w:r>
      <w:r w:rsidRPr="003E69AD">
        <w:t>інфраструктура</w:t>
      </w:r>
      <w:r w:rsidRPr="003E69AD">
        <w:rPr>
          <w:spacing w:val="1"/>
        </w:rPr>
        <w:t xml:space="preserve"> </w:t>
      </w:r>
      <w:r w:rsidRPr="003E69AD">
        <w:t>є</w:t>
      </w:r>
      <w:r w:rsidRPr="003E69AD">
        <w:rPr>
          <w:spacing w:val="1"/>
        </w:rPr>
        <w:t xml:space="preserve"> </w:t>
      </w:r>
      <w:r w:rsidRPr="003E69AD">
        <w:t>головними</w:t>
      </w:r>
      <w:r w:rsidRPr="003E69AD">
        <w:rPr>
          <w:spacing w:val="1"/>
        </w:rPr>
        <w:t xml:space="preserve"> </w:t>
      </w:r>
      <w:r w:rsidRPr="003E69AD">
        <w:t>забруднювачами</w:t>
      </w:r>
      <w:r w:rsidRPr="003E69AD">
        <w:rPr>
          <w:spacing w:val="1"/>
        </w:rPr>
        <w:t xml:space="preserve"> </w:t>
      </w:r>
      <w:r w:rsidRPr="003E69AD">
        <w:t>водних</w:t>
      </w:r>
      <w:r w:rsidRPr="003E69AD">
        <w:rPr>
          <w:spacing w:val="1"/>
        </w:rPr>
        <w:t xml:space="preserve"> </w:t>
      </w:r>
      <w:r w:rsidRPr="003E69AD">
        <w:t>об’єктів</w:t>
      </w:r>
      <w:r w:rsidRPr="003E69AD">
        <w:rPr>
          <w:spacing w:val="1"/>
        </w:rPr>
        <w:t xml:space="preserve"> </w:t>
      </w:r>
      <w:r w:rsidRPr="003E69AD">
        <w:t>та</w:t>
      </w:r>
      <w:r w:rsidRPr="003E69AD">
        <w:rPr>
          <w:spacing w:val="1"/>
        </w:rPr>
        <w:t xml:space="preserve"> </w:t>
      </w:r>
      <w:r w:rsidRPr="003E69AD">
        <w:t>ґрунтів</w:t>
      </w:r>
      <w:r w:rsidRPr="003E69AD">
        <w:rPr>
          <w:spacing w:val="1"/>
        </w:rPr>
        <w:t xml:space="preserve"> </w:t>
      </w:r>
      <w:r w:rsidRPr="003E69AD">
        <w:t>нафтопродуктами.</w:t>
      </w:r>
    </w:p>
    <w:p w:rsidR="00A8380B" w:rsidRPr="003E69AD" w:rsidRDefault="00A8380B" w:rsidP="00995CDB">
      <w:pPr>
        <w:pStyle w:val="BodyText"/>
        <w:ind w:left="0" w:firstLine="0"/>
      </w:pPr>
      <w:r>
        <w:tab/>
      </w:r>
      <w:r w:rsidRPr="003E69AD">
        <w:t>Насамперед, це стосується відкритих автостоянок, гаражних кооперативів і</w:t>
      </w:r>
      <w:r w:rsidRPr="003E69AD">
        <w:rPr>
          <w:spacing w:val="1"/>
        </w:rPr>
        <w:t xml:space="preserve"> </w:t>
      </w:r>
      <w:r w:rsidRPr="003E69AD">
        <w:t>автозаправних</w:t>
      </w:r>
      <w:r w:rsidRPr="003E69AD">
        <w:rPr>
          <w:spacing w:val="1"/>
        </w:rPr>
        <w:t xml:space="preserve"> </w:t>
      </w:r>
      <w:r w:rsidRPr="003E69AD">
        <w:t>станцій,</w:t>
      </w:r>
      <w:r w:rsidRPr="003E69AD">
        <w:rPr>
          <w:spacing w:val="1"/>
        </w:rPr>
        <w:t xml:space="preserve"> </w:t>
      </w:r>
      <w:r w:rsidRPr="003E69AD">
        <w:t>які</w:t>
      </w:r>
      <w:r w:rsidRPr="003E69AD">
        <w:rPr>
          <w:spacing w:val="1"/>
        </w:rPr>
        <w:t xml:space="preserve"> </w:t>
      </w:r>
      <w:r w:rsidRPr="003E69AD">
        <w:t>не</w:t>
      </w:r>
      <w:r w:rsidRPr="003E69AD">
        <w:rPr>
          <w:spacing w:val="1"/>
        </w:rPr>
        <w:t xml:space="preserve"> </w:t>
      </w:r>
      <w:r w:rsidRPr="003E69AD">
        <w:t>обладнано</w:t>
      </w:r>
      <w:r w:rsidRPr="003E69AD">
        <w:rPr>
          <w:spacing w:val="1"/>
        </w:rPr>
        <w:t xml:space="preserve"> </w:t>
      </w:r>
      <w:r w:rsidRPr="003E69AD">
        <w:t>локальними</w:t>
      </w:r>
      <w:r w:rsidRPr="003E69AD">
        <w:rPr>
          <w:spacing w:val="1"/>
        </w:rPr>
        <w:t xml:space="preserve"> </w:t>
      </w:r>
      <w:r w:rsidRPr="003E69AD">
        <w:t>очисними</w:t>
      </w:r>
      <w:r w:rsidRPr="003E69AD">
        <w:rPr>
          <w:spacing w:val="71"/>
        </w:rPr>
        <w:t xml:space="preserve"> </w:t>
      </w:r>
      <w:r w:rsidRPr="003E69AD">
        <w:t>спорудами</w:t>
      </w:r>
      <w:r w:rsidRPr="003E69AD">
        <w:rPr>
          <w:spacing w:val="1"/>
        </w:rPr>
        <w:t xml:space="preserve"> </w:t>
      </w:r>
      <w:r w:rsidRPr="003E69AD">
        <w:t>дощових</w:t>
      </w:r>
      <w:r w:rsidRPr="003E69AD">
        <w:rPr>
          <w:spacing w:val="1"/>
        </w:rPr>
        <w:t xml:space="preserve"> </w:t>
      </w:r>
      <w:r w:rsidRPr="003E69AD">
        <w:t>стоків,</w:t>
      </w:r>
      <w:r w:rsidRPr="003E69AD">
        <w:rPr>
          <w:spacing w:val="1"/>
        </w:rPr>
        <w:t xml:space="preserve"> </w:t>
      </w:r>
      <w:r w:rsidRPr="003E69AD">
        <w:t>пунктів</w:t>
      </w:r>
      <w:r w:rsidRPr="003E69AD">
        <w:rPr>
          <w:spacing w:val="1"/>
        </w:rPr>
        <w:t xml:space="preserve"> </w:t>
      </w:r>
      <w:r w:rsidRPr="003E69AD">
        <w:t>розвантаження</w:t>
      </w:r>
      <w:r w:rsidRPr="003E69AD">
        <w:rPr>
          <w:spacing w:val="1"/>
        </w:rPr>
        <w:t xml:space="preserve"> </w:t>
      </w:r>
      <w:r w:rsidRPr="003E69AD">
        <w:t>паливно-мастильних</w:t>
      </w:r>
      <w:r w:rsidRPr="003E69AD">
        <w:rPr>
          <w:spacing w:val="1"/>
        </w:rPr>
        <w:t xml:space="preserve"> </w:t>
      </w:r>
      <w:r w:rsidRPr="003E69AD">
        <w:t>матеріалів</w:t>
      </w:r>
      <w:r w:rsidRPr="003E69AD">
        <w:rPr>
          <w:spacing w:val="1"/>
        </w:rPr>
        <w:t xml:space="preserve"> </w:t>
      </w:r>
      <w:r w:rsidRPr="003E69AD">
        <w:t>на</w:t>
      </w:r>
      <w:r w:rsidRPr="003E69AD">
        <w:rPr>
          <w:spacing w:val="1"/>
        </w:rPr>
        <w:t xml:space="preserve"> </w:t>
      </w:r>
      <w:r w:rsidRPr="003E69AD">
        <w:t>території автотранспортних</w:t>
      </w:r>
      <w:r w:rsidRPr="003E69AD">
        <w:rPr>
          <w:spacing w:val="-3"/>
        </w:rPr>
        <w:t xml:space="preserve"> </w:t>
      </w:r>
      <w:r w:rsidRPr="003E69AD">
        <w:t>підприємств.</w:t>
      </w:r>
    </w:p>
    <w:p w:rsidR="00A8380B" w:rsidRPr="003E69AD" w:rsidRDefault="00A8380B" w:rsidP="00995CDB">
      <w:pPr>
        <w:pStyle w:val="BodyText"/>
        <w:ind w:left="0" w:firstLine="0"/>
      </w:pPr>
      <w:r>
        <w:tab/>
      </w:r>
      <w:r w:rsidRPr="003E69AD">
        <w:t>Негативно впливають на стан довкілля і відходи автотранспортних засобів, які</w:t>
      </w:r>
      <w:r w:rsidRPr="003E69AD">
        <w:rPr>
          <w:spacing w:val="-67"/>
        </w:rPr>
        <w:t xml:space="preserve"> </w:t>
      </w:r>
      <w:r w:rsidRPr="003E69AD">
        <w:t>утворюються в процесі їх експлуатації, а саме: відпрацьовані мастила, фільтри,</w:t>
      </w:r>
      <w:r w:rsidRPr="003E69AD">
        <w:rPr>
          <w:spacing w:val="1"/>
        </w:rPr>
        <w:t xml:space="preserve"> </w:t>
      </w:r>
      <w:r w:rsidRPr="003E69AD">
        <w:t>акумулятори, відпрацьовані шини, деталі та корпуси автомобілів та ін., утилізацію</w:t>
      </w:r>
      <w:r w:rsidRPr="003E69AD">
        <w:rPr>
          <w:spacing w:val="1"/>
        </w:rPr>
        <w:t xml:space="preserve"> </w:t>
      </w:r>
      <w:r w:rsidRPr="003E69AD">
        <w:t>яких</w:t>
      </w:r>
      <w:r w:rsidRPr="003E69AD">
        <w:rPr>
          <w:spacing w:val="-1"/>
        </w:rPr>
        <w:t xml:space="preserve"> </w:t>
      </w:r>
      <w:r w:rsidRPr="003E69AD">
        <w:t>належним чином ще не налагоджено.</w:t>
      </w:r>
    </w:p>
    <w:p w:rsidR="00A8380B" w:rsidRDefault="00A8380B" w:rsidP="00995CDB">
      <w:pPr>
        <w:pStyle w:val="BodyText"/>
        <w:ind w:left="0" w:firstLine="0"/>
      </w:pPr>
      <w:r>
        <w:tab/>
      </w:r>
      <w:r w:rsidRPr="003E69AD">
        <w:t>Програма не передбачає створення</w:t>
      </w:r>
      <w:r w:rsidRPr="003E69AD">
        <w:rPr>
          <w:spacing w:val="1"/>
        </w:rPr>
        <w:t xml:space="preserve"> </w:t>
      </w:r>
      <w:r w:rsidRPr="003E69AD">
        <w:t>нових</w:t>
      </w:r>
      <w:r w:rsidRPr="003E69AD">
        <w:rPr>
          <w:spacing w:val="1"/>
        </w:rPr>
        <w:t xml:space="preserve"> </w:t>
      </w:r>
      <w:r w:rsidRPr="003E69AD">
        <w:t>підприємств</w:t>
      </w:r>
      <w:r w:rsidRPr="003E69AD">
        <w:rPr>
          <w:spacing w:val="1"/>
        </w:rPr>
        <w:t xml:space="preserve"> </w:t>
      </w:r>
      <w:r w:rsidRPr="003E69AD">
        <w:t>із</w:t>
      </w:r>
      <w:r w:rsidRPr="003E69AD">
        <w:rPr>
          <w:spacing w:val="1"/>
        </w:rPr>
        <w:t xml:space="preserve"> </w:t>
      </w:r>
      <w:r w:rsidRPr="003E69AD">
        <w:t>значними</w:t>
      </w:r>
      <w:r w:rsidRPr="003E69AD">
        <w:rPr>
          <w:spacing w:val="1"/>
        </w:rPr>
        <w:t xml:space="preserve"> </w:t>
      </w:r>
      <w:r w:rsidRPr="003E69AD">
        <w:t>обсягами</w:t>
      </w:r>
      <w:r w:rsidRPr="003E69AD">
        <w:rPr>
          <w:spacing w:val="1"/>
        </w:rPr>
        <w:t xml:space="preserve"> </w:t>
      </w:r>
      <w:r w:rsidRPr="003E69AD">
        <w:t>викидів, тому її прийняття не буде негативно впливати на проблему забруднення повітря. В той же час,</w:t>
      </w:r>
      <w:r w:rsidRPr="003E69AD">
        <w:rPr>
          <w:spacing w:val="1"/>
        </w:rPr>
        <w:t xml:space="preserve"> </w:t>
      </w:r>
      <w:r w:rsidRPr="003E69AD">
        <w:t>існуючі підприємства планують</w:t>
      </w:r>
      <w:r w:rsidRPr="003E69AD">
        <w:rPr>
          <w:spacing w:val="1"/>
        </w:rPr>
        <w:t xml:space="preserve"> </w:t>
      </w:r>
      <w:r w:rsidRPr="003E69AD">
        <w:t>заходи щодо модернізації</w:t>
      </w:r>
      <w:r w:rsidRPr="003E69AD">
        <w:rPr>
          <w:spacing w:val="-67"/>
        </w:rPr>
        <w:t xml:space="preserve"> </w:t>
      </w:r>
      <w:r w:rsidRPr="003E69AD">
        <w:t>виробництва,</w:t>
      </w:r>
      <w:r w:rsidRPr="003E69AD">
        <w:rPr>
          <w:spacing w:val="1"/>
        </w:rPr>
        <w:t xml:space="preserve"> </w:t>
      </w:r>
      <w:r w:rsidRPr="003E69AD">
        <w:t>впровадження</w:t>
      </w:r>
      <w:r w:rsidRPr="003E69AD">
        <w:rPr>
          <w:spacing w:val="1"/>
        </w:rPr>
        <w:t xml:space="preserve"> </w:t>
      </w:r>
      <w:r w:rsidRPr="003E69AD">
        <w:t>ресурсозберігаючих</w:t>
      </w:r>
      <w:r w:rsidRPr="003E69AD">
        <w:rPr>
          <w:spacing w:val="1"/>
        </w:rPr>
        <w:t xml:space="preserve"> </w:t>
      </w:r>
      <w:r w:rsidRPr="003E69AD">
        <w:t>технологій</w:t>
      </w:r>
      <w:r w:rsidRPr="003E69AD">
        <w:rPr>
          <w:spacing w:val="1"/>
        </w:rPr>
        <w:t xml:space="preserve"> </w:t>
      </w:r>
      <w:r w:rsidRPr="003E69AD">
        <w:t>тощо.</w:t>
      </w:r>
      <w:r w:rsidRPr="003E69AD">
        <w:rPr>
          <w:spacing w:val="1"/>
        </w:rPr>
        <w:t xml:space="preserve"> Щодо з</w:t>
      </w:r>
      <w:r w:rsidRPr="003E69AD">
        <w:t>меншення викидів забруднюючих речовин від пересувних джерел, то цю проблему можна вирішити лише шляхом поліпшення стану</w:t>
      </w:r>
      <w:r w:rsidRPr="003E69AD">
        <w:rPr>
          <w:spacing w:val="-5"/>
        </w:rPr>
        <w:t xml:space="preserve"> </w:t>
      </w:r>
      <w:r w:rsidRPr="003E69AD">
        <w:t>дорожньо-транспортної</w:t>
      </w:r>
      <w:r w:rsidRPr="003E69AD">
        <w:rPr>
          <w:spacing w:val="-2"/>
        </w:rPr>
        <w:t xml:space="preserve"> </w:t>
      </w:r>
      <w:r w:rsidRPr="003E69AD">
        <w:t>інфраструктури.</w:t>
      </w:r>
    </w:p>
    <w:p w:rsidR="00A8380B" w:rsidRPr="003E69AD" w:rsidRDefault="00A8380B" w:rsidP="00995CDB">
      <w:pPr>
        <w:pStyle w:val="BodyText"/>
        <w:ind w:left="0" w:firstLine="0"/>
      </w:pPr>
    </w:p>
    <w:p w:rsidR="00A8380B" w:rsidRDefault="00A8380B" w:rsidP="00C670ED">
      <w:pPr>
        <w:spacing w:line="240" w:lineRule="auto"/>
        <w:jc w:val="center"/>
        <w:rPr>
          <w:i/>
          <w:sz w:val="28"/>
        </w:rPr>
      </w:pPr>
      <w:r w:rsidRPr="003E69AD">
        <w:rPr>
          <w:i/>
          <w:sz w:val="28"/>
        </w:rPr>
        <w:t>Поводження</w:t>
      </w:r>
      <w:r w:rsidRPr="003E69AD">
        <w:rPr>
          <w:i/>
          <w:spacing w:val="-4"/>
          <w:sz w:val="28"/>
        </w:rPr>
        <w:t xml:space="preserve"> </w:t>
      </w:r>
      <w:r w:rsidRPr="003E69AD">
        <w:rPr>
          <w:i/>
          <w:sz w:val="28"/>
        </w:rPr>
        <w:t>з</w:t>
      </w:r>
      <w:r w:rsidRPr="003E69AD">
        <w:rPr>
          <w:i/>
          <w:spacing w:val="-5"/>
          <w:sz w:val="28"/>
        </w:rPr>
        <w:t xml:space="preserve"> </w:t>
      </w:r>
      <w:r w:rsidRPr="003E69AD">
        <w:rPr>
          <w:i/>
          <w:sz w:val="28"/>
        </w:rPr>
        <w:t>відходами</w:t>
      </w:r>
    </w:p>
    <w:p w:rsidR="00A8380B" w:rsidRPr="003E69AD" w:rsidRDefault="00A8380B" w:rsidP="00C670ED">
      <w:pPr>
        <w:spacing w:line="240" w:lineRule="auto"/>
        <w:jc w:val="center"/>
        <w:rPr>
          <w:i/>
          <w:sz w:val="28"/>
        </w:rPr>
      </w:pPr>
    </w:p>
    <w:p w:rsidR="00A8380B" w:rsidRPr="003E69AD" w:rsidRDefault="00A8380B" w:rsidP="00C670ED">
      <w:pPr>
        <w:pStyle w:val="BodyText"/>
        <w:tabs>
          <w:tab w:val="left" w:pos="720"/>
          <w:tab w:val="left" w:pos="3698"/>
          <w:tab w:val="left" w:pos="4187"/>
          <w:tab w:val="left" w:pos="5400"/>
          <w:tab w:val="left" w:pos="5880"/>
          <w:tab w:val="left" w:pos="7441"/>
          <w:tab w:val="left" w:pos="9264"/>
        </w:tabs>
        <w:ind w:left="0" w:firstLine="0"/>
      </w:pPr>
      <w:r>
        <w:tab/>
        <w:t xml:space="preserve">Проблема відходів </w:t>
      </w:r>
      <w:r w:rsidRPr="003E69AD">
        <w:t>є</w:t>
      </w:r>
      <w:r>
        <w:tab/>
        <w:t xml:space="preserve">однією з ключових екологічних </w:t>
      </w:r>
      <w:r w:rsidRPr="003E69AD">
        <w:t>проблем</w:t>
      </w:r>
      <w:r>
        <w:t xml:space="preserve"> </w:t>
      </w:r>
      <w:r w:rsidRPr="003E69AD">
        <w:rPr>
          <w:spacing w:val="-67"/>
        </w:rPr>
        <w:t xml:space="preserve">  </w:t>
      </w:r>
      <w:r w:rsidRPr="003E69AD">
        <w:t>Павлоградського району. Існуюча</w:t>
      </w:r>
      <w:r w:rsidRPr="003E69AD">
        <w:tab/>
      </w:r>
      <w:r>
        <w:t>система</w:t>
      </w:r>
      <w:r>
        <w:tab/>
        <w:t>управління</w:t>
      </w:r>
      <w:r>
        <w:tab/>
        <w:t>відходами</w:t>
      </w:r>
      <w:r>
        <w:tab/>
        <w:t xml:space="preserve">як </w:t>
      </w:r>
      <w:r w:rsidRPr="003E69AD">
        <w:t>в районі, так і по всій області має такі тенденції:</w:t>
      </w:r>
    </w:p>
    <w:p w:rsidR="00A8380B" w:rsidRPr="003E69AD" w:rsidRDefault="00A8380B" w:rsidP="00995CDB">
      <w:pPr>
        <w:pStyle w:val="BodyText"/>
        <w:ind w:left="0" w:firstLine="0"/>
        <w:jc w:val="left"/>
      </w:pPr>
      <w:r>
        <w:tab/>
      </w:r>
      <w:r w:rsidRPr="003E69AD">
        <w:t>накопичення</w:t>
      </w:r>
      <w:r w:rsidRPr="003E69AD">
        <w:rPr>
          <w:spacing w:val="32"/>
        </w:rPr>
        <w:t xml:space="preserve"> </w:t>
      </w:r>
      <w:r w:rsidRPr="003E69AD">
        <w:t>відходів</w:t>
      </w:r>
      <w:r w:rsidRPr="003E69AD">
        <w:rPr>
          <w:spacing w:val="32"/>
        </w:rPr>
        <w:t xml:space="preserve"> </w:t>
      </w:r>
      <w:r w:rsidRPr="003E69AD">
        <w:t>у</w:t>
      </w:r>
      <w:r w:rsidRPr="003E69AD">
        <w:rPr>
          <w:spacing w:val="27"/>
        </w:rPr>
        <w:t xml:space="preserve"> </w:t>
      </w:r>
      <w:r w:rsidRPr="003E69AD">
        <w:t>промисловому та побутовому</w:t>
      </w:r>
      <w:r w:rsidRPr="003E69AD">
        <w:rPr>
          <w:spacing w:val="28"/>
        </w:rPr>
        <w:t xml:space="preserve"> </w:t>
      </w:r>
      <w:r w:rsidRPr="003E69AD">
        <w:t>секторі,</w:t>
      </w:r>
      <w:r w:rsidRPr="003E69AD">
        <w:rPr>
          <w:spacing w:val="30"/>
        </w:rPr>
        <w:t xml:space="preserve"> </w:t>
      </w:r>
      <w:r>
        <w:t xml:space="preserve">що </w:t>
      </w:r>
      <w:r w:rsidRPr="003E69AD">
        <w:t>негативно впливає</w:t>
      </w:r>
      <w:r w:rsidRPr="003E69AD">
        <w:rPr>
          <w:spacing w:val="-1"/>
        </w:rPr>
        <w:t xml:space="preserve"> </w:t>
      </w:r>
      <w:r w:rsidRPr="003E69AD">
        <w:t>на</w:t>
      </w:r>
      <w:r w:rsidRPr="003E69AD">
        <w:rPr>
          <w:spacing w:val="-1"/>
        </w:rPr>
        <w:t xml:space="preserve"> </w:t>
      </w:r>
      <w:r w:rsidRPr="003E69AD">
        <w:t>стан</w:t>
      </w:r>
      <w:r w:rsidRPr="003E69AD">
        <w:rPr>
          <w:spacing w:val="-3"/>
        </w:rPr>
        <w:t xml:space="preserve"> </w:t>
      </w:r>
      <w:r w:rsidRPr="003E69AD">
        <w:t>довкілля і</w:t>
      </w:r>
      <w:r w:rsidRPr="003E69AD">
        <w:rPr>
          <w:spacing w:val="-1"/>
        </w:rPr>
        <w:t xml:space="preserve"> </w:t>
      </w:r>
      <w:r w:rsidRPr="003E69AD">
        <w:t>здоров’я людей;</w:t>
      </w:r>
    </w:p>
    <w:p w:rsidR="00A8380B" w:rsidRPr="003E69AD" w:rsidRDefault="00A8380B" w:rsidP="00732EAD">
      <w:pPr>
        <w:pStyle w:val="BodyText"/>
        <w:tabs>
          <w:tab w:val="left" w:pos="720"/>
          <w:tab w:val="left" w:pos="3909"/>
          <w:tab w:val="left" w:pos="5124"/>
          <w:tab w:val="left" w:pos="5728"/>
          <w:tab w:val="left" w:pos="7326"/>
          <w:tab w:val="left" w:pos="8774"/>
        </w:tabs>
        <w:ind w:left="0" w:firstLine="0"/>
        <w:jc w:val="left"/>
        <w:rPr>
          <w:spacing w:val="1"/>
        </w:rPr>
      </w:pPr>
      <w:r>
        <w:tab/>
      </w:r>
      <w:r w:rsidRPr="003E69AD">
        <w:t>неналежна утилізація та видалення небезпечних відходів;</w:t>
      </w:r>
      <w:r w:rsidRPr="003E69AD">
        <w:rPr>
          <w:spacing w:val="1"/>
        </w:rPr>
        <w:t xml:space="preserve"> </w:t>
      </w:r>
    </w:p>
    <w:p w:rsidR="00A8380B" w:rsidRPr="003E69AD" w:rsidRDefault="00A8380B" w:rsidP="00732EAD">
      <w:pPr>
        <w:pStyle w:val="BodyText"/>
        <w:tabs>
          <w:tab w:val="left" w:pos="720"/>
          <w:tab w:val="left" w:pos="3909"/>
          <w:tab w:val="left" w:pos="5124"/>
          <w:tab w:val="left" w:pos="5728"/>
          <w:tab w:val="left" w:pos="7326"/>
          <w:tab w:val="left" w:pos="8774"/>
        </w:tabs>
        <w:ind w:left="0" w:firstLine="0"/>
        <w:jc w:val="left"/>
      </w:pPr>
      <w:r>
        <w:tab/>
        <w:t>розміщення</w:t>
      </w:r>
      <w:r w:rsidRPr="003E69AD">
        <w:t>побутових</w:t>
      </w:r>
      <w:r w:rsidRPr="003E69AD">
        <w:tab/>
        <w:t>в</w:t>
      </w:r>
      <w:r>
        <w:t>ідходів</w:t>
      </w:r>
      <w:r>
        <w:tab/>
        <w:t>без</w:t>
      </w:r>
      <w:r>
        <w:tab/>
        <w:t>урахування</w:t>
      </w:r>
      <w:r>
        <w:tab/>
        <w:t xml:space="preserve">можливих </w:t>
      </w:r>
      <w:r w:rsidRPr="003E69AD">
        <w:t>небезпечних</w:t>
      </w:r>
      <w:r>
        <w:t xml:space="preserve"> </w:t>
      </w:r>
      <w:r w:rsidRPr="003E69AD">
        <w:t>наслідків;</w:t>
      </w:r>
    </w:p>
    <w:p w:rsidR="00A8380B" w:rsidRPr="003E69AD" w:rsidRDefault="00A8380B" w:rsidP="00995CDB">
      <w:pPr>
        <w:pStyle w:val="BodyText"/>
        <w:ind w:left="0" w:firstLine="0"/>
      </w:pPr>
      <w:r>
        <w:tab/>
      </w:r>
      <w:r w:rsidRPr="003E69AD">
        <w:t>неналежний рівень використання відходів як вторинної сировини внаслідок</w:t>
      </w:r>
      <w:r w:rsidRPr="003E69AD">
        <w:rPr>
          <w:spacing w:val="1"/>
        </w:rPr>
        <w:t xml:space="preserve"> </w:t>
      </w:r>
      <w:r w:rsidRPr="003E69AD">
        <w:t>недосконалості</w:t>
      </w:r>
      <w:r w:rsidRPr="003E69AD">
        <w:rPr>
          <w:spacing w:val="-5"/>
        </w:rPr>
        <w:t xml:space="preserve"> </w:t>
      </w:r>
      <w:r w:rsidRPr="003E69AD">
        <w:t>організаційно-економічних</w:t>
      </w:r>
      <w:r w:rsidRPr="003E69AD">
        <w:rPr>
          <w:spacing w:val="-1"/>
        </w:rPr>
        <w:t xml:space="preserve"> </w:t>
      </w:r>
      <w:r w:rsidRPr="003E69AD">
        <w:t>засад залучення</w:t>
      </w:r>
      <w:r w:rsidRPr="003E69AD">
        <w:rPr>
          <w:spacing w:val="-4"/>
        </w:rPr>
        <w:t xml:space="preserve"> </w:t>
      </w:r>
      <w:r w:rsidRPr="003E69AD">
        <w:t>їх у</w:t>
      </w:r>
      <w:r w:rsidRPr="003E69AD">
        <w:rPr>
          <w:spacing w:val="-7"/>
        </w:rPr>
        <w:t xml:space="preserve"> </w:t>
      </w:r>
      <w:r w:rsidRPr="003E69AD">
        <w:t>виробництво;</w:t>
      </w:r>
    </w:p>
    <w:p w:rsidR="00A8380B" w:rsidRPr="003E69AD" w:rsidRDefault="00A8380B" w:rsidP="00995CDB">
      <w:pPr>
        <w:pStyle w:val="BodyText"/>
        <w:ind w:left="0" w:firstLine="0"/>
      </w:pPr>
      <w:r>
        <w:tab/>
      </w:r>
      <w:r w:rsidRPr="003E69AD">
        <w:t>неефективність впроваджених економічних інструментів у сфері поводження з</w:t>
      </w:r>
      <w:r w:rsidRPr="003E69AD">
        <w:rPr>
          <w:spacing w:val="-67"/>
        </w:rPr>
        <w:t xml:space="preserve"> </w:t>
      </w:r>
      <w:r w:rsidRPr="003E69AD">
        <w:t>відходами.</w:t>
      </w:r>
    </w:p>
    <w:p w:rsidR="00A8380B" w:rsidRPr="003E69AD" w:rsidRDefault="00A8380B" w:rsidP="00995CDB">
      <w:pPr>
        <w:pStyle w:val="BodyText"/>
        <w:ind w:left="0" w:firstLine="0"/>
      </w:pPr>
      <w:r>
        <w:tab/>
      </w:r>
      <w:r w:rsidRPr="003E69AD">
        <w:t>На сьогодні ціла низка проблем у сфері поводження з відходами залишається</w:t>
      </w:r>
      <w:r w:rsidRPr="003E69AD">
        <w:rPr>
          <w:spacing w:val="-1"/>
        </w:rPr>
        <w:t xml:space="preserve"> </w:t>
      </w:r>
      <w:r w:rsidRPr="003E69AD">
        <w:t>не вирішеною:</w:t>
      </w:r>
    </w:p>
    <w:p w:rsidR="00A8380B" w:rsidRPr="003E69AD" w:rsidRDefault="00A8380B" w:rsidP="00995CDB">
      <w:pPr>
        <w:pStyle w:val="BodyText"/>
        <w:ind w:left="0" w:firstLine="0"/>
      </w:pPr>
      <w:r>
        <w:tab/>
      </w:r>
      <w:r w:rsidRPr="003E69AD">
        <w:t>немає чіткої системи утилізації продуктів переробки макулатури,</w:t>
      </w:r>
      <w:r w:rsidRPr="003E69AD">
        <w:rPr>
          <w:spacing w:val="1"/>
        </w:rPr>
        <w:t xml:space="preserve"> </w:t>
      </w:r>
      <w:r w:rsidRPr="003E69AD">
        <w:t>склобою,</w:t>
      </w:r>
      <w:r w:rsidRPr="003E69AD">
        <w:rPr>
          <w:spacing w:val="1"/>
        </w:rPr>
        <w:t xml:space="preserve"> </w:t>
      </w:r>
      <w:r w:rsidRPr="003E69AD">
        <w:t>автомобільних</w:t>
      </w:r>
      <w:r w:rsidRPr="003E69AD">
        <w:rPr>
          <w:spacing w:val="1"/>
        </w:rPr>
        <w:t xml:space="preserve"> </w:t>
      </w:r>
      <w:r w:rsidRPr="003E69AD">
        <w:t>шин,</w:t>
      </w:r>
      <w:r w:rsidRPr="003E69AD">
        <w:rPr>
          <w:spacing w:val="1"/>
        </w:rPr>
        <w:t xml:space="preserve"> </w:t>
      </w:r>
      <w:r w:rsidRPr="003E69AD">
        <w:t>полімерних</w:t>
      </w:r>
      <w:r w:rsidRPr="003E69AD">
        <w:rPr>
          <w:spacing w:val="1"/>
        </w:rPr>
        <w:t xml:space="preserve"> </w:t>
      </w:r>
      <w:r w:rsidRPr="003E69AD">
        <w:t>відходів,</w:t>
      </w:r>
      <w:r w:rsidRPr="003E69AD">
        <w:rPr>
          <w:spacing w:val="1"/>
        </w:rPr>
        <w:t xml:space="preserve"> </w:t>
      </w:r>
      <w:r w:rsidRPr="003E69AD">
        <w:t>відходів</w:t>
      </w:r>
      <w:r w:rsidRPr="003E69AD">
        <w:rPr>
          <w:spacing w:val="1"/>
        </w:rPr>
        <w:t xml:space="preserve"> </w:t>
      </w:r>
      <w:r w:rsidRPr="003E69AD">
        <w:t>легкої</w:t>
      </w:r>
      <w:r w:rsidRPr="003E69AD">
        <w:rPr>
          <w:spacing w:val="1"/>
        </w:rPr>
        <w:t xml:space="preserve"> </w:t>
      </w:r>
      <w:r w:rsidRPr="003E69AD">
        <w:t>та</w:t>
      </w:r>
      <w:r w:rsidRPr="003E69AD">
        <w:rPr>
          <w:spacing w:val="1"/>
        </w:rPr>
        <w:t xml:space="preserve"> </w:t>
      </w:r>
      <w:r w:rsidRPr="003E69AD">
        <w:t>харчової</w:t>
      </w:r>
      <w:r w:rsidRPr="003E69AD">
        <w:rPr>
          <w:spacing w:val="-67"/>
        </w:rPr>
        <w:t xml:space="preserve"> </w:t>
      </w:r>
      <w:r w:rsidRPr="003E69AD">
        <w:t>промисловості,</w:t>
      </w:r>
      <w:r w:rsidRPr="003E69AD">
        <w:rPr>
          <w:spacing w:val="-2"/>
        </w:rPr>
        <w:t xml:space="preserve"> </w:t>
      </w:r>
      <w:r w:rsidRPr="003E69AD">
        <w:t>відпрацьованих</w:t>
      </w:r>
      <w:r w:rsidRPr="003E69AD">
        <w:rPr>
          <w:spacing w:val="1"/>
        </w:rPr>
        <w:t xml:space="preserve"> </w:t>
      </w:r>
      <w:r w:rsidRPr="003E69AD">
        <w:t>нафтопродуктів</w:t>
      </w:r>
      <w:r w:rsidRPr="003E69AD">
        <w:rPr>
          <w:spacing w:val="-3"/>
        </w:rPr>
        <w:t xml:space="preserve"> </w:t>
      </w:r>
      <w:r w:rsidRPr="003E69AD">
        <w:t>тощо;</w:t>
      </w:r>
    </w:p>
    <w:p w:rsidR="00A8380B" w:rsidRPr="003E69AD" w:rsidRDefault="00A8380B" w:rsidP="00995CDB">
      <w:pPr>
        <w:pStyle w:val="BodyText"/>
        <w:ind w:left="0" w:firstLine="0"/>
      </w:pPr>
      <w:r>
        <w:tab/>
      </w:r>
      <w:r w:rsidRPr="003E69AD">
        <w:t>не</w:t>
      </w:r>
      <w:r w:rsidRPr="003E69AD">
        <w:rPr>
          <w:spacing w:val="1"/>
        </w:rPr>
        <w:t xml:space="preserve"> запроваджена </w:t>
      </w:r>
      <w:r w:rsidRPr="003E69AD">
        <w:t>система</w:t>
      </w:r>
      <w:r w:rsidRPr="003E69AD">
        <w:rPr>
          <w:spacing w:val="1"/>
        </w:rPr>
        <w:t xml:space="preserve"> </w:t>
      </w:r>
      <w:r w:rsidRPr="003E69AD">
        <w:t>поводження</w:t>
      </w:r>
      <w:r w:rsidRPr="003E69AD">
        <w:rPr>
          <w:spacing w:val="1"/>
        </w:rPr>
        <w:t xml:space="preserve"> </w:t>
      </w:r>
      <w:r w:rsidRPr="003E69AD">
        <w:t>(знешкодження)</w:t>
      </w:r>
      <w:r w:rsidRPr="003E69AD">
        <w:rPr>
          <w:spacing w:val="1"/>
        </w:rPr>
        <w:t xml:space="preserve"> </w:t>
      </w:r>
      <w:r w:rsidRPr="003E69AD">
        <w:t>з</w:t>
      </w:r>
      <w:r w:rsidRPr="003E69AD">
        <w:rPr>
          <w:spacing w:val="71"/>
        </w:rPr>
        <w:t xml:space="preserve"> </w:t>
      </w:r>
      <w:r w:rsidRPr="003E69AD">
        <w:t>токсичними</w:t>
      </w:r>
      <w:r w:rsidRPr="003E69AD">
        <w:rPr>
          <w:spacing w:val="1"/>
        </w:rPr>
        <w:t xml:space="preserve"> </w:t>
      </w:r>
      <w:r w:rsidRPr="003E69AD">
        <w:t>відходами.</w:t>
      </w:r>
    </w:p>
    <w:p w:rsidR="00A8380B" w:rsidRPr="003E69AD" w:rsidRDefault="00A8380B" w:rsidP="00995CDB">
      <w:pPr>
        <w:pStyle w:val="BodyText"/>
        <w:ind w:left="0" w:firstLine="0"/>
      </w:pPr>
      <w:r>
        <w:tab/>
      </w:r>
      <w:r w:rsidRPr="003E69AD">
        <w:t>не організовано утилізацію золи та золошлакової суміші;</w:t>
      </w:r>
    </w:p>
    <w:p w:rsidR="00A8380B" w:rsidRPr="003E69AD" w:rsidRDefault="00A8380B" w:rsidP="00995CDB">
      <w:pPr>
        <w:pStyle w:val="BodyText"/>
        <w:ind w:left="0" w:firstLine="0"/>
      </w:pPr>
      <w:r>
        <w:tab/>
      </w:r>
      <w:r w:rsidRPr="003E69AD">
        <w:t>не вирішена проблема утилізації мулу</w:t>
      </w:r>
      <w:r w:rsidRPr="003E69AD">
        <w:rPr>
          <w:spacing w:val="1"/>
        </w:rPr>
        <w:t xml:space="preserve"> </w:t>
      </w:r>
      <w:r w:rsidRPr="003E69AD">
        <w:t>від миття транспорту.</w:t>
      </w:r>
    </w:p>
    <w:p w:rsidR="00A8380B" w:rsidRPr="003E69AD" w:rsidRDefault="00A8380B" w:rsidP="00995CDB">
      <w:pPr>
        <w:pStyle w:val="BodyText"/>
        <w:ind w:left="0" w:firstLine="0"/>
      </w:pPr>
      <w:r>
        <w:tab/>
      </w:r>
      <w:r w:rsidRPr="003E69AD">
        <w:t>При</w:t>
      </w:r>
      <w:r w:rsidRPr="003E69AD">
        <w:rPr>
          <w:spacing w:val="1"/>
        </w:rPr>
        <w:t xml:space="preserve"> </w:t>
      </w:r>
      <w:r w:rsidRPr="003E69AD">
        <w:t>зберіганні</w:t>
      </w:r>
      <w:r w:rsidRPr="003E69AD">
        <w:rPr>
          <w:spacing w:val="1"/>
        </w:rPr>
        <w:t xml:space="preserve"> </w:t>
      </w:r>
      <w:r w:rsidRPr="003E69AD">
        <w:t>таких</w:t>
      </w:r>
      <w:r w:rsidRPr="003E69AD">
        <w:rPr>
          <w:spacing w:val="1"/>
        </w:rPr>
        <w:t xml:space="preserve"> </w:t>
      </w:r>
      <w:r w:rsidRPr="003E69AD">
        <w:t>відходів</w:t>
      </w:r>
      <w:r w:rsidRPr="003E69AD">
        <w:rPr>
          <w:spacing w:val="1"/>
        </w:rPr>
        <w:t xml:space="preserve"> </w:t>
      </w:r>
      <w:r w:rsidRPr="003E69AD">
        <w:t>на</w:t>
      </w:r>
      <w:r w:rsidRPr="003E69AD">
        <w:rPr>
          <w:spacing w:val="1"/>
        </w:rPr>
        <w:t xml:space="preserve"> </w:t>
      </w:r>
      <w:r w:rsidRPr="003E69AD">
        <w:t>територіях</w:t>
      </w:r>
      <w:r w:rsidRPr="003E69AD">
        <w:rPr>
          <w:spacing w:val="1"/>
        </w:rPr>
        <w:t xml:space="preserve"> </w:t>
      </w:r>
      <w:r w:rsidRPr="003E69AD">
        <w:t>підприємств</w:t>
      </w:r>
      <w:r w:rsidRPr="003E69AD">
        <w:rPr>
          <w:spacing w:val="1"/>
        </w:rPr>
        <w:t xml:space="preserve"> </w:t>
      </w:r>
      <w:r w:rsidRPr="003E69AD">
        <w:t>більше</w:t>
      </w:r>
      <w:r w:rsidRPr="003E69AD">
        <w:rPr>
          <w:spacing w:val="1"/>
        </w:rPr>
        <w:t xml:space="preserve"> </w:t>
      </w:r>
      <w:r w:rsidRPr="003E69AD">
        <w:t>2</w:t>
      </w:r>
      <w:r w:rsidRPr="003E69AD">
        <w:rPr>
          <w:spacing w:val="1"/>
        </w:rPr>
        <w:t xml:space="preserve"> </w:t>
      </w:r>
      <w:r w:rsidRPr="003E69AD">
        <w:t>років,</w:t>
      </w:r>
      <w:r w:rsidRPr="003E69AD">
        <w:rPr>
          <w:spacing w:val="1"/>
        </w:rPr>
        <w:t xml:space="preserve"> </w:t>
      </w:r>
      <w:r w:rsidRPr="003E69AD">
        <w:t>необхідна наявність Паспорту місць видалення відходів (МВВ). Наявні технології</w:t>
      </w:r>
      <w:r w:rsidRPr="003E69AD">
        <w:rPr>
          <w:spacing w:val="1"/>
        </w:rPr>
        <w:t xml:space="preserve"> </w:t>
      </w:r>
      <w:r w:rsidRPr="003E69AD">
        <w:t>очистки стічних вод недостатньо ефективні, тому відходи гальванічних виробництв</w:t>
      </w:r>
      <w:r w:rsidRPr="003E69AD">
        <w:rPr>
          <w:spacing w:val="-67"/>
        </w:rPr>
        <w:t xml:space="preserve"> </w:t>
      </w:r>
      <w:r w:rsidRPr="003E69AD">
        <w:t>є одним із основних джерел забруднення водного басейну міста високотоксичними</w:t>
      </w:r>
      <w:r w:rsidRPr="003E69AD">
        <w:rPr>
          <w:spacing w:val="1"/>
        </w:rPr>
        <w:t xml:space="preserve"> </w:t>
      </w:r>
      <w:r w:rsidRPr="003E69AD">
        <w:t>важкими</w:t>
      </w:r>
      <w:r w:rsidRPr="003E69AD">
        <w:rPr>
          <w:spacing w:val="-1"/>
        </w:rPr>
        <w:t xml:space="preserve"> </w:t>
      </w:r>
      <w:r w:rsidRPr="003E69AD">
        <w:t>та</w:t>
      </w:r>
      <w:r w:rsidRPr="003E69AD">
        <w:rPr>
          <w:spacing w:val="-2"/>
        </w:rPr>
        <w:t xml:space="preserve"> </w:t>
      </w:r>
      <w:r w:rsidRPr="003E69AD">
        <w:t>кольоровими металами</w:t>
      </w:r>
      <w:r w:rsidRPr="003E69AD">
        <w:rPr>
          <w:spacing w:val="-1"/>
        </w:rPr>
        <w:t xml:space="preserve"> </w:t>
      </w:r>
      <w:r w:rsidRPr="003E69AD">
        <w:t>(цинк,</w:t>
      </w:r>
      <w:r w:rsidRPr="003E69AD">
        <w:rPr>
          <w:spacing w:val="-2"/>
        </w:rPr>
        <w:t xml:space="preserve"> </w:t>
      </w:r>
      <w:r w:rsidRPr="003E69AD">
        <w:t>нікель,</w:t>
      </w:r>
      <w:r w:rsidRPr="003E69AD">
        <w:rPr>
          <w:spacing w:val="-2"/>
        </w:rPr>
        <w:t xml:space="preserve"> </w:t>
      </w:r>
      <w:r w:rsidRPr="003E69AD">
        <w:t>хром,</w:t>
      </w:r>
      <w:r w:rsidRPr="003E69AD">
        <w:rPr>
          <w:spacing w:val="-3"/>
        </w:rPr>
        <w:t xml:space="preserve"> </w:t>
      </w:r>
      <w:r w:rsidRPr="003E69AD">
        <w:t>мідь,</w:t>
      </w:r>
      <w:r w:rsidRPr="003E69AD">
        <w:rPr>
          <w:spacing w:val="-2"/>
        </w:rPr>
        <w:t xml:space="preserve"> </w:t>
      </w:r>
      <w:r w:rsidRPr="003E69AD">
        <w:t>кадмій</w:t>
      </w:r>
      <w:r w:rsidRPr="003E69AD">
        <w:rPr>
          <w:spacing w:val="-1"/>
        </w:rPr>
        <w:t xml:space="preserve"> </w:t>
      </w:r>
      <w:r w:rsidRPr="003E69AD">
        <w:t>тощо).</w:t>
      </w:r>
    </w:p>
    <w:p w:rsidR="00A8380B" w:rsidRPr="003E69AD" w:rsidRDefault="00A8380B" w:rsidP="00995CDB">
      <w:pPr>
        <w:pStyle w:val="BodyText"/>
        <w:ind w:left="0" w:firstLine="0"/>
      </w:pPr>
      <w:r>
        <w:tab/>
      </w:r>
      <w:r w:rsidRPr="003E69AD">
        <w:t>Не втрачає актуальності проблема</w:t>
      </w:r>
      <w:r w:rsidRPr="003E69AD">
        <w:rPr>
          <w:spacing w:val="1"/>
        </w:rPr>
        <w:t xml:space="preserve"> </w:t>
      </w:r>
      <w:r w:rsidRPr="003E69AD">
        <w:t>утилізації</w:t>
      </w:r>
      <w:r w:rsidRPr="003E69AD">
        <w:rPr>
          <w:spacing w:val="1"/>
        </w:rPr>
        <w:t xml:space="preserve"> </w:t>
      </w:r>
      <w:r w:rsidRPr="003E69AD">
        <w:t>твердих</w:t>
      </w:r>
      <w:r w:rsidRPr="003E69AD">
        <w:rPr>
          <w:spacing w:val="1"/>
        </w:rPr>
        <w:t xml:space="preserve"> </w:t>
      </w:r>
      <w:r w:rsidRPr="003E69AD">
        <w:t>побутових відходів</w:t>
      </w:r>
      <w:r w:rsidRPr="003E69AD">
        <w:rPr>
          <w:spacing w:val="-4"/>
        </w:rPr>
        <w:t xml:space="preserve"> </w:t>
      </w:r>
      <w:r w:rsidRPr="003E69AD">
        <w:t>(ТПВ). Існуюча система поводження з твердими побутовими відходами не дозволяє раціонально використовувати ресурсоцінні</w:t>
      </w:r>
      <w:r w:rsidRPr="003E69AD">
        <w:rPr>
          <w:spacing w:val="1"/>
        </w:rPr>
        <w:t xml:space="preserve"> </w:t>
      </w:r>
      <w:r w:rsidRPr="003E69AD">
        <w:t>матеріали</w:t>
      </w:r>
      <w:r w:rsidRPr="003E69AD">
        <w:rPr>
          <w:spacing w:val="-1"/>
        </w:rPr>
        <w:t xml:space="preserve"> </w:t>
      </w:r>
      <w:r w:rsidRPr="003E69AD">
        <w:t>(папір,</w:t>
      </w:r>
      <w:r w:rsidRPr="003E69AD">
        <w:rPr>
          <w:spacing w:val="1"/>
        </w:rPr>
        <w:t xml:space="preserve"> </w:t>
      </w:r>
      <w:r w:rsidRPr="003E69AD">
        <w:t>картон,</w:t>
      </w:r>
      <w:r w:rsidRPr="003E69AD">
        <w:rPr>
          <w:spacing w:val="-1"/>
        </w:rPr>
        <w:t xml:space="preserve"> </w:t>
      </w:r>
      <w:r w:rsidRPr="003E69AD">
        <w:t>скло,</w:t>
      </w:r>
      <w:r w:rsidRPr="003E69AD">
        <w:rPr>
          <w:spacing w:val="-1"/>
        </w:rPr>
        <w:t xml:space="preserve"> </w:t>
      </w:r>
      <w:r w:rsidRPr="003E69AD">
        <w:t>метал,</w:t>
      </w:r>
      <w:r w:rsidRPr="003E69AD">
        <w:rPr>
          <w:spacing w:val="-1"/>
        </w:rPr>
        <w:t xml:space="preserve"> </w:t>
      </w:r>
      <w:r w:rsidRPr="003E69AD">
        <w:t>пластмаси тощо).</w:t>
      </w:r>
    </w:p>
    <w:p w:rsidR="00A8380B" w:rsidRPr="003E69AD" w:rsidRDefault="00A8380B" w:rsidP="00995CDB">
      <w:pPr>
        <w:pStyle w:val="BodyText"/>
        <w:ind w:left="0" w:firstLine="0"/>
      </w:pPr>
      <w:r w:rsidRPr="003E69AD">
        <w:t xml:space="preserve"> </w:t>
      </w:r>
      <w:r>
        <w:tab/>
      </w:r>
      <w:r w:rsidRPr="003E69AD">
        <w:t>Головними факторами накопичення відходів на території міст та</w:t>
      </w:r>
      <w:r w:rsidRPr="003E69AD">
        <w:rPr>
          <w:spacing w:val="1"/>
        </w:rPr>
        <w:t xml:space="preserve"> </w:t>
      </w:r>
      <w:r w:rsidRPr="003E69AD">
        <w:t>сіл</w:t>
      </w:r>
      <w:r w:rsidRPr="003E69AD">
        <w:rPr>
          <w:spacing w:val="-2"/>
        </w:rPr>
        <w:t xml:space="preserve"> є</w:t>
      </w:r>
      <w:r w:rsidRPr="003E69AD">
        <w:t>:</w:t>
      </w:r>
    </w:p>
    <w:p w:rsidR="00A8380B" w:rsidRPr="003E69AD" w:rsidRDefault="00A8380B" w:rsidP="00995CDB">
      <w:pPr>
        <w:pStyle w:val="BodyText"/>
        <w:ind w:left="0" w:firstLine="0"/>
      </w:pPr>
      <w:r>
        <w:tab/>
      </w:r>
      <w:r w:rsidRPr="003E69AD">
        <w:t>неефективність</w:t>
      </w:r>
      <w:r w:rsidRPr="003E69AD">
        <w:rPr>
          <w:spacing w:val="-4"/>
        </w:rPr>
        <w:t xml:space="preserve"> </w:t>
      </w:r>
      <w:r w:rsidRPr="003E69AD">
        <w:t>технологій</w:t>
      </w:r>
      <w:r w:rsidRPr="003E69AD">
        <w:rPr>
          <w:spacing w:val="-3"/>
        </w:rPr>
        <w:t xml:space="preserve"> </w:t>
      </w:r>
      <w:r w:rsidRPr="003E69AD">
        <w:t>переробки</w:t>
      </w:r>
      <w:r w:rsidRPr="003E69AD">
        <w:rPr>
          <w:spacing w:val="-6"/>
        </w:rPr>
        <w:t xml:space="preserve"> </w:t>
      </w:r>
      <w:r w:rsidRPr="003E69AD">
        <w:t>первинної</w:t>
      </w:r>
      <w:r w:rsidRPr="003E69AD">
        <w:rPr>
          <w:spacing w:val="-3"/>
        </w:rPr>
        <w:t xml:space="preserve"> </w:t>
      </w:r>
      <w:r w:rsidRPr="003E69AD">
        <w:t>сировини</w:t>
      </w:r>
      <w:r w:rsidRPr="003E69AD">
        <w:rPr>
          <w:spacing w:val="-7"/>
        </w:rPr>
        <w:t xml:space="preserve"> </w:t>
      </w:r>
      <w:r w:rsidRPr="003E69AD">
        <w:t>і</w:t>
      </w:r>
      <w:r w:rsidRPr="003E69AD">
        <w:rPr>
          <w:spacing w:val="-3"/>
        </w:rPr>
        <w:t xml:space="preserve"> </w:t>
      </w:r>
      <w:r w:rsidRPr="003E69AD">
        <w:t>матеріалів;</w:t>
      </w:r>
    </w:p>
    <w:p w:rsidR="00A8380B" w:rsidRPr="003E69AD" w:rsidRDefault="00A8380B" w:rsidP="00995CDB">
      <w:pPr>
        <w:pStyle w:val="BodyText"/>
        <w:ind w:left="0" w:firstLine="0"/>
      </w:pPr>
      <w:r>
        <w:tab/>
      </w:r>
      <w:r w:rsidRPr="003E69AD">
        <w:t>недостатнє запровадження передових технологій</w:t>
      </w:r>
      <w:r w:rsidRPr="003E69AD">
        <w:rPr>
          <w:spacing w:val="22"/>
        </w:rPr>
        <w:t xml:space="preserve"> </w:t>
      </w:r>
      <w:r w:rsidRPr="003E69AD">
        <w:t>утилізації</w:t>
      </w:r>
      <w:r w:rsidRPr="003E69AD">
        <w:rPr>
          <w:spacing w:val="22"/>
        </w:rPr>
        <w:t xml:space="preserve"> </w:t>
      </w:r>
      <w:r w:rsidRPr="003E69AD">
        <w:t>відходів</w:t>
      </w:r>
      <w:r w:rsidRPr="003E69AD">
        <w:rPr>
          <w:spacing w:val="21"/>
        </w:rPr>
        <w:t xml:space="preserve"> </w:t>
      </w:r>
      <w:r w:rsidRPr="003E69AD">
        <w:t>на</w:t>
      </w:r>
      <w:r w:rsidRPr="003E69AD">
        <w:rPr>
          <w:spacing w:val="22"/>
        </w:rPr>
        <w:t xml:space="preserve"> </w:t>
      </w:r>
      <w:r w:rsidRPr="003E69AD">
        <w:t>місцях</w:t>
      </w:r>
      <w:r w:rsidRPr="003E69AD">
        <w:rPr>
          <w:spacing w:val="20"/>
        </w:rPr>
        <w:t xml:space="preserve"> </w:t>
      </w:r>
      <w:r w:rsidRPr="003E69AD">
        <w:t>їх безпосереднього</w:t>
      </w:r>
      <w:r w:rsidRPr="003E69AD">
        <w:rPr>
          <w:spacing w:val="-6"/>
        </w:rPr>
        <w:t xml:space="preserve"> </w:t>
      </w:r>
      <w:r w:rsidRPr="003E69AD">
        <w:t>утворення;</w:t>
      </w:r>
    </w:p>
    <w:p w:rsidR="00A8380B" w:rsidRPr="003E69AD" w:rsidRDefault="00A8380B" w:rsidP="00995CDB">
      <w:pPr>
        <w:pStyle w:val="BodyText"/>
        <w:ind w:left="0" w:firstLine="0"/>
      </w:pPr>
      <w:r>
        <w:tab/>
      </w:r>
      <w:r w:rsidRPr="003E69AD">
        <w:t>неефективна система</w:t>
      </w:r>
      <w:r w:rsidRPr="003E69AD">
        <w:rPr>
          <w:spacing w:val="24"/>
        </w:rPr>
        <w:t xml:space="preserve"> видалення побутових відходів з території м</w:t>
      </w:r>
      <w:r w:rsidRPr="003E69AD">
        <w:t>іст</w:t>
      </w:r>
      <w:r w:rsidRPr="003E69AD">
        <w:rPr>
          <w:spacing w:val="-1"/>
        </w:rPr>
        <w:t xml:space="preserve"> </w:t>
      </w:r>
      <w:r w:rsidRPr="003E69AD">
        <w:t>та</w:t>
      </w:r>
      <w:r w:rsidRPr="003E69AD">
        <w:rPr>
          <w:spacing w:val="-1"/>
        </w:rPr>
        <w:t xml:space="preserve"> </w:t>
      </w:r>
      <w:r w:rsidRPr="003E69AD">
        <w:t>сіл</w:t>
      </w:r>
      <w:r w:rsidRPr="003E69AD">
        <w:rPr>
          <w:spacing w:val="-2"/>
        </w:rPr>
        <w:t>, що призводить д</w:t>
      </w:r>
      <w:r w:rsidRPr="003E69AD">
        <w:t>о</w:t>
      </w:r>
      <w:r w:rsidRPr="003E69AD">
        <w:rPr>
          <w:spacing w:val="-2"/>
        </w:rPr>
        <w:t xml:space="preserve"> виникнення </w:t>
      </w:r>
      <w:r w:rsidRPr="003E69AD">
        <w:t>стихійних</w:t>
      </w:r>
      <w:r w:rsidRPr="003E69AD">
        <w:rPr>
          <w:spacing w:val="-1"/>
        </w:rPr>
        <w:t xml:space="preserve"> </w:t>
      </w:r>
      <w:r w:rsidRPr="003E69AD">
        <w:t>звалищ.</w:t>
      </w:r>
    </w:p>
    <w:p w:rsidR="00A8380B" w:rsidRPr="003E69AD" w:rsidRDefault="00A8380B" w:rsidP="00995CDB">
      <w:pPr>
        <w:pStyle w:val="BodyText"/>
        <w:ind w:left="0" w:firstLine="0"/>
      </w:pPr>
      <w:r>
        <w:tab/>
      </w:r>
      <w:r w:rsidRPr="003E69AD">
        <w:t>Район характеризується високим рівнем утворення і накопичення</w:t>
      </w:r>
      <w:r w:rsidRPr="003E69AD">
        <w:rPr>
          <w:spacing w:val="1"/>
        </w:rPr>
        <w:t xml:space="preserve"> </w:t>
      </w:r>
      <w:r w:rsidRPr="003E69AD">
        <w:t>промислових</w:t>
      </w:r>
      <w:r w:rsidRPr="003E69AD">
        <w:rPr>
          <w:spacing w:val="1"/>
        </w:rPr>
        <w:t xml:space="preserve"> </w:t>
      </w:r>
      <w:r w:rsidRPr="003E69AD">
        <w:t>і</w:t>
      </w:r>
      <w:r w:rsidRPr="003E69AD">
        <w:rPr>
          <w:spacing w:val="1"/>
        </w:rPr>
        <w:t xml:space="preserve"> </w:t>
      </w:r>
      <w:r w:rsidRPr="003E69AD">
        <w:t>побутових</w:t>
      </w:r>
      <w:r w:rsidRPr="003E69AD">
        <w:rPr>
          <w:spacing w:val="1"/>
        </w:rPr>
        <w:t xml:space="preserve"> </w:t>
      </w:r>
      <w:r w:rsidRPr="003E69AD">
        <w:t>відходів.</w:t>
      </w:r>
      <w:r w:rsidRPr="003E69AD">
        <w:rPr>
          <w:spacing w:val="1"/>
        </w:rPr>
        <w:t xml:space="preserve"> </w:t>
      </w:r>
      <w:r w:rsidRPr="003E69AD">
        <w:t>Програмою</w:t>
      </w:r>
      <w:r w:rsidRPr="003E69AD">
        <w:rPr>
          <w:spacing w:val="1"/>
        </w:rPr>
        <w:t xml:space="preserve"> </w:t>
      </w:r>
      <w:r w:rsidRPr="003E69AD">
        <w:t xml:space="preserve">передбачено ряд заходів щодо покращення стану справ у сфері поводження з відходами.  Наприклад, Вербківською сільською радою на 2024 рік запланована розробка місцевого плану управління відходами в населених пунктах громади в рамках “Програми    по    охороні    навколишнього    середовища   Вербківської сільської територіальної   громади  на  2021-2025  роки”  та  облаштування  місць  для  збору сміття, будівництво контейнерних майданчиків для баків для вивезення ТПВ. В інших громадах буде проводитися покращення матеріально-технічної бази підприємств, які надають послуги по вивезенню ТПВ. </w:t>
      </w:r>
      <w:r w:rsidRPr="003E69AD">
        <w:rPr>
          <w:spacing w:val="1"/>
        </w:rPr>
        <w:t xml:space="preserve"> </w:t>
      </w:r>
      <w:r w:rsidRPr="003E69AD">
        <w:t>Ймовірно</w:t>
      </w:r>
      <w:r w:rsidRPr="003E69AD">
        <w:rPr>
          <w:spacing w:val="1"/>
        </w:rPr>
        <w:t xml:space="preserve"> </w:t>
      </w:r>
      <w:r w:rsidRPr="003E69AD">
        <w:t>кількість</w:t>
      </w:r>
      <w:r w:rsidRPr="003E69AD">
        <w:rPr>
          <w:spacing w:val="1"/>
        </w:rPr>
        <w:t xml:space="preserve"> </w:t>
      </w:r>
      <w:r w:rsidRPr="003E69AD">
        <w:t>накопичених</w:t>
      </w:r>
      <w:r w:rsidRPr="003E69AD">
        <w:rPr>
          <w:spacing w:val="1"/>
        </w:rPr>
        <w:t xml:space="preserve"> </w:t>
      </w:r>
      <w:r w:rsidRPr="003E69AD">
        <w:t>відходів</w:t>
      </w:r>
      <w:r w:rsidRPr="003E69AD">
        <w:rPr>
          <w:spacing w:val="-3"/>
        </w:rPr>
        <w:t xml:space="preserve"> </w:t>
      </w:r>
      <w:r w:rsidRPr="003E69AD">
        <w:t>не зростатиме надалі.</w:t>
      </w:r>
    </w:p>
    <w:p w:rsidR="00A8380B" w:rsidRPr="003E69AD" w:rsidRDefault="00A8380B" w:rsidP="00995CDB">
      <w:pPr>
        <w:pStyle w:val="BodyText"/>
        <w:ind w:left="0" w:firstLine="0"/>
        <w:jc w:val="left"/>
        <w:rPr>
          <w:sz w:val="27"/>
        </w:rPr>
      </w:pPr>
    </w:p>
    <w:p w:rsidR="00A8380B" w:rsidRDefault="00A8380B" w:rsidP="001A4119">
      <w:pPr>
        <w:pStyle w:val="BodyText"/>
        <w:ind w:left="0" w:firstLine="0"/>
        <w:jc w:val="center"/>
        <w:rPr>
          <w:i/>
        </w:rPr>
      </w:pPr>
      <w:r w:rsidRPr="003E69AD">
        <w:rPr>
          <w:i/>
        </w:rPr>
        <w:t>Забруднення</w:t>
      </w:r>
      <w:r w:rsidRPr="003E69AD">
        <w:rPr>
          <w:i/>
        </w:rPr>
        <w:tab/>
        <w:t>водних</w:t>
      </w:r>
      <w:r w:rsidRPr="003E69AD">
        <w:rPr>
          <w:i/>
        </w:rPr>
        <w:tab/>
        <w:t>об’єктів</w:t>
      </w:r>
      <w:r w:rsidRPr="003E69AD">
        <w:rPr>
          <w:i/>
        </w:rPr>
        <w:tab/>
        <w:t>забрудненими</w:t>
      </w:r>
      <w:r w:rsidRPr="003E69AD">
        <w:rPr>
          <w:i/>
        </w:rPr>
        <w:tab/>
        <w:t>зливовими</w:t>
      </w:r>
      <w:r w:rsidRPr="003E69AD">
        <w:rPr>
          <w:i/>
        </w:rPr>
        <w:tab/>
        <w:t>та</w:t>
      </w:r>
      <w:r w:rsidRPr="003E69AD">
        <w:rPr>
          <w:i/>
        </w:rPr>
        <w:tab/>
      </w:r>
      <w:r w:rsidRPr="003E69AD">
        <w:rPr>
          <w:i/>
          <w:spacing w:val="-1"/>
        </w:rPr>
        <w:t>стічними</w:t>
      </w:r>
      <w:r w:rsidRPr="003E69AD">
        <w:rPr>
          <w:i/>
          <w:spacing w:val="-67"/>
        </w:rPr>
        <w:t xml:space="preserve"> </w:t>
      </w:r>
      <w:r>
        <w:rPr>
          <w:i/>
          <w:spacing w:val="-67"/>
        </w:rPr>
        <w:t xml:space="preserve">                 </w:t>
      </w:r>
      <w:r w:rsidRPr="003E69AD">
        <w:rPr>
          <w:i/>
        </w:rPr>
        <w:t>водами, а також забруднення підземних водоносних горизонтів нафтопродуктами</w:t>
      </w:r>
    </w:p>
    <w:p w:rsidR="00A8380B" w:rsidRPr="003E69AD" w:rsidRDefault="00A8380B" w:rsidP="001A4119">
      <w:pPr>
        <w:pStyle w:val="BodyText"/>
        <w:ind w:left="0" w:firstLine="0"/>
        <w:jc w:val="center"/>
        <w:rPr>
          <w:i/>
          <w:spacing w:val="-67"/>
        </w:rPr>
      </w:pPr>
    </w:p>
    <w:p w:rsidR="00A8380B" w:rsidRPr="003E69AD" w:rsidRDefault="00A8380B" w:rsidP="00995CDB">
      <w:pPr>
        <w:pStyle w:val="BodyText"/>
        <w:ind w:left="0" w:firstLine="0"/>
      </w:pPr>
      <w:r>
        <w:tab/>
      </w:r>
      <w:r w:rsidRPr="003E69AD">
        <w:t>Сучасний стан поверхневих водойм характеризується великим антропогенним навантаженням. Причиною недостатньо ефективної роботи очисних споруд є фізична та моральна застарілість обладнання, несвоєчасне проведення поточних і капітальних ремонтів, їх перевантаженість.</w:t>
      </w:r>
    </w:p>
    <w:p w:rsidR="00A8380B" w:rsidRPr="003E69AD" w:rsidRDefault="00A8380B" w:rsidP="00995CDB">
      <w:pPr>
        <w:pStyle w:val="BodyText"/>
        <w:ind w:left="0" w:firstLine="0"/>
      </w:pPr>
      <w:r>
        <w:tab/>
      </w:r>
      <w:r w:rsidRPr="003E69AD">
        <w:t>Програма</w:t>
      </w:r>
      <w:r w:rsidRPr="003E69AD">
        <w:rPr>
          <w:spacing w:val="42"/>
        </w:rPr>
        <w:t xml:space="preserve"> </w:t>
      </w:r>
      <w:r w:rsidRPr="003E69AD">
        <w:t>не</w:t>
      </w:r>
      <w:r w:rsidRPr="003E69AD">
        <w:rPr>
          <w:spacing w:val="45"/>
        </w:rPr>
        <w:t xml:space="preserve"> </w:t>
      </w:r>
      <w:r w:rsidRPr="003E69AD">
        <w:t>передбачає</w:t>
      </w:r>
      <w:r w:rsidRPr="003E69AD">
        <w:rPr>
          <w:spacing w:val="44"/>
        </w:rPr>
        <w:t xml:space="preserve"> </w:t>
      </w:r>
      <w:r w:rsidRPr="003E69AD">
        <w:t>створення</w:t>
      </w:r>
      <w:r w:rsidRPr="003E69AD">
        <w:rPr>
          <w:spacing w:val="45"/>
        </w:rPr>
        <w:t xml:space="preserve"> </w:t>
      </w:r>
      <w:r w:rsidRPr="003E69AD">
        <w:t>підприємств,</w:t>
      </w:r>
      <w:r w:rsidRPr="003E69AD">
        <w:rPr>
          <w:spacing w:val="43"/>
        </w:rPr>
        <w:t xml:space="preserve"> </w:t>
      </w:r>
      <w:r w:rsidRPr="003E69AD">
        <w:t>діяльність</w:t>
      </w:r>
      <w:r w:rsidRPr="003E69AD">
        <w:rPr>
          <w:spacing w:val="44"/>
        </w:rPr>
        <w:t xml:space="preserve"> </w:t>
      </w:r>
      <w:r w:rsidRPr="003E69AD">
        <w:t>яких</w:t>
      </w:r>
      <w:r w:rsidRPr="003E69AD">
        <w:rPr>
          <w:spacing w:val="42"/>
        </w:rPr>
        <w:t xml:space="preserve"> </w:t>
      </w:r>
      <w:r w:rsidRPr="003E69AD">
        <w:t>призведе</w:t>
      </w:r>
      <w:r w:rsidRPr="003E69AD">
        <w:rPr>
          <w:spacing w:val="-67"/>
        </w:rPr>
        <w:t xml:space="preserve"> </w:t>
      </w:r>
      <w:r w:rsidRPr="003E69AD">
        <w:t>до збільшення обсягів скидів забруднених вод у поверхневі води. Натомість, передбачається</w:t>
      </w:r>
      <w:r w:rsidRPr="003E69AD">
        <w:rPr>
          <w:spacing w:val="1"/>
        </w:rPr>
        <w:t xml:space="preserve"> </w:t>
      </w:r>
      <w:r w:rsidRPr="003E69AD">
        <w:t>реалізація</w:t>
      </w:r>
      <w:r w:rsidRPr="003E69AD">
        <w:rPr>
          <w:spacing w:val="1"/>
        </w:rPr>
        <w:t xml:space="preserve"> </w:t>
      </w:r>
      <w:r w:rsidRPr="003E69AD">
        <w:t>заходів</w:t>
      </w:r>
      <w:r w:rsidRPr="003E69AD">
        <w:rPr>
          <w:spacing w:val="1"/>
        </w:rPr>
        <w:t xml:space="preserve"> </w:t>
      </w:r>
      <w:r w:rsidRPr="003E69AD">
        <w:t>з</w:t>
      </w:r>
      <w:r w:rsidRPr="003E69AD">
        <w:rPr>
          <w:spacing w:val="1"/>
        </w:rPr>
        <w:t xml:space="preserve"> </w:t>
      </w:r>
      <w:r w:rsidRPr="003E69AD">
        <w:t>будівництва,</w:t>
      </w:r>
      <w:r w:rsidRPr="003E69AD">
        <w:rPr>
          <w:spacing w:val="1"/>
        </w:rPr>
        <w:t xml:space="preserve"> </w:t>
      </w:r>
      <w:r w:rsidRPr="003E69AD">
        <w:t>реконструкції</w:t>
      </w:r>
      <w:r w:rsidRPr="003E69AD">
        <w:rPr>
          <w:spacing w:val="1"/>
        </w:rPr>
        <w:t xml:space="preserve"> </w:t>
      </w:r>
      <w:r w:rsidRPr="003E69AD">
        <w:t>систем</w:t>
      </w:r>
      <w:r w:rsidRPr="003E69AD">
        <w:rPr>
          <w:spacing w:val="1"/>
        </w:rPr>
        <w:t xml:space="preserve"> </w:t>
      </w:r>
      <w:r w:rsidRPr="003E69AD">
        <w:t>водовідведення,</w:t>
      </w:r>
      <w:r w:rsidRPr="003E69AD">
        <w:rPr>
          <w:spacing w:val="1"/>
        </w:rPr>
        <w:t xml:space="preserve"> </w:t>
      </w:r>
      <w:r w:rsidRPr="003E69AD">
        <w:t>упровадження</w:t>
      </w:r>
      <w:r w:rsidRPr="003E69AD">
        <w:rPr>
          <w:spacing w:val="1"/>
        </w:rPr>
        <w:t xml:space="preserve"> </w:t>
      </w:r>
      <w:r w:rsidRPr="003E69AD">
        <w:t>прогресивних</w:t>
      </w:r>
      <w:r w:rsidRPr="003E69AD">
        <w:rPr>
          <w:spacing w:val="71"/>
        </w:rPr>
        <w:t xml:space="preserve"> </w:t>
      </w:r>
      <w:r w:rsidRPr="003E69AD">
        <w:t>методів</w:t>
      </w:r>
      <w:r w:rsidRPr="003E69AD">
        <w:rPr>
          <w:spacing w:val="1"/>
        </w:rPr>
        <w:t xml:space="preserve"> </w:t>
      </w:r>
      <w:r w:rsidRPr="003E69AD">
        <w:t>очистки</w:t>
      </w:r>
      <w:r w:rsidRPr="003E69AD">
        <w:rPr>
          <w:spacing w:val="-1"/>
        </w:rPr>
        <w:t xml:space="preserve"> </w:t>
      </w:r>
      <w:r w:rsidRPr="003E69AD">
        <w:t>стічних</w:t>
      </w:r>
      <w:r w:rsidRPr="003E69AD">
        <w:rPr>
          <w:spacing w:val="1"/>
        </w:rPr>
        <w:t xml:space="preserve"> </w:t>
      </w:r>
      <w:r w:rsidRPr="003E69AD">
        <w:t>вод.</w:t>
      </w:r>
    </w:p>
    <w:p w:rsidR="00A8380B" w:rsidRPr="003E69AD" w:rsidRDefault="00A8380B" w:rsidP="00995CDB">
      <w:pPr>
        <w:pStyle w:val="BodyText"/>
        <w:ind w:left="0" w:firstLine="0"/>
      </w:pPr>
    </w:p>
    <w:p w:rsidR="00A8380B" w:rsidRDefault="00A8380B" w:rsidP="007766C6">
      <w:pPr>
        <w:pStyle w:val="BodyText"/>
        <w:ind w:left="0" w:firstLine="0"/>
        <w:jc w:val="center"/>
        <w:rPr>
          <w:i/>
        </w:rPr>
      </w:pPr>
      <w:r w:rsidRPr="00F11861">
        <w:rPr>
          <w:i/>
        </w:rPr>
        <w:t>Стан</w:t>
      </w:r>
      <w:r w:rsidRPr="00F11861">
        <w:rPr>
          <w:i/>
          <w:spacing w:val="-4"/>
        </w:rPr>
        <w:t xml:space="preserve"> </w:t>
      </w:r>
      <w:r w:rsidRPr="00F11861">
        <w:rPr>
          <w:i/>
        </w:rPr>
        <w:t>прибережних</w:t>
      </w:r>
      <w:r w:rsidRPr="00F11861">
        <w:rPr>
          <w:i/>
          <w:spacing w:val="-3"/>
        </w:rPr>
        <w:t xml:space="preserve"> </w:t>
      </w:r>
      <w:r w:rsidRPr="00F11861">
        <w:rPr>
          <w:i/>
        </w:rPr>
        <w:t>захисних</w:t>
      </w:r>
      <w:r w:rsidRPr="00F11861">
        <w:rPr>
          <w:i/>
          <w:spacing w:val="-3"/>
        </w:rPr>
        <w:t xml:space="preserve"> </w:t>
      </w:r>
      <w:r w:rsidRPr="00F11861">
        <w:rPr>
          <w:i/>
        </w:rPr>
        <w:t>смуг</w:t>
      </w:r>
      <w:r w:rsidRPr="00F11861">
        <w:rPr>
          <w:i/>
          <w:spacing w:val="-4"/>
        </w:rPr>
        <w:t xml:space="preserve"> </w:t>
      </w:r>
      <w:r w:rsidRPr="00F11861">
        <w:rPr>
          <w:i/>
        </w:rPr>
        <w:t>водних</w:t>
      </w:r>
      <w:r w:rsidRPr="00F11861">
        <w:rPr>
          <w:i/>
          <w:spacing w:val="-3"/>
        </w:rPr>
        <w:t xml:space="preserve"> </w:t>
      </w:r>
      <w:r w:rsidRPr="00F11861">
        <w:rPr>
          <w:i/>
        </w:rPr>
        <w:t>об’єктів</w:t>
      </w:r>
      <w:r w:rsidRPr="00F11861">
        <w:rPr>
          <w:i/>
          <w:spacing w:val="-4"/>
        </w:rPr>
        <w:t xml:space="preserve"> району</w:t>
      </w:r>
      <w:r w:rsidRPr="00F11861">
        <w:rPr>
          <w:i/>
        </w:rPr>
        <w:t>.</w:t>
      </w:r>
    </w:p>
    <w:p w:rsidR="00A8380B" w:rsidRDefault="00A8380B" w:rsidP="007766C6">
      <w:pPr>
        <w:pStyle w:val="BodyText"/>
        <w:ind w:left="0" w:firstLine="0"/>
        <w:jc w:val="center"/>
        <w:rPr>
          <w:i/>
        </w:rPr>
      </w:pPr>
    </w:p>
    <w:p w:rsidR="00A8380B" w:rsidRPr="003E69AD" w:rsidRDefault="00A8380B" w:rsidP="00995CDB">
      <w:pPr>
        <w:pStyle w:val="BodyText"/>
        <w:ind w:left="0" w:firstLine="0"/>
      </w:pPr>
      <w:r>
        <w:rPr>
          <w:i/>
        </w:rPr>
        <w:tab/>
      </w:r>
      <w:r w:rsidRPr="003E69AD">
        <w:t>Існуючий</w:t>
      </w:r>
      <w:r w:rsidRPr="003E69AD">
        <w:rPr>
          <w:spacing w:val="1"/>
        </w:rPr>
        <w:t xml:space="preserve"> </w:t>
      </w:r>
      <w:r w:rsidRPr="003E69AD">
        <w:t>стан</w:t>
      </w:r>
      <w:r w:rsidRPr="003E69AD">
        <w:rPr>
          <w:spacing w:val="1"/>
        </w:rPr>
        <w:t xml:space="preserve"> </w:t>
      </w:r>
      <w:r w:rsidRPr="003E69AD">
        <w:t>малих</w:t>
      </w:r>
      <w:r w:rsidRPr="003E69AD">
        <w:rPr>
          <w:spacing w:val="1"/>
        </w:rPr>
        <w:t xml:space="preserve"> </w:t>
      </w:r>
      <w:r w:rsidRPr="003E69AD">
        <w:t>водойм</w:t>
      </w:r>
      <w:r w:rsidRPr="003E69AD">
        <w:rPr>
          <w:spacing w:val="1"/>
        </w:rPr>
        <w:t xml:space="preserve"> </w:t>
      </w:r>
      <w:r w:rsidRPr="003E69AD">
        <w:t>міст</w:t>
      </w:r>
      <w:r w:rsidRPr="003E69AD">
        <w:rPr>
          <w:spacing w:val="1"/>
        </w:rPr>
        <w:t xml:space="preserve"> </w:t>
      </w:r>
      <w:r w:rsidRPr="003E69AD">
        <w:t>та</w:t>
      </w:r>
      <w:r w:rsidRPr="003E69AD">
        <w:rPr>
          <w:spacing w:val="1"/>
        </w:rPr>
        <w:t xml:space="preserve"> </w:t>
      </w:r>
      <w:r w:rsidRPr="003E69AD">
        <w:t>сіл</w:t>
      </w:r>
      <w:r w:rsidRPr="003E69AD">
        <w:rPr>
          <w:spacing w:val="1"/>
        </w:rPr>
        <w:t xml:space="preserve"> </w:t>
      </w:r>
      <w:r w:rsidRPr="003E69AD">
        <w:t>викликає</w:t>
      </w:r>
      <w:r w:rsidRPr="003E69AD">
        <w:rPr>
          <w:spacing w:val="1"/>
        </w:rPr>
        <w:t xml:space="preserve"> </w:t>
      </w:r>
      <w:r w:rsidRPr="003E69AD">
        <w:t>занепокоєння,</w:t>
      </w:r>
      <w:r w:rsidRPr="003E69AD">
        <w:rPr>
          <w:spacing w:val="1"/>
        </w:rPr>
        <w:t xml:space="preserve"> </w:t>
      </w:r>
      <w:r w:rsidRPr="003E69AD">
        <w:t>тому що</w:t>
      </w:r>
      <w:r w:rsidRPr="003E69AD">
        <w:rPr>
          <w:spacing w:val="1"/>
        </w:rPr>
        <w:t xml:space="preserve"> </w:t>
      </w:r>
      <w:r w:rsidRPr="003E69AD">
        <w:t>багато</w:t>
      </w:r>
      <w:r w:rsidRPr="003E69AD">
        <w:rPr>
          <w:spacing w:val="1"/>
        </w:rPr>
        <w:t xml:space="preserve"> </w:t>
      </w:r>
      <w:r w:rsidRPr="003E69AD">
        <w:t>з</w:t>
      </w:r>
      <w:r w:rsidRPr="003E69AD">
        <w:rPr>
          <w:spacing w:val="1"/>
        </w:rPr>
        <w:t xml:space="preserve"> </w:t>
      </w:r>
      <w:r w:rsidRPr="003E69AD">
        <w:t>них</w:t>
      </w:r>
      <w:r w:rsidRPr="003E69AD">
        <w:rPr>
          <w:spacing w:val="1"/>
        </w:rPr>
        <w:t xml:space="preserve"> </w:t>
      </w:r>
      <w:r w:rsidRPr="003E69AD">
        <w:t>є</w:t>
      </w:r>
      <w:r w:rsidRPr="003E69AD">
        <w:rPr>
          <w:spacing w:val="1"/>
        </w:rPr>
        <w:t xml:space="preserve"> </w:t>
      </w:r>
      <w:r w:rsidRPr="003E69AD">
        <w:t>засміченими,</w:t>
      </w:r>
      <w:r w:rsidRPr="003E69AD">
        <w:rPr>
          <w:spacing w:val="1"/>
        </w:rPr>
        <w:t xml:space="preserve"> </w:t>
      </w:r>
      <w:r w:rsidRPr="003E69AD">
        <w:t>прибережні</w:t>
      </w:r>
      <w:r w:rsidRPr="003E69AD">
        <w:rPr>
          <w:spacing w:val="1"/>
        </w:rPr>
        <w:t xml:space="preserve"> </w:t>
      </w:r>
      <w:r w:rsidRPr="003E69AD">
        <w:t>захисні</w:t>
      </w:r>
      <w:r w:rsidRPr="003E69AD">
        <w:rPr>
          <w:spacing w:val="1"/>
        </w:rPr>
        <w:t xml:space="preserve"> </w:t>
      </w:r>
      <w:r w:rsidRPr="003E69AD">
        <w:t>смуги</w:t>
      </w:r>
      <w:r w:rsidRPr="003E69AD">
        <w:rPr>
          <w:spacing w:val="1"/>
        </w:rPr>
        <w:t xml:space="preserve"> </w:t>
      </w:r>
      <w:r w:rsidRPr="003E69AD">
        <w:t>водойм</w:t>
      </w:r>
      <w:r w:rsidRPr="003E69AD">
        <w:rPr>
          <w:spacing w:val="1"/>
        </w:rPr>
        <w:t xml:space="preserve"> </w:t>
      </w:r>
      <w:r w:rsidRPr="003E69AD">
        <w:t>захаращені</w:t>
      </w:r>
      <w:r w:rsidRPr="003E69AD">
        <w:rPr>
          <w:spacing w:val="1"/>
        </w:rPr>
        <w:t xml:space="preserve"> </w:t>
      </w:r>
      <w:r w:rsidRPr="003E69AD">
        <w:t>несанкціонованими звалищами побутових і будівельних відходів. Типовими</w:t>
      </w:r>
      <w:r w:rsidRPr="003E69AD">
        <w:rPr>
          <w:spacing w:val="-3"/>
        </w:rPr>
        <w:t xml:space="preserve"> </w:t>
      </w:r>
      <w:r w:rsidRPr="003E69AD">
        <w:t>порушеннями існуючого</w:t>
      </w:r>
      <w:r w:rsidRPr="003E69AD">
        <w:rPr>
          <w:spacing w:val="1"/>
        </w:rPr>
        <w:t xml:space="preserve"> </w:t>
      </w:r>
      <w:r w:rsidRPr="003E69AD">
        <w:t>чинного законодавства є:</w:t>
      </w:r>
    </w:p>
    <w:p w:rsidR="00A8380B" w:rsidRPr="003E69AD" w:rsidRDefault="00A8380B" w:rsidP="007766C6">
      <w:pPr>
        <w:pStyle w:val="ListParagraph1"/>
        <w:tabs>
          <w:tab w:val="left" w:pos="962"/>
        </w:tabs>
        <w:ind w:left="0" w:firstLine="0"/>
        <w:jc w:val="both"/>
        <w:rPr>
          <w:sz w:val="28"/>
          <w:szCs w:val="28"/>
        </w:rPr>
      </w:pPr>
      <w:r>
        <w:rPr>
          <w:sz w:val="28"/>
          <w:szCs w:val="28"/>
        </w:rPr>
        <w:tab/>
      </w:r>
      <w:r w:rsidRPr="003E69AD">
        <w:rPr>
          <w:sz w:val="28"/>
          <w:szCs w:val="28"/>
        </w:rPr>
        <w:t>відсутність проектів винесення в натуру водоохоронних зон та прибережних</w:t>
      </w:r>
      <w:r w:rsidRPr="003E69AD">
        <w:rPr>
          <w:spacing w:val="1"/>
          <w:sz w:val="28"/>
          <w:szCs w:val="28"/>
        </w:rPr>
        <w:t xml:space="preserve"> </w:t>
      </w:r>
      <w:r w:rsidRPr="003E69AD">
        <w:rPr>
          <w:sz w:val="28"/>
          <w:szCs w:val="28"/>
        </w:rPr>
        <w:t>захисних смуг;</w:t>
      </w:r>
    </w:p>
    <w:p w:rsidR="00A8380B" w:rsidRPr="003E69AD" w:rsidRDefault="00A8380B" w:rsidP="00750F8C">
      <w:pPr>
        <w:pStyle w:val="ListParagraph1"/>
        <w:tabs>
          <w:tab w:val="left" w:pos="1270"/>
          <w:tab w:val="left" w:pos="1608"/>
          <w:tab w:val="left" w:pos="3052"/>
          <w:tab w:val="left" w:pos="4899"/>
          <w:tab w:val="left" w:pos="5546"/>
          <w:tab w:val="left" w:pos="7107"/>
          <w:tab w:val="left" w:pos="8546"/>
          <w:tab w:val="left" w:pos="8884"/>
          <w:tab w:val="left" w:pos="9906"/>
        </w:tabs>
        <w:ind w:left="0" w:firstLine="720"/>
        <w:rPr>
          <w:sz w:val="28"/>
          <w:szCs w:val="28"/>
        </w:rPr>
      </w:pPr>
      <w:r>
        <w:rPr>
          <w:sz w:val="28"/>
          <w:szCs w:val="28"/>
        </w:rPr>
        <w:t xml:space="preserve"> </w:t>
      </w:r>
      <w:r w:rsidRPr="003E69AD">
        <w:rPr>
          <w:sz w:val="28"/>
          <w:szCs w:val="28"/>
        </w:rPr>
        <w:t>надання</w:t>
      </w:r>
      <w:r w:rsidRPr="003E69AD">
        <w:rPr>
          <w:spacing w:val="3"/>
          <w:sz w:val="28"/>
          <w:szCs w:val="28"/>
        </w:rPr>
        <w:t xml:space="preserve"> </w:t>
      </w:r>
      <w:r w:rsidRPr="003E69AD">
        <w:rPr>
          <w:sz w:val="28"/>
          <w:szCs w:val="28"/>
        </w:rPr>
        <w:t>земельних</w:t>
      </w:r>
      <w:r w:rsidRPr="003E69AD">
        <w:rPr>
          <w:spacing w:val="70"/>
          <w:sz w:val="28"/>
          <w:szCs w:val="28"/>
        </w:rPr>
        <w:t xml:space="preserve"> </w:t>
      </w:r>
      <w:r w:rsidRPr="003E69AD">
        <w:rPr>
          <w:sz w:val="28"/>
          <w:szCs w:val="28"/>
        </w:rPr>
        <w:t>ділянок</w:t>
      </w:r>
      <w:r w:rsidRPr="003E69AD">
        <w:rPr>
          <w:spacing w:val="71"/>
          <w:sz w:val="28"/>
          <w:szCs w:val="28"/>
        </w:rPr>
        <w:t xml:space="preserve"> </w:t>
      </w:r>
      <w:r w:rsidRPr="003E69AD">
        <w:rPr>
          <w:sz w:val="28"/>
          <w:szCs w:val="28"/>
        </w:rPr>
        <w:t>прибережних</w:t>
      </w:r>
      <w:r w:rsidRPr="003E69AD">
        <w:rPr>
          <w:spacing w:val="73"/>
          <w:sz w:val="28"/>
          <w:szCs w:val="28"/>
        </w:rPr>
        <w:t xml:space="preserve"> </w:t>
      </w:r>
      <w:r w:rsidRPr="003E69AD">
        <w:rPr>
          <w:sz w:val="28"/>
          <w:szCs w:val="28"/>
        </w:rPr>
        <w:t>захисних</w:t>
      </w:r>
      <w:r w:rsidRPr="003E69AD">
        <w:rPr>
          <w:spacing w:val="72"/>
          <w:sz w:val="28"/>
          <w:szCs w:val="28"/>
        </w:rPr>
        <w:t xml:space="preserve"> </w:t>
      </w:r>
      <w:r w:rsidRPr="003E69AD">
        <w:rPr>
          <w:sz w:val="28"/>
          <w:szCs w:val="28"/>
        </w:rPr>
        <w:t>смуг</w:t>
      </w:r>
      <w:r w:rsidRPr="003E69AD">
        <w:rPr>
          <w:spacing w:val="73"/>
          <w:sz w:val="28"/>
          <w:szCs w:val="28"/>
        </w:rPr>
        <w:t xml:space="preserve"> </w:t>
      </w:r>
      <w:r w:rsidRPr="003E69AD">
        <w:rPr>
          <w:sz w:val="28"/>
          <w:szCs w:val="28"/>
        </w:rPr>
        <w:t>(земель</w:t>
      </w:r>
      <w:r w:rsidRPr="003E69AD">
        <w:rPr>
          <w:spacing w:val="72"/>
          <w:sz w:val="28"/>
          <w:szCs w:val="28"/>
        </w:rPr>
        <w:t xml:space="preserve"> </w:t>
      </w:r>
      <w:r w:rsidRPr="003E69AD">
        <w:rPr>
          <w:sz w:val="28"/>
          <w:szCs w:val="28"/>
        </w:rPr>
        <w:t xml:space="preserve">водного фонду) в тимчасове користування при відсутності винесення в натуру (на </w:t>
      </w:r>
      <w:r w:rsidRPr="003E69AD">
        <w:rPr>
          <w:spacing w:val="-67"/>
          <w:sz w:val="28"/>
          <w:szCs w:val="28"/>
        </w:rPr>
        <w:t xml:space="preserve"> </w:t>
      </w:r>
      <w:r w:rsidRPr="003E69AD">
        <w:rPr>
          <w:sz w:val="28"/>
          <w:szCs w:val="28"/>
        </w:rPr>
        <w:t>місцевості)</w:t>
      </w:r>
      <w:r w:rsidRPr="003E69AD">
        <w:rPr>
          <w:spacing w:val="-4"/>
          <w:sz w:val="28"/>
          <w:szCs w:val="28"/>
        </w:rPr>
        <w:t xml:space="preserve"> </w:t>
      </w:r>
      <w:r w:rsidRPr="003E69AD">
        <w:rPr>
          <w:sz w:val="28"/>
          <w:szCs w:val="28"/>
        </w:rPr>
        <w:t>прибережних</w:t>
      </w:r>
      <w:r w:rsidRPr="003E69AD">
        <w:rPr>
          <w:spacing w:val="1"/>
          <w:sz w:val="28"/>
          <w:szCs w:val="28"/>
        </w:rPr>
        <w:t xml:space="preserve"> </w:t>
      </w:r>
      <w:r w:rsidRPr="003E69AD">
        <w:rPr>
          <w:sz w:val="28"/>
          <w:szCs w:val="28"/>
        </w:rPr>
        <w:t>захисних</w:t>
      </w:r>
      <w:r w:rsidRPr="003E69AD">
        <w:rPr>
          <w:spacing w:val="1"/>
          <w:sz w:val="28"/>
          <w:szCs w:val="28"/>
        </w:rPr>
        <w:t xml:space="preserve"> </w:t>
      </w:r>
      <w:r w:rsidRPr="003E69AD">
        <w:rPr>
          <w:sz w:val="28"/>
          <w:szCs w:val="28"/>
        </w:rPr>
        <w:t>смуг;</w:t>
      </w:r>
    </w:p>
    <w:p w:rsidR="00A8380B" w:rsidRPr="003E69AD" w:rsidRDefault="00A8380B" w:rsidP="00750F8C">
      <w:pPr>
        <w:pStyle w:val="ListParagraph1"/>
        <w:tabs>
          <w:tab w:val="left" w:pos="0"/>
        </w:tabs>
        <w:ind w:left="0" w:firstLine="0"/>
        <w:rPr>
          <w:sz w:val="28"/>
          <w:szCs w:val="28"/>
        </w:rPr>
      </w:pPr>
      <w:r>
        <w:rPr>
          <w:sz w:val="28"/>
          <w:szCs w:val="28"/>
        </w:rPr>
        <w:tab/>
      </w:r>
      <w:r w:rsidRPr="003E69AD">
        <w:rPr>
          <w:sz w:val="28"/>
          <w:szCs w:val="28"/>
        </w:rPr>
        <w:t>порушення</w:t>
      </w:r>
      <w:r w:rsidRPr="003E69AD">
        <w:rPr>
          <w:spacing w:val="-7"/>
          <w:sz w:val="28"/>
          <w:szCs w:val="28"/>
        </w:rPr>
        <w:t xml:space="preserve"> </w:t>
      </w:r>
      <w:r w:rsidRPr="003E69AD">
        <w:rPr>
          <w:sz w:val="28"/>
          <w:szCs w:val="28"/>
        </w:rPr>
        <w:t>режиму</w:t>
      </w:r>
      <w:r w:rsidRPr="003E69AD">
        <w:rPr>
          <w:spacing w:val="-4"/>
          <w:sz w:val="28"/>
          <w:szCs w:val="28"/>
        </w:rPr>
        <w:t xml:space="preserve"> </w:t>
      </w:r>
      <w:r w:rsidRPr="003E69AD">
        <w:rPr>
          <w:sz w:val="28"/>
          <w:szCs w:val="28"/>
        </w:rPr>
        <w:t>землекористування</w:t>
      </w:r>
      <w:r w:rsidRPr="003E69AD">
        <w:rPr>
          <w:spacing w:val="-3"/>
          <w:sz w:val="28"/>
          <w:szCs w:val="28"/>
        </w:rPr>
        <w:t xml:space="preserve"> </w:t>
      </w:r>
      <w:r w:rsidRPr="003E69AD">
        <w:rPr>
          <w:sz w:val="28"/>
          <w:szCs w:val="28"/>
        </w:rPr>
        <w:t>в</w:t>
      </w:r>
      <w:r w:rsidRPr="003E69AD">
        <w:rPr>
          <w:spacing w:val="-5"/>
          <w:sz w:val="28"/>
          <w:szCs w:val="28"/>
        </w:rPr>
        <w:t xml:space="preserve"> </w:t>
      </w:r>
      <w:r w:rsidRPr="003E69AD">
        <w:rPr>
          <w:sz w:val="28"/>
          <w:szCs w:val="28"/>
        </w:rPr>
        <w:t>прибережних</w:t>
      </w:r>
      <w:r w:rsidRPr="003E69AD">
        <w:rPr>
          <w:spacing w:val="-2"/>
          <w:sz w:val="28"/>
          <w:szCs w:val="28"/>
        </w:rPr>
        <w:t xml:space="preserve"> </w:t>
      </w:r>
      <w:r w:rsidRPr="003E69AD">
        <w:rPr>
          <w:sz w:val="28"/>
          <w:szCs w:val="28"/>
        </w:rPr>
        <w:t>захисних</w:t>
      </w:r>
      <w:r>
        <w:rPr>
          <w:spacing w:val="-2"/>
          <w:sz w:val="28"/>
          <w:szCs w:val="28"/>
        </w:rPr>
        <w:t xml:space="preserve"> </w:t>
      </w:r>
      <w:r w:rsidRPr="003E69AD">
        <w:rPr>
          <w:sz w:val="28"/>
          <w:szCs w:val="28"/>
        </w:rPr>
        <w:t>смугах;</w:t>
      </w:r>
    </w:p>
    <w:p w:rsidR="00A8380B" w:rsidRPr="003E69AD" w:rsidRDefault="00A8380B" w:rsidP="00750F8C">
      <w:pPr>
        <w:pStyle w:val="ListParagraph1"/>
        <w:tabs>
          <w:tab w:val="left" w:pos="947"/>
        </w:tabs>
        <w:ind w:left="0" w:firstLine="720"/>
        <w:rPr>
          <w:sz w:val="28"/>
        </w:rPr>
      </w:pPr>
      <w:r w:rsidRPr="003E69AD">
        <w:rPr>
          <w:sz w:val="28"/>
          <w:szCs w:val="28"/>
        </w:rPr>
        <w:t>наявність</w:t>
      </w:r>
      <w:r w:rsidRPr="003E69AD">
        <w:rPr>
          <w:spacing w:val="-8"/>
          <w:sz w:val="28"/>
          <w:szCs w:val="28"/>
        </w:rPr>
        <w:t xml:space="preserve"> </w:t>
      </w:r>
      <w:r w:rsidRPr="003E69AD">
        <w:rPr>
          <w:sz w:val="28"/>
          <w:szCs w:val="28"/>
        </w:rPr>
        <w:t>несанкціонованих</w:t>
      </w:r>
      <w:r w:rsidRPr="003E69AD">
        <w:rPr>
          <w:spacing w:val="-4"/>
          <w:sz w:val="28"/>
          <w:szCs w:val="28"/>
        </w:rPr>
        <w:t xml:space="preserve"> </w:t>
      </w:r>
      <w:r w:rsidRPr="003E69AD">
        <w:rPr>
          <w:sz w:val="28"/>
          <w:szCs w:val="28"/>
        </w:rPr>
        <w:t>звалищ</w:t>
      </w:r>
      <w:r w:rsidRPr="003E69AD">
        <w:rPr>
          <w:spacing w:val="-7"/>
          <w:sz w:val="28"/>
          <w:szCs w:val="28"/>
        </w:rPr>
        <w:t xml:space="preserve"> </w:t>
      </w:r>
      <w:r w:rsidRPr="003E69AD">
        <w:rPr>
          <w:sz w:val="28"/>
          <w:szCs w:val="28"/>
        </w:rPr>
        <w:t>будівельного</w:t>
      </w:r>
      <w:r w:rsidRPr="003E69AD">
        <w:rPr>
          <w:spacing w:val="-3"/>
          <w:sz w:val="28"/>
          <w:szCs w:val="28"/>
        </w:rPr>
        <w:t xml:space="preserve"> </w:t>
      </w:r>
      <w:r w:rsidRPr="003E69AD">
        <w:rPr>
          <w:sz w:val="28"/>
          <w:szCs w:val="28"/>
        </w:rPr>
        <w:t>та</w:t>
      </w:r>
      <w:r w:rsidRPr="003E69AD">
        <w:rPr>
          <w:spacing w:val="-4"/>
          <w:sz w:val="28"/>
          <w:szCs w:val="28"/>
        </w:rPr>
        <w:t xml:space="preserve"> </w:t>
      </w:r>
      <w:r w:rsidRPr="003E69AD">
        <w:rPr>
          <w:sz w:val="28"/>
          <w:szCs w:val="28"/>
        </w:rPr>
        <w:t>побутового</w:t>
      </w:r>
      <w:r w:rsidRPr="003E69AD">
        <w:rPr>
          <w:spacing w:val="-3"/>
          <w:sz w:val="28"/>
          <w:szCs w:val="28"/>
        </w:rPr>
        <w:t xml:space="preserve"> </w:t>
      </w:r>
      <w:r w:rsidRPr="003E69AD">
        <w:rPr>
          <w:sz w:val="28"/>
          <w:szCs w:val="28"/>
        </w:rPr>
        <w:t>сміття</w:t>
      </w:r>
      <w:r w:rsidRPr="003E69AD">
        <w:rPr>
          <w:sz w:val="28"/>
        </w:rPr>
        <w:t>;</w:t>
      </w:r>
    </w:p>
    <w:p w:rsidR="00A8380B" w:rsidRPr="003E69AD" w:rsidRDefault="00A8380B" w:rsidP="00321EDD">
      <w:pPr>
        <w:pStyle w:val="ListParagraph1"/>
        <w:tabs>
          <w:tab w:val="left" w:pos="947"/>
        </w:tabs>
        <w:ind w:left="0" w:firstLine="720"/>
        <w:rPr>
          <w:sz w:val="28"/>
        </w:rPr>
      </w:pPr>
      <w:r w:rsidRPr="003E69AD">
        <w:rPr>
          <w:sz w:val="28"/>
        </w:rPr>
        <w:t>самозахоплення</w:t>
      </w:r>
      <w:r w:rsidRPr="003E69AD">
        <w:rPr>
          <w:spacing w:val="-3"/>
          <w:sz w:val="28"/>
        </w:rPr>
        <w:t xml:space="preserve"> </w:t>
      </w:r>
      <w:r w:rsidRPr="003E69AD">
        <w:rPr>
          <w:sz w:val="28"/>
        </w:rPr>
        <w:t>земельних</w:t>
      </w:r>
      <w:r w:rsidRPr="003E69AD">
        <w:rPr>
          <w:spacing w:val="-1"/>
          <w:sz w:val="28"/>
        </w:rPr>
        <w:t xml:space="preserve"> </w:t>
      </w:r>
      <w:r w:rsidRPr="003E69AD">
        <w:rPr>
          <w:sz w:val="28"/>
        </w:rPr>
        <w:t>ділянок.</w:t>
      </w:r>
    </w:p>
    <w:p w:rsidR="00A8380B" w:rsidRPr="003E69AD" w:rsidRDefault="00A8380B" w:rsidP="00321EDD">
      <w:pPr>
        <w:pStyle w:val="BodyText"/>
        <w:ind w:left="0" w:firstLine="720"/>
      </w:pPr>
      <w:r w:rsidRPr="003E69AD">
        <w:t>З метою створення сприятливого режиму водних об’єктів, попередження їх</w:t>
      </w:r>
      <w:r w:rsidRPr="003E69AD">
        <w:rPr>
          <w:spacing w:val="1"/>
        </w:rPr>
        <w:t xml:space="preserve"> </w:t>
      </w:r>
      <w:r w:rsidRPr="003E69AD">
        <w:t>забруднення,</w:t>
      </w:r>
      <w:r w:rsidRPr="003E69AD">
        <w:rPr>
          <w:spacing w:val="1"/>
        </w:rPr>
        <w:t xml:space="preserve"> </w:t>
      </w:r>
      <w:r w:rsidRPr="003E69AD">
        <w:t>засмічення</w:t>
      </w:r>
      <w:r w:rsidRPr="003E69AD">
        <w:rPr>
          <w:spacing w:val="1"/>
        </w:rPr>
        <w:t xml:space="preserve"> </w:t>
      </w:r>
      <w:r w:rsidRPr="003E69AD">
        <w:t>і</w:t>
      </w:r>
      <w:r w:rsidRPr="003E69AD">
        <w:rPr>
          <w:spacing w:val="1"/>
        </w:rPr>
        <w:t xml:space="preserve"> </w:t>
      </w:r>
      <w:r w:rsidRPr="003E69AD">
        <w:t>вичерпання,</w:t>
      </w:r>
      <w:r w:rsidRPr="003E69AD">
        <w:rPr>
          <w:spacing w:val="1"/>
        </w:rPr>
        <w:t xml:space="preserve"> </w:t>
      </w:r>
      <w:r w:rsidRPr="003E69AD">
        <w:t>згідно</w:t>
      </w:r>
      <w:r w:rsidRPr="003E69AD">
        <w:rPr>
          <w:spacing w:val="1"/>
        </w:rPr>
        <w:t xml:space="preserve"> </w:t>
      </w:r>
      <w:r w:rsidRPr="003E69AD">
        <w:t>ст.</w:t>
      </w:r>
      <w:r w:rsidRPr="003E69AD">
        <w:rPr>
          <w:spacing w:val="1"/>
        </w:rPr>
        <w:t xml:space="preserve"> </w:t>
      </w:r>
      <w:r w:rsidRPr="003E69AD">
        <w:t>87</w:t>
      </w:r>
      <w:r w:rsidRPr="003E69AD">
        <w:rPr>
          <w:spacing w:val="1"/>
        </w:rPr>
        <w:t xml:space="preserve"> </w:t>
      </w:r>
      <w:r w:rsidRPr="003E69AD">
        <w:t>Водного</w:t>
      </w:r>
      <w:r w:rsidRPr="003E69AD">
        <w:rPr>
          <w:spacing w:val="1"/>
        </w:rPr>
        <w:t xml:space="preserve"> </w:t>
      </w:r>
      <w:r w:rsidRPr="003E69AD">
        <w:t>кодексу</w:t>
      </w:r>
      <w:r w:rsidRPr="003E69AD">
        <w:rPr>
          <w:spacing w:val="1"/>
        </w:rPr>
        <w:t xml:space="preserve"> </w:t>
      </w:r>
      <w:r w:rsidRPr="003E69AD">
        <w:t>України</w:t>
      </w:r>
      <w:r w:rsidRPr="003E69AD">
        <w:rPr>
          <w:spacing w:val="1"/>
        </w:rPr>
        <w:t xml:space="preserve"> </w:t>
      </w:r>
      <w:r w:rsidRPr="003E69AD">
        <w:t>(ВКУ),</w:t>
      </w:r>
      <w:r w:rsidRPr="003E69AD">
        <w:rPr>
          <w:spacing w:val="1"/>
        </w:rPr>
        <w:t xml:space="preserve"> </w:t>
      </w:r>
      <w:r w:rsidRPr="003E69AD">
        <w:t>встановлюються</w:t>
      </w:r>
      <w:r w:rsidRPr="003E69AD">
        <w:rPr>
          <w:spacing w:val="1"/>
        </w:rPr>
        <w:t xml:space="preserve"> </w:t>
      </w:r>
      <w:r w:rsidRPr="003E69AD">
        <w:t>водоохоронні</w:t>
      </w:r>
      <w:r w:rsidRPr="003E69AD">
        <w:rPr>
          <w:spacing w:val="1"/>
        </w:rPr>
        <w:t xml:space="preserve"> </w:t>
      </w:r>
      <w:r w:rsidRPr="003E69AD">
        <w:t>зони.</w:t>
      </w:r>
      <w:r w:rsidRPr="003E69AD">
        <w:rPr>
          <w:spacing w:val="1"/>
        </w:rPr>
        <w:t xml:space="preserve"> </w:t>
      </w:r>
      <w:r w:rsidRPr="003E69AD">
        <w:t>Зовнішні</w:t>
      </w:r>
      <w:r w:rsidRPr="003E69AD">
        <w:rPr>
          <w:spacing w:val="1"/>
        </w:rPr>
        <w:t xml:space="preserve"> </w:t>
      </w:r>
      <w:r w:rsidRPr="003E69AD">
        <w:t>межі</w:t>
      </w:r>
      <w:r w:rsidRPr="003E69AD">
        <w:rPr>
          <w:spacing w:val="1"/>
        </w:rPr>
        <w:t xml:space="preserve"> </w:t>
      </w:r>
      <w:r w:rsidRPr="003E69AD">
        <w:t>водоохоронних</w:t>
      </w:r>
      <w:r w:rsidRPr="003E69AD">
        <w:rPr>
          <w:spacing w:val="1"/>
        </w:rPr>
        <w:t xml:space="preserve"> </w:t>
      </w:r>
      <w:r w:rsidRPr="003E69AD">
        <w:t>зон</w:t>
      </w:r>
      <w:r w:rsidRPr="003E69AD">
        <w:rPr>
          <w:spacing w:val="1"/>
        </w:rPr>
        <w:t xml:space="preserve"> </w:t>
      </w:r>
      <w:r w:rsidRPr="003E69AD">
        <w:t>визначаються за спеціально розробленими проектами. В межах водоохоронних зон</w:t>
      </w:r>
      <w:r w:rsidRPr="003E69AD">
        <w:rPr>
          <w:spacing w:val="1"/>
        </w:rPr>
        <w:t xml:space="preserve"> </w:t>
      </w:r>
      <w:r w:rsidRPr="003E69AD">
        <w:t>відповідно до ст. 88 ВКУ виділяються земельні ділянки під прибережні захисні</w:t>
      </w:r>
      <w:r w:rsidRPr="003E69AD">
        <w:rPr>
          <w:spacing w:val="1"/>
        </w:rPr>
        <w:t xml:space="preserve"> </w:t>
      </w:r>
      <w:r w:rsidRPr="003E69AD">
        <w:t>смуги.</w:t>
      </w:r>
    </w:p>
    <w:p w:rsidR="00A8380B" w:rsidRPr="003E69AD" w:rsidRDefault="00A8380B" w:rsidP="00321EDD">
      <w:pPr>
        <w:pStyle w:val="BodyText"/>
        <w:ind w:left="0" w:firstLine="720"/>
      </w:pPr>
      <w:r w:rsidRPr="003E69AD">
        <w:t>Програма соціально-економічного та культурного розвитку Павлоградського району на</w:t>
      </w:r>
      <w:r w:rsidRPr="003E69AD">
        <w:rPr>
          <w:spacing w:val="1"/>
        </w:rPr>
        <w:t xml:space="preserve"> </w:t>
      </w:r>
      <w:r w:rsidRPr="003E69AD">
        <w:t>2024</w:t>
      </w:r>
      <w:r w:rsidRPr="003E69AD">
        <w:rPr>
          <w:spacing w:val="1"/>
        </w:rPr>
        <w:t xml:space="preserve"> </w:t>
      </w:r>
      <w:r w:rsidRPr="003E69AD">
        <w:t>рік</w:t>
      </w:r>
      <w:r w:rsidRPr="003E69AD">
        <w:rPr>
          <w:spacing w:val="1"/>
        </w:rPr>
        <w:t xml:space="preserve"> </w:t>
      </w:r>
      <w:r w:rsidRPr="003E69AD">
        <w:t>визначає</w:t>
      </w:r>
      <w:r w:rsidRPr="003E69AD">
        <w:rPr>
          <w:spacing w:val="1"/>
        </w:rPr>
        <w:t xml:space="preserve"> </w:t>
      </w:r>
      <w:r w:rsidRPr="003E69AD">
        <w:t>пріоритетні</w:t>
      </w:r>
      <w:r w:rsidRPr="003E69AD">
        <w:rPr>
          <w:spacing w:val="1"/>
        </w:rPr>
        <w:t xml:space="preserve"> </w:t>
      </w:r>
      <w:r w:rsidRPr="003E69AD">
        <w:t>напрями</w:t>
      </w:r>
      <w:r w:rsidRPr="003E69AD">
        <w:rPr>
          <w:spacing w:val="1"/>
        </w:rPr>
        <w:t xml:space="preserve"> </w:t>
      </w:r>
      <w:r w:rsidRPr="003E69AD">
        <w:t>економічного</w:t>
      </w:r>
      <w:r w:rsidRPr="003E69AD">
        <w:rPr>
          <w:spacing w:val="1"/>
        </w:rPr>
        <w:t xml:space="preserve"> </w:t>
      </w:r>
      <w:r w:rsidRPr="003E69AD">
        <w:t>і</w:t>
      </w:r>
      <w:r w:rsidRPr="003E69AD">
        <w:rPr>
          <w:spacing w:val="1"/>
        </w:rPr>
        <w:t xml:space="preserve"> </w:t>
      </w:r>
      <w:r w:rsidRPr="003E69AD">
        <w:t>соціального</w:t>
      </w:r>
      <w:r w:rsidRPr="003E69AD">
        <w:rPr>
          <w:spacing w:val="1"/>
        </w:rPr>
        <w:t xml:space="preserve"> </w:t>
      </w:r>
      <w:r w:rsidRPr="003E69AD">
        <w:t>розвитку,</w:t>
      </w:r>
      <w:r w:rsidRPr="003E69AD">
        <w:rPr>
          <w:spacing w:val="1"/>
        </w:rPr>
        <w:t xml:space="preserve"> </w:t>
      </w:r>
      <w:r w:rsidRPr="003E69AD">
        <w:t>враховує екологічні завдання місцевого рівня в інтересах ефективного, стабільного</w:t>
      </w:r>
      <w:r w:rsidRPr="003E69AD">
        <w:rPr>
          <w:spacing w:val="1"/>
        </w:rPr>
        <w:t xml:space="preserve"> </w:t>
      </w:r>
      <w:r w:rsidRPr="003E69AD">
        <w:t>соціально-економічного розвитку району, підвищення якості</w:t>
      </w:r>
      <w:r w:rsidRPr="003E69AD">
        <w:rPr>
          <w:spacing w:val="1"/>
        </w:rPr>
        <w:t xml:space="preserve"> </w:t>
      </w:r>
      <w:r w:rsidRPr="003E69AD">
        <w:t>життя</w:t>
      </w:r>
      <w:r w:rsidRPr="003E69AD">
        <w:rPr>
          <w:spacing w:val="1"/>
        </w:rPr>
        <w:t xml:space="preserve"> </w:t>
      </w:r>
      <w:r w:rsidRPr="003E69AD">
        <w:t>населення.</w:t>
      </w:r>
      <w:r w:rsidRPr="003E69AD">
        <w:rPr>
          <w:spacing w:val="1"/>
        </w:rPr>
        <w:t xml:space="preserve"> </w:t>
      </w:r>
      <w:r w:rsidRPr="003E69AD">
        <w:t>Напрями</w:t>
      </w:r>
      <w:r w:rsidRPr="003E69AD">
        <w:rPr>
          <w:spacing w:val="1"/>
        </w:rPr>
        <w:t xml:space="preserve"> </w:t>
      </w:r>
      <w:r w:rsidRPr="003E69AD">
        <w:t>Програми</w:t>
      </w:r>
      <w:r w:rsidRPr="003E69AD">
        <w:rPr>
          <w:spacing w:val="1"/>
        </w:rPr>
        <w:t xml:space="preserve"> </w:t>
      </w:r>
      <w:r w:rsidRPr="003E69AD">
        <w:t>заплановано</w:t>
      </w:r>
      <w:r w:rsidRPr="003E69AD">
        <w:rPr>
          <w:spacing w:val="1"/>
        </w:rPr>
        <w:t xml:space="preserve"> </w:t>
      </w:r>
      <w:r w:rsidRPr="003E69AD">
        <w:t>впроваджувати</w:t>
      </w:r>
      <w:r w:rsidRPr="003E69AD">
        <w:rPr>
          <w:spacing w:val="1"/>
        </w:rPr>
        <w:t xml:space="preserve"> </w:t>
      </w:r>
      <w:r w:rsidRPr="003E69AD">
        <w:t>виконанням</w:t>
      </w:r>
      <w:r w:rsidRPr="003E69AD">
        <w:rPr>
          <w:spacing w:val="1"/>
        </w:rPr>
        <w:t xml:space="preserve"> </w:t>
      </w:r>
      <w:r w:rsidRPr="003E69AD">
        <w:t>переліку</w:t>
      </w:r>
      <w:r w:rsidRPr="003E69AD">
        <w:rPr>
          <w:spacing w:val="-4"/>
        </w:rPr>
        <w:t xml:space="preserve"> </w:t>
      </w:r>
      <w:r w:rsidRPr="003E69AD">
        <w:t>заходів,</w:t>
      </w:r>
      <w:r w:rsidRPr="003E69AD">
        <w:rPr>
          <w:spacing w:val="-2"/>
        </w:rPr>
        <w:t xml:space="preserve"> </w:t>
      </w:r>
      <w:r w:rsidRPr="003E69AD">
        <w:t>які</w:t>
      </w:r>
      <w:r w:rsidRPr="003E69AD">
        <w:rPr>
          <w:spacing w:val="-2"/>
        </w:rPr>
        <w:t xml:space="preserve"> </w:t>
      </w:r>
      <w:r w:rsidRPr="003E69AD">
        <w:t>покликані</w:t>
      </w:r>
      <w:r w:rsidRPr="003E69AD">
        <w:rPr>
          <w:spacing w:val="-2"/>
        </w:rPr>
        <w:t xml:space="preserve"> </w:t>
      </w:r>
      <w:r w:rsidRPr="003E69AD">
        <w:t>привести</w:t>
      </w:r>
      <w:r w:rsidRPr="003E69AD">
        <w:rPr>
          <w:spacing w:val="-3"/>
        </w:rPr>
        <w:t xml:space="preserve"> район </w:t>
      </w:r>
      <w:r w:rsidRPr="003E69AD">
        <w:t>до</w:t>
      </w:r>
      <w:r w:rsidRPr="003E69AD">
        <w:rPr>
          <w:spacing w:val="1"/>
        </w:rPr>
        <w:t xml:space="preserve"> </w:t>
      </w:r>
      <w:r w:rsidRPr="003E69AD">
        <w:t>стратегічного</w:t>
      </w:r>
      <w:r w:rsidRPr="003E69AD">
        <w:rPr>
          <w:spacing w:val="-3"/>
        </w:rPr>
        <w:t xml:space="preserve"> </w:t>
      </w:r>
      <w:r w:rsidRPr="003E69AD">
        <w:t>бачення.</w:t>
      </w:r>
    </w:p>
    <w:p w:rsidR="00A8380B" w:rsidRPr="003E69AD" w:rsidRDefault="00A8380B" w:rsidP="00321EDD">
      <w:pPr>
        <w:pStyle w:val="BodyText"/>
        <w:ind w:left="0" w:firstLine="720"/>
      </w:pPr>
      <w:r w:rsidRPr="003E69AD">
        <w:t>Ймовірність того, що реалізація Програми призведе до таких можливих впливів</w:t>
      </w:r>
      <w:r w:rsidRPr="003E69AD">
        <w:rPr>
          <w:spacing w:val="1"/>
        </w:rPr>
        <w:t xml:space="preserve"> </w:t>
      </w:r>
      <w:r w:rsidRPr="003E69AD">
        <w:t>на довкілля або здоров’я населення, які самі по собі будуть незначними, але у</w:t>
      </w:r>
      <w:r w:rsidRPr="003E69AD">
        <w:rPr>
          <w:spacing w:val="1"/>
        </w:rPr>
        <w:t xml:space="preserve"> </w:t>
      </w:r>
      <w:r w:rsidRPr="003E69AD">
        <w:t>сукупності</w:t>
      </w:r>
      <w:r w:rsidRPr="003E69AD">
        <w:rPr>
          <w:spacing w:val="1"/>
        </w:rPr>
        <w:t xml:space="preserve"> </w:t>
      </w:r>
      <w:r w:rsidRPr="003E69AD">
        <w:t>матимуть</w:t>
      </w:r>
      <w:r w:rsidRPr="003E69AD">
        <w:rPr>
          <w:spacing w:val="1"/>
        </w:rPr>
        <w:t xml:space="preserve"> </w:t>
      </w:r>
      <w:r w:rsidRPr="003E69AD">
        <w:t>значний</w:t>
      </w:r>
      <w:r w:rsidRPr="003E69AD">
        <w:rPr>
          <w:spacing w:val="1"/>
        </w:rPr>
        <w:t xml:space="preserve"> </w:t>
      </w:r>
      <w:r w:rsidRPr="003E69AD">
        <w:t>сумарний</w:t>
      </w:r>
      <w:r w:rsidRPr="003E69AD">
        <w:rPr>
          <w:spacing w:val="1"/>
        </w:rPr>
        <w:t xml:space="preserve"> </w:t>
      </w:r>
      <w:r w:rsidRPr="003E69AD">
        <w:t>(кумулятивний)</w:t>
      </w:r>
      <w:r w:rsidRPr="003E69AD">
        <w:rPr>
          <w:spacing w:val="1"/>
        </w:rPr>
        <w:t xml:space="preserve"> </w:t>
      </w:r>
      <w:r w:rsidRPr="003E69AD">
        <w:t>вплив</w:t>
      </w:r>
      <w:r w:rsidRPr="003E69AD">
        <w:rPr>
          <w:spacing w:val="1"/>
        </w:rPr>
        <w:t xml:space="preserve"> </w:t>
      </w:r>
      <w:r w:rsidRPr="003E69AD">
        <w:t>на</w:t>
      </w:r>
      <w:r w:rsidRPr="003E69AD">
        <w:rPr>
          <w:spacing w:val="1"/>
        </w:rPr>
        <w:t xml:space="preserve"> </w:t>
      </w:r>
      <w:r w:rsidRPr="003E69AD">
        <w:t>довкілля,</w:t>
      </w:r>
      <w:r w:rsidRPr="003E69AD">
        <w:rPr>
          <w:spacing w:val="1"/>
        </w:rPr>
        <w:t xml:space="preserve"> </w:t>
      </w:r>
      <w:r w:rsidRPr="003E69AD">
        <w:t>є</w:t>
      </w:r>
      <w:r w:rsidRPr="003E69AD">
        <w:rPr>
          <w:spacing w:val="1"/>
        </w:rPr>
        <w:t xml:space="preserve"> </w:t>
      </w:r>
      <w:r w:rsidRPr="003E69AD">
        <w:t>незначною. Вплив на навколишнє природне середовище, у тому числі на здоров’я</w:t>
      </w:r>
      <w:r w:rsidRPr="003E69AD">
        <w:rPr>
          <w:spacing w:val="1"/>
        </w:rPr>
        <w:t xml:space="preserve"> </w:t>
      </w:r>
      <w:r w:rsidRPr="003E69AD">
        <w:t>населення,</w:t>
      </w:r>
      <w:r w:rsidRPr="003E69AD">
        <w:rPr>
          <w:spacing w:val="1"/>
        </w:rPr>
        <w:t xml:space="preserve"> </w:t>
      </w:r>
      <w:r w:rsidRPr="003E69AD">
        <w:t>при</w:t>
      </w:r>
      <w:r w:rsidRPr="003E69AD">
        <w:rPr>
          <w:spacing w:val="1"/>
        </w:rPr>
        <w:t xml:space="preserve"> </w:t>
      </w:r>
      <w:r w:rsidRPr="003E69AD">
        <w:t>впровадженні</w:t>
      </w:r>
      <w:r w:rsidRPr="003E69AD">
        <w:rPr>
          <w:spacing w:val="1"/>
        </w:rPr>
        <w:t xml:space="preserve"> </w:t>
      </w:r>
      <w:r w:rsidRPr="003E69AD">
        <w:t>заходів,</w:t>
      </w:r>
      <w:r w:rsidRPr="003E69AD">
        <w:rPr>
          <w:spacing w:val="1"/>
        </w:rPr>
        <w:t xml:space="preserve"> </w:t>
      </w:r>
      <w:r w:rsidRPr="003E69AD">
        <w:t>може</w:t>
      </w:r>
      <w:r w:rsidRPr="003E69AD">
        <w:rPr>
          <w:spacing w:val="1"/>
        </w:rPr>
        <w:t xml:space="preserve"> </w:t>
      </w:r>
      <w:r w:rsidRPr="003E69AD">
        <w:t>мати</w:t>
      </w:r>
      <w:r w:rsidRPr="003E69AD">
        <w:rPr>
          <w:spacing w:val="1"/>
        </w:rPr>
        <w:t xml:space="preserve"> </w:t>
      </w:r>
      <w:r w:rsidRPr="003E69AD">
        <w:t>як</w:t>
      </w:r>
      <w:r w:rsidRPr="003E69AD">
        <w:rPr>
          <w:spacing w:val="1"/>
        </w:rPr>
        <w:t xml:space="preserve"> </w:t>
      </w:r>
      <w:r w:rsidRPr="003E69AD">
        <w:t>позитивні</w:t>
      </w:r>
      <w:r w:rsidRPr="003E69AD">
        <w:rPr>
          <w:spacing w:val="1"/>
        </w:rPr>
        <w:t xml:space="preserve"> </w:t>
      </w:r>
      <w:r w:rsidRPr="003E69AD">
        <w:t>так</w:t>
      </w:r>
      <w:r w:rsidRPr="003E69AD">
        <w:rPr>
          <w:spacing w:val="1"/>
        </w:rPr>
        <w:t xml:space="preserve"> </w:t>
      </w:r>
      <w:r w:rsidRPr="003E69AD">
        <w:t>і</w:t>
      </w:r>
      <w:r w:rsidRPr="003E69AD">
        <w:rPr>
          <w:spacing w:val="1"/>
        </w:rPr>
        <w:t xml:space="preserve"> </w:t>
      </w:r>
      <w:r w:rsidRPr="003E69AD">
        <w:t>негативні</w:t>
      </w:r>
      <w:r w:rsidRPr="003E69AD">
        <w:rPr>
          <w:spacing w:val="1"/>
        </w:rPr>
        <w:t xml:space="preserve"> </w:t>
      </w:r>
      <w:r w:rsidRPr="003E69AD">
        <w:t>наслідки.</w:t>
      </w:r>
    </w:p>
    <w:p w:rsidR="00A8380B" w:rsidRPr="003E69AD" w:rsidRDefault="00A8380B" w:rsidP="00EB01E4">
      <w:pPr>
        <w:pStyle w:val="BodyText"/>
        <w:ind w:left="0" w:firstLine="720"/>
      </w:pPr>
      <w:r w:rsidRPr="003E69AD">
        <w:t>При</w:t>
      </w:r>
      <w:r w:rsidRPr="003E69AD">
        <w:rPr>
          <w:spacing w:val="1"/>
        </w:rPr>
        <w:t xml:space="preserve"> </w:t>
      </w:r>
      <w:r w:rsidRPr="003E69AD">
        <w:t>впровадженні</w:t>
      </w:r>
      <w:r w:rsidRPr="003E69AD">
        <w:rPr>
          <w:spacing w:val="1"/>
        </w:rPr>
        <w:t xml:space="preserve"> </w:t>
      </w:r>
      <w:r w:rsidRPr="003E69AD">
        <w:t>заходів</w:t>
      </w:r>
      <w:r w:rsidRPr="003E69AD">
        <w:rPr>
          <w:spacing w:val="1"/>
        </w:rPr>
        <w:t xml:space="preserve"> </w:t>
      </w:r>
      <w:r w:rsidRPr="003E69AD">
        <w:t>Програми,</w:t>
      </w:r>
      <w:r w:rsidRPr="003E69AD">
        <w:rPr>
          <w:spacing w:val="1"/>
        </w:rPr>
        <w:t xml:space="preserve"> </w:t>
      </w:r>
      <w:r w:rsidRPr="003E69AD">
        <w:t>у</w:t>
      </w:r>
      <w:r w:rsidRPr="003E69AD">
        <w:rPr>
          <w:spacing w:val="1"/>
        </w:rPr>
        <w:t xml:space="preserve"> </w:t>
      </w:r>
      <w:r w:rsidRPr="003E69AD">
        <w:t>порівнянні</w:t>
      </w:r>
      <w:r w:rsidRPr="003E69AD">
        <w:rPr>
          <w:spacing w:val="1"/>
        </w:rPr>
        <w:t xml:space="preserve"> </w:t>
      </w:r>
      <w:r w:rsidRPr="003E69AD">
        <w:t>з</w:t>
      </w:r>
      <w:r w:rsidRPr="003E69AD">
        <w:rPr>
          <w:spacing w:val="1"/>
        </w:rPr>
        <w:t xml:space="preserve"> </w:t>
      </w:r>
      <w:r w:rsidRPr="003E69AD">
        <w:t>існуючим</w:t>
      </w:r>
      <w:r w:rsidRPr="003E69AD">
        <w:rPr>
          <w:spacing w:val="1"/>
        </w:rPr>
        <w:t xml:space="preserve"> </w:t>
      </w:r>
      <w:r w:rsidRPr="003E69AD">
        <w:t>станом,</w:t>
      </w:r>
      <w:r w:rsidRPr="003E69AD">
        <w:rPr>
          <w:spacing w:val="1"/>
        </w:rPr>
        <w:t xml:space="preserve"> </w:t>
      </w:r>
      <w:r w:rsidRPr="003E69AD">
        <w:t>очікується позитивний вплив на навколишнє природне середовище, у тому числі на</w:t>
      </w:r>
      <w:r w:rsidRPr="003E69AD">
        <w:rPr>
          <w:spacing w:val="-67"/>
        </w:rPr>
        <w:t xml:space="preserve"> </w:t>
      </w:r>
      <w:r w:rsidRPr="003E69AD">
        <w:t>здоров’я</w:t>
      </w:r>
      <w:r w:rsidRPr="003E69AD">
        <w:rPr>
          <w:spacing w:val="-1"/>
        </w:rPr>
        <w:t xml:space="preserve"> </w:t>
      </w:r>
      <w:r w:rsidRPr="003E69AD">
        <w:t>населення.</w:t>
      </w:r>
    </w:p>
    <w:p w:rsidR="00A8380B" w:rsidRDefault="00A8380B" w:rsidP="00995CDB">
      <w:pPr>
        <w:spacing w:line="240" w:lineRule="auto"/>
        <w:jc w:val="both"/>
        <w:rPr>
          <w:i/>
          <w:sz w:val="28"/>
        </w:rPr>
      </w:pPr>
    </w:p>
    <w:p w:rsidR="00A8380B" w:rsidRDefault="00A8380B" w:rsidP="00B54539">
      <w:pPr>
        <w:spacing w:line="240" w:lineRule="auto"/>
        <w:jc w:val="center"/>
        <w:rPr>
          <w:i/>
          <w:sz w:val="28"/>
        </w:rPr>
      </w:pPr>
      <w:r w:rsidRPr="003E69AD">
        <w:rPr>
          <w:i/>
          <w:sz w:val="28"/>
        </w:rPr>
        <w:t>Земельні</w:t>
      </w:r>
      <w:r w:rsidRPr="003E69AD">
        <w:rPr>
          <w:i/>
          <w:spacing w:val="-2"/>
          <w:sz w:val="28"/>
        </w:rPr>
        <w:t xml:space="preserve"> </w:t>
      </w:r>
      <w:r w:rsidRPr="003E69AD">
        <w:rPr>
          <w:i/>
          <w:sz w:val="28"/>
        </w:rPr>
        <w:t>ресурси</w:t>
      </w:r>
    </w:p>
    <w:p w:rsidR="00A8380B" w:rsidRPr="003E69AD" w:rsidRDefault="00A8380B" w:rsidP="00B54539">
      <w:pPr>
        <w:spacing w:line="240" w:lineRule="auto"/>
        <w:jc w:val="center"/>
        <w:rPr>
          <w:i/>
          <w:sz w:val="28"/>
        </w:rPr>
      </w:pPr>
    </w:p>
    <w:p w:rsidR="00A8380B" w:rsidRPr="003E69AD" w:rsidRDefault="00A8380B" w:rsidP="00995CDB">
      <w:pPr>
        <w:pStyle w:val="BodyText"/>
        <w:ind w:left="0" w:firstLine="0"/>
      </w:pPr>
      <w:r>
        <w:tab/>
      </w:r>
      <w:r w:rsidRPr="003E69AD">
        <w:t>Внаслідок</w:t>
      </w:r>
      <w:r w:rsidRPr="003E69AD">
        <w:rPr>
          <w:spacing w:val="1"/>
        </w:rPr>
        <w:t xml:space="preserve"> </w:t>
      </w:r>
      <w:r w:rsidRPr="003E69AD">
        <w:t>реалізації</w:t>
      </w:r>
      <w:r w:rsidRPr="003E69AD">
        <w:rPr>
          <w:spacing w:val="1"/>
        </w:rPr>
        <w:t xml:space="preserve"> </w:t>
      </w:r>
      <w:r w:rsidRPr="003E69AD">
        <w:t>Програми</w:t>
      </w:r>
      <w:r w:rsidRPr="003E69AD">
        <w:rPr>
          <w:spacing w:val="1"/>
        </w:rPr>
        <w:t xml:space="preserve"> </w:t>
      </w:r>
      <w:r w:rsidRPr="003E69AD">
        <w:t>не</w:t>
      </w:r>
      <w:r w:rsidRPr="003E69AD">
        <w:rPr>
          <w:spacing w:val="1"/>
        </w:rPr>
        <w:t xml:space="preserve"> </w:t>
      </w:r>
      <w:r w:rsidRPr="003E69AD">
        <w:t>передбачається</w:t>
      </w:r>
      <w:r w:rsidRPr="003E69AD">
        <w:rPr>
          <w:spacing w:val="1"/>
        </w:rPr>
        <w:t xml:space="preserve"> п</w:t>
      </w:r>
      <w:r w:rsidRPr="003E69AD">
        <w:t xml:space="preserve">осилення </w:t>
      </w:r>
      <w:r w:rsidRPr="003E69AD">
        <w:rPr>
          <w:spacing w:val="-67"/>
        </w:rPr>
        <w:t xml:space="preserve"> </w:t>
      </w:r>
      <w:r w:rsidRPr="003E69AD">
        <w:t xml:space="preserve">вітрової або водної ерозії ґрунтів, змін у топографії або в характеристиках рельєфу, </w:t>
      </w:r>
      <w:r w:rsidRPr="003E69AD">
        <w:rPr>
          <w:spacing w:val="-67"/>
        </w:rPr>
        <w:t xml:space="preserve"> </w:t>
      </w:r>
      <w:r w:rsidRPr="003E69AD">
        <w:t>появи загроз землетрусів, зсувів, селевих потоків, провалів землі тощо.</w:t>
      </w:r>
    </w:p>
    <w:p w:rsidR="00A8380B" w:rsidRPr="003E69AD" w:rsidRDefault="00A8380B" w:rsidP="00995CDB">
      <w:pPr>
        <w:pStyle w:val="BodyText"/>
        <w:ind w:left="0" w:firstLine="0"/>
        <w:jc w:val="left"/>
        <w:rPr>
          <w:sz w:val="27"/>
        </w:rPr>
      </w:pPr>
    </w:p>
    <w:p w:rsidR="00A8380B" w:rsidRDefault="00A8380B" w:rsidP="00B54539">
      <w:pPr>
        <w:spacing w:line="240" w:lineRule="auto"/>
        <w:jc w:val="center"/>
        <w:rPr>
          <w:i/>
          <w:sz w:val="28"/>
        </w:rPr>
      </w:pPr>
      <w:r w:rsidRPr="003E69AD">
        <w:rPr>
          <w:i/>
          <w:sz w:val="28"/>
        </w:rPr>
        <w:t>Біорізноманіття</w:t>
      </w:r>
    </w:p>
    <w:p w:rsidR="00A8380B" w:rsidRPr="003E69AD" w:rsidRDefault="00A8380B" w:rsidP="00B54539">
      <w:pPr>
        <w:spacing w:line="240" w:lineRule="auto"/>
        <w:jc w:val="center"/>
        <w:rPr>
          <w:i/>
          <w:sz w:val="28"/>
        </w:rPr>
      </w:pPr>
    </w:p>
    <w:p w:rsidR="00A8380B" w:rsidRPr="003E69AD" w:rsidRDefault="00A8380B" w:rsidP="00995CDB">
      <w:pPr>
        <w:pStyle w:val="BodyText"/>
        <w:ind w:left="0" w:firstLine="0"/>
        <w:jc w:val="left"/>
      </w:pPr>
      <w:r>
        <w:tab/>
      </w:r>
      <w:r w:rsidRPr="003E69AD">
        <w:t>У</w:t>
      </w:r>
      <w:r w:rsidRPr="003E69AD">
        <w:rPr>
          <w:spacing w:val="56"/>
        </w:rPr>
        <w:t xml:space="preserve"> </w:t>
      </w:r>
      <w:r w:rsidRPr="003E69AD">
        <w:t>Програмі</w:t>
      </w:r>
      <w:r w:rsidRPr="003E69AD">
        <w:rPr>
          <w:spacing w:val="54"/>
        </w:rPr>
        <w:t xml:space="preserve"> </w:t>
      </w:r>
      <w:r w:rsidRPr="003E69AD">
        <w:t>не</w:t>
      </w:r>
      <w:r w:rsidRPr="003E69AD">
        <w:rPr>
          <w:spacing w:val="55"/>
        </w:rPr>
        <w:t xml:space="preserve"> </w:t>
      </w:r>
      <w:r w:rsidRPr="003E69AD">
        <w:t>передбачається</w:t>
      </w:r>
      <w:r w:rsidRPr="003E69AD">
        <w:rPr>
          <w:spacing w:val="56"/>
        </w:rPr>
        <w:t xml:space="preserve"> </w:t>
      </w:r>
      <w:r w:rsidRPr="003E69AD">
        <w:t>реалізація</w:t>
      </w:r>
      <w:r w:rsidRPr="003E69AD">
        <w:rPr>
          <w:spacing w:val="55"/>
        </w:rPr>
        <w:t xml:space="preserve"> </w:t>
      </w:r>
      <w:r w:rsidRPr="003E69AD">
        <w:t>завдань,</w:t>
      </w:r>
      <w:r w:rsidRPr="003E69AD">
        <w:rPr>
          <w:spacing w:val="55"/>
        </w:rPr>
        <w:t xml:space="preserve"> </w:t>
      </w:r>
      <w:r w:rsidRPr="003E69AD">
        <w:t>які</w:t>
      </w:r>
      <w:r w:rsidRPr="003E69AD">
        <w:rPr>
          <w:spacing w:val="57"/>
        </w:rPr>
        <w:t xml:space="preserve"> </w:t>
      </w:r>
      <w:r w:rsidRPr="003E69AD">
        <w:t>можуть</w:t>
      </w:r>
      <w:r w:rsidRPr="003E69AD">
        <w:rPr>
          <w:spacing w:val="56"/>
        </w:rPr>
        <w:t xml:space="preserve"> </w:t>
      </w:r>
      <w:r w:rsidRPr="003E69AD">
        <w:t>призвести</w:t>
      </w:r>
      <w:r w:rsidRPr="003E69AD">
        <w:rPr>
          <w:spacing w:val="56"/>
        </w:rPr>
        <w:t xml:space="preserve"> </w:t>
      </w:r>
      <w:r w:rsidRPr="003E69AD">
        <w:t>до</w:t>
      </w:r>
      <w:r w:rsidRPr="003E69AD">
        <w:rPr>
          <w:spacing w:val="-67"/>
        </w:rPr>
        <w:t xml:space="preserve"> </w:t>
      </w:r>
      <w:r w:rsidRPr="003E69AD">
        <w:t>негативного</w:t>
      </w:r>
      <w:r w:rsidRPr="003E69AD">
        <w:rPr>
          <w:spacing w:val="-1"/>
        </w:rPr>
        <w:t xml:space="preserve"> </w:t>
      </w:r>
      <w:r w:rsidRPr="003E69AD">
        <w:t>впливу</w:t>
      </w:r>
      <w:r w:rsidRPr="003E69AD">
        <w:rPr>
          <w:spacing w:val="-6"/>
        </w:rPr>
        <w:t xml:space="preserve"> </w:t>
      </w:r>
      <w:r w:rsidRPr="003E69AD">
        <w:t>на</w:t>
      </w:r>
      <w:r w:rsidRPr="003E69AD">
        <w:rPr>
          <w:spacing w:val="-2"/>
        </w:rPr>
        <w:t xml:space="preserve"> </w:t>
      </w:r>
      <w:r w:rsidRPr="003E69AD">
        <w:t>існуючі</w:t>
      </w:r>
      <w:r w:rsidRPr="003E69AD">
        <w:rPr>
          <w:spacing w:val="2"/>
        </w:rPr>
        <w:t xml:space="preserve"> </w:t>
      </w:r>
      <w:r w:rsidRPr="003E69AD">
        <w:t>об’єкти</w:t>
      </w:r>
      <w:r w:rsidRPr="003E69AD">
        <w:rPr>
          <w:spacing w:val="-4"/>
        </w:rPr>
        <w:t xml:space="preserve"> </w:t>
      </w:r>
      <w:r w:rsidRPr="003E69AD">
        <w:t>природно-заповідного фонду</w:t>
      </w:r>
      <w:r w:rsidRPr="003E69AD">
        <w:rPr>
          <w:spacing w:val="-6"/>
        </w:rPr>
        <w:t xml:space="preserve"> </w:t>
      </w:r>
      <w:r w:rsidRPr="003E69AD">
        <w:t>(ПЗФ).</w:t>
      </w:r>
    </w:p>
    <w:p w:rsidR="00A8380B" w:rsidRDefault="00A8380B" w:rsidP="002C1701">
      <w:pPr>
        <w:spacing w:line="240" w:lineRule="auto"/>
        <w:jc w:val="center"/>
        <w:rPr>
          <w:i/>
          <w:sz w:val="28"/>
        </w:rPr>
      </w:pPr>
      <w:r w:rsidRPr="003E69AD">
        <w:rPr>
          <w:i/>
          <w:sz w:val="28"/>
        </w:rPr>
        <w:t>Рекреаційні</w:t>
      </w:r>
      <w:r w:rsidRPr="003E69AD">
        <w:rPr>
          <w:i/>
          <w:spacing w:val="-3"/>
          <w:sz w:val="28"/>
        </w:rPr>
        <w:t xml:space="preserve"> </w:t>
      </w:r>
      <w:r w:rsidRPr="003E69AD">
        <w:rPr>
          <w:i/>
          <w:sz w:val="28"/>
        </w:rPr>
        <w:t>зони</w:t>
      </w:r>
      <w:r w:rsidRPr="003E69AD">
        <w:rPr>
          <w:i/>
          <w:spacing w:val="-3"/>
          <w:sz w:val="28"/>
        </w:rPr>
        <w:t xml:space="preserve"> </w:t>
      </w:r>
      <w:r w:rsidRPr="003E69AD">
        <w:rPr>
          <w:i/>
          <w:sz w:val="28"/>
        </w:rPr>
        <w:t>та</w:t>
      </w:r>
      <w:r w:rsidRPr="003E69AD">
        <w:rPr>
          <w:i/>
          <w:spacing w:val="-4"/>
          <w:sz w:val="28"/>
        </w:rPr>
        <w:t xml:space="preserve"> </w:t>
      </w:r>
      <w:r w:rsidRPr="003E69AD">
        <w:rPr>
          <w:i/>
          <w:sz w:val="28"/>
        </w:rPr>
        <w:t>культурна</w:t>
      </w:r>
      <w:r w:rsidRPr="003E69AD">
        <w:rPr>
          <w:i/>
          <w:spacing w:val="-3"/>
          <w:sz w:val="28"/>
        </w:rPr>
        <w:t xml:space="preserve"> </w:t>
      </w:r>
      <w:r w:rsidRPr="003E69AD">
        <w:rPr>
          <w:i/>
          <w:sz w:val="28"/>
        </w:rPr>
        <w:t>спадщина</w:t>
      </w:r>
    </w:p>
    <w:p w:rsidR="00A8380B" w:rsidRPr="003E69AD" w:rsidRDefault="00A8380B" w:rsidP="002C1701">
      <w:pPr>
        <w:spacing w:line="240" w:lineRule="auto"/>
        <w:jc w:val="center"/>
        <w:rPr>
          <w:i/>
          <w:sz w:val="28"/>
        </w:rPr>
      </w:pPr>
    </w:p>
    <w:p w:rsidR="00A8380B" w:rsidRPr="008502A9" w:rsidRDefault="00A8380B" w:rsidP="008502A9">
      <w:pPr>
        <w:pStyle w:val="BodyText"/>
        <w:ind w:left="0" w:firstLine="0"/>
      </w:pPr>
      <w:r>
        <w:tab/>
      </w:r>
      <w:r w:rsidRPr="003E69AD">
        <w:t>Впровадження Програми може мати як позитивний, так і негативний вплив на</w:t>
      </w:r>
      <w:r w:rsidRPr="003E69AD">
        <w:rPr>
          <w:spacing w:val="1"/>
        </w:rPr>
        <w:t xml:space="preserve"> </w:t>
      </w:r>
      <w:r w:rsidRPr="003E69AD">
        <w:t>рекреаційні зони залежно від того, на скільки будуть дотримані природоохоронні</w:t>
      </w:r>
      <w:r w:rsidRPr="003E69AD">
        <w:rPr>
          <w:spacing w:val="1"/>
        </w:rPr>
        <w:t xml:space="preserve"> </w:t>
      </w:r>
      <w:r w:rsidRPr="003E69AD">
        <w:t>вимоги. Разом з тим, реалізація цього завдання має сприяти покращенню здоров’я</w:t>
      </w:r>
      <w:r w:rsidRPr="003E69AD">
        <w:rPr>
          <w:spacing w:val="1"/>
        </w:rPr>
        <w:t xml:space="preserve"> </w:t>
      </w:r>
      <w:r w:rsidRPr="003E69AD">
        <w:t>населення. Впровадження Програми не має призводити до негативного впливу на</w:t>
      </w:r>
      <w:r w:rsidRPr="003E69AD">
        <w:rPr>
          <w:spacing w:val="1"/>
        </w:rPr>
        <w:t xml:space="preserve"> </w:t>
      </w:r>
      <w:r w:rsidRPr="003E69AD">
        <w:t>наявні</w:t>
      </w:r>
      <w:r w:rsidRPr="003E69AD">
        <w:rPr>
          <w:spacing w:val="-3"/>
        </w:rPr>
        <w:t xml:space="preserve"> </w:t>
      </w:r>
      <w:r w:rsidRPr="003E69AD">
        <w:t>об’єкти</w:t>
      </w:r>
      <w:r w:rsidRPr="003E69AD">
        <w:rPr>
          <w:spacing w:val="-3"/>
        </w:rPr>
        <w:t xml:space="preserve"> </w:t>
      </w:r>
      <w:r w:rsidRPr="003E69AD">
        <w:t>історико-культурної</w:t>
      </w:r>
      <w:r w:rsidRPr="003E69AD">
        <w:rPr>
          <w:spacing w:val="1"/>
        </w:rPr>
        <w:t xml:space="preserve"> </w:t>
      </w:r>
      <w:r w:rsidRPr="003E69AD">
        <w:t>спадщини.</w:t>
      </w:r>
    </w:p>
    <w:p w:rsidR="00A8380B" w:rsidRDefault="00A8380B" w:rsidP="002C1701">
      <w:pPr>
        <w:spacing w:line="240" w:lineRule="auto"/>
        <w:jc w:val="center"/>
        <w:rPr>
          <w:i/>
          <w:sz w:val="28"/>
        </w:rPr>
      </w:pPr>
    </w:p>
    <w:p w:rsidR="00A8380B" w:rsidRDefault="00A8380B" w:rsidP="002C1701">
      <w:pPr>
        <w:spacing w:line="240" w:lineRule="auto"/>
        <w:jc w:val="center"/>
        <w:rPr>
          <w:i/>
          <w:sz w:val="28"/>
        </w:rPr>
      </w:pPr>
      <w:r w:rsidRPr="003E69AD">
        <w:rPr>
          <w:i/>
          <w:sz w:val="28"/>
        </w:rPr>
        <w:t>Населення</w:t>
      </w:r>
      <w:r w:rsidRPr="003E69AD">
        <w:rPr>
          <w:i/>
          <w:spacing w:val="-4"/>
          <w:sz w:val="28"/>
        </w:rPr>
        <w:t xml:space="preserve"> </w:t>
      </w:r>
      <w:r w:rsidRPr="003E69AD">
        <w:rPr>
          <w:i/>
          <w:sz w:val="28"/>
        </w:rPr>
        <w:t>та</w:t>
      </w:r>
      <w:r w:rsidRPr="003E69AD">
        <w:rPr>
          <w:i/>
          <w:spacing w:val="-5"/>
          <w:sz w:val="28"/>
        </w:rPr>
        <w:t xml:space="preserve"> </w:t>
      </w:r>
      <w:r w:rsidRPr="003E69AD">
        <w:rPr>
          <w:i/>
          <w:sz w:val="28"/>
        </w:rPr>
        <w:t>інфраструктура</w:t>
      </w:r>
    </w:p>
    <w:p w:rsidR="00A8380B" w:rsidRPr="003E69AD" w:rsidRDefault="00A8380B" w:rsidP="002C1701">
      <w:pPr>
        <w:spacing w:line="240" w:lineRule="auto"/>
        <w:jc w:val="center"/>
        <w:rPr>
          <w:i/>
          <w:sz w:val="28"/>
        </w:rPr>
      </w:pPr>
    </w:p>
    <w:p w:rsidR="00A8380B" w:rsidRPr="003E69AD" w:rsidRDefault="00A8380B" w:rsidP="00995CDB">
      <w:pPr>
        <w:pStyle w:val="BodyText"/>
        <w:ind w:left="0" w:firstLine="0"/>
      </w:pPr>
      <w:r>
        <w:tab/>
      </w:r>
      <w:r w:rsidRPr="003E69AD">
        <w:t>Програма</w:t>
      </w:r>
      <w:r w:rsidRPr="003E69AD">
        <w:rPr>
          <w:spacing w:val="-5"/>
        </w:rPr>
        <w:t xml:space="preserve"> </w:t>
      </w:r>
      <w:r w:rsidRPr="003E69AD">
        <w:t>не</w:t>
      </w:r>
      <w:r w:rsidRPr="003E69AD">
        <w:rPr>
          <w:spacing w:val="-1"/>
        </w:rPr>
        <w:t xml:space="preserve"> </w:t>
      </w:r>
      <w:r w:rsidRPr="003E69AD">
        <w:t>передбачає</w:t>
      </w:r>
      <w:r w:rsidRPr="003E69AD">
        <w:rPr>
          <w:spacing w:val="-1"/>
        </w:rPr>
        <w:t xml:space="preserve"> </w:t>
      </w:r>
      <w:r w:rsidRPr="003E69AD">
        <w:t>появу</w:t>
      </w:r>
      <w:r w:rsidRPr="003E69AD">
        <w:rPr>
          <w:spacing w:val="-5"/>
        </w:rPr>
        <w:t xml:space="preserve"> </w:t>
      </w:r>
      <w:r w:rsidRPr="003E69AD">
        <w:t>нових ризиків</w:t>
      </w:r>
      <w:r w:rsidRPr="003E69AD">
        <w:rPr>
          <w:spacing w:val="-5"/>
        </w:rPr>
        <w:t xml:space="preserve"> </w:t>
      </w:r>
      <w:r w:rsidRPr="003E69AD">
        <w:t>для</w:t>
      </w:r>
      <w:r w:rsidRPr="003E69AD">
        <w:rPr>
          <w:spacing w:val="-1"/>
        </w:rPr>
        <w:t xml:space="preserve"> </w:t>
      </w:r>
      <w:r w:rsidRPr="003E69AD">
        <w:t>здоров’я</w:t>
      </w:r>
      <w:r w:rsidRPr="003E69AD">
        <w:rPr>
          <w:spacing w:val="-1"/>
        </w:rPr>
        <w:t xml:space="preserve"> </w:t>
      </w:r>
      <w:r w:rsidRPr="003E69AD">
        <w:t>населення</w:t>
      </w:r>
      <w:r w:rsidRPr="003E69AD">
        <w:rPr>
          <w:spacing w:val="-4"/>
        </w:rPr>
        <w:t xml:space="preserve"> </w:t>
      </w:r>
      <w:r w:rsidRPr="003E69AD">
        <w:t>області.</w:t>
      </w:r>
    </w:p>
    <w:p w:rsidR="00A8380B" w:rsidRPr="003E69AD" w:rsidRDefault="00A8380B" w:rsidP="00995CDB">
      <w:pPr>
        <w:pStyle w:val="BodyText"/>
        <w:ind w:left="0" w:firstLine="0"/>
        <w:jc w:val="left"/>
      </w:pPr>
    </w:p>
    <w:p w:rsidR="00A8380B" w:rsidRDefault="00A8380B" w:rsidP="002C1701">
      <w:pPr>
        <w:spacing w:line="240" w:lineRule="auto"/>
        <w:jc w:val="center"/>
        <w:rPr>
          <w:i/>
          <w:sz w:val="28"/>
        </w:rPr>
      </w:pPr>
      <w:r w:rsidRPr="003E69AD">
        <w:rPr>
          <w:i/>
          <w:sz w:val="28"/>
        </w:rPr>
        <w:t>Екологічне</w:t>
      </w:r>
      <w:r w:rsidRPr="003E69AD">
        <w:rPr>
          <w:i/>
          <w:spacing w:val="-6"/>
          <w:sz w:val="28"/>
        </w:rPr>
        <w:t xml:space="preserve"> </w:t>
      </w:r>
      <w:r w:rsidRPr="003E69AD">
        <w:rPr>
          <w:i/>
          <w:sz w:val="28"/>
        </w:rPr>
        <w:t>управління,</w:t>
      </w:r>
      <w:r w:rsidRPr="003E69AD">
        <w:rPr>
          <w:i/>
          <w:spacing w:val="-6"/>
          <w:sz w:val="28"/>
        </w:rPr>
        <w:t xml:space="preserve"> </w:t>
      </w:r>
      <w:r w:rsidRPr="003E69AD">
        <w:rPr>
          <w:i/>
          <w:sz w:val="28"/>
        </w:rPr>
        <w:t>моніторинг</w:t>
      </w:r>
      <w:r w:rsidRPr="003E69AD">
        <w:rPr>
          <w:i/>
          <w:spacing w:val="-5"/>
          <w:sz w:val="28"/>
        </w:rPr>
        <w:t xml:space="preserve"> </w:t>
      </w:r>
      <w:r w:rsidRPr="003E69AD">
        <w:rPr>
          <w:i/>
          <w:sz w:val="28"/>
        </w:rPr>
        <w:t>та</w:t>
      </w:r>
      <w:r w:rsidRPr="003E69AD">
        <w:rPr>
          <w:i/>
          <w:spacing w:val="-4"/>
          <w:sz w:val="28"/>
        </w:rPr>
        <w:t xml:space="preserve"> </w:t>
      </w:r>
      <w:r w:rsidRPr="003E69AD">
        <w:rPr>
          <w:i/>
          <w:sz w:val="28"/>
        </w:rPr>
        <w:t>інше</w:t>
      </w:r>
    </w:p>
    <w:p w:rsidR="00A8380B" w:rsidRPr="003E69AD" w:rsidRDefault="00A8380B" w:rsidP="002C1701">
      <w:pPr>
        <w:spacing w:line="240" w:lineRule="auto"/>
        <w:jc w:val="center"/>
        <w:rPr>
          <w:i/>
          <w:sz w:val="28"/>
        </w:rPr>
      </w:pPr>
    </w:p>
    <w:p w:rsidR="00A8380B" w:rsidRPr="0024397F" w:rsidRDefault="00A8380B" w:rsidP="00995CDB">
      <w:pPr>
        <w:pStyle w:val="BodyText"/>
        <w:ind w:left="0" w:firstLine="0"/>
      </w:pPr>
      <w:r>
        <w:tab/>
      </w:r>
      <w:r w:rsidRPr="0024397F">
        <w:t>Програма</w:t>
      </w:r>
      <w:r w:rsidRPr="0024397F">
        <w:rPr>
          <w:spacing w:val="1"/>
        </w:rPr>
        <w:t xml:space="preserve"> </w:t>
      </w:r>
      <w:r w:rsidRPr="0024397F">
        <w:t>спрямована</w:t>
      </w:r>
      <w:r w:rsidRPr="0024397F">
        <w:rPr>
          <w:spacing w:val="1"/>
        </w:rPr>
        <w:t xml:space="preserve"> </w:t>
      </w:r>
      <w:r w:rsidRPr="0024397F">
        <w:t>на</w:t>
      </w:r>
      <w:r w:rsidRPr="0024397F">
        <w:rPr>
          <w:spacing w:val="1"/>
        </w:rPr>
        <w:t xml:space="preserve"> </w:t>
      </w:r>
      <w:r w:rsidRPr="0024397F">
        <w:t>збереження</w:t>
      </w:r>
      <w:r w:rsidRPr="0024397F">
        <w:rPr>
          <w:spacing w:val="1"/>
        </w:rPr>
        <w:t xml:space="preserve"> </w:t>
      </w:r>
      <w:r w:rsidRPr="0024397F">
        <w:t>природних</w:t>
      </w:r>
      <w:r w:rsidRPr="0024397F">
        <w:rPr>
          <w:spacing w:val="1"/>
        </w:rPr>
        <w:t xml:space="preserve"> </w:t>
      </w:r>
      <w:r w:rsidRPr="0024397F">
        <w:t>ресурсів</w:t>
      </w:r>
      <w:r w:rsidRPr="0024397F">
        <w:rPr>
          <w:spacing w:val="1"/>
        </w:rPr>
        <w:t xml:space="preserve"> </w:t>
      </w:r>
      <w:r w:rsidRPr="0024397F">
        <w:t>і</w:t>
      </w:r>
      <w:r w:rsidRPr="0024397F">
        <w:rPr>
          <w:spacing w:val="1"/>
        </w:rPr>
        <w:t xml:space="preserve"> </w:t>
      </w:r>
      <w:r w:rsidRPr="0024397F">
        <w:t>не</w:t>
      </w:r>
      <w:r w:rsidRPr="0024397F">
        <w:rPr>
          <w:spacing w:val="1"/>
        </w:rPr>
        <w:t xml:space="preserve"> </w:t>
      </w:r>
      <w:r w:rsidRPr="0024397F">
        <w:t>передбачає</w:t>
      </w:r>
      <w:r w:rsidRPr="0024397F">
        <w:rPr>
          <w:spacing w:val="1"/>
        </w:rPr>
        <w:t xml:space="preserve"> </w:t>
      </w:r>
      <w:r w:rsidRPr="0024397F">
        <w:t>послаблення</w:t>
      </w:r>
      <w:r w:rsidRPr="0024397F">
        <w:rPr>
          <w:spacing w:val="1"/>
        </w:rPr>
        <w:t xml:space="preserve"> </w:t>
      </w:r>
      <w:r w:rsidRPr="0024397F">
        <w:t>правових</w:t>
      </w:r>
      <w:r w:rsidRPr="0024397F">
        <w:rPr>
          <w:spacing w:val="1"/>
        </w:rPr>
        <w:t xml:space="preserve"> </w:t>
      </w:r>
      <w:r w:rsidRPr="0024397F">
        <w:t>і</w:t>
      </w:r>
      <w:r w:rsidRPr="0024397F">
        <w:rPr>
          <w:spacing w:val="1"/>
        </w:rPr>
        <w:t xml:space="preserve"> </w:t>
      </w:r>
      <w:r w:rsidRPr="0024397F">
        <w:t>економічних</w:t>
      </w:r>
      <w:r w:rsidRPr="0024397F">
        <w:rPr>
          <w:spacing w:val="1"/>
        </w:rPr>
        <w:t xml:space="preserve"> </w:t>
      </w:r>
      <w:r w:rsidRPr="0024397F">
        <w:t>механізмів</w:t>
      </w:r>
      <w:r w:rsidRPr="0024397F">
        <w:rPr>
          <w:spacing w:val="1"/>
        </w:rPr>
        <w:t xml:space="preserve"> </w:t>
      </w:r>
      <w:r w:rsidRPr="0024397F">
        <w:t>контролю</w:t>
      </w:r>
      <w:r w:rsidRPr="0024397F">
        <w:rPr>
          <w:spacing w:val="1"/>
        </w:rPr>
        <w:t xml:space="preserve"> </w:t>
      </w:r>
      <w:r w:rsidRPr="0024397F">
        <w:t>в</w:t>
      </w:r>
      <w:r w:rsidRPr="0024397F">
        <w:rPr>
          <w:spacing w:val="1"/>
        </w:rPr>
        <w:t xml:space="preserve"> </w:t>
      </w:r>
      <w:r w:rsidRPr="0024397F">
        <w:t>галузі</w:t>
      </w:r>
      <w:r w:rsidRPr="0024397F">
        <w:rPr>
          <w:spacing w:val="1"/>
        </w:rPr>
        <w:t xml:space="preserve"> </w:t>
      </w:r>
      <w:r w:rsidRPr="0024397F">
        <w:t>екологічної</w:t>
      </w:r>
      <w:r w:rsidRPr="0024397F">
        <w:rPr>
          <w:spacing w:val="-67"/>
        </w:rPr>
        <w:t xml:space="preserve"> </w:t>
      </w:r>
      <w:r w:rsidRPr="0024397F">
        <w:t>безпеки.</w:t>
      </w:r>
    </w:p>
    <w:p w:rsidR="00A8380B" w:rsidRPr="0024397F" w:rsidRDefault="00A8380B" w:rsidP="002C1701">
      <w:pPr>
        <w:widowControl w:val="0"/>
        <w:tabs>
          <w:tab w:val="left" w:pos="720"/>
          <w:tab w:val="left" w:pos="4750"/>
          <w:tab w:val="left" w:pos="6040"/>
          <w:tab w:val="left" w:pos="751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rPr>
        <w:tab/>
      </w:r>
      <w:r w:rsidRPr="0024397F">
        <w:rPr>
          <w:rFonts w:ascii="Times New Roman" w:hAnsi="Times New Roman" w:cs="Times New Roman"/>
          <w:sz w:val="28"/>
          <w:szCs w:val="28"/>
        </w:rPr>
        <w:t>Реалізація</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має</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сприяти</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створенню</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системи</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екологічного</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контролю</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та</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моніторингу</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ефективності</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досягнення</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екологічних</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цілей.</w:t>
      </w:r>
      <w:r w:rsidRPr="0024397F">
        <w:rPr>
          <w:rFonts w:ascii="Times New Roman" w:hAnsi="Times New Roman" w:cs="Times New Roman"/>
          <w:spacing w:val="1"/>
          <w:sz w:val="28"/>
          <w:szCs w:val="28"/>
        </w:rPr>
        <w:t xml:space="preserve"> Павлоградський район має значний п</w:t>
      </w:r>
      <w:r w:rsidRPr="0024397F">
        <w:rPr>
          <w:rFonts w:ascii="Times New Roman" w:hAnsi="Times New Roman" w:cs="Times New Roman"/>
          <w:sz w:val="28"/>
          <w:szCs w:val="28"/>
        </w:rPr>
        <w:t>ромисловий</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потенціал, що має позитивне значення для економіки району. Разом з тим, через концентрацію вугледобувних підприємств навколишнє</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середовище зазнає підвищеного навантаження. Тому важливою умовою сталого економічного і соціального розвитку району є</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раціональне</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використання</w:t>
      </w:r>
      <w:r w:rsidRPr="0024397F">
        <w:rPr>
          <w:rFonts w:ascii="Times New Roman" w:hAnsi="Times New Roman" w:cs="Times New Roman"/>
          <w:spacing w:val="1"/>
          <w:sz w:val="28"/>
          <w:szCs w:val="28"/>
        </w:rPr>
        <w:t xml:space="preserve"> </w:t>
      </w:r>
      <w:r w:rsidRPr="0024397F">
        <w:rPr>
          <w:rFonts w:ascii="Times New Roman" w:hAnsi="Times New Roman" w:cs="Times New Roman"/>
          <w:sz w:val="28"/>
          <w:szCs w:val="28"/>
        </w:rPr>
        <w:t>природних</w:t>
      </w:r>
      <w:r w:rsidRPr="0024397F">
        <w:rPr>
          <w:rFonts w:ascii="Times New Roman" w:hAnsi="Times New Roman" w:cs="Times New Roman"/>
          <w:spacing w:val="-3"/>
          <w:sz w:val="28"/>
          <w:szCs w:val="28"/>
        </w:rPr>
        <w:t xml:space="preserve"> </w:t>
      </w:r>
      <w:r w:rsidRPr="0024397F">
        <w:rPr>
          <w:rFonts w:ascii="Times New Roman" w:hAnsi="Times New Roman" w:cs="Times New Roman"/>
          <w:sz w:val="28"/>
          <w:szCs w:val="28"/>
        </w:rPr>
        <w:t>ресурсів</w:t>
      </w:r>
      <w:r w:rsidRPr="0024397F">
        <w:rPr>
          <w:rFonts w:ascii="Times New Roman" w:hAnsi="Times New Roman" w:cs="Times New Roman"/>
          <w:spacing w:val="-6"/>
          <w:sz w:val="28"/>
          <w:szCs w:val="28"/>
        </w:rPr>
        <w:t xml:space="preserve"> </w:t>
      </w:r>
      <w:r w:rsidRPr="0024397F">
        <w:rPr>
          <w:rFonts w:ascii="Times New Roman" w:hAnsi="Times New Roman" w:cs="Times New Roman"/>
          <w:sz w:val="28"/>
          <w:szCs w:val="28"/>
        </w:rPr>
        <w:t>та</w:t>
      </w:r>
      <w:r w:rsidRPr="0024397F">
        <w:rPr>
          <w:rFonts w:ascii="Times New Roman" w:hAnsi="Times New Roman" w:cs="Times New Roman"/>
          <w:spacing w:val="-4"/>
          <w:sz w:val="28"/>
          <w:szCs w:val="28"/>
        </w:rPr>
        <w:t xml:space="preserve"> </w:t>
      </w:r>
      <w:r w:rsidRPr="0024397F">
        <w:rPr>
          <w:rFonts w:ascii="Times New Roman" w:hAnsi="Times New Roman" w:cs="Times New Roman"/>
          <w:sz w:val="28"/>
          <w:szCs w:val="28"/>
        </w:rPr>
        <w:t>збереження</w:t>
      </w:r>
      <w:r w:rsidRPr="0024397F">
        <w:rPr>
          <w:rFonts w:ascii="Times New Roman" w:hAnsi="Times New Roman" w:cs="Times New Roman"/>
          <w:spacing w:val="-4"/>
          <w:sz w:val="28"/>
          <w:szCs w:val="28"/>
        </w:rPr>
        <w:t xml:space="preserve"> </w:t>
      </w:r>
      <w:r w:rsidRPr="0024397F">
        <w:rPr>
          <w:rFonts w:ascii="Times New Roman" w:hAnsi="Times New Roman" w:cs="Times New Roman"/>
          <w:sz w:val="28"/>
          <w:szCs w:val="28"/>
        </w:rPr>
        <w:t>екологічної</w:t>
      </w:r>
      <w:r w:rsidRPr="0024397F">
        <w:rPr>
          <w:rFonts w:ascii="Times New Roman" w:hAnsi="Times New Roman" w:cs="Times New Roman"/>
          <w:spacing w:val="-3"/>
          <w:sz w:val="28"/>
          <w:szCs w:val="28"/>
        </w:rPr>
        <w:t xml:space="preserve"> </w:t>
      </w:r>
      <w:r w:rsidRPr="0024397F">
        <w:rPr>
          <w:rFonts w:ascii="Times New Roman" w:hAnsi="Times New Roman" w:cs="Times New Roman"/>
          <w:sz w:val="28"/>
          <w:szCs w:val="28"/>
        </w:rPr>
        <w:t>безпеки</w:t>
      </w:r>
      <w:r w:rsidRPr="0024397F">
        <w:rPr>
          <w:rFonts w:ascii="Times New Roman" w:hAnsi="Times New Roman" w:cs="Times New Roman"/>
          <w:spacing w:val="-3"/>
          <w:sz w:val="28"/>
          <w:szCs w:val="28"/>
        </w:rPr>
        <w:t xml:space="preserve"> </w:t>
      </w:r>
      <w:r w:rsidRPr="0024397F">
        <w:rPr>
          <w:rFonts w:ascii="Times New Roman" w:hAnsi="Times New Roman" w:cs="Times New Roman"/>
          <w:sz w:val="28"/>
          <w:szCs w:val="28"/>
        </w:rPr>
        <w:t>життєдіяльності</w:t>
      </w:r>
      <w:r w:rsidRPr="0024397F">
        <w:rPr>
          <w:rFonts w:ascii="Times New Roman" w:hAnsi="Times New Roman" w:cs="Times New Roman"/>
          <w:spacing w:val="-3"/>
          <w:sz w:val="28"/>
          <w:szCs w:val="28"/>
        </w:rPr>
        <w:t xml:space="preserve"> </w:t>
      </w:r>
      <w:r w:rsidRPr="0024397F">
        <w:rPr>
          <w:rFonts w:ascii="Times New Roman" w:hAnsi="Times New Roman" w:cs="Times New Roman"/>
          <w:sz w:val="28"/>
          <w:szCs w:val="28"/>
        </w:rPr>
        <w:t>насе</w:t>
      </w:r>
      <w:r w:rsidRPr="0024397F">
        <w:rPr>
          <w:rFonts w:ascii="Times New Roman" w:hAnsi="Times New Roman" w:cs="Times New Roman"/>
          <w:sz w:val="28"/>
          <w:szCs w:val="28"/>
          <w:lang w:val="ru-RU"/>
        </w:rPr>
        <w:t>лення</w:t>
      </w:r>
      <w:r>
        <w:rPr>
          <w:rFonts w:ascii="Times New Roman" w:hAnsi="Times New Roman" w:cs="Times New Roman"/>
          <w:sz w:val="28"/>
          <w:szCs w:val="28"/>
          <w:lang w:val="ru-RU"/>
        </w:rPr>
        <w:t>.</w:t>
      </w:r>
    </w:p>
    <w:p w:rsidR="00A8380B" w:rsidRDefault="00A8380B" w:rsidP="00995CDB">
      <w:pPr>
        <w:spacing w:line="240" w:lineRule="auto"/>
      </w:pPr>
    </w:p>
    <w:p w:rsidR="00A8380B" w:rsidRPr="00EA2DDF" w:rsidRDefault="00A8380B" w:rsidP="00995CDB">
      <w:pPr>
        <w:pStyle w:val="Heading1"/>
        <w:spacing w:before="0" w:after="0" w:line="240" w:lineRule="auto"/>
        <w:jc w:val="center"/>
        <w:rPr>
          <w:rFonts w:ascii="Times New Roman" w:hAnsi="Times New Roman" w:cs="Times New Roman"/>
          <w:sz w:val="28"/>
          <w:szCs w:val="28"/>
        </w:rPr>
      </w:pPr>
      <w:r w:rsidRPr="00EA2DDF">
        <w:rPr>
          <w:rFonts w:ascii="Times New Roman" w:hAnsi="Times New Roman" w:cs="Times New Roman"/>
          <w:sz w:val="28"/>
          <w:szCs w:val="28"/>
        </w:rPr>
        <w:t>РОЗДІЛ 4. ЕКОЛОГІЧНІ ПРОБЛЕМИ, У ТОМУ ЧИСЛІ РИЗИКИ ВПЛИВУ</w:t>
      </w:r>
      <w:r w:rsidRPr="00EA2DDF">
        <w:rPr>
          <w:rFonts w:ascii="Times New Roman" w:hAnsi="Times New Roman" w:cs="Times New Roman"/>
          <w:spacing w:val="-67"/>
          <w:sz w:val="28"/>
          <w:szCs w:val="28"/>
        </w:rPr>
        <w:t xml:space="preserve"> </w:t>
      </w:r>
      <w:r w:rsidRPr="00EA2DDF">
        <w:rPr>
          <w:rFonts w:ascii="Times New Roman" w:hAnsi="Times New Roman" w:cs="Times New Roman"/>
          <w:sz w:val="28"/>
          <w:szCs w:val="28"/>
        </w:rPr>
        <w:t>НА</w:t>
      </w:r>
      <w:r w:rsidRPr="00EA2DDF">
        <w:rPr>
          <w:rFonts w:ascii="Times New Roman" w:hAnsi="Times New Roman" w:cs="Times New Roman"/>
          <w:spacing w:val="-1"/>
          <w:sz w:val="28"/>
          <w:szCs w:val="28"/>
        </w:rPr>
        <w:t xml:space="preserve"> </w:t>
      </w:r>
      <w:r w:rsidRPr="00EA2DDF">
        <w:rPr>
          <w:rFonts w:ascii="Times New Roman" w:hAnsi="Times New Roman" w:cs="Times New Roman"/>
          <w:sz w:val="28"/>
          <w:szCs w:val="28"/>
        </w:rPr>
        <w:t>ЗДОРОВ’Я</w:t>
      </w:r>
      <w:r w:rsidRPr="00EA2DDF">
        <w:rPr>
          <w:rFonts w:ascii="Times New Roman" w:hAnsi="Times New Roman" w:cs="Times New Roman"/>
          <w:spacing w:val="-2"/>
          <w:sz w:val="28"/>
          <w:szCs w:val="28"/>
        </w:rPr>
        <w:t xml:space="preserve"> </w:t>
      </w:r>
      <w:r w:rsidRPr="00EA2DDF">
        <w:rPr>
          <w:rFonts w:ascii="Times New Roman" w:hAnsi="Times New Roman" w:cs="Times New Roman"/>
          <w:sz w:val="28"/>
          <w:szCs w:val="28"/>
        </w:rPr>
        <w:t>НАСЕЛЕННЯ,</w:t>
      </w:r>
      <w:r w:rsidRPr="00EA2DDF">
        <w:rPr>
          <w:rFonts w:ascii="Times New Roman" w:hAnsi="Times New Roman" w:cs="Times New Roman"/>
          <w:spacing w:val="-1"/>
          <w:sz w:val="28"/>
          <w:szCs w:val="28"/>
        </w:rPr>
        <w:t xml:space="preserve"> </w:t>
      </w:r>
      <w:r w:rsidRPr="00EA2DDF">
        <w:rPr>
          <w:rFonts w:ascii="Times New Roman" w:hAnsi="Times New Roman" w:cs="Times New Roman"/>
          <w:sz w:val="28"/>
          <w:szCs w:val="28"/>
        </w:rPr>
        <w:t>ЯКІ</w:t>
      </w:r>
      <w:r w:rsidRPr="00EA2DDF">
        <w:rPr>
          <w:rFonts w:ascii="Times New Roman" w:hAnsi="Times New Roman" w:cs="Times New Roman"/>
          <w:spacing w:val="1"/>
          <w:sz w:val="28"/>
          <w:szCs w:val="28"/>
        </w:rPr>
        <w:t xml:space="preserve"> </w:t>
      </w:r>
      <w:r w:rsidRPr="00EA2DDF">
        <w:rPr>
          <w:rFonts w:ascii="Times New Roman" w:hAnsi="Times New Roman" w:cs="Times New Roman"/>
          <w:sz w:val="28"/>
          <w:szCs w:val="28"/>
        </w:rPr>
        <w:t>СТОСУЮТЬСЯ</w:t>
      </w:r>
      <w:r w:rsidRPr="00EA2DDF">
        <w:rPr>
          <w:rFonts w:ascii="Times New Roman" w:hAnsi="Times New Roman" w:cs="Times New Roman"/>
          <w:spacing w:val="-1"/>
          <w:sz w:val="28"/>
          <w:szCs w:val="28"/>
        </w:rPr>
        <w:t xml:space="preserve"> </w:t>
      </w:r>
      <w:r w:rsidRPr="00EA2DDF">
        <w:rPr>
          <w:rFonts w:ascii="Times New Roman" w:hAnsi="Times New Roman" w:cs="Times New Roman"/>
          <w:sz w:val="28"/>
          <w:szCs w:val="28"/>
        </w:rPr>
        <w:t>ДОКУМЕНТА ДЕРЖАВНОГО ПЛАНУВАННЯ, ЗОКРЕМА ЩОДО ТЕРИТОРІЙ З</w:t>
      </w:r>
      <w:r w:rsidRPr="00EA2DDF">
        <w:rPr>
          <w:rFonts w:ascii="Times New Roman" w:hAnsi="Times New Roman" w:cs="Times New Roman"/>
          <w:spacing w:val="1"/>
          <w:sz w:val="28"/>
          <w:szCs w:val="28"/>
        </w:rPr>
        <w:t xml:space="preserve"> </w:t>
      </w:r>
      <w:r w:rsidRPr="00EA2DDF">
        <w:rPr>
          <w:rFonts w:ascii="Times New Roman" w:hAnsi="Times New Roman" w:cs="Times New Roman"/>
          <w:sz w:val="28"/>
          <w:szCs w:val="28"/>
        </w:rPr>
        <w:t>ПРИРОДООХОРОННИМ СТАТУСОМ (ЗА АДМІНІСТРАТИВНИМИ</w:t>
      </w:r>
      <w:r w:rsidRPr="00EA2DDF">
        <w:rPr>
          <w:rFonts w:ascii="Times New Roman" w:hAnsi="Times New Roman" w:cs="Times New Roman"/>
          <w:spacing w:val="1"/>
          <w:sz w:val="28"/>
          <w:szCs w:val="28"/>
        </w:rPr>
        <w:t xml:space="preserve"> </w:t>
      </w:r>
      <w:r w:rsidRPr="00EA2DDF">
        <w:rPr>
          <w:rFonts w:ascii="Times New Roman" w:hAnsi="Times New Roman" w:cs="Times New Roman"/>
          <w:sz w:val="28"/>
          <w:szCs w:val="28"/>
        </w:rPr>
        <w:t>ДАНИМИ,</w:t>
      </w:r>
      <w:r w:rsidRPr="00EA2DDF">
        <w:rPr>
          <w:rFonts w:ascii="Times New Roman" w:hAnsi="Times New Roman" w:cs="Times New Roman"/>
          <w:spacing w:val="-4"/>
          <w:sz w:val="28"/>
          <w:szCs w:val="28"/>
        </w:rPr>
        <w:t xml:space="preserve"> </w:t>
      </w:r>
      <w:r w:rsidRPr="00EA2DDF">
        <w:rPr>
          <w:rFonts w:ascii="Times New Roman" w:hAnsi="Times New Roman" w:cs="Times New Roman"/>
          <w:sz w:val="28"/>
          <w:szCs w:val="28"/>
        </w:rPr>
        <w:t>СТАТИСТИЧНОЮ</w:t>
      </w:r>
      <w:r w:rsidRPr="00EA2DDF">
        <w:rPr>
          <w:rFonts w:ascii="Times New Roman" w:hAnsi="Times New Roman" w:cs="Times New Roman"/>
          <w:spacing w:val="-2"/>
          <w:sz w:val="28"/>
          <w:szCs w:val="28"/>
        </w:rPr>
        <w:t xml:space="preserve"> </w:t>
      </w:r>
      <w:r w:rsidRPr="00EA2DDF">
        <w:rPr>
          <w:rFonts w:ascii="Times New Roman" w:hAnsi="Times New Roman" w:cs="Times New Roman"/>
          <w:sz w:val="28"/>
          <w:szCs w:val="28"/>
        </w:rPr>
        <w:t>ІНФОРМАЦІЄЮ</w:t>
      </w:r>
      <w:r w:rsidRPr="00EA2DDF">
        <w:rPr>
          <w:rFonts w:ascii="Times New Roman" w:hAnsi="Times New Roman" w:cs="Times New Roman"/>
          <w:spacing w:val="-3"/>
          <w:sz w:val="28"/>
          <w:szCs w:val="28"/>
        </w:rPr>
        <w:t xml:space="preserve"> </w:t>
      </w:r>
      <w:r w:rsidRPr="00EA2DDF">
        <w:rPr>
          <w:rFonts w:ascii="Times New Roman" w:hAnsi="Times New Roman" w:cs="Times New Roman"/>
          <w:sz w:val="28"/>
          <w:szCs w:val="28"/>
        </w:rPr>
        <w:t>ТА</w:t>
      </w:r>
      <w:r w:rsidRPr="00EA2DDF">
        <w:rPr>
          <w:rFonts w:ascii="Times New Roman" w:hAnsi="Times New Roman" w:cs="Times New Roman"/>
          <w:spacing w:val="-3"/>
          <w:sz w:val="28"/>
          <w:szCs w:val="28"/>
        </w:rPr>
        <w:t xml:space="preserve"> </w:t>
      </w:r>
      <w:r w:rsidRPr="00EA2DDF">
        <w:rPr>
          <w:rFonts w:ascii="Times New Roman" w:hAnsi="Times New Roman" w:cs="Times New Roman"/>
          <w:sz w:val="28"/>
          <w:szCs w:val="28"/>
        </w:rPr>
        <w:t>РЕЗУЛЬТАТАМИ ДОСЛІДЖЕНЬ)</w:t>
      </w:r>
    </w:p>
    <w:p w:rsidR="00A8380B" w:rsidRPr="00EA2DDF" w:rsidRDefault="00A8380B" w:rsidP="00995CDB">
      <w:pPr>
        <w:pStyle w:val="BodyText"/>
        <w:ind w:left="0" w:firstLine="0"/>
        <w:jc w:val="left"/>
        <w:rPr>
          <w:b/>
        </w:rPr>
      </w:pPr>
    </w:p>
    <w:p w:rsidR="00A8380B" w:rsidRDefault="00A8380B" w:rsidP="00FD7CC1">
      <w:pPr>
        <w:pStyle w:val="BodyText"/>
        <w:ind w:left="0" w:firstLine="720"/>
      </w:pPr>
      <w:r w:rsidRPr="0075732E">
        <w:t>Під</w:t>
      </w:r>
      <w:r w:rsidRPr="0075732E">
        <w:rPr>
          <w:spacing w:val="1"/>
        </w:rPr>
        <w:t xml:space="preserve"> </w:t>
      </w:r>
      <w:r w:rsidRPr="0075732E">
        <w:t>час</w:t>
      </w:r>
      <w:r w:rsidRPr="0075732E">
        <w:rPr>
          <w:spacing w:val="1"/>
        </w:rPr>
        <w:t xml:space="preserve"> </w:t>
      </w:r>
      <w:r w:rsidRPr="0075732E">
        <w:t>проведення</w:t>
      </w:r>
      <w:r w:rsidRPr="0075732E">
        <w:rPr>
          <w:spacing w:val="1"/>
        </w:rPr>
        <w:t xml:space="preserve"> </w:t>
      </w:r>
      <w:r w:rsidRPr="0075732E">
        <w:t>стратегічної</w:t>
      </w:r>
      <w:r w:rsidRPr="0075732E">
        <w:rPr>
          <w:spacing w:val="1"/>
        </w:rPr>
        <w:t xml:space="preserve"> </w:t>
      </w:r>
      <w:r w:rsidRPr="0075732E">
        <w:t>екологічної</w:t>
      </w:r>
      <w:r w:rsidRPr="0075732E">
        <w:rPr>
          <w:spacing w:val="1"/>
        </w:rPr>
        <w:t xml:space="preserve"> </w:t>
      </w:r>
      <w:r w:rsidRPr="0075732E">
        <w:t>оцінки</w:t>
      </w:r>
      <w:r w:rsidRPr="0075732E">
        <w:rPr>
          <w:spacing w:val="1"/>
        </w:rPr>
        <w:t xml:space="preserve"> </w:t>
      </w:r>
      <w:r w:rsidRPr="0075732E">
        <w:t>проєкту</w:t>
      </w:r>
      <w:r w:rsidRPr="0075732E">
        <w:rPr>
          <w:spacing w:val="1"/>
        </w:rPr>
        <w:t xml:space="preserve"> </w:t>
      </w:r>
      <w:r w:rsidRPr="0075732E">
        <w:t>документу</w:t>
      </w:r>
      <w:r w:rsidRPr="0075732E">
        <w:rPr>
          <w:spacing w:val="1"/>
        </w:rPr>
        <w:t xml:space="preserve"> </w:t>
      </w:r>
      <w:r w:rsidRPr="0075732E">
        <w:t>державного</w:t>
      </w:r>
      <w:r w:rsidRPr="0075732E">
        <w:rPr>
          <w:spacing w:val="1"/>
        </w:rPr>
        <w:t xml:space="preserve"> </w:t>
      </w:r>
      <w:r w:rsidRPr="0075732E">
        <w:t>планування</w:t>
      </w:r>
      <w:r w:rsidRPr="0075732E">
        <w:rPr>
          <w:spacing w:val="1"/>
        </w:rPr>
        <w:t xml:space="preserve"> </w:t>
      </w:r>
      <w:r w:rsidRPr="0075732E">
        <w:t>“Програми</w:t>
      </w:r>
      <w:r w:rsidRPr="0075732E">
        <w:rPr>
          <w:spacing w:val="1"/>
        </w:rPr>
        <w:t xml:space="preserve"> </w:t>
      </w:r>
      <w:r w:rsidRPr="0075732E">
        <w:t>соціально-економічного</w:t>
      </w:r>
      <w:r w:rsidRPr="0075732E">
        <w:rPr>
          <w:spacing w:val="1"/>
        </w:rPr>
        <w:t xml:space="preserve"> </w:t>
      </w:r>
      <w:r w:rsidRPr="0075732E">
        <w:t>та</w:t>
      </w:r>
      <w:r w:rsidRPr="0075732E">
        <w:rPr>
          <w:spacing w:val="1"/>
        </w:rPr>
        <w:t xml:space="preserve"> </w:t>
      </w:r>
      <w:r w:rsidRPr="0075732E">
        <w:t>культурного</w:t>
      </w:r>
      <w:r w:rsidRPr="0075732E">
        <w:rPr>
          <w:spacing w:val="1"/>
        </w:rPr>
        <w:t xml:space="preserve"> </w:t>
      </w:r>
      <w:r w:rsidRPr="0075732E">
        <w:t>розвитку Павлоградського району на 2024 рік” визначені основні проблеми для</w:t>
      </w:r>
      <w:r w:rsidRPr="0075732E">
        <w:rPr>
          <w:spacing w:val="1"/>
        </w:rPr>
        <w:t xml:space="preserve"> </w:t>
      </w:r>
      <w:r w:rsidRPr="0075732E">
        <w:t>навколишнього середовища та охорони здоров’я населення, надані характеристики</w:t>
      </w:r>
      <w:r w:rsidRPr="0075732E">
        <w:rPr>
          <w:spacing w:val="1"/>
        </w:rPr>
        <w:t xml:space="preserve"> </w:t>
      </w:r>
      <w:r w:rsidRPr="0075732E">
        <w:t>даних впливів. Також визначені ключові екологічні цілі та завдання в сфері</w:t>
      </w:r>
      <w:r w:rsidRPr="0075732E">
        <w:rPr>
          <w:spacing w:val="1"/>
        </w:rPr>
        <w:t xml:space="preserve"> </w:t>
      </w:r>
      <w:r w:rsidRPr="0075732E">
        <w:t>охорони довкілля, їх відповідність заходам Програми та визначені можливості їх</w:t>
      </w:r>
      <w:r w:rsidRPr="0075732E">
        <w:rPr>
          <w:spacing w:val="1"/>
        </w:rPr>
        <w:t xml:space="preserve"> </w:t>
      </w:r>
      <w:r w:rsidRPr="0075732E">
        <w:t>врахування</w:t>
      </w:r>
      <w:r w:rsidRPr="0075732E">
        <w:rPr>
          <w:spacing w:val="1"/>
        </w:rPr>
        <w:t xml:space="preserve"> </w:t>
      </w:r>
      <w:r w:rsidRPr="0075732E">
        <w:t>при</w:t>
      </w:r>
      <w:r w:rsidRPr="0075732E">
        <w:rPr>
          <w:spacing w:val="1"/>
        </w:rPr>
        <w:t xml:space="preserve"> </w:t>
      </w:r>
      <w:r w:rsidRPr="0075732E">
        <w:t>розробленні</w:t>
      </w:r>
      <w:r w:rsidRPr="0075732E">
        <w:rPr>
          <w:spacing w:val="1"/>
        </w:rPr>
        <w:t xml:space="preserve"> </w:t>
      </w:r>
      <w:r w:rsidRPr="0075732E">
        <w:t>ДДП.</w:t>
      </w:r>
      <w:r w:rsidRPr="0075732E">
        <w:rPr>
          <w:spacing w:val="1"/>
        </w:rPr>
        <w:t xml:space="preserve"> </w:t>
      </w:r>
      <w:r w:rsidRPr="0075732E">
        <w:t>На</w:t>
      </w:r>
      <w:r w:rsidRPr="0075732E">
        <w:rPr>
          <w:spacing w:val="1"/>
        </w:rPr>
        <w:t xml:space="preserve"> </w:t>
      </w:r>
      <w:r w:rsidRPr="0075732E">
        <w:t>основі</w:t>
      </w:r>
      <w:r w:rsidRPr="0075732E">
        <w:rPr>
          <w:spacing w:val="1"/>
        </w:rPr>
        <w:t xml:space="preserve"> </w:t>
      </w:r>
      <w:r w:rsidRPr="0075732E">
        <w:t>аналізу</w:t>
      </w:r>
      <w:r w:rsidRPr="0075732E">
        <w:rPr>
          <w:spacing w:val="1"/>
        </w:rPr>
        <w:t xml:space="preserve"> </w:t>
      </w:r>
      <w:r w:rsidRPr="0075732E">
        <w:t>екологічної</w:t>
      </w:r>
      <w:r w:rsidRPr="0075732E">
        <w:rPr>
          <w:spacing w:val="1"/>
        </w:rPr>
        <w:t xml:space="preserve"> </w:t>
      </w:r>
      <w:r w:rsidRPr="0075732E">
        <w:t>ситуації</w:t>
      </w:r>
      <w:r w:rsidRPr="0075732E">
        <w:rPr>
          <w:spacing w:val="1"/>
        </w:rPr>
        <w:t xml:space="preserve"> </w:t>
      </w:r>
      <w:r w:rsidRPr="0075732E">
        <w:t>та</w:t>
      </w:r>
      <w:r w:rsidRPr="0075732E">
        <w:rPr>
          <w:spacing w:val="1"/>
        </w:rPr>
        <w:t xml:space="preserve"> </w:t>
      </w:r>
      <w:r w:rsidRPr="0075732E">
        <w:t>запланованих</w:t>
      </w:r>
      <w:r w:rsidRPr="0075732E">
        <w:rPr>
          <w:spacing w:val="1"/>
        </w:rPr>
        <w:t xml:space="preserve"> </w:t>
      </w:r>
      <w:r w:rsidRPr="0075732E">
        <w:t>заходів</w:t>
      </w:r>
      <w:r w:rsidRPr="0075732E">
        <w:rPr>
          <w:spacing w:val="1"/>
        </w:rPr>
        <w:t xml:space="preserve"> </w:t>
      </w:r>
      <w:r w:rsidRPr="0075732E">
        <w:t>Програми</w:t>
      </w:r>
      <w:r w:rsidRPr="0075732E">
        <w:rPr>
          <w:spacing w:val="1"/>
        </w:rPr>
        <w:t xml:space="preserve"> </w:t>
      </w:r>
      <w:r w:rsidRPr="0075732E">
        <w:t>були</w:t>
      </w:r>
      <w:r w:rsidRPr="0075732E">
        <w:rPr>
          <w:spacing w:val="1"/>
        </w:rPr>
        <w:t xml:space="preserve"> </w:t>
      </w:r>
      <w:r w:rsidRPr="0075732E">
        <w:t>визначені</w:t>
      </w:r>
      <w:r w:rsidRPr="0075732E">
        <w:rPr>
          <w:spacing w:val="1"/>
        </w:rPr>
        <w:t xml:space="preserve"> </w:t>
      </w:r>
      <w:r w:rsidRPr="0075732E">
        <w:t>ключові</w:t>
      </w:r>
      <w:r w:rsidRPr="0075732E">
        <w:rPr>
          <w:spacing w:val="1"/>
        </w:rPr>
        <w:t xml:space="preserve"> </w:t>
      </w:r>
      <w:r w:rsidRPr="0075732E">
        <w:t>актуальні</w:t>
      </w:r>
      <w:r w:rsidRPr="0075732E">
        <w:rPr>
          <w:spacing w:val="1"/>
        </w:rPr>
        <w:t xml:space="preserve"> </w:t>
      </w:r>
      <w:r w:rsidRPr="0075732E">
        <w:t>питання, що</w:t>
      </w:r>
      <w:r w:rsidRPr="0075732E">
        <w:rPr>
          <w:spacing w:val="1"/>
        </w:rPr>
        <w:t xml:space="preserve"> </w:t>
      </w:r>
      <w:r w:rsidRPr="0075732E">
        <w:t>потребують</w:t>
      </w:r>
      <w:r w:rsidRPr="0075732E">
        <w:rPr>
          <w:spacing w:val="-2"/>
        </w:rPr>
        <w:t xml:space="preserve"> </w:t>
      </w:r>
      <w:r w:rsidRPr="0075732E">
        <w:t>оцінки.</w:t>
      </w:r>
    </w:p>
    <w:p w:rsidR="00A8380B" w:rsidRPr="00E53EF7" w:rsidRDefault="00A8380B" w:rsidP="00FD7CC1">
      <w:pPr>
        <w:pStyle w:val="BodyText"/>
        <w:ind w:left="0" w:firstLine="720"/>
      </w:pPr>
      <w:r w:rsidRPr="00E53EF7">
        <w:t>Основні</w:t>
      </w:r>
      <w:r w:rsidRPr="00E53EF7">
        <w:rPr>
          <w:spacing w:val="1"/>
        </w:rPr>
        <w:t xml:space="preserve"> </w:t>
      </w:r>
      <w:r w:rsidRPr="00E53EF7">
        <w:t>чинники</w:t>
      </w:r>
      <w:r w:rsidRPr="00E53EF7">
        <w:rPr>
          <w:spacing w:val="1"/>
        </w:rPr>
        <w:t xml:space="preserve"> </w:t>
      </w:r>
      <w:r w:rsidRPr="00E53EF7">
        <w:t>та</w:t>
      </w:r>
      <w:r w:rsidRPr="00E53EF7">
        <w:rPr>
          <w:spacing w:val="1"/>
        </w:rPr>
        <w:t xml:space="preserve"> </w:t>
      </w:r>
      <w:r w:rsidRPr="00E53EF7">
        <w:t>критерії</w:t>
      </w:r>
      <w:r w:rsidRPr="00E53EF7">
        <w:rPr>
          <w:spacing w:val="1"/>
        </w:rPr>
        <w:t xml:space="preserve"> </w:t>
      </w:r>
      <w:r w:rsidRPr="00E53EF7">
        <w:t>для</w:t>
      </w:r>
      <w:r w:rsidRPr="00E53EF7">
        <w:rPr>
          <w:spacing w:val="1"/>
        </w:rPr>
        <w:t xml:space="preserve"> </w:t>
      </w:r>
      <w:r w:rsidRPr="00E53EF7">
        <w:t>визначення</w:t>
      </w:r>
      <w:r w:rsidRPr="00E53EF7">
        <w:rPr>
          <w:spacing w:val="1"/>
        </w:rPr>
        <w:t xml:space="preserve"> </w:t>
      </w:r>
      <w:r w:rsidRPr="00E53EF7">
        <w:t>головних</w:t>
      </w:r>
      <w:r w:rsidRPr="00E53EF7">
        <w:rPr>
          <w:spacing w:val="1"/>
        </w:rPr>
        <w:t xml:space="preserve"> </w:t>
      </w:r>
      <w:r w:rsidRPr="00E53EF7">
        <w:t>екологічних</w:t>
      </w:r>
      <w:r w:rsidRPr="00E53EF7">
        <w:rPr>
          <w:spacing w:val="1"/>
        </w:rPr>
        <w:t xml:space="preserve"> </w:t>
      </w:r>
      <w:r w:rsidRPr="00E53EF7">
        <w:t>проблем пов’язані</w:t>
      </w:r>
      <w:r w:rsidRPr="00E53EF7">
        <w:rPr>
          <w:spacing w:val="1"/>
        </w:rPr>
        <w:t xml:space="preserve"> </w:t>
      </w:r>
      <w:r w:rsidRPr="00E53EF7">
        <w:t>із:</w:t>
      </w:r>
    </w:p>
    <w:p w:rsidR="00A8380B" w:rsidRPr="00A55C7F" w:rsidRDefault="00A8380B" w:rsidP="006E1528">
      <w:pPr>
        <w:pStyle w:val="ListParagraph1"/>
        <w:tabs>
          <w:tab w:val="left" w:pos="1172"/>
        </w:tabs>
        <w:ind w:left="0" w:firstLine="720"/>
        <w:jc w:val="both"/>
        <w:rPr>
          <w:sz w:val="28"/>
        </w:rPr>
      </w:pPr>
      <w:r w:rsidRPr="00A55C7F">
        <w:rPr>
          <w:sz w:val="28"/>
        </w:rPr>
        <w:t>1. Забрудненням</w:t>
      </w:r>
      <w:r w:rsidRPr="00A55C7F">
        <w:rPr>
          <w:spacing w:val="33"/>
          <w:sz w:val="28"/>
        </w:rPr>
        <w:t xml:space="preserve"> </w:t>
      </w:r>
      <w:r w:rsidRPr="00A55C7F">
        <w:rPr>
          <w:sz w:val="28"/>
        </w:rPr>
        <w:t>атмосферного</w:t>
      </w:r>
      <w:r w:rsidRPr="00A55C7F">
        <w:rPr>
          <w:spacing w:val="31"/>
          <w:sz w:val="28"/>
        </w:rPr>
        <w:t xml:space="preserve"> </w:t>
      </w:r>
      <w:r w:rsidRPr="00A55C7F">
        <w:rPr>
          <w:sz w:val="28"/>
        </w:rPr>
        <w:t>повітря</w:t>
      </w:r>
      <w:r w:rsidRPr="00A55C7F">
        <w:rPr>
          <w:spacing w:val="32"/>
          <w:sz w:val="28"/>
        </w:rPr>
        <w:t xml:space="preserve"> </w:t>
      </w:r>
      <w:r w:rsidRPr="00A55C7F">
        <w:rPr>
          <w:sz w:val="28"/>
        </w:rPr>
        <w:t>викидами</w:t>
      </w:r>
      <w:r w:rsidRPr="00A55C7F">
        <w:rPr>
          <w:spacing w:val="32"/>
          <w:sz w:val="28"/>
        </w:rPr>
        <w:t xml:space="preserve"> </w:t>
      </w:r>
      <w:r w:rsidRPr="00A55C7F">
        <w:rPr>
          <w:sz w:val="28"/>
        </w:rPr>
        <w:t>забруднюючих</w:t>
      </w:r>
      <w:r w:rsidRPr="00A55C7F">
        <w:rPr>
          <w:spacing w:val="99"/>
          <w:sz w:val="28"/>
        </w:rPr>
        <w:t xml:space="preserve"> </w:t>
      </w:r>
      <w:r w:rsidRPr="00A55C7F">
        <w:rPr>
          <w:sz w:val="28"/>
        </w:rPr>
        <w:t>речовин</w:t>
      </w:r>
      <w:r w:rsidRPr="00A55C7F">
        <w:rPr>
          <w:spacing w:val="-67"/>
          <w:sz w:val="28"/>
        </w:rPr>
        <w:t xml:space="preserve"> </w:t>
      </w:r>
      <w:r w:rsidRPr="00A55C7F">
        <w:rPr>
          <w:sz w:val="28"/>
        </w:rPr>
        <w:t>від</w:t>
      </w:r>
      <w:r w:rsidRPr="00A55C7F">
        <w:rPr>
          <w:spacing w:val="-3"/>
          <w:sz w:val="28"/>
        </w:rPr>
        <w:t xml:space="preserve"> </w:t>
      </w:r>
      <w:r w:rsidRPr="00A55C7F">
        <w:rPr>
          <w:sz w:val="28"/>
        </w:rPr>
        <w:t>промислових</w:t>
      </w:r>
      <w:r w:rsidRPr="00A55C7F">
        <w:rPr>
          <w:spacing w:val="-3"/>
          <w:sz w:val="28"/>
        </w:rPr>
        <w:t xml:space="preserve"> </w:t>
      </w:r>
      <w:r w:rsidRPr="00A55C7F">
        <w:rPr>
          <w:sz w:val="28"/>
        </w:rPr>
        <w:t>підприємств</w:t>
      </w:r>
      <w:r w:rsidRPr="00A55C7F">
        <w:rPr>
          <w:spacing w:val="1"/>
          <w:sz w:val="28"/>
        </w:rPr>
        <w:t xml:space="preserve"> </w:t>
      </w:r>
      <w:r w:rsidRPr="00A55C7F">
        <w:rPr>
          <w:sz w:val="28"/>
        </w:rPr>
        <w:t>та автотранспорту.</w:t>
      </w:r>
    </w:p>
    <w:p w:rsidR="00A8380B" w:rsidRPr="0075732E" w:rsidRDefault="00A8380B" w:rsidP="00A55C7F">
      <w:pPr>
        <w:pStyle w:val="BodyText"/>
        <w:ind w:left="0" w:firstLine="0"/>
      </w:pPr>
      <w:r>
        <w:tab/>
      </w:r>
      <w:r w:rsidRPr="0075732E">
        <w:t>Екологічні проблеми в районі пов’язані з підвищеним рівнем забруднення</w:t>
      </w:r>
      <w:r w:rsidRPr="0075732E">
        <w:rPr>
          <w:spacing w:val="1"/>
        </w:rPr>
        <w:t xml:space="preserve"> </w:t>
      </w:r>
      <w:r w:rsidRPr="0075732E">
        <w:t>атмосферного повітря. Основними</w:t>
      </w:r>
      <w:r w:rsidRPr="0075732E">
        <w:rPr>
          <w:spacing w:val="1"/>
        </w:rPr>
        <w:t xml:space="preserve"> </w:t>
      </w:r>
      <w:r w:rsidRPr="0075732E">
        <w:t>джерелами</w:t>
      </w:r>
      <w:r w:rsidRPr="0075732E">
        <w:rPr>
          <w:spacing w:val="1"/>
        </w:rPr>
        <w:t xml:space="preserve"> </w:t>
      </w:r>
      <w:r w:rsidRPr="0075732E">
        <w:t>забруднення</w:t>
      </w:r>
      <w:r w:rsidRPr="0075732E">
        <w:rPr>
          <w:spacing w:val="-1"/>
        </w:rPr>
        <w:t xml:space="preserve"> </w:t>
      </w:r>
      <w:r w:rsidRPr="0075732E">
        <w:t>повітряного басейну є промислові підприємства і</w:t>
      </w:r>
      <w:r w:rsidRPr="0075732E">
        <w:rPr>
          <w:spacing w:val="1"/>
        </w:rPr>
        <w:t xml:space="preserve"> </w:t>
      </w:r>
      <w:r w:rsidRPr="0075732E">
        <w:t>транспорт</w:t>
      </w:r>
      <w:r w:rsidRPr="0075732E">
        <w:rPr>
          <w:spacing w:val="1"/>
        </w:rPr>
        <w:t xml:space="preserve">. </w:t>
      </w:r>
      <w:r w:rsidRPr="0075732E">
        <w:t>Обсяг викидів в атмосферне повітря від стаціонарних джерел забруднення по району у 2021 році склав 68937,5 т (108,5% до показника 2020 року), в тому числі, діокси</w:t>
      </w:r>
      <w:r>
        <w:t>д</w:t>
      </w:r>
      <w:r w:rsidRPr="0075732E">
        <w:t xml:space="preserve"> сірки 1087,8 т (297% до 2020 року), діоксид азоту  207,6 т (135% до 2020 року).</w:t>
      </w:r>
      <w:r>
        <w:t xml:space="preserve"> </w:t>
      </w:r>
      <w:r w:rsidRPr="0075732E">
        <w:t>Основними забруднювачами довкілля у 2022 році залишалися підприємства добувної промисловості та виробники електроенергії.</w:t>
      </w:r>
    </w:p>
    <w:p w:rsidR="00A8380B" w:rsidRPr="006E1528" w:rsidRDefault="00A8380B" w:rsidP="006E1528">
      <w:pPr>
        <w:pStyle w:val="ListParagraph1"/>
        <w:numPr>
          <w:ilvl w:val="0"/>
          <w:numId w:val="20"/>
        </w:numPr>
        <w:tabs>
          <w:tab w:val="clear" w:pos="720"/>
          <w:tab w:val="num" w:pos="0"/>
          <w:tab w:val="left" w:pos="1249"/>
        </w:tabs>
        <w:ind w:left="0" w:firstLine="720"/>
        <w:jc w:val="both"/>
        <w:rPr>
          <w:sz w:val="28"/>
        </w:rPr>
      </w:pPr>
      <w:r w:rsidRPr="006E1528">
        <w:rPr>
          <w:sz w:val="28"/>
        </w:rPr>
        <w:t>Забрудненням</w:t>
      </w:r>
      <w:r w:rsidRPr="006E1528">
        <w:rPr>
          <w:spacing w:val="1"/>
          <w:sz w:val="28"/>
        </w:rPr>
        <w:t xml:space="preserve"> </w:t>
      </w:r>
      <w:r w:rsidRPr="006E1528">
        <w:rPr>
          <w:sz w:val="28"/>
        </w:rPr>
        <w:t>водних</w:t>
      </w:r>
      <w:r w:rsidRPr="006E1528">
        <w:rPr>
          <w:spacing w:val="1"/>
          <w:sz w:val="28"/>
        </w:rPr>
        <w:t xml:space="preserve"> </w:t>
      </w:r>
      <w:r w:rsidRPr="006E1528">
        <w:rPr>
          <w:sz w:val="28"/>
        </w:rPr>
        <w:t>об’єктів</w:t>
      </w:r>
      <w:r w:rsidRPr="006E1528">
        <w:rPr>
          <w:spacing w:val="1"/>
          <w:sz w:val="28"/>
        </w:rPr>
        <w:t xml:space="preserve"> </w:t>
      </w:r>
      <w:r w:rsidRPr="006E1528">
        <w:rPr>
          <w:sz w:val="28"/>
        </w:rPr>
        <w:t>скидами</w:t>
      </w:r>
      <w:r w:rsidRPr="006E1528">
        <w:rPr>
          <w:spacing w:val="1"/>
          <w:sz w:val="28"/>
        </w:rPr>
        <w:t xml:space="preserve"> </w:t>
      </w:r>
      <w:r w:rsidRPr="006E1528">
        <w:rPr>
          <w:sz w:val="28"/>
        </w:rPr>
        <w:t>забруднюючих</w:t>
      </w:r>
      <w:r w:rsidRPr="006E1528">
        <w:rPr>
          <w:spacing w:val="1"/>
          <w:sz w:val="28"/>
        </w:rPr>
        <w:t xml:space="preserve"> </w:t>
      </w:r>
      <w:r w:rsidRPr="006E1528">
        <w:rPr>
          <w:sz w:val="28"/>
        </w:rPr>
        <w:t>речовин</w:t>
      </w:r>
      <w:r w:rsidRPr="006E1528">
        <w:rPr>
          <w:spacing w:val="1"/>
          <w:sz w:val="28"/>
        </w:rPr>
        <w:t xml:space="preserve"> </w:t>
      </w:r>
      <w:r w:rsidRPr="006E1528">
        <w:rPr>
          <w:sz w:val="28"/>
        </w:rPr>
        <w:t>із</w:t>
      </w:r>
      <w:r w:rsidRPr="006E1528">
        <w:rPr>
          <w:spacing w:val="1"/>
          <w:sz w:val="28"/>
        </w:rPr>
        <w:t xml:space="preserve"> </w:t>
      </w:r>
      <w:r w:rsidRPr="006E1528">
        <w:rPr>
          <w:sz w:val="28"/>
        </w:rPr>
        <w:t>зворотними водами промислових підприємств, підприємств житлово-комунального</w:t>
      </w:r>
      <w:r w:rsidRPr="006E1528">
        <w:rPr>
          <w:spacing w:val="-67"/>
          <w:sz w:val="28"/>
        </w:rPr>
        <w:t xml:space="preserve"> </w:t>
      </w:r>
      <w:r w:rsidRPr="006E1528">
        <w:rPr>
          <w:sz w:val="28"/>
        </w:rPr>
        <w:t>господарства.</w:t>
      </w:r>
    </w:p>
    <w:p w:rsidR="00A8380B" w:rsidRPr="0075732E" w:rsidRDefault="00A8380B" w:rsidP="00995CDB">
      <w:pPr>
        <w:pStyle w:val="BodyText"/>
        <w:ind w:left="0" w:firstLine="0"/>
      </w:pPr>
      <w:r>
        <w:tab/>
      </w:r>
      <w:r w:rsidRPr="0075732E">
        <w:t>Існуючі</w:t>
      </w:r>
      <w:r w:rsidRPr="0075732E">
        <w:rPr>
          <w:spacing w:val="1"/>
        </w:rPr>
        <w:t xml:space="preserve"> </w:t>
      </w:r>
      <w:r w:rsidRPr="0075732E">
        <w:t>системи</w:t>
      </w:r>
      <w:r w:rsidRPr="0075732E">
        <w:rPr>
          <w:spacing w:val="1"/>
        </w:rPr>
        <w:t xml:space="preserve"> </w:t>
      </w:r>
      <w:r w:rsidRPr="0075732E">
        <w:t>водопостачання</w:t>
      </w:r>
      <w:r w:rsidRPr="0075732E">
        <w:rPr>
          <w:spacing w:val="1"/>
        </w:rPr>
        <w:t xml:space="preserve"> </w:t>
      </w:r>
      <w:r w:rsidRPr="0075732E">
        <w:t>та</w:t>
      </w:r>
      <w:r w:rsidRPr="0075732E">
        <w:rPr>
          <w:spacing w:val="1"/>
        </w:rPr>
        <w:t xml:space="preserve"> </w:t>
      </w:r>
      <w:r w:rsidRPr="0075732E">
        <w:t>водовідведення</w:t>
      </w:r>
      <w:r w:rsidRPr="0075732E">
        <w:rPr>
          <w:spacing w:val="1"/>
        </w:rPr>
        <w:t xml:space="preserve"> району </w:t>
      </w:r>
      <w:r w:rsidRPr="0075732E">
        <w:t>знаходяться</w:t>
      </w:r>
      <w:r w:rsidRPr="0075732E">
        <w:rPr>
          <w:spacing w:val="1"/>
        </w:rPr>
        <w:t xml:space="preserve"> </w:t>
      </w:r>
      <w:r w:rsidRPr="0075732E">
        <w:t>переважно</w:t>
      </w:r>
      <w:r w:rsidRPr="0075732E">
        <w:rPr>
          <w:spacing w:val="1"/>
        </w:rPr>
        <w:t xml:space="preserve"> </w:t>
      </w:r>
      <w:r w:rsidRPr="0075732E">
        <w:t>в</w:t>
      </w:r>
      <w:r w:rsidRPr="0075732E">
        <w:rPr>
          <w:spacing w:val="1"/>
        </w:rPr>
        <w:t xml:space="preserve"> </w:t>
      </w:r>
      <w:r w:rsidRPr="0075732E">
        <w:t>незадовільному</w:t>
      </w:r>
      <w:r w:rsidRPr="0075732E">
        <w:rPr>
          <w:spacing w:val="1"/>
        </w:rPr>
        <w:t xml:space="preserve"> </w:t>
      </w:r>
      <w:r w:rsidRPr="0075732E">
        <w:t>стані,</w:t>
      </w:r>
      <w:r w:rsidRPr="0075732E">
        <w:rPr>
          <w:spacing w:val="1"/>
        </w:rPr>
        <w:t xml:space="preserve"> </w:t>
      </w:r>
      <w:r w:rsidRPr="0075732E">
        <w:t>очисні</w:t>
      </w:r>
      <w:r w:rsidRPr="0075732E">
        <w:rPr>
          <w:spacing w:val="1"/>
        </w:rPr>
        <w:t xml:space="preserve"> </w:t>
      </w:r>
      <w:r w:rsidRPr="0075732E">
        <w:t>споруди</w:t>
      </w:r>
      <w:r w:rsidRPr="0075732E">
        <w:rPr>
          <w:spacing w:val="1"/>
        </w:rPr>
        <w:t xml:space="preserve"> </w:t>
      </w:r>
      <w:r w:rsidRPr="0075732E">
        <w:t>працюють</w:t>
      </w:r>
      <w:r w:rsidRPr="0075732E">
        <w:rPr>
          <w:spacing w:val="1"/>
        </w:rPr>
        <w:t xml:space="preserve"> </w:t>
      </w:r>
      <w:r w:rsidRPr="0075732E">
        <w:t>неефективно</w:t>
      </w:r>
      <w:r w:rsidRPr="0075732E">
        <w:rPr>
          <w:spacing w:val="1"/>
        </w:rPr>
        <w:t xml:space="preserve"> </w:t>
      </w:r>
      <w:r w:rsidRPr="0075732E">
        <w:t>та</w:t>
      </w:r>
      <w:r w:rsidRPr="0075732E">
        <w:rPr>
          <w:spacing w:val="1"/>
        </w:rPr>
        <w:t xml:space="preserve"> </w:t>
      </w:r>
      <w:r w:rsidRPr="0075732E">
        <w:t>потребують</w:t>
      </w:r>
      <w:r w:rsidRPr="0075732E">
        <w:rPr>
          <w:spacing w:val="-2"/>
        </w:rPr>
        <w:t xml:space="preserve"> </w:t>
      </w:r>
      <w:r w:rsidRPr="0075732E">
        <w:t>ремонту</w:t>
      </w:r>
      <w:r w:rsidRPr="0075732E">
        <w:rPr>
          <w:spacing w:val="-1"/>
        </w:rPr>
        <w:t xml:space="preserve"> </w:t>
      </w:r>
      <w:r w:rsidRPr="0075732E">
        <w:t>та реконструкції.</w:t>
      </w:r>
      <w:r>
        <w:t xml:space="preserve"> </w:t>
      </w:r>
      <w:r w:rsidRPr="0075732E">
        <w:t>В</w:t>
      </w:r>
      <w:r w:rsidRPr="0075732E">
        <w:rPr>
          <w:spacing w:val="1"/>
        </w:rPr>
        <w:t xml:space="preserve"> </w:t>
      </w:r>
      <w:r w:rsidRPr="0075732E">
        <w:t>цілому,</w:t>
      </w:r>
      <w:r w:rsidRPr="0075732E">
        <w:rPr>
          <w:spacing w:val="1"/>
        </w:rPr>
        <w:t xml:space="preserve"> </w:t>
      </w:r>
      <w:r w:rsidRPr="0075732E">
        <w:t>перевантаження</w:t>
      </w:r>
      <w:r w:rsidRPr="0075732E">
        <w:rPr>
          <w:spacing w:val="1"/>
        </w:rPr>
        <w:t xml:space="preserve"> </w:t>
      </w:r>
      <w:r w:rsidRPr="0075732E">
        <w:t>очисних</w:t>
      </w:r>
      <w:r w:rsidRPr="0075732E">
        <w:rPr>
          <w:spacing w:val="1"/>
        </w:rPr>
        <w:t xml:space="preserve"> </w:t>
      </w:r>
      <w:r w:rsidRPr="0075732E">
        <w:t>споруд</w:t>
      </w:r>
      <w:r w:rsidRPr="0075732E">
        <w:rPr>
          <w:spacing w:val="1"/>
        </w:rPr>
        <w:t xml:space="preserve"> </w:t>
      </w:r>
      <w:r w:rsidRPr="0075732E">
        <w:t>у</w:t>
      </w:r>
      <w:r w:rsidRPr="0075732E">
        <w:rPr>
          <w:spacing w:val="1"/>
        </w:rPr>
        <w:t xml:space="preserve"> </w:t>
      </w:r>
      <w:r w:rsidRPr="0075732E">
        <w:t>більшості</w:t>
      </w:r>
      <w:r w:rsidRPr="0075732E">
        <w:rPr>
          <w:spacing w:val="1"/>
        </w:rPr>
        <w:t xml:space="preserve"> </w:t>
      </w:r>
      <w:r w:rsidRPr="0075732E">
        <w:t>основних</w:t>
      </w:r>
      <w:r w:rsidRPr="0075732E">
        <w:rPr>
          <w:spacing w:val="1"/>
        </w:rPr>
        <w:t xml:space="preserve"> </w:t>
      </w:r>
      <w:r w:rsidRPr="0075732E">
        <w:t>водокористувачів</w:t>
      </w:r>
      <w:r w:rsidRPr="0075732E">
        <w:rPr>
          <w:spacing w:val="31"/>
        </w:rPr>
        <w:t xml:space="preserve"> </w:t>
      </w:r>
      <w:r w:rsidRPr="0075732E">
        <w:t>області</w:t>
      </w:r>
      <w:r w:rsidRPr="0075732E">
        <w:rPr>
          <w:spacing w:val="67"/>
        </w:rPr>
        <w:t xml:space="preserve"> </w:t>
      </w:r>
      <w:r w:rsidRPr="0075732E">
        <w:t>не</w:t>
      </w:r>
      <w:r w:rsidRPr="0075732E">
        <w:rPr>
          <w:spacing w:val="32"/>
        </w:rPr>
        <w:t xml:space="preserve"> </w:t>
      </w:r>
      <w:r w:rsidRPr="0075732E">
        <w:t>спостерігається,</w:t>
      </w:r>
      <w:r w:rsidRPr="0075732E">
        <w:rPr>
          <w:spacing w:val="33"/>
        </w:rPr>
        <w:t xml:space="preserve"> </w:t>
      </w:r>
      <w:r w:rsidRPr="0075732E">
        <w:t>проте</w:t>
      </w:r>
      <w:r w:rsidRPr="0075732E">
        <w:rPr>
          <w:spacing w:val="32"/>
        </w:rPr>
        <w:t xml:space="preserve"> </w:t>
      </w:r>
      <w:r w:rsidRPr="0075732E">
        <w:t>якість</w:t>
      </w:r>
      <w:r w:rsidRPr="0075732E">
        <w:rPr>
          <w:spacing w:val="29"/>
        </w:rPr>
        <w:t xml:space="preserve"> </w:t>
      </w:r>
      <w:r w:rsidRPr="0075732E">
        <w:t>очищення</w:t>
      </w:r>
      <w:r w:rsidRPr="0075732E">
        <w:rPr>
          <w:spacing w:val="32"/>
        </w:rPr>
        <w:t xml:space="preserve"> </w:t>
      </w:r>
      <w:r w:rsidRPr="0075732E">
        <w:t>стічних</w:t>
      </w:r>
      <w:r w:rsidRPr="0075732E">
        <w:rPr>
          <w:spacing w:val="34"/>
        </w:rPr>
        <w:t xml:space="preserve"> </w:t>
      </w:r>
      <w:r w:rsidRPr="0075732E">
        <w:t>вод</w:t>
      </w:r>
      <w:r>
        <w:t xml:space="preserve"> </w:t>
      </w:r>
      <w:r w:rsidRPr="0075732E">
        <w:t>незадовільна, низка показників перевищує нормативи гранично-допустимого скиду</w:t>
      </w:r>
      <w:r w:rsidRPr="0075732E">
        <w:rPr>
          <w:spacing w:val="-67"/>
        </w:rPr>
        <w:t xml:space="preserve"> </w:t>
      </w:r>
      <w:r w:rsidRPr="0075732E">
        <w:t>забруднюючих</w:t>
      </w:r>
      <w:r w:rsidRPr="0075732E">
        <w:rPr>
          <w:spacing w:val="1"/>
        </w:rPr>
        <w:t xml:space="preserve"> </w:t>
      </w:r>
      <w:r w:rsidRPr="0075732E">
        <w:t>речовин</w:t>
      </w:r>
      <w:r w:rsidRPr="0075732E">
        <w:rPr>
          <w:spacing w:val="1"/>
        </w:rPr>
        <w:t xml:space="preserve"> </w:t>
      </w:r>
      <w:r w:rsidRPr="0075732E">
        <w:t>(ГДС)</w:t>
      </w:r>
      <w:r w:rsidRPr="0075732E">
        <w:rPr>
          <w:spacing w:val="1"/>
        </w:rPr>
        <w:t xml:space="preserve"> </w:t>
      </w:r>
      <w:r w:rsidRPr="0075732E">
        <w:t>і</w:t>
      </w:r>
      <w:r w:rsidRPr="0075732E">
        <w:rPr>
          <w:spacing w:val="1"/>
        </w:rPr>
        <w:t xml:space="preserve"> </w:t>
      </w:r>
      <w:r w:rsidRPr="0075732E">
        <w:t>не</w:t>
      </w:r>
      <w:r w:rsidRPr="0075732E">
        <w:rPr>
          <w:spacing w:val="1"/>
        </w:rPr>
        <w:t xml:space="preserve"> </w:t>
      </w:r>
      <w:r w:rsidRPr="0075732E">
        <w:t>дозволяє</w:t>
      </w:r>
      <w:r w:rsidRPr="0075732E">
        <w:rPr>
          <w:spacing w:val="1"/>
        </w:rPr>
        <w:t xml:space="preserve"> </w:t>
      </w:r>
      <w:r w:rsidRPr="0075732E">
        <w:t>досягнути</w:t>
      </w:r>
      <w:r w:rsidRPr="0075732E">
        <w:rPr>
          <w:spacing w:val="1"/>
        </w:rPr>
        <w:t xml:space="preserve"> </w:t>
      </w:r>
      <w:r w:rsidRPr="0075732E">
        <w:t>категорії</w:t>
      </w:r>
      <w:r w:rsidRPr="0075732E">
        <w:rPr>
          <w:spacing w:val="1"/>
        </w:rPr>
        <w:t xml:space="preserve"> </w:t>
      </w:r>
      <w:r w:rsidRPr="0075732E">
        <w:t>“нормативно-</w:t>
      </w:r>
      <w:r w:rsidRPr="0075732E">
        <w:rPr>
          <w:spacing w:val="1"/>
        </w:rPr>
        <w:t xml:space="preserve"> </w:t>
      </w:r>
      <w:r w:rsidRPr="0075732E">
        <w:t>очищені”.</w:t>
      </w:r>
    </w:p>
    <w:p w:rsidR="00A8380B" w:rsidRPr="0075732E" w:rsidRDefault="00A8380B" w:rsidP="00995CDB">
      <w:pPr>
        <w:pStyle w:val="BodyText"/>
        <w:ind w:left="0" w:firstLine="0"/>
        <w:jc w:val="left"/>
      </w:pPr>
      <w:r>
        <w:tab/>
      </w:r>
      <w:r w:rsidRPr="0075732E">
        <w:t>Нижче</w:t>
      </w:r>
      <w:r w:rsidRPr="0075732E">
        <w:rPr>
          <w:spacing w:val="57"/>
        </w:rPr>
        <w:t xml:space="preserve"> </w:t>
      </w:r>
      <w:r w:rsidRPr="0075732E">
        <w:t>наведені</w:t>
      </w:r>
      <w:r w:rsidRPr="0075732E">
        <w:rPr>
          <w:spacing w:val="57"/>
        </w:rPr>
        <w:t xml:space="preserve"> </w:t>
      </w:r>
      <w:r w:rsidRPr="0075732E">
        <w:t>основні</w:t>
      </w:r>
      <w:r w:rsidRPr="0075732E">
        <w:rPr>
          <w:spacing w:val="59"/>
        </w:rPr>
        <w:t xml:space="preserve"> </w:t>
      </w:r>
      <w:r w:rsidRPr="0075732E">
        <w:t>забруднювачі</w:t>
      </w:r>
      <w:r w:rsidRPr="0075732E">
        <w:rPr>
          <w:spacing w:val="57"/>
        </w:rPr>
        <w:t xml:space="preserve"> </w:t>
      </w:r>
      <w:r w:rsidRPr="0075732E">
        <w:t>з</w:t>
      </w:r>
      <w:r w:rsidRPr="0075732E">
        <w:rPr>
          <w:spacing w:val="58"/>
        </w:rPr>
        <w:t xml:space="preserve"> </w:t>
      </w:r>
      <w:r w:rsidRPr="0075732E">
        <w:t>категорією</w:t>
      </w:r>
      <w:r w:rsidRPr="0075732E">
        <w:rPr>
          <w:spacing w:val="57"/>
        </w:rPr>
        <w:t xml:space="preserve"> </w:t>
      </w:r>
      <w:r w:rsidRPr="0075732E">
        <w:t>якості</w:t>
      </w:r>
      <w:r w:rsidRPr="0075732E">
        <w:rPr>
          <w:spacing w:val="59"/>
        </w:rPr>
        <w:t xml:space="preserve"> </w:t>
      </w:r>
      <w:r w:rsidRPr="0075732E">
        <w:t>зворотних</w:t>
      </w:r>
      <w:r w:rsidRPr="0075732E">
        <w:rPr>
          <w:spacing w:val="59"/>
        </w:rPr>
        <w:t xml:space="preserve"> </w:t>
      </w:r>
      <w:r w:rsidRPr="0075732E">
        <w:t>вод</w:t>
      </w:r>
      <w:r w:rsidRPr="0075732E">
        <w:rPr>
          <w:spacing w:val="67"/>
        </w:rPr>
        <w:t xml:space="preserve"> </w:t>
      </w:r>
      <w:r w:rsidRPr="0075732E">
        <w:t>–</w:t>
      </w:r>
      <w:r w:rsidRPr="0075732E">
        <w:rPr>
          <w:spacing w:val="-67"/>
        </w:rPr>
        <w:t xml:space="preserve"> </w:t>
      </w:r>
      <w:r>
        <w:rPr>
          <w:spacing w:val="-67"/>
        </w:rPr>
        <w:t xml:space="preserve"> </w:t>
      </w:r>
      <w:r w:rsidRPr="0075732E">
        <w:t>недостатньо-очищені:</w:t>
      </w:r>
    </w:p>
    <w:p w:rsidR="00A8380B" w:rsidRPr="0075732E" w:rsidRDefault="00A8380B" w:rsidP="00033576">
      <w:pPr>
        <w:pStyle w:val="ListParagraph1"/>
        <w:tabs>
          <w:tab w:val="left" w:pos="1007"/>
        </w:tabs>
        <w:ind w:left="0" w:firstLine="0"/>
        <w:rPr>
          <w:sz w:val="28"/>
        </w:rPr>
      </w:pPr>
      <w:r>
        <w:rPr>
          <w:sz w:val="28"/>
        </w:rPr>
        <w:tab/>
      </w:r>
      <w:r w:rsidRPr="0075732E">
        <w:rPr>
          <w:sz w:val="28"/>
        </w:rPr>
        <w:t>КП</w:t>
      </w:r>
      <w:r w:rsidRPr="0075732E">
        <w:rPr>
          <w:spacing w:val="14"/>
          <w:sz w:val="28"/>
        </w:rPr>
        <w:t xml:space="preserve"> </w:t>
      </w:r>
      <w:r w:rsidRPr="0075732E">
        <w:rPr>
          <w:sz w:val="28"/>
        </w:rPr>
        <w:t>“Павлоградводоканал”</w:t>
      </w:r>
      <w:r w:rsidRPr="0075732E">
        <w:rPr>
          <w:spacing w:val="13"/>
          <w:sz w:val="28"/>
        </w:rPr>
        <w:t xml:space="preserve"> </w:t>
      </w:r>
      <w:r w:rsidRPr="0075732E">
        <w:rPr>
          <w:sz w:val="28"/>
        </w:rPr>
        <w:t>м.</w:t>
      </w:r>
      <w:r w:rsidRPr="0075732E">
        <w:rPr>
          <w:spacing w:val="13"/>
          <w:sz w:val="28"/>
        </w:rPr>
        <w:t xml:space="preserve"> </w:t>
      </w:r>
      <w:r w:rsidRPr="0075732E">
        <w:rPr>
          <w:sz w:val="28"/>
        </w:rPr>
        <w:t>Павлоград</w:t>
      </w:r>
      <w:r w:rsidRPr="0075732E">
        <w:rPr>
          <w:spacing w:val="18"/>
          <w:sz w:val="28"/>
        </w:rPr>
        <w:t xml:space="preserve"> </w:t>
      </w:r>
      <w:r w:rsidRPr="0075732E">
        <w:rPr>
          <w:sz w:val="28"/>
        </w:rPr>
        <w:t>–</w:t>
      </w:r>
      <w:r w:rsidRPr="0075732E">
        <w:rPr>
          <w:spacing w:val="12"/>
          <w:sz w:val="28"/>
        </w:rPr>
        <w:t xml:space="preserve"> </w:t>
      </w:r>
      <w:r w:rsidRPr="0075732E">
        <w:rPr>
          <w:sz w:val="28"/>
        </w:rPr>
        <w:t>за</w:t>
      </w:r>
      <w:r w:rsidRPr="0075732E">
        <w:rPr>
          <w:spacing w:val="13"/>
          <w:sz w:val="28"/>
        </w:rPr>
        <w:t xml:space="preserve"> </w:t>
      </w:r>
      <w:r w:rsidRPr="0075732E">
        <w:rPr>
          <w:sz w:val="28"/>
        </w:rPr>
        <w:t>вмістом</w:t>
      </w:r>
      <w:r w:rsidRPr="0075732E">
        <w:rPr>
          <w:spacing w:val="11"/>
          <w:sz w:val="28"/>
        </w:rPr>
        <w:t xml:space="preserve"> </w:t>
      </w:r>
      <w:r w:rsidRPr="0075732E">
        <w:rPr>
          <w:sz w:val="28"/>
        </w:rPr>
        <w:t>азоту</w:t>
      </w:r>
      <w:r w:rsidRPr="0075732E">
        <w:rPr>
          <w:spacing w:val="10"/>
          <w:sz w:val="28"/>
        </w:rPr>
        <w:t xml:space="preserve"> </w:t>
      </w:r>
      <w:r w:rsidRPr="0075732E">
        <w:rPr>
          <w:sz w:val="28"/>
        </w:rPr>
        <w:t>амонійного,</w:t>
      </w:r>
      <w:r w:rsidRPr="0075732E">
        <w:rPr>
          <w:spacing w:val="-67"/>
          <w:sz w:val="28"/>
        </w:rPr>
        <w:t xml:space="preserve"> </w:t>
      </w:r>
      <w:r w:rsidRPr="0075732E">
        <w:rPr>
          <w:sz w:val="28"/>
        </w:rPr>
        <w:t>сухого залишку,</w:t>
      </w:r>
      <w:r w:rsidRPr="0075732E">
        <w:rPr>
          <w:spacing w:val="-1"/>
          <w:sz w:val="28"/>
        </w:rPr>
        <w:t xml:space="preserve"> </w:t>
      </w:r>
      <w:r w:rsidRPr="0075732E">
        <w:rPr>
          <w:sz w:val="28"/>
        </w:rPr>
        <w:t>нафтопродуктів;</w:t>
      </w:r>
    </w:p>
    <w:p w:rsidR="00A8380B" w:rsidRPr="0075732E" w:rsidRDefault="00A8380B" w:rsidP="00995CDB">
      <w:pPr>
        <w:pStyle w:val="BodyText"/>
        <w:ind w:left="0" w:firstLine="0"/>
        <w:jc w:val="left"/>
      </w:pPr>
      <w:r>
        <w:tab/>
      </w:r>
      <w:r w:rsidRPr="0075732E">
        <w:t>“Тернівське житлово-комунальне підприємство”</w:t>
      </w:r>
      <w:r w:rsidRPr="0075732E">
        <w:rPr>
          <w:spacing w:val="1"/>
        </w:rPr>
        <w:t xml:space="preserve"> </w:t>
      </w:r>
      <w:r w:rsidRPr="0075732E">
        <w:t>–</w:t>
      </w:r>
      <w:r w:rsidRPr="0075732E">
        <w:rPr>
          <w:spacing w:val="1"/>
        </w:rPr>
        <w:t xml:space="preserve"> </w:t>
      </w:r>
      <w:r w:rsidRPr="0075732E">
        <w:t>за показниками:</w:t>
      </w:r>
      <w:r w:rsidRPr="0075732E">
        <w:rPr>
          <w:spacing w:val="1"/>
        </w:rPr>
        <w:t xml:space="preserve"> </w:t>
      </w:r>
      <w:r w:rsidRPr="0075732E">
        <w:t>азот</w:t>
      </w:r>
      <w:r w:rsidRPr="0075732E">
        <w:rPr>
          <w:spacing w:val="-67"/>
        </w:rPr>
        <w:t xml:space="preserve"> </w:t>
      </w:r>
      <w:r w:rsidRPr="0075732E">
        <w:t>амонійний,</w:t>
      </w:r>
      <w:r w:rsidRPr="0075732E">
        <w:rPr>
          <w:spacing w:val="-2"/>
        </w:rPr>
        <w:t xml:space="preserve"> </w:t>
      </w:r>
      <w:r w:rsidRPr="0075732E">
        <w:t>залізо загальне;</w:t>
      </w:r>
    </w:p>
    <w:p w:rsidR="00A8380B" w:rsidRPr="0075732E" w:rsidRDefault="00A8380B" w:rsidP="00995CDB">
      <w:pPr>
        <w:pStyle w:val="BodyText"/>
        <w:ind w:left="0" w:firstLine="0"/>
        <w:jc w:val="left"/>
      </w:pPr>
      <w:r>
        <w:tab/>
      </w:r>
      <w:r w:rsidRPr="0075732E">
        <w:t>ПрАТ</w:t>
      </w:r>
      <w:r w:rsidRPr="0075732E">
        <w:rPr>
          <w:spacing w:val="-3"/>
        </w:rPr>
        <w:t xml:space="preserve"> </w:t>
      </w:r>
      <w:r w:rsidRPr="0075732E">
        <w:t>“ДТЕК</w:t>
      </w:r>
      <w:r w:rsidRPr="0075732E">
        <w:rPr>
          <w:spacing w:val="-2"/>
        </w:rPr>
        <w:t xml:space="preserve"> </w:t>
      </w:r>
      <w:r w:rsidRPr="0075732E">
        <w:t>Павлоградвугілля” –</w:t>
      </w:r>
      <w:r w:rsidRPr="0075732E">
        <w:rPr>
          <w:spacing w:val="-2"/>
        </w:rPr>
        <w:t xml:space="preserve"> </w:t>
      </w:r>
      <w:r w:rsidRPr="0075732E">
        <w:t>за</w:t>
      </w:r>
      <w:r w:rsidRPr="0075732E">
        <w:rPr>
          <w:spacing w:val="-3"/>
        </w:rPr>
        <w:t xml:space="preserve"> </w:t>
      </w:r>
      <w:r w:rsidRPr="0075732E">
        <w:t>вмістом</w:t>
      </w:r>
      <w:r w:rsidRPr="0075732E">
        <w:rPr>
          <w:spacing w:val="-3"/>
        </w:rPr>
        <w:t xml:space="preserve"> </w:t>
      </w:r>
      <w:r w:rsidRPr="0075732E">
        <w:t>хлоридів,</w:t>
      </w:r>
      <w:r w:rsidRPr="0075732E">
        <w:rPr>
          <w:spacing w:val="-3"/>
        </w:rPr>
        <w:t xml:space="preserve"> </w:t>
      </w:r>
      <w:r w:rsidRPr="0075732E">
        <w:t>сухого</w:t>
      </w:r>
      <w:r w:rsidRPr="0075732E">
        <w:rPr>
          <w:spacing w:val="-2"/>
        </w:rPr>
        <w:t xml:space="preserve"> </w:t>
      </w:r>
      <w:r w:rsidRPr="0075732E">
        <w:t>залишку;</w:t>
      </w:r>
    </w:p>
    <w:p w:rsidR="00A8380B" w:rsidRPr="0075732E" w:rsidRDefault="00A8380B" w:rsidP="00995CDB">
      <w:pPr>
        <w:pStyle w:val="BodyText"/>
        <w:ind w:left="0" w:firstLine="0"/>
      </w:pPr>
      <w:r>
        <w:tab/>
      </w:r>
      <w:r w:rsidRPr="0075732E">
        <w:t>За</w:t>
      </w:r>
      <w:r w:rsidRPr="0075732E">
        <w:rPr>
          <w:spacing w:val="1"/>
        </w:rPr>
        <w:t xml:space="preserve"> </w:t>
      </w:r>
      <w:r w:rsidRPr="0075732E">
        <w:t>останні</w:t>
      </w:r>
      <w:r w:rsidRPr="0075732E">
        <w:rPr>
          <w:spacing w:val="71"/>
        </w:rPr>
        <w:t xml:space="preserve"> </w:t>
      </w:r>
      <w:r w:rsidRPr="0075732E">
        <w:t>роки</w:t>
      </w:r>
      <w:r w:rsidRPr="0075732E">
        <w:rPr>
          <w:spacing w:val="71"/>
        </w:rPr>
        <w:t xml:space="preserve"> </w:t>
      </w:r>
      <w:r w:rsidRPr="0075732E">
        <w:t>моніторингові</w:t>
      </w:r>
      <w:r w:rsidRPr="0075732E">
        <w:rPr>
          <w:spacing w:val="71"/>
        </w:rPr>
        <w:t xml:space="preserve"> </w:t>
      </w:r>
      <w:r w:rsidRPr="0075732E">
        <w:t>дослідження</w:t>
      </w:r>
      <w:r w:rsidRPr="0075732E">
        <w:rPr>
          <w:spacing w:val="71"/>
        </w:rPr>
        <w:t xml:space="preserve"> </w:t>
      </w:r>
      <w:r w:rsidRPr="0075732E">
        <w:t>якості</w:t>
      </w:r>
      <w:r w:rsidRPr="0075732E">
        <w:rPr>
          <w:spacing w:val="71"/>
        </w:rPr>
        <w:t xml:space="preserve"> </w:t>
      </w:r>
      <w:r w:rsidRPr="0075732E">
        <w:t>води</w:t>
      </w:r>
      <w:r w:rsidRPr="0075732E">
        <w:rPr>
          <w:spacing w:val="71"/>
        </w:rPr>
        <w:t xml:space="preserve"> </w:t>
      </w:r>
      <w:r w:rsidRPr="0075732E">
        <w:t>поверхневих</w:t>
      </w:r>
      <w:r w:rsidRPr="0075732E">
        <w:rPr>
          <w:spacing w:val="1"/>
        </w:rPr>
        <w:t xml:space="preserve"> </w:t>
      </w:r>
      <w:r w:rsidRPr="0075732E">
        <w:t>водойм</w:t>
      </w:r>
      <w:r w:rsidRPr="0075732E">
        <w:rPr>
          <w:spacing w:val="1"/>
        </w:rPr>
        <w:t xml:space="preserve"> </w:t>
      </w:r>
      <w:r w:rsidRPr="0075732E">
        <w:t>вказують</w:t>
      </w:r>
      <w:r w:rsidRPr="0075732E">
        <w:rPr>
          <w:spacing w:val="1"/>
        </w:rPr>
        <w:t xml:space="preserve"> </w:t>
      </w:r>
      <w:r w:rsidRPr="0075732E">
        <w:t>на</w:t>
      </w:r>
      <w:r w:rsidRPr="0075732E">
        <w:rPr>
          <w:spacing w:val="71"/>
        </w:rPr>
        <w:t xml:space="preserve"> </w:t>
      </w:r>
      <w:r w:rsidRPr="0075732E">
        <w:t>погіршення</w:t>
      </w:r>
      <w:r w:rsidRPr="0075732E">
        <w:rPr>
          <w:spacing w:val="71"/>
        </w:rPr>
        <w:t xml:space="preserve"> </w:t>
      </w:r>
      <w:r w:rsidRPr="0075732E">
        <w:t>стану</w:t>
      </w:r>
      <w:r w:rsidRPr="0075732E">
        <w:rPr>
          <w:spacing w:val="71"/>
        </w:rPr>
        <w:t xml:space="preserve"> </w:t>
      </w:r>
      <w:r w:rsidRPr="0075732E">
        <w:t>річок</w:t>
      </w:r>
      <w:r w:rsidRPr="0075732E">
        <w:rPr>
          <w:spacing w:val="71"/>
        </w:rPr>
        <w:t xml:space="preserve"> </w:t>
      </w:r>
      <w:r w:rsidRPr="0075732E">
        <w:t>і</w:t>
      </w:r>
      <w:r w:rsidRPr="0075732E">
        <w:rPr>
          <w:spacing w:val="71"/>
        </w:rPr>
        <w:t xml:space="preserve"> </w:t>
      </w:r>
      <w:r w:rsidRPr="0075732E">
        <w:t>водойм</w:t>
      </w:r>
      <w:r w:rsidRPr="0075732E">
        <w:rPr>
          <w:spacing w:val="71"/>
        </w:rPr>
        <w:t xml:space="preserve"> </w:t>
      </w:r>
      <w:r w:rsidRPr="0075732E">
        <w:t>Павлоградського району, як і в цілому по Дніпропетровській</w:t>
      </w:r>
      <w:r w:rsidRPr="0075732E">
        <w:rPr>
          <w:spacing w:val="1"/>
        </w:rPr>
        <w:t xml:space="preserve"> </w:t>
      </w:r>
      <w:r w:rsidRPr="0075732E">
        <w:t>області.</w:t>
      </w:r>
      <w:r w:rsidRPr="0075732E">
        <w:rPr>
          <w:spacing w:val="1"/>
        </w:rPr>
        <w:t xml:space="preserve"> </w:t>
      </w:r>
    </w:p>
    <w:p w:rsidR="00A8380B" w:rsidRPr="0075732E" w:rsidRDefault="00A8380B" w:rsidP="00995CDB">
      <w:pPr>
        <w:pStyle w:val="BodyText"/>
        <w:ind w:left="0" w:firstLine="0"/>
      </w:pPr>
      <w:r>
        <w:tab/>
      </w:r>
      <w:r w:rsidRPr="0075732E">
        <w:t>Основною</w:t>
      </w:r>
      <w:r w:rsidRPr="0075732E">
        <w:rPr>
          <w:spacing w:val="1"/>
        </w:rPr>
        <w:t xml:space="preserve"> </w:t>
      </w:r>
      <w:r w:rsidRPr="0075732E">
        <w:t>проблемою</w:t>
      </w:r>
      <w:r w:rsidRPr="0075732E">
        <w:rPr>
          <w:spacing w:val="1"/>
        </w:rPr>
        <w:t xml:space="preserve"> </w:t>
      </w:r>
      <w:r w:rsidRPr="0075732E">
        <w:t>якості</w:t>
      </w:r>
      <w:r w:rsidRPr="0075732E">
        <w:rPr>
          <w:spacing w:val="1"/>
        </w:rPr>
        <w:t xml:space="preserve"> </w:t>
      </w:r>
      <w:r w:rsidRPr="0075732E">
        <w:t>поверхневих</w:t>
      </w:r>
      <w:r w:rsidRPr="0075732E">
        <w:rPr>
          <w:spacing w:val="1"/>
        </w:rPr>
        <w:t xml:space="preserve"> </w:t>
      </w:r>
      <w:r w:rsidRPr="0075732E">
        <w:t>вод</w:t>
      </w:r>
      <w:r w:rsidRPr="0075732E">
        <w:rPr>
          <w:spacing w:val="1"/>
        </w:rPr>
        <w:t xml:space="preserve"> </w:t>
      </w:r>
      <w:r w:rsidRPr="0075732E">
        <w:t>залишається</w:t>
      </w:r>
      <w:r w:rsidRPr="0075732E">
        <w:rPr>
          <w:spacing w:val="1"/>
        </w:rPr>
        <w:t xml:space="preserve"> </w:t>
      </w:r>
      <w:r w:rsidRPr="0075732E">
        <w:t>інтенсивне</w:t>
      </w:r>
      <w:r w:rsidRPr="0075732E">
        <w:rPr>
          <w:spacing w:val="1"/>
        </w:rPr>
        <w:t xml:space="preserve"> </w:t>
      </w:r>
      <w:r w:rsidRPr="0075732E">
        <w:t>забруднення</w:t>
      </w:r>
      <w:r w:rsidRPr="0075732E">
        <w:rPr>
          <w:spacing w:val="1"/>
        </w:rPr>
        <w:t xml:space="preserve"> </w:t>
      </w:r>
      <w:r w:rsidRPr="0075732E">
        <w:t>їх</w:t>
      </w:r>
      <w:r w:rsidRPr="0075732E">
        <w:rPr>
          <w:spacing w:val="1"/>
        </w:rPr>
        <w:t xml:space="preserve"> </w:t>
      </w:r>
      <w:r w:rsidRPr="0075732E">
        <w:t>зворотними</w:t>
      </w:r>
      <w:r w:rsidRPr="0075732E">
        <w:rPr>
          <w:spacing w:val="1"/>
        </w:rPr>
        <w:t xml:space="preserve"> </w:t>
      </w:r>
      <w:r w:rsidRPr="0075732E">
        <w:t>водами</w:t>
      </w:r>
      <w:r w:rsidRPr="0075732E">
        <w:rPr>
          <w:spacing w:val="1"/>
        </w:rPr>
        <w:t xml:space="preserve"> </w:t>
      </w:r>
      <w:r w:rsidRPr="0075732E">
        <w:t>промислових,</w:t>
      </w:r>
      <w:r w:rsidRPr="0075732E">
        <w:rPr>
          <w:spacing w:val="1"/>
        </w:rPr>
        <w:t xml:space="preserve"> </w:t>
      </w:r>
      <w:r w:rsidRPr="0075732E">
        <w:t>сільськогосподарських</w:t>
      </w:r>
      <w:r w:rsidRPr="0075732E">
        <w:rPr>
          <w:spacing w:val="1"/>
        </w:rPr>
        <w:t xml:space="preserve"> </w:t>
      </w:r>
      <w:r w:rsidRPr="0075732E">
        <w:t>підприємств,</w:t>
      </w:r>
      <w:r w:rsidRPr="0075732E">
        <w:rPr>
          <w:spacing w:val="1"/>
        </w:rPr>
        <w:t xml:space="preserve"> </w:t>
      </w:r>
      <w:r w:rsidRPr="0075732E">
        <w:t>комунального</w:t>
      </w:r>
      <w:r w:rsidRPr="0075732E">
        <w:rPr>
          <w:spacing w:val="1"/>
        </w:rPr>
        <w:t xml:space="preserve"> </w:t>
      </w:r>
      <w:r w:rsidRPr="0075732E">
        <w:t>господарства.</w:t>
      </w:r>
      <w:r w:rsidRPr="0075732E">
        <w:rPr>
          <w:spacing w:val="1"/>
        </w:rPr>
        <w:t xml:space="preserve"> </w:t>
      </w:r>
      <w:r w:rsidRPr="0075732E">
        <w:t>Зі</w:t>
      </w:r>
      <w:r w:rsidRPr="0075732E">
        <w:rPr>
          <w:spacing w:val="1"/>
        </w:rPr>
        <w:t xml:space="preserve"> </w:t>
      </w:r>
      <w:r w:rsidRPr="0075732E">
        <w:t>стічними</w:t>
      </w:r>
      <w:r w:rsidRPr="0075732E">
        <w:rPr>
          <w:spacing w:val="1"/>
        </w:rPr>
        <w:t xml:space="preserve"> </w:t>
      </w:r>
      <w:r w:rsidRPr="0075732E">
        <w:t>водами</w:t>
      </w:r>
      <w:r w:rsidRPr="0075732E">
        <w:rPr>
          <w:spacing w:val="1"/>
        </w:rPr>
        <w:t xml:space="preserve"> </w:t>
      </w:r>
      <w:r w:rsidRPr="0075732E">
        <w:t>у</w:t>
      </w:r>
      <w:r w:rsidRPr="0075732E">
        <w:rPr>
          <w:spacing w:val="1"/>
        </w:rPr>
        <w:t xml:space="preserve"> </w:t>
      </w:r>
      <w:r w:rsidRPr="0075732E">
        <w:t>водні</w:t>
      </w:r>
      <w:r w:rsidRPr="0075732E">
        <w:rPr>
          <w:spacing w:val="1"/>
        </w:rPr>
        <w:t xml:space="preserve"> </w:t>
      </w:r>
      <w:r w:rsidRPr="0075732E">
        <w:t>об’єкти</w:t>
      </w:r>
      <w:r w:rsidRPr="0075732E">
        <w:rPr>
          <w:spacing w:val="1"/>
        </w:rPr>
        <w:t xml:space="preserve"> </w:t>
      </w:r>
      <w:r w:rsidRPr="0075732E">
        <w:t>потрапляє</w:t>
      </w:r>
      <w:r w:rsidRPr="0075732E">
        <w:rPr>
          <w:spacing w:val="1"/>
        </w:rPr>
        <w:t xml:space="preserve"> </w:t>
      </w:r>
      <w:r w:rsidRPr="0075732E">
        <w:t>велика</w:t>
      </w:r>
      <w:r w:rsidRPr="0075732E">
        <w:rPr>
          <w:spacing w:val="1"/>
        </w:rPr>
        <w:t xml:space="preserve"> </w:t>
      </w:r>
      <w:r w:rsidRPr="0075732E">
        <w:t>кількість біогенних</w:t>
      </w:r>
      <w:r w:rsidRPr="0075732E">
        <w:rPr>
          <w:spacing w:val="1"/>
        </w:rPr>
        <w:t xml:space="preserve"> </w:t>
      </w:r>
      <w:r w:rsidRPr="0075732E">
        <w:t>та хлорорганічних речовин</w:t>
      </w:r>
      <w:r w:rsidRPr="0075732E">
        <w:rPr>
          <w:spacing w:val="1"/>
        </w:rPr>
        <w:t xml:space="preserve"> </w:t>
      </w:r>
      <w:r w:rsidRPr="0075732E">
        <w:t>токсичної дії,</w:t>
      </w:r>
      <w:r w:rsidRPr="0075732E">
        <w:rPr>
          <w:spacing w:val="1"/>
        </w:rPr>
        <w:t xml:space="preserve"> </w:t>
      </w:r>
      <w:r w:rsidRPr="0075732E">
        <w:t>мінеральних солей та інші.</w:t>
      </w:r>
    </w:p>
    <w:p w:rsidR="00A8380B" w:rsidRDefault="00A8380B" w:rsidP="00995CDB">
      <w:pPr>
        <w:pStyle w:val="BodyText"/>
        <w:ind w:left="0" w:firstLine="0"/>
      </w:pPr>
      <w:r>
        <w:tab/>
      </w:r>
      <w:r w:rsidRPr="0075732E">
        <w:t>Значна кількість забруднюючих речовин надходить у водні об’єкти з</w:t>
      </w:r>
      <w:r w:rsidRPr="0075732E">
        <w:rPr>
          <w:spacing w:val="1"/>
        </w:rPr>
        <w:t xml:space="preserve"> </w:t>
      </w:r>
      <w:r w:rsidRPr="0075732E">
        <w:t>території населених пунктів, не обладнаними очисними спорудами зливових вод.</w:t>
      </w:r>
      <w:r w:rsidRPr="0075732E">
        <w:rPr>
          <w:spacing w:val="1"/>
        </w:rPr>
        <w:t xml:space="preserve"> </w:t>
      </w:r>
      <w:r w:rsidRPr="0075732E">
        <w:t>Недостатня</w:t>
      </w:r>
      <w:r w:rsidRPr="0075732E">
        <w:rPr>
          <w:spacing w:val="1"/>
        </w:rPr>
        <w:t xml:space="preserve"> </w:t>
      </w:r>
      <w:r w:rsidRPr="0075732E">
        <w:t>робота</w:t>
      </w:r>
      <w:r w:rsidRPr="0075732E">
        <w:rPr>
          <w:spacing w:val="1"/>
        </w:rPr>
        <w:t xml:space="preserve"> </w:t>
      </w:r>
      <w:r w:rsidRPr="0075732E">
        <w:t>комунальних</w:t>
      </w:r>
      <w:r w:rsidRPr="0075732E">
        <w:rPr>
          <w:spacing w:val="1"/>
        </w:rPr>
        <w:t xml:space="preserve"> </w:t>
      </w:r>
      <w:r w:rsidRPr="0075732E">
        <w:t>служб,</w:t>
      </w:r>
      <w:r w:rsidRPr="0075732E">
        <w:rPr>
          <w:spacing w:val="1"/>
        </w:rPr>
        <w:t xml:space="preserve"> </w:t>
      </w:r>
      <w:r w:rsidRPr="0075732E">
        <w:t>неякісне</w:t>
      </w:r>
      <w:r w:rsidRPr="0075732E">
        <w:rPr>
          <w:spacing w:val="1"/>
        </w:rPr>
        <w:t xml:space="preserve"> </w:t>
      </w:r>
      <w:r w:rsidRPr="0075732E">
        <w:t>прибирання</w:t>
      </w:r>
      <w:r w:rsidRPr="0075732E">
        <w:rPr>
          <w:spacing w:val="1"/>
        </w:rPr>
        <w:t xml:space="preserve"> </w:t>
      </w:r>
      <w:r w:rsidRPr="0075732E">
        <w:t>вулиць</w:t>
      </w:r>
      <w:r w:rsidRPr="0075732E">
        <w:rPr>
          <w:spacing w:val="71"/>
        </w:rPr>
        <w:t xml:space="preserve"> </w:t>
      </w:r>
      <w:r w:rsidRPr="0075732E">
        <w:t>та</w:t>
      </w:r>
      <w:r w:rsidRPr="0075732E">
        <w:rPr>
          <w:spacing w:val="1"/>
        </w:rPr>
        <w:t xml:space="preserve"> </w:t>
      </w:r>
      <w:r>
        <w:t>прибудинкових</w:t>
      </w:r>
      <w:r w:rsidRPr="0075732E">
        <w:t xml:space="preserve"> територій, низька культура утримання санітарного стану населених</w:t>
      </w:r>
      <w:r w:rsidRPr="0075732E">
        <w:rPr>
          <w:spacing w:val="1"/>
        </w:rPr>
        <w:t xml:space="preserve"> </w:t>
      </w:r>
      <w:r w:rsidRPr="0075732E">
        <w:t>пунктів приводить до забруднення поверхневого стоку сміттям, нафтопродуктами</w:t>
      </w:r>
      <w:r w:rsidRPr="0075732E">
        <w:rPr>
          <w:spacing w:val="1"/>
        </w:rPr>
        <w:t xml:space="preserve"> </w:t>
      </w:r>
      <w:r w:rsidRPr="0075732E">
        <w:t>та</w:t>
      </w:r>
      <w:r w:rsidRPr="0075732E">
        <w:rPr>
          <w:spacing w:val="1"/>
        </w:rPr>
        <w:t xml:space="preserve"> </w:t>
      </w:r>
      <w:r w:rsidRPr="0075732E">
        <w:t>завислими</w:t>
      </w:r>
      <w:r w:rsidRPr="0075732E">
        <w:rPr>
          <w:spacing w:val="1"/>
        </w:rPr>
        <w:t xml:space="preserve"> </w:t>
      </w:r>
      <w:r w:rsidRPr="0075732E">
        <w:t>речовинами.</w:t>
      </w:r>
      <w:r w:rsidRPr="0075732E">
        <w:rPr>
          <w:spacing w:val="1"/>
        </w:rPr>
        <w:t xml:space="preserve"> </w:t>
      </w:r>
      <w:r w:rsidRPr="0075732E">
        <w:t>Крім</w:t>
      </w:r>
      <w:r w:rsidRPr="0075732E">
        <w:rPr>
          <w:spacing w:val="1"/>
        </w:rPr>
        <w:t xml:space="preserve"> </w:t>
      </w:r>
      <w:r w:rsidRPr="0075732E">
        <w:t>того,</w:t>
      </w:r>
      <w:r w:rsidRPr="0075732E">
        <w:rPr>
          <w:spacing w:val="1"/>
        </w:rPr>
        <w:t xml:space="preserve"> </w:t>
      </w:r>
      <w:r w:rsidRPr="0075732E">
        <w:t>з</w:t>
      </w:r>
      <w:r w:rsidRPr="0075732E">
        <w:rPr>
          <w:spacing w:val="1"/>
        </w:rPr>
        <w:t xml:space="preserve"> </w:t>
      </w:r>
      <w:r w:rsidRPr="0075732E">
        <w:t>поверхневим</w:t>
      </w:r>
      <w:r w:rsidRPr="0075732E">
        <w:rPr>
          <w:spacing w:val="1"/>
        </w:rPr>
        <w:t xml:space="preserve"> </w:t>
      </w:r>
      <w:r w:rsidRPr="0075732E">
        <w:t>змивом</w:t>
      </w:r>
      <w:r w:rsidRPr="0075732E">
        <w:rPr>
          <w:spacing w:val="1"/>
        </w:rPr>
        <w:t xml:space="preserve"> </w:t>
      </w:r>
      <w:r w:rsidRPr="0075732E">
        <w:t>із</w:t>
      </w:r>
      <w:r w:rsidRPr="0075732E">
        <w:rPr>
          <w:spacing w:val="1"/>
        </w:rPr>
        <w:t xml:space="preserve"> </w:t>
      </w:r>
      <w:r w:rsidRPr="0075732E">
        <w:t>сільськогосподарських</w:t>
      </w:r>
      <w:r w:rsidRPr="0075732E">
        <w:rPr>
          <w:spacing w:val="1"/>
        </w:rPr>
        <w:t xml:space="preserve"> </w:t>
      </w:r>
      <w:r w:rsidRPr="0075732E">
        <w:t>угідь</w:t>
      </w:r>
      <w:r w:rsidRPr="0075732E">
        <w:rPr>
          <w:spacing w:val="1"/>
        </w:rPr>
        <w:t xml:space="preserve"> </w:t>
      </w:r>
      <w:r w:rsidRPr="0075732E">
        <w:t>i</w:t>
      </w:r>
      <w:r w:rsidRPr="0075732E">
        <w:rPr>
          <w:spacing w:val="1"/>
        </w:rPr>
        <w:t xml:space="preserve"> </w:t>
      </w:r>
      <w:r w:rsidRPr="0075732E">
        <w:t>тваринницьких</w:t>
      </w:r>
      <w:r w:rsidRPr="0075732E">
        <w:rPr>
          <w:spacing w:val="1"/>
        </w:rPr>
        <w:t xml:space="preserve"> </w:t>
      </w:r>
      <w:r w:rsidRPr="0075732E">
        <w:t>комплексів,</w:t>
      </w:r>
      <w:r w:rsidRPr="0075732E">
        <w:rPr>
          <w:spacing w:val="1"/>
        </w:rPr>
        <w:t xml:space="preserve"> </w:t>
      </w:r>
      <w:r w:rsidRPr="0075732E">
        <w:t>із</w:t>
      </w:r>
      <w:r w:rsidRPr="0075732E">
        <w:rPr>
          <w:spacing w:val="1"/>
        </w:rPr>
        <w:t xml:space="preserve"> </w:t>
      </w:r>
      <w:r w:rsidRPr="0075732E">
        <w:t>забрудненими</w:t>
      </w:r>
      <w:r w:rsidRPr="0075732E">
        <w:rPr>
          <w:spacing w:val="1"/>
        </w:rPr>
        <w:t xml:space="preserve"> </w:t>
      </w:r>
      <w:r w:rsidRPr="0075732E">
        <w:t>підземними водами у поверхневі води потрапляють біогенні елементи та залишки</w:t>
      </w:r>
      <w:r w:rsidRPr="0075732E">
        <w:rPr>
          <w:spacing w:val="1"/>
        </w:rPr>
        <w:t xml:space="preserve"> </w:t>
      </w:r>
      <w:r w:rsidRPr="0075732E">
        <w:t>агрохімії.</w:t>
      </w:r>
      <w:r w:rsidRPr="0075732E">
        <w:rPr>
          <w:spacing w:val="1"/>
        </w:rPr>
        <w:t xml:space="preserve"> </w:t>
      </w:r>
      <w:r w:rsidRPr="0075732E">
        <w:t>Розораність</w:t>
      </w:r>
      <w:r w:rsidRPr="0075732E">
        <w:rPr>
          <w:spacing w:val="1"/>
        </w:rPr>
        <w:t xml:space="preserve"> </w:t>
      </w:r>
      <w:r w:rsidRPr="0075732E">
        <w:t>водозбірних</w:t>
      </w:r>
      <w:r w:rsidRPr="0075732E">
        <w:rPr>
          <w:spacing w:val="1"/>
        </w:rPr>
        <w:t xml:space="preserve"> </w:t>
      </w:r>
      <w:r w:rsidRPr="0075732E">
        <w:t>басейнів</w:t>
      </w:r>
      <w:r w:rsidRPr="0075732E">
        <w:rPr>
          <w:spacing w:val="1"/>
        </w:rPr>
        <w:t xml:space="preserve"> </w:t>
      </w:r>
      <w:r w:rsidRPr="0075732E">
        <w:t>сягає</w:t>
      </w:r>
      <w:r w:rsidRPr="0075732E">
        <w:rPr>
          <w:spacing w:val="1"/>
        </w:rPr>
        <w:t xml:space="preserve"> </w:t>
      </w:r>
      <w:r w:rsidRPr="0075732E">
        <w:t>граничних</w:t>
      </w:r>
      <w:r w:rsidRPr="0075732E">
        <w:rPr>
          <w:spacing w:val="1"/>
        </w:rPr>
        <w:t xml:space="preserve"> </w:t>
      </w:r>
      <w:r w:rsidRPr="0075732E">
        <w:t>меж</w:t>
      </w:r>
      <w:r w:rsidRPr="0075732E">
        <w:rPr>
          <w:spacing w:val="1"/>
        </w:rPr>
        <w:t xml:space="preserve"> </w:t>
      </w:r>
      <w:r w:rsidRPr="0075732E">
        <w:t>при</w:t>
      </w:r>
      <w:r w:rsidRPr="0075732E">
        <w:rPr>
          <w:spacing w:val="1"/>
        </w:rPr>
        <w:t xml:space="preserve"> </w:t>
      </w:r>
      <w:r w:rsidRPr="0075732E">
        <w:t>надто</w:t>
      </w:r>
      <w:r w:rsidRPr="0075732E">
        <w:rPr>
          <w:spacing w:val="1"/>
        </w:rPr>
        <w:t xml:space="preserve"> </w:t>
      </w:r>
      <w:r w:rsidRPr="0075732E">
        <w:t>низькому</w:t>
      </w:r>
      <w:r w:rsidRPr="0075732E">
        <w:rPr>
          <w:spacing w:val="1"/>
        </w:rPr>
        <w:t xml:space="preserve"> </w:t>
      </w:r>
      <w:r w:rsidRPr="0075732E">
        <w:t>ступені</w:t>
      </w:r>
      <w:r w:rsidRPr="0075732E">
        <w:rPr>
          <w:spacing w:val="1"/>
        </w:rPr>
        <w:t xml:space="preserve"> </w:t>
      </w:r>
      <w:r w:rsidRPr="0075732E">
        <w:t>залісення,</w:t>
      </w:r>
      <w:r w:rsidRPr="0075732E">
        <w:rPr>
          <w:spacing w:val="1"/>
        </w:rPr>
        <w:t xml:space="preserve"> </w:t>
      </w:r>
      <w:r w:rsidRPr="0075732E">
        <w:t>на</w:t>
      </w:r>
      <w:r w:rsidRPr="0075732E">
        <w:rPr>
          <w:spacing w:val="1"/>
        </w:rPr>
        <w:t xml:space="preserve"> </w:t>
      </w:r>
      <w:r w:rsidRPr="0075732E">
        <w:t>багатьох</w:t>
      </w:r>
      <w:r w:rsidRPr="0075732E">
        <w:rPr>
          <w:spacing w:val="1"/>
        </w:rPr>
        <w:t xml:space="preserve"> </w:t>
      </w:r>
      <w:r w:rsidRPr="0075732E">
        <w:t>річках</w:t>
      </w:r>
      <w:r w:rsidRPr="0075732E">
        <w:rPr>
          <w:spacing w:val="1"/>
        </w:rPr>
        <w:t xml:space="preserve"> </w:t>
      </w:r>
      <w:r w:rsidRPr="0075732E">
        <w:t>і</w:t>
      </w:r>
      <w:r w:rsidRPr="0075732E">
        <w:rPr>
          <w:spacing w:val="1"/>
        </w:rPr>
        <w:t xml:space="preserve"> </w:t>
      </w:r>
      <w:r w:rsidRPr="0075732E">
        <w:t>водоймах</w:t>
      </w:r>
      <w:r w:rsidRPr="0075732E">
        <w:rPr>
          <w:spacing w:val="1"/>
        </w:rPr>
        <w:t xml:space="preserve"> </w:t>
      </w:r>
      <w:r w:rsidRPr="0075732E">
        <w:t>ще</w:t>
      </w:r>
      <w:r w:rsidRPr="0075732E">
        <w:rPr>
          <w:spacing w:val="1"/>
        </w:rPr>
        <w:t xml:space="preserve"> </w:t>
      </w:r>
      <w:r w:rsidRPr="0075732E">
        <w:t>не</w:t>
      </w:r>
      <w:r w:rsidRPr="0075732E">
        <w:rPr>
          <w:spacing w:val="1"/>
        </w:rPr>
        <w:t xml:space="preserve"> </w:t>
      </w:r>
      <w:r w:rsidRPr="0075732E">
        <w:t>закріплені</w:t>
      </w:r>
      <w:r w:rsidRPr="0075732E">
        <w:rPr>
          <w:spacing w:val="1"/>
        </w:rPr>
        <w:t xml:space="preserve"> </w:t>
      </w:r>
      <w:r w:rsidRPr="0075732E">
        <w:t>прибережні захисні смуги. Багато річок замулюється, знижується їх транспортуюча</w:t>
      </w:r>
      <w:r w:rsidRPr="0075732E">
        <w:rPr>
          <w:spacing w:val="-67"/>
        </w:rPr>
        <w:t xml:space="preserve"> </w:t>
      </w:r>
      <w:r w:rsidRPr="0075732E">
        <w:t>здатність. Невисокою поки що залишається технологічна культура застосування</w:t>
      </w:r>
      <w:r w:rsidRPr="0075732E">
        <w:rPr>
          <w:spacing w:val="1"/>
        </w:rPr>
        <w:t xml:space="preserve"> </w:t>
      </w:r>
      <w:r w:rsidRPr="0075732E">
        <w:t>добрив</w:t>
      </w:r>
      <w:r w:rsidRPr="0075732E">
        <w:rPr>
          <w:spacing w:val="1"/>
        </w:rPr>
        <w:t xml:space="preserve"> </w:t>
      </w:r>
      <w:r w:rsidRPr="0075732E">
        <w:t>в</w:t>
      </w:r>
      <w:r w:rsidRPr="0075732E">
        <w:rPr>
          <w:spacing w:val="1"/>
        </w:rPr>
        <w:t xml:space="preserve"> </w:t>
      </w:r>
      <w:r w:rsidRPr="0075732E">
        <w:t>сільськогосподарському</w:t>
      </w:r>
      <w:r w:rsidRPr="0075732E">
        <w:rPr>
          <w:spacing w:val="1"/>
        </w:rPr>
        <w:t xml:space="preserve"> </w:t>
      </w:r>
      <w:r w:rsidRPr="0075732E">
        <w:t>виробництві,</w:t>
      </w:r>
      <w:r w:rsidRPr="0075732E">
        <w:rPr>
          <w:spacing w:val="1"/>
        </w:rPr>
        <w:t xml:space="preserve"> </w:t>
      </w:r>
      <w:r w:rsidRPr="0075732E">
        <w:t>що</w:t>
      </w:r>
      <w:r w:rsidRPr="0075732E">
        <w:rPr>
          <w:spacing w:val="1"/>
        </w:rPr>
        <w:t xml:space="preserve"> </w:t>
      </w:r>
      <w:r w:rsidRPr="0075732E">
        <w:t>впливає</w:t>
      </w:r>
      <w:r w:rsidRPr="0075732E">
        <w:rPr>
          <w:spacing w:val="1"/>
        </w:rPr>
        <w:t xml:space="preserve"> </w:t>
      </w:r>
      <w:r w:rsidRPr="0075732E">
        <w:t>на</w:t>
      </w:r>
      <w:r w:rsidRPr="0075732E">
        <w:rPr>
          <w:spacing w:val="1"/>
        </w:rPr>
        <w:t xml:space="preserve"> </w:t>
      </w:r>
      <w:r w:rsidRPr="0075732E">
        <w:t>водно-фізичні</w:t>
      </w:r>
      <w:r w:rsidRPr="0075732E">
        <w:rPr>
          <w:spacing w:val="1"/>
        </w:rPr>
        <w:t xml:space="preserve"> </w:t>
      </w:r>
      <w:r w:rsidRPr="0075732E">
        <w:t>властивості ґрунтів.</w:t>
      </w:r>
    </w:p>
    <w:p w:rsidR="00A8380B" w:rsidRPr="00387EB1" w:rsidRDefault="00A8380B" w:rsidP="00995CDB">
      <w:pPr>
        <w:pStyle w:val="BodyText"/>
        <w:ind w:left="0" w:firstLine="0"/>
      </w:pPr>
      <w:r>
        <w:tab/>
      </w:r>
      <w:r w:rsidRPr="00387EB1">
        <w:t>3.  Забрудненням</w:t>
      </w:r>
      <w:r w:rsidRPr="00387EB1">
        <w:rPr>
          <w:spacing w:val="-7"/>
        </w:rPr>
        <w:t xml:space="preserve"> </w:t>
      </w:r>
      <w:r w:rsidRPr="00387EB1">
        <w:t>підземних</w:t>
      </w:r>
      <w:r w:rsidRPr="00387EB1">
        <w:rPr>
          <w:spacing w:val="-5"/>
        </w:rPr>
        <w:t xml:space="preserve"> </w:t>
      </w:r>
      <w:r w:rsidRPr="00387EB1">
        <w:t>водоносних</w:t>
      </w:r>
      <w:r w:rsidRPr="00387EB1">
        <w:rPr>
          <w:spacing w:val="-5"/>
        </w:rPr>
        <w:t xml:space="preserve"> </w:t>
      </w:r>
      <w:r w:rsidRPr="00387EB1">
        <w:t>горизонтів.</w:t>
      </w:r>
    </w:p>
    <w:p w:rsidR="00A8380B" w:rsidRPr="0075732E" w:rsidRDefault="00A8380B" w:rsidP="00995CDB">
      <w:pPr>
        <w:pStyle w:val="BodyText"/>
        <w:ind w:left="0" w:firstLine="0"/>
      </w:pPr>
      <w:r>
        <w:tab/>
      </w:r>
      <w:r w:rsidRPr="0075732E">
        <w:t>Забруднення</w:t>
      </w:r>
      <w:r w:rsidRPr="0075732E">
        <w:rPr>
          <w:spacing w:val="1"/>
        </w:rPr>
        <w:t xml:space="preserve"> </w:t>
      </w:r>
      <w:r w:rsidRPr="0075732E">
        <w:t>підземних</w:t>
      </w:r>
      <w:r w:rsidRPr="0075732E">
        <w:rPr>
          <w:spacing w:val="1"/>
        </w:rPr>
        <w:t xml:space="preserve"> </w:t>
      </w:r>
      <w:r w:rsidRPr="0075732E">
        <w:t>вод</w:t>
      </w:r>
      <w:r w:rsidRPr="0075732E">
        <w:rPr>
          <w:spacing w:val="71"/>
        </w:rPr>
        <w:t xml:space="preserve"> </w:t>
      </w:r>
      <w:r w:rsidRPr="0075732E">
        <w:t>на</w:t>
      </w:r>
      <w:r w:rsidRPr="0075732E">
        <w:rPr>
          <w:spacing w:val="71"/>
        </w:rPr>
        <w:t xml:space="preserve"> </w:t>
      </w:r>
      <w:r w:rsidRPr="0075732E">
        <w:t>території</w:t>
      </w:r>
      <w:r w:rsidRPr="0075732E">
        <w:rPr>
          <w:spacing w:val="71"/>
        </w:rPr>
        <w:t xml:space="preserve"> </w:t>
      </w:r>
      <w:r w:rsidRPr="0075732E">
        <w:t>району</w:t>
      </w:r>
      <w:r w:rsidRPr="0075732E">
        <w:rPr>
          <w:spacing w:val="71"/>
        </w:rPr>
        <w:t xml:space="preserve"> </w:t>
      </w:r>
      <w:r w:rsidRPr="0075732E">
        <w:t>носить</w:t>
      </w:r>
      <w:r w:rsidRPr="0075732E">
        <w:rPr>
          <w:spacing w:val="71"/>
        </w:rPr>
        <w:t xml:space="preserve"> </w:t>
      </w:r>
      <w:r w:rsidRPr="0075732E">
        <w:t>локальний</w:t>
      </w:r>
      <w:r w:rsidRPr="0075732E">
        <w:rPr>
          <w:spacing w:val="1"/>
        </w:rPr>
        <w:t xml:space="preserve"> </w:t>
      </w:r>
      <w:r w:rsidRPr="0075732E">
        <w:t>характер</w:t>
      </w:r>
      <w:r w:rsidRPr="0075732E">
        <w:rPr>
          <w:spacing w:val="1"/>
        </w:rPr>
        <w:t xml:space="preserve"> </w:t>
      </w:r>
      <w:r w:rsidRPr="0075732E">
        <w:t>і</w:t>
      </w:r>
      <w:r w:rsidRPr="0075732E">
        <w:rPr>
          <w:spacing w:val="1"/>
        </w:rPr>
        <w:t xml:space="preserve"> </w:t>
      </w:r>
      <w:r w:rsidRPr="0075732E">
        <w:t>пов’язане</w:t>
      </w:r>
      <w:r w:rsidRPr="0075732E">
        <w:rPr>
          <w:spacing w:val="1"/>
        </w:rPr>
        <w:t xml:space="preserve"> </w:t>
      </w:r>
      <w:r w:rsidRPr="0075732E">
        <w:t>із</w:t>
      </w:r>
      <w:r w:rsidRPr="0075732E">
        <w:rPr>
          <w:spacing w:val="1"/>
        </w:rPr>
        <w:t xml:space="preserve"> </w:t>
      </w:r>
      <w:r w:rsidRPr="0075732E">
        <w:t>функціонуванням</w:t>
      </w:r>
      <w:r w:rsidRPr="0075732E">
        <w:rPr>
          <w:spacing w:val="1"/>
        </w:rPr>
        <w:t xml:space="preserve"> </w:t>
      </w:r>
      <w:r w:rsidRPr="0075732E">
        <w:t>підприємств</w:t>
      </w:r>
      <w:r w:rsidRPr="0075732E">
        <w:rPr>
          <w:spacing w:val="1"/>
        </w:rPr>
        <w:t xml:space="preserve"> </w:t>
      </w:r>
      <w:r w:rsidRPr="0075732E">
        <w:t>вугільної промисловості,</w:t>
      </w:r>
      <w:r w:rsidRPr="0075732E">
        <w:rPr>
          <w:spacing w:val="1"/>
        </w:rPr>
        <w:t xml:space="preserve"> </w:t>
      </w:r>
      <w:r w:rsidRPr="0075732E">
        <w:t>комунального</w:t>
      </w:r>
      <w:r w:rsidRPr="0075732E">
        <w:rPr>
          <w:spacing w:val="1"/>
        </w:rPr>
        <w:t xml:space="preserve"> </w:t>
      </w:r>
      <w:r w:rsidRPr="0075732E">
        <w:t>та</w:t>
      </w:r>
      <w:r w:rsidRPr="0075732E">
        <w:rPr>
          <w:spacing w:val="1"/>
        </w:rPr>
        <w:t xml:space="preserve"> </w:t>
      </w:r>
      <w:r w:rsidRPr="0075732E">
        <w:t>сільського господарства.</w:t>
      </w:r>
    </w:p>
    <w:p w:rsidR="00A8380B" w:rsidRPr="0075732E" w:rsidRDefault="00A8380B" w:rsidP="00995CDB">
      <w:pPr>
        <w:pStyle w:val="BodyText"/>
        <w:ind w:left="0" w:firstLine="0"/>
      </w:pPr>
      <w:r>
        <w:tab/>
      </w:r>
      <w:r w:rsidRPr="0075732E">
        <w:t>Промислові</w:t>
      </w:r>
      <w:r w:rsidRPr="0075732E">
        <w:rPr>
          <w:spacing w:val="71"/>
        </w:rPr>
        <w:t xml:space="preserve"> </w:t>
      </w:r>
      <w:r w:rsidRPr="0075732E">
        <w:t>та</w:t>
      </w:r>
      <w:r w:rsidRPr="0075732E">
        <w:rPr>
          <w:spacing w:val="71"/>
        </w:rPr>
        <w:t xml:space="preserve"> </w:t>
      </w:r>
      <w:r w:rsidRPr="0075732E">
        <w:t>комунальні</w:t>
      </w:r>
      <w:r w:rsidRPr="0075732E">
        <w:rPr>
          <w:spacing w:val="71"/>
        </w:rPr>
        <w:t xml:space="preserve"> </w:t>
      </w:r>
      <w:r w:rsidRPr="0075732E">
        <w:t>стічні води з підвищеним вмістом токсичних елементів,</w:t>
      </w:r>
      <w:r w:rsidRPr="0075732E">
        <w:rPr>
          <w:spacing w:val="71"/>
        </w:rPr>
        <w:t xml:space="preserve"> </w:t>
      </w:r>
      <w:r w:rsidRPr="0075732E">
        <w:t>нафтопродуктів,</w:t>
      </w:r>
      <w:r w:rsidRPr="0075732E">
        <w:rPr>
          <w:spacing w:val="1"/>
        </w:rPr>
        <w:t xml:space="preserve"> </w:t>
      </w:r>
      <w:r w:rsidRPr="0075732E">
        <w:t>окремих</w:t>
      </w:r>
      <w:r w:rsidRPr="0075732E">
        <w:rPr>
          <w:spacing w:val="1"/>
        </w:rPr>
        <w:t xml:space="preserve"> </w:t>
      </w:r>
      <w:r w:rsidRPr="0075732E">
        <w:t>хімічних</w:t>
      </w:r>
      <w:r w:rsidRPr="0075732E">
        <w:rPr>
          <w:spacing w:val="71"/>
        </w:rPr>
        <w:t xml:space="preserve"> </w:t>
      </w:r>
      <w:r w:rsidRPr="0075732E">
        <w:t>елементів є джерелом забруднення  підземних і поверхневих вод. Основні випуски їх у</w:t>
      </w:r>
      <w:r w:rsidRPr="0075732E">
        <w:rPr>
          <w:spacing w:val="1"/>
        </w:rPr>
        <w:t xml:space="preserve"> </w:t>
      </w:r>
      <w:r w:rsidRPr="0075732E">
        <w:t>річкову</w:t>
      </w:r>
      <w:r w:rsidRPr="0075732E">
        <w:rPr>
          <w:spacing w:val="1"/>
        </w:rPr>
        <w:t xml:space="preserve"> </w:t>
      </w:r>
      <w:r w:rsidRPr="0075732E">
        <w:t>мережу</w:t>
      </w:r>
      <w:r w:rsidRPr="0075732E">
        <w:rPr>
          <w:spacing w:val="1"/>
        </w:rPr>
        <w:t xml:space="preserve"> </w:t>
      </w:r>
      <w:r w:rsidRPr="0075732E">
        <w:t>відбуваються,</w:t>
      </w:r>
      <w:r w:rsidRPr="0075732E">
        <w:rPr>
          <w:spacing w:val="1"/>
        </w:rPr>
        <w:t xml:space="preserve"> </w:t>
      </w:r>
      <w:r w:rsidRPr="0075732E">
        <w:t>як</w:t>
      </w:r>
      <w:r w:rsidRPr="0075732E">
        <w:rPr>
          <w:spacing w:val="1"/>
        </w:rPr>
        <w:t xml:space="preserve"> </w:t>
      </w:r>
      <w:r w:rsidRPr="0075732E">
        <w:t>і</w:t>
      </w:r>
      <w:r w:rsidRPr="0075732E">
        <w:rPr>
          <w:spacing w:val="1"/>
        </w:rPr>
        <w:t xml:space="preserve"> </w:t>
      </w:r>
      <w:r w:rsidRPr="0075732E">
        <w:t>в</w:t>
      </w:r>
      <w:r w:rsidRPr="0075732E">
        <w:rPr>
          <w:spacing w:val="1"/>
        </w:rPr>
        <w:t xml:space="preserve"> </w:t>
      </w:r>
      <w:r w:rsidRPr="0075732E">
        <w:t>минулі</w:t>
      </w:r>
      <w:r w:rsidRPr="0075732E">
        <w:rPr>
          <w:spacing w:val="1"/>
        </w:rPr>
        <w:t xml:space="preserve"> </w:t>
      </w:r>
      <w:r w:rsidRPr="0075732E">
        <w:t>роки,</w:t>
      </w:r>
      <w:r w:rsidRPr="0075732E">
        <w:rPr>
          <w:spacing w:val="1"/>
        </w:rPr>
        <w:t xml:space="preserve"> у місцях зосередження в</w:t>
      </w:r>
      <w:r w:rsidRPr="0075732E">
        <w:t>одоємких виробництв.</w:t>
      </w:r>
    </w:p>
    <w:p w:rsidR="00A8380B" w:rsidRPr="00387EB1" w:rsidRDefault="00A8380B" w:rsidP="00995CDB">
      <w:pPr>
        <w:pStyle w:val="BodyText"/>
        <w:ind w:left="0" w:firstLine="0"/>
      </w:pPr>
      <w:r>
        <w:tab/>
      </w:r>
      <w:r w:rsidRPr="0075732E">
        <w:t>На ділянках випусків токсичних стічних вод у містах можливе</w:t>
      </w:r>
      <w:r w:rsidRPr="0075732E">
        <w:rPr>
          <w:spacing w:val="1"/>
        </w:rPr>
        <w:t xml:space="preserve"> </w:t>
      </w:r>
      <w:r w:rsidRPr="0075732E">
        <w:t>формування</w:t>
      </w:r>
      <w:r w:rsidRPr="0075732E">
        <w:rPr>
          <w:spacing w:val="1"/>
        </w:rPr>
        <w:t xml:space="preserve"> </w:t>
      </w:r>
      <w:r w:rsidRPr="0075732E">
        <w:t>осередків</w:t>
      </w:r>
      <w:r w:rsidRPr="0075732E">
        <w:rPr>
          <w:spacing w:val="1"/>
        </w:rPr>
        <w:t xml:space="preserve"> </w:t>
      </w:r>
      <w:r w:rsidRPr="0075732E">
        <w:t>забруднення</w:t>
      </w:r>
      <w:r w:rsidRPr="0075732E">
        <w:rPr>
          <w:spacing w:val="1"/>
        </w:rPr>
        <w:t xml:space="preserve"> </w:t>
      </w:r>
      <w:r w:rsidRPr="0075732E">
        <w:t>підземних</w:t>
      </w:r>
      <w:r w:rsidRPr="0075732E">
        <w:rPr>
          <w:spacing w:val="1"/>
        </w:rPr>
        <w:t xml:space="preserve"> </w:t>
      </w:r>
      <w:r w:rsidRPr="0075732E">
        <w:t>вод</w:t>
      </w:r>
      <w:r w:rsidRPr="0075732E">
        <w:rPr>
          <w:spacing w:val="1"/>
        </w:rPr>
        <w:t xml:space="preserve"> </w:t>
      </w:r>
      <w:r w:rsidRPr="0075732E">
        <w:t>у</w:t>
      </w:r>
      <w:r w:rsidRPr="0075732E">
        <w:rPr>
          <w:spacing w:val="1"/>
        </w:rPr>
        <w:t xml:space="preserve"> </w:t>
      </w:r>
      <w:r w:rsidRPr="0075732E">
        <w:t>четвертинних</w:t>
      </w:r>
      <w:r w:rsidRPr="0075732E">
        <w:rPr>
          <w:spacing w:val="1"/>
        </w:rPr>
        <w:t xml:space="preserve"> </w:t>
      </w:r>
      <w:r w:rsidRPr="0075732E">
        <w:t>відкладах,</w:t>
      </w:r>
      <w:r w:rsidRPr="0075732E">
        <w:rPr>
          <w:spacing w:val="1"/>
        </w:rPr>
        <w:t xml:space="preserve"> </w:t>
      </w:r>
      <w:r w:rsidRPr="0075732E">
        <w:t>що</w:t>
      </w:r>
      <w:r w:rsidRPr="0075732E">
        <w:rPr>
          <w:spacing w:val="1"/>
        </w:rPr>
        <w:t xml:space="preserve"> </w:t>
      </w:r>
      <w:r w:rsidRPr="0075732E">
        <w:t>характеризується</w:t>
      </w:r>
      <w:r w:rsidRPr="0075732E">
        <w:rPr>
          <w:spacing w:val="1"/>
        </w:rPr>
        <w:t xml:space="preserve"> </w:t>
      </w:r>
      <w:r w:rsidRPr="0075732E">
        <w:t>природною</w:t>
      </w:r>
      <w:r w:rsidRPr="0075732E">
        <w:rPr>
          <w:spacing w:val="1"/>
        </w:rPr>
        <w:t xml:space="preserve"> </w:t>
      </w:r>
      <w:r w:rsidRPr="0075732E">
        <w:t>незахищеністю</w:t>
      </w:r>
      <w:r w:rsidRPr="0075732E">
        <w:rPr>
          <w:spacing w:val="1"/>
        </w:rPr>
        <w:t xml:space="preserve"> </w:t>
      </w:r>
      <w:r w:rsidRPr="0075732E">
        <w:t>та</w:t>
      </w:r>
      <w:r w:rsidRPr="0075732E">
        <w:rPr>
          <w:spacing w:val="1"/>
        </w:rPr>
        <w:t xml:space="preserve"> </w:t>
      </w:r>
      <w:r w:rsidRPr="0075732E">
        <w:t>мають</w:t>
      </w:r>
      <w:r w:rsidRPr="0075732E">
        <w:rPr>
          <w:spacing w:val="1"/>
        </w:rPr>
        <w:t xml:space="preserve"> </w:t>
      </w:r>
      <w:r w:rsidRPr="0075732E">
        <w:t>тісний</w:t>
      </w:r>
      <w:r w:rsidRPr="0075732E">
        <w:rPr>
          <w:spacing w:val="1"/>
        </w:rPr>
        <w:t xml:space="preserve"> </w:t>
      </w:r>
      <w:r w:rsidRPr="0075732E">
        <w:t>гідравлічний</w:t>
      </w:r>
      <w:r w:rsidRPr="0075732E">
        <w:rPr>
          <w:spacing w:val="-1"/>
        </w:rPr>
        <w:t xml:space="preserve"> </w:t>
      </w:r>
      <w:r w:rsidRPr="0075732E">
        <w:t>зв’язок з</w:t>
      </w:r>
      <w:r w:rsidRPr="0075732E">
        <w:rPr>
          <w:spacing w:val="-2"/>
        </w:rPr>
        <w:t xml:space="preserve"> </w:t>
      </w:r>
      <w:r w:rsidRPr="0075732E">
        <w:t>поверхневими</w:t>
      </w:r>
      <w:r w:rsidRPr="0075732E">
        <w:rPr>
          <w:spacing w:val="-1"/>
        </w:rPr>
        <w:t xml:space="preserve"> </w:t>
      </w:r>
      <w:r w:rsidRPr="0075732E">
        <w:t>водами.</w:t>
      </w:r>
    </w:p>
    <w:p w:rsidR="00A8380B" w:rsidRPr="00387EB1" w:rsidRDefault="00A8380B" w:rsidP="00995CDB">
      <w:pPr>
        <w:pStyle w:val="ListParagraph1"/>
        <w:tabs>
          <w:tab w:val="left" w:pos="567"/>
          <w:tab w:val="left" w:pos="1254"/>
          <w:tab w:val="left" w:pos="2903"/>
          <w:tab w:val="left" w:pos="4931"/>
          <w:tab w:val="left" w:pos="5437"/>
          <w:tab w:val="left" w:pos="7466"/>
          <w:tab w:val="left" w:pos="8647"/>
          <w:tab w:val="left" w:pos="9639"/>
        </w:tabs>
        <w:ind w:left="0" w:firstLine="0"/>
        <w:rPr>
          <w:sz w:val="28"/>
        </w:rPr>
      </w:pPr>
      <w:r>
        <w:rPr>
          <w:i/>
          <w:sz w:val="28"/>
        </w:rPr>
        <w:tab/>
      </w:r>
      <w:r w:rsidRPr="00387EB1">
        <w:rPr>
          <w:sz w:val="28"/>
        </w:rPr>
        <w:t xml:space="preserve">4. Порушенням гідрологічного та гідрохімічного режиму малих річок  </w:t>
      </w:r>
      <w:r w:rsidRPr="00387EB1">
        <w:rPr>
          <w:spacing w:val="-67"/>
          <w:sz w:val="28"/>
        </w:rPr>
        <w:t xml:space="preserve"> </w:t>
      </w:r>
      <w:r w:rsidRPr="00387EB1">
        <w:rPr>
          <w:sz w:val="28"/>
        </w:rPr>
        <w:t>регіону.</w:t>
      </w:r>
    </w:p>
    <w:p w:rsidR="00A8380B" w:rsidRPr="00D469BA" w:rsidRDefault="00A8380B" w:rsidP="00D469BA">
      <w:pPr>
        <w:pStyle w:val="BodyText"/>
        <w:tabs>
          <w:tab w:val="left" w:pos="1574"/>
          <w:tab w:val="left" w:pos="2011"/>
          <w:tab w:val="left" w:pos="2049"/>
          <w:tab w:val="left" w:pos="2209"/>
          <w:tab w:val="left" w:pos="2471"/>
          <w:tab w:val="left" w:pos="2511"/>
          <w:tab w:val="left" w:pos="2751"/>
          <w:tab w:val="left" w:pos="3315"/>
          <w:tab w:val="left" w:pos="3552"/>
          <w:tab w:val="left" w:pos="4021"/>
          <w:tab w:val="left" w:pos="4172"/>
          <w:tab w:val="left" w:pos="4430"/>
          <w:tab w:val="left" w:pos="4514"/>
          <w:tab w:val="left" w:pos="4668"/>
          <w:tab w:val="left" w:pos="5456"/>
          <w:tab w:val="left" w:pos="5672"/>
          <w:tab w:val="left" w:pos="5843"/>
          <w:tab w:val="left" w:pos="6023"/>
          <w:tab w:val="left" w:pos="6201"/>
          <w:tab w:val="left" w:pos="6389"/>
          <w:tab w:val="left" w:pos="7416"/>
          <w:tab w:val="left" w:pos="7730"/>
          <w:tab w:val="left" w:pos="7920"/>
          <w:tab w:val="left" w:pos="8336"/>
          <w:tab w:val="left" w:pos="8607"/>
          <w:tab w:val="left" w:pos="9074"/>
          <w:tab w:val="left" w:pos="9341"/>
          <w:tab w:val="left" w:pos="9372"/>
          <w:tab w:val="left" w:pos="9404"/>
          <w:tab w:val="left" w:pos="10032"/>
        </w:tabs>
        <w:ind w:right="162"/>
      </w:pPr>
      <w:r w:rsidRPr="009D5F78">
        <w:t>Павлоградський район розташований в межах басейну р. Дніпро,</w:t>
      </w:r>
      <w:r w:rsidRPr="009D5F78">
        <w:rPr>
          <w:spacing w:val="1"/>
        </w:rPr>
        <w:t xml:space="preserve"> </w:t>
      </w:r>
      <w:r w:rsidRPr="009D5F78">
        <w:t>яка</w:t>
      </w:r>
      <w:r w:rsidRPr="009D5F78">
        <w:rPr>
          <w:spacing w:val="1"/>
        </w:rPr>
        <w:t xml:space="preserve"> </w:t>
      </w:r>
      <w:r w:rsidRPr="009D5F78">
        <w:t>є</w:t>
      </w:r>
      <w:r w:rsidRPr="009D5F78">
        <w:rPr>
          <w:spacing w:val="1"/>
        </w:rPr>
        <w:t xml:space="preserve"> </w:t>
      </w:r>
      <w:r w:rsidRPr="009D5F78">
        <w:t>головною</w:t>
      </w:r>
      <w:r w:rsidRPr="009D5F78">
        <w:rPr>
          <w:spacing w:val="1"/>
        </w:rPr>
        <w:t xml:space="preserve"> </w:t>
      </w:r>
      <w:r w:rsidRPr="009D5F78">
        <w:t>рікою</w:t>
      </w:r>
      <w:r w:rsidRPr="009D5F78">
        <w:rPr>
          <w:spacing w:val="1"/>
        </w:rPr>
        <w:t xml:space="preserve"> </w:t>
      </w:r>
      <w:r w:rsidRPr="009D5F78">
        <w:t>гідрографічної</w:t>
      </w:r>
      <w:r w:rsidRPr="009D5F78">
        <w:rPr>
          <w:spacing w:val="1"/>
        </w:rPr>
        <w:t xml:space="preserve"> </w:t>
      </w:r>
      <w:r w:rsidRPr="009D5F78">
        <w:t>мережі</w:t>
      </w:r>
      <w:r w:rsidRPr="009D5F78">
        <w:rPr>
          <w:spacing w:val="1"/>
        </w:rPr>
        <w:t xml:space="preserve"> </w:t>
      </w:r>
      <w:r w:rsidRPr="009D5F78">
        <w:t xml:space="preserve">Дніпропетровщини. По території району протікають такі значимі притоки Дніпра, як Самара, Вовча, Оріль. Загалом на території району протікають 16 річок, довжина яких без приток складає </w:t>
      </w:r>
      <w:r>
        <w:t xml:space="preserve">     </w:t>
      </w:r>
      <w:r w:rsidRPr="009D5F78">
        <w:t>526,1 км.</w:t>
      </w:r>
    </w:p>
    <w:p w:rsidR="00A8380B" w:rsidRPr="00006157" w:rsidRDefault="00A8380B" w:rsidP="00032C8A">
      <w:pPr>
        <w:pStyle w:val="BodyText"/>
        <w:shd w:val="clear" w:color="auto" w:fill="FFFFFF"/>
        <w:tabs>
          <w:tab w:val="left" w:pos="0"/>
          <w:tab w:val="left" w:pos="720"/>
          <w:tab w:val="left" w:pos="2511"/>
          <w:tab w:val="left" w:pos="2751"/>
          <w:tab w:val="left" w:pos="3315"/>
          <w:tab w:val="left" w:pos="3552"/>
          <w:tab w:val="left" w:pos="4021"/>
          <w:tab w:val="left" w:pos="4172"/>
          <w:tab w:val="left" w:pos="4430"/>
          <w:tab w:val="left" w:pos="4514"/>
          <w:tab w:val="left" w:pos="4668"/>
          <w:tab w:val="left" w:pos="5456"/>
          <w:tab w:val="left" w:pos="5672"/>
          <w:tab w:val="left" w:pos="5843"/>
          <w:tab w:val="left" w:pos="6023"/>
          <w:tab w:val="left" w:pos="6201"/>
          <w:tab w:val="left" w:pos="6389"/>
          <w:tab w:val="left" w:pos="7730"/>
          <w:tab w:val="left" w:pos="7920"/>
          <w:tab w:val="left" w:pos="8336"/>
          <w:tab w:val="left" w:pos="8607"/>
          <w:tab w:val="left" w:pos="9074"/>
          <w:tab w:val="left" w:pos="9341"/>
          <w:tab w:val="left" w:pos="9372"/>
          <w:tab w:val="left" w:pos="9404"/>
          <w:tab w:val="left" w:pos="10032"/>
        </w:tabs>
        <w:ind w:left="0" w:firstLine="0"/>
      </w:pPr>
      <w:r w:rsidRPr="00032C8A">
        <w:rPr>
          <w:shd w:val="clear" w:color="auto" w:fill="FFFFFF"/>
        </w:rPr>
        <w:t xml:space="preserve">          Надмірне</w:t>
      </w:r>
      <w:r w:rsidRPr="00032C8A">
        <w:rPr>
          <w:spacing w:val="1"/>
          <w:shd w:val="clear" w:color="auto" w:fill="FFFFFF"/>
        </w:rPr>
        <w:t xml:space="preserve"> </w:t>
      </w:r>
      <w:r w:rsidRPr="00032C8A">
        <w:rPr>
          <w:shd w:val="clear" w:color="auto" w:fill="FFFFFF"/>
        </w:rPr>
        <w:t>використання</w:t>
      </w:r>
      <w:r w:rsidRPr="00032C8A">
        <w:rPr>
          <w:spacing w:val="1"/>
          <w:shd w:val="clear" w:color="auto" w:fill="FFFFFF"/>
        </w:rPr>
        <w:t xml:space="preserve"> </w:t>
      </w:r>
      <w:r w:rsidRPr="00032C8A">
        <w:rPr>
          <w:shd w:val="clear" w:color="auto" w:fill="FFFFFF"/>
        </w:rPr>
        <w:t>водних</w:t>
      </w:r>
      <w:r w:rsidRPr="00032C8A">
        <w:rPr>
          <w:spacing w:val="1"/>
          <w:shd w:val="clear" w:color="auto" w:fill="FFFFFF"/>
        </w:rPr>
        <w:t xml:space="preserve"> </w:t>
      </w:r>
      <w:r w:rsidRPr="00032C8A">
        <w:rPr>
          <w:shd w:val="clear" w:color="auto" w:fill="FFFFFF"/>
        </w:rPr>
        <w:t>ресурсів</w:t>
      </w:r>
      <w:r w:rsidRPr="00032C8A">
        <w:rPr>
          <w:spacing w:val="1"/>
          <w:shd w:val="clear" w:color="auto" w:fill="FFFFFF"/>
        </w:rPr>
        <w:t xml:space="preserve"> </w:t>
      </w:r>
      <w:r w:rsidRPr="00032C8A">
        <w:rPr>
          <w:shd w:val="clear" w:color="auto" w:fill="FFFFFF"/>
        </w:rPr>
        <w:t>малих</w:t>
      </w:r>
      <w:r w:rsidRPr="00032C8A">
        <w:rPr>
          <w:spacing w:val="1"/>
          <w:shd w:val="clear" w:color="auto" w:fill="FFFFFF"/>
        </w:rPr>
        <w:t xml:space="preserve"> </w:t>
      </w:r>
      <w:r w:rsidRPr="00032C8A">
        <w:rPr>
          <w:shd w:val="clear" w:color="auto" w:fill="FFFFFF"/>
        </w:rPr>
        <w:t>річок</w:t>
      </w:r>
      <w:r w:rsidRPr="00032C8A">
        <w:rPr>
          <w:spacing w:val="1"/>
          <w:shd w:val="clear" w:color="auto" w:fill="FFFFFF"/>
        </w:rPr>
        <w:t xml:space="preserve"> </w:t>
      </w:r>
      <w:r w:rsidRPr="00032C8A">
        <w:rPr>
          <w:shd w:val="clear" w:color="auto" w:fill="FFFFFF"/>
        </w:rPr>
        <w:t>для</w:t>
      </w:r>
      <w:r w:rsidRPr="00032C8A">
        <w:rPr>
          <w:spacing w:val="1"/>
          <w:shd w:val="clear" w:color="auto" w:fill="FFFFFF"/>
        </w:rPr>
        <w:t xml:space="preserve"> </w:t>
      </w:r>
      <w:r w:rsidRPr="00032C8A">
        <w:rPr>
          <w:shd w:val="clear" w:color="auto" w:fill="FFFFFF"/>
        </w:rPr>
        <w:t>потреб</w:t>
      </w:r>
      <w:r w:rsidRPr="00006157">
        <w:rPr>
          <w:spacing w:val="1"/>
        </w:rPr>
        <w:t xml:space="preserve"> </w:t>
      </w:r>
      <w:r w:rsidRPr="00006157">
        <w:t>сільського</w:t>
      </w:r>
      <w:r w:rsidRPr="00006157">
        <w:rPr>
          <w:spacing w:val="1"/>
        </w:rPr>
        <w:t xml:space="preserve"> </w:t>
      </w:r>
      <w:r w:rsidRPr="00006157">
        <w:t>господарства</w:t>
      </w:r>
      <w:r w:rsidRPr="00006157">
        <w:tab/>
        <w:t>та</w:t>
      </w:r>
      <w:r w:rsidRPr="00006157">
        <w:tab/>
        <w:t>риборозведення,</w:t>
      </w:r>
      <w:r w:rsidRPr="00006157">
        <w:tab/>
      </w:r>
      <w:r w:rsidRPr="00006157">
        <w:tab/>
        <w:t>самовільного водокористування</w:t>
      </w:r>
      <w:r w:rsidRPr="00006157">
        <w:tab/>
        <w:t xml:space="preserve"> та</w:t>
      </w:r>
      <w:r w:rsidRPr="00006157">
        <w:tab/>
        <w:t xml:space="preserve">створення  </w:t>
      </w:r>
      <w:r w:rsidRPr="00006157">
        <w:rPr>
          <w:spacing w:val="-67"/>
        </w:rPr>
        <w:t xml:space="preserve"> </w:t>
      </w:r>
      <w:r w:rsidRPr="00006157">
        <w:t>штучних</w:t>
      </w:r>
      <w:r w:rsidRPr="00006157">
        <w:tab/>
        <w:t>водойм на руслах малих  річок порушує природний</w:t>
      </w:r>
      <w:r w:rsidRPr="00006157">
        <w:tab/>
        <w:t>водний,</w:t>
      </w:r>
      <w:r w:rsidRPr="00006157">
        <w:rPr>
          <w:spacing w:val="-67"/>
        </w:rPr>
        <w:t xml:space="preserve">            </w:t>
      </w:r>
      <w:r w:rsidRPr="00006157">
        <w:t>гідробіологічний режим річок, збільшує заростання  та  утворення донних</w:t>
      </w:r>
      <w:r w:rsidRPr="00006157">
        <w:rPr>
          <w:spacing w:val="-67"/>
        </w:rPr>
        <w:t xml:space="preserve"> </w:t>
      </w:r>
      <w:r w:rsidRPr="00006157">
        <w:t>відкладень;</w:t>
      </w:r>
      <w:r w:rsidRPr="00006157">
        <w:rPr>
          <w:spacing w:val="31"/>
        </w:rPr>
        <w:t xml:space="preserve"> </w:t>
      </w:r>
      <w:r w:rsidRPr="00006157">
        <w:t>скиди</w:t>
      </w:r>
      <w:r w:rsidRPr="00006157">
        <w:rPr>
          <w:spacing w:val="28"/>
        </w:rPr>
        <w:t xml:space="preserve"> </w:t>
      </w:r>
      <w:r w:rsidRPr="00006157">
        <w:t>шахтних</w:t>
      </w:r>
      <w:r w:rsidRPr="00006157">
        <w:rPr>
          <w:spacing w:val="31"/>
        </w:rPr>
        <w:t xml:space="preserve"> </w:t>
      </w:r>
      <w:r w:rsidRPr="00006157">
        <w:t>вод</w:t>
      </w:r>
      <w:r w:rsidRPr="00006157">
        <w:rPr>
          <w:spacing w:val="31"/>
        </w:rPr>
        <w:t xml:space="preserve"> </w:t>
      </w:r>
      <w:r w:rsidRPr="00006157">
        <w:t>вносять</w:t>
      </w:r>
      <w:r w:rsidRPr="00006157">
        <w:rPr>
          <w:spacing w:val="29"/>
        </w:rPr>
        <w:t xml:space="preserve"> </w:t>
      </w:r>
      <w:r w:rsidRPr="00006157">
        <w:t>у</w:t>
      </w:r>
      <w:r w:rsidRPr="00006157">
        <w:rPr>
          <w:spacing w:val="29"/>
        </w:rPr>
        <w:t xml:space="preserve"> </w:t>
      </w:r>
      <w:r w:rsidRPr="00006157">
        <w:t>води</w:t>
      </w:r>
      <w:r w:rsidRPr="00006157">
        <w:rPr>
          <w:spacing w:val="28"/>
        </w:rPr>
        <w:t xml:space="preserve"> </w:t>
      </w:r>
      <w:r w:rsidRPr="00006157">
        <w:t>річок</w:t>
      </w:r>
      <w:r w:rsidRPr="00006157">
        <w:rPr>
          <w:spacing w:val="28"/>
        </w:rPr>
        <w:t xml:space="preserve"> </w:t>
      </w:r>
      <w:r w:rsidRPr="00006157">
        <w:t>додаткове</w:t>
      </w:r>
      <w:r w:rsidRPr="00006157">
        <w:rPr>
          <w:spacing w:val="30"/>
        </w:rPr>
        <w:t xml:space="preserve"> </w:t>
      </w:r>
      <w:r w:rsidRPr="00006157">
        <w:t xml:space="preserve">забруднення </w:t>
      </w:r>
      <w:r w:rsidRPr="00006157">
        <w:rPr>
          <w:spacing w:val="-67"/>
        </w:rPr>
        <w:t xml:space="preserve"> </w:t>
      </w:r>
      <w:r w:rsidRPr="00006157">
        <w:t>мінеральними</w:t>
      </w:r>
      <w:r w:rsidRPr="00006157">
        <w:tab/>
        <w:t>речовинами;</w:t>
      </w:r>
      <w:r w:rsidRPr="00006157">
        <w:tab/>
        <w:t>потенційними      забруднювачами  малих</w:t>
      </w:r>
      <w:r w:rsidRPr="00006157">
        <w:tab/>
        <w:t>рік</w:t>
      </w:r>
      <w:r w:rsidRPr="00006157">
        <w:tab/>
        <w:t xml:space="preserve"> та </w:t>
      </w:r>
      <w:r w:rsidRPr="00006157">
        <w:rPr>
          <w:spacing w:val="-67"/>
        </w:rPr>
        <w:t xml:space="preserve"> </w:t>
      </w:r>
      <w:r w:rsidRPr="00006157">
        <w:t>підземних</w:t>
      </w:r>
      <w:r w:rsidRPr="00006157">
        <w:rPr>
          <w:spacing w:val="1"/>
        </w:rPr>
        <w:t xml:space="preserve"> </w:t>
      </w:r>
      <w:r w:rsidRPr="00006157">
        <w:t>вод</w:t>
      </w:r>
      <w:r w:rsidRPr="00006157">
        <w:rPr>
          <w:spacing w:val="1"/>
        </w:rPr>
        <w:t xml:space="preserve"> </w:t>
      </w:r>
      <w:r w:rsidRPr="00006157">
        <w:t>є</w:t>
      </w:r>
      <w:r w:rsidRPr="00006157">
        <w:rPr>
          <w:spacing w:val="1"/>
        </w:rPr>
        <w:t xml:space="preserve"> </w:t>
      </w:r>
      <w:r w:rsidRPr="00006157">
        <w:t>не організовані</w:t>
      </w:r>
      <w:r w:rsidRPr="00006157">
        <w:rPr>
          <w:spacing w:val="1"/>
        </w:rPr>
        <w:t xml:space="preserve"> </w:t>
      </w:r>
      <w:r w:rsidRPr="00006157">
        <w:t>сховища</w:t>
      </w:r>
      <w:r w:rsidRPr="00006157">
        <w:rPr>
          <w:spacing w:val="1"/>
        </w:rPr>
        <w:t xml:space="preserve"> </w:t>
      </w:r>
      <w:r w:rsidRPr="00006157">
        <w:t>непридатних</w:t>
      </w:r>
      <w:r w:rsidRPr="00006157">
        <w:rPr>
          <w:spacing w:val="1"/>
        </w:rPr>
        <w:t xml:space="preserve"> </w:t>
      </w:r>
      <w:r w:rsidRPr="00006157">
        <w:t>ядохімікатів.</w:t>
      </w:r>
      <w:r w:rsidRPr="00006157">
        <w:rPr>
          <w:spacing w:val="1"/>
        </w:rPr>
        <w:t xml:space="preserve"> </w:t>
      </w:r>
      <w:r w:rsidRPr="00006157">
        <w:t xml:space="preserve">Розораність  </w:t>
      </w:r>
      <w:r w:rsidRPr="00006157">
        <w:rPr>
          <w:spacing w:val="-67"/>
        </w:rPr>
        <w:t xml:space="preserve">   </w:t>
      </w:r>
      <w:r w:rsidRPr="00006157">
        <w:t>водозабірних</w:t>
      </w:r>
      <w:r w:rsidRPr="00006157">
        <w:tab/>
        <w:t>басейнів сягає граничних  меж</w:t>
      </w:r>
      <w:r w:rsidRPr="00006157">
        <w:rPr>
          <w:lang w:val="ru-RU"/>
        </w:rPr>
        <w:t xml:space="preserve"> </w:t>
      </w:r>
      <w:r w:rsidRPr="00006157">
        <w:t>при</w:t>
      </w:r>
      <w:r w:rsidRPr="00006157">
        <w:rPr>
          <w:spacing w:val="32"/>
        </w:rPr>
        <w:t xml:space="preserve"> </w:t>
      </w:r>
      <w:r w:rsidRPr="00006157">
        <w:t>надто</w:t>
      </w:r>
      <w:r w:rsidRPr="00006157">
        <w:rPr>
          <w:spacing w:val="30"/>
        </w:rPr>
        <w:t xml:space="preserve"> </w:t>
      </w:r>
      <w:r w:rsidRPr="00006157">
        <w:t>низькому</w:t>
      </w:r>
      <w:r w:rsidRPr="00006157">
        <w:rPr>
          <w:spacing w:val="28"/>
        </w:rPr>
        <w:t xml:space="preserve"> </w:t>
      </w:r>
      <w:r w:rsidRPr="00006157">
        <w:t>ступені</w:t>
      </w:r>
      <w:r w:rsidRPr="00006157">
        <w:rPr>
          <w:spacing w:val="-67"/>
        </w:rPr>
        <w:t xml:space="preserve">                           </w:t>
      </w:r>
      <w:r w:rsidRPr="00006157">
        <w:t>заселення.</w:t>
      </w:r>
      <w:r w:rsidRPr="00006157">
        <w:rPr>
          <w:spacing w:val="46"/>
        </w:rPr>
        <w:t xml:space="preserve"> </w:t>
      </w:r>
      <w:r w:rsidRPr="00006157">
        <w:t>На</w:t>
      </w:r>
      <w:r w:rsidRPr="00006157">
        <w:rPr>
          <w:spacing w:val="44"/>
        </w:rPr>
        <w:t xml:space="preserve"> </w:t>
      </w:r>
      <w:r w:rsidRPr="00006157">
        <w:t>багатьох</w:t>
      </w:r>
      <w:r w:rsidRPr="00006157">
        <w:rPr>
          <w:spacing w:val="44"/>
        </w:rPr>
        <w:t xml:space="preserve"> </w:t>
      </w:r>
      <w:r w:rsidRPr="00006157">
        <w:t>річках</w:t>
      </w:r>
      <w:r w:rsidRPr="00006157">
        <w:rPr>
          <w:spacing w:val="44"/>
        </w:rPr>
        <w:t xml:space="preserve"> </w:t>
      </w:r>
      <w:r w:rsidRPr="00006157">
        <w:t>і</w:t>
      </w:r>
      <w:r w:rsidRPr="00006157">
        <w:rPr>
          <w:spacing w:val="47"/>
        </w:rPr>
        <w:t xml:space="preserve"> </w:t>
      </w:r>
      <w:r w:rsidRPr="00006157">
        <w:t>водоймах</w:t>
      </w:r>
      <w:r w:rsidRPr="00006157">
        <w:rPr>
          <w:spacing w:val="45"/>
        </w:rPr>
        <w:t xml:space="preserve"> </w:t>
      </w:r>
      <w:r w:rsidRPr="00006157">
        <w:t>не</w:t>
      </w:r>
      <w:r w:rsidRPr="00006157">
        <w:rPr>
          <w:spacing w:val="44"/>
        </w:rPr>
        <w:t xml:space="preserve"> </w:t>
      </w:r>
      <w:r w:rsidRPr="00006157">
        <w:t>закріплені</w:t>
      </w:r>
      <w:r w:rsidRPr="00006157">
        <w:rPr>
          <w:spacing w:val="44"/>
        </w:rPr>
        <w:t xml:space="preserve"> </w:t>
      </w:r>
      <w:r w:rsidRPr="00006157">
        <w:t>прибережні</w:t>
      </w:r>
      <w:r w:rsidRPr="00006157">
        <w:rPr>
          <w:spacing w:val="45"/>
        </w:rPr>
        <w:t xml:space="preserve"> </w:t>
      </w:r>
      <w:r w:rsidRPr="00006157">
        <w:t xml:space="preserve">захисні </w:t>
      </w:r>
      <w:r w:rsidRPr="00006157">
        <w:rPr>
          <w:spacing w:val="-67"/>
        </w:rPr>
        <w:t xml:space="preserve"> </w:t>
      </w:r>
      <w:r w:rsidRPr="00006157">
        <w:t>смуги,</w:t>
      </w:r>
      <w:r w:rsidRPr="00006157">
        <w:rPr>
          <w:spacing w:val="33"/>
        </w:rPr>
        <w:t xml:space="preserve"> </w:t>
      </w:r>
      <w:r w:rsidRPr="00006157">
        <w:t>а</w:t>
      </w:r>
      <w:r w:rsidRPr="00006157">
        <w:rPr>
          <w:spacing w:val="35"/>
        </w:rPr>
        <w:t xml:space="preserve"> </w:t>
      </w:r>
      <w:r w:rsidRPr="00006157">
        <w:t>деякі</w:t>
      </w:r>
      <w:r w:rsidRPr="00006157">
        <w:rPr>
          <w:spacing w:val="35"/>
        </w:rPr>
        <w:t xml:space="preserve"> </w:t>
      </w:r>
      <w:r w:rsidRPr="00006157">
        <w:t>з</w:t>
      </w:r>
      <w:r w:rsidRPr="00006157">
        <w:rPr>
          <w:spacing w:val="34"/>
        </w:rPr>
        <w:t xml:space="preserve"> </w:t>
      </w:r>
      <w:r w:rsidRPr="00006157">
        <w:t>наявних</w:t>
      </w:r>
      <w:r w:rsidRPr="00006157">
        <w:rPr>
          <w:spacing w:val="35"/>
        </w:rPr>
        <w:t xml:space="preserve"> </w:t>
      </w:r>
      <w:r w:rsidRPr="00006157">
        <w:t>не</w:t>
      </w:r>
      <w:r w:rsidRPr="00006157">
        <w:rPr>
          <w:spacing w:val="34"/>
        </w:rPr>
        <w:t xml:space="preserve"> </w:t>
      </w:r>
      <w:r w:rsidRPr="00006157">
        <w:t>завжди</w:t>
      </w:r>
      <w:r w:rsidRPr="00006157">
        <w:rPr>
          <w:spacing w:val="35"/>
        </w:rPr>
        <w:t xml:space="preserve"> </w:t>
      </w:r>
      <w:r w:rsidRPr="00006157">
        <w:t>відповідають</w:t>
      </w:r>
      <w:r w:rsidRPr="00006157">
        <w:rPr>
          <w:spacing w:val="34"/>
        </w:rPr>
        <w:t xml:space="preserve"> </w:t>
      </w:r>
      <w:r w:rsidRPr="00006157">
        <w:t>вимогам</w:t>
      </w:r>
      <w:r w:rsidRPr="00006157">
        <w:rPr>
          <w:spacing w:val="34"/>
        </w:rPr>
        <w:t xml:space="preserve"> </w:t>
      </w:r>
      <w:r w:rsidRPr="00006157">
        <w:t>водного</w:t>
      </w:r>
      <w:r w:rsidRPr="00006157">
        <w:rPr>
          <w:spacing w:val="35"/>
        </w:rPr>
        <w:t xml:space="preserve"> </w:t>
      </w:r>
      <w:r w:rsidRPr="00006157">
        <w:t>законодавства України.</w:t>
      </w:r>
    </w:p>
    <w:p w:rsidR="00A8380B" w:rsidRPr="00F03FA5" w:rsidRDefault="00A8380B" w:rsidP="007462CD">
      <w:pPr>
        <w:pStyle w:val="BodyText"/>
        <w:tabs>
          <w:tab w:val="left" w:pos="0"/>
          <w:tab w:val="left" w:pos="2511"/>
          <w:tab w:val="left" w:pos="2751"/>
          <w:tab w:val="left" w:pos="3315"/>
          <w:tab w:val="left" w:pos="3552"/>
          <w:tab w:val="left" w:pos="4021"/>
          <w:tab w:val="left" w:pos="4172"/>
          <w:tab w:val="left" w:pos="4430"/>
          <w:tab w:val="left" w:pos="4514"/>
          <w:tab w:val="left" w:pos="4668"/>
          <w:tab w:val="left" w:pos="5456"/>
          <w:tab w:val="left" w:pos="5672"/>
          <w:tab w:val="left" w:pos="5843"/>
          <w:tab w:val="left" w:pos="6023"/>
          <w:tab w:val="left" w:pos="6201"/>
          <w:tab w:val="left" w:pos="6389"/>
          <w:tab w:val="left" w:pos="7416"/>
          <w:tab w:val="left" w:pos="7730"/>
          <w:tab w:val="left" w:pos="7920"/>
          <w:tab w:val="left" w:pos="8336"/>
          <w:tab w:val="left" w:pos="8607"/>
          <w:tab w:val="left" w:pos="9074"/>
          <w:tab w:val="left" w:pos="9341"/>
          <w:tab w:val="left" w:pos="9372"/>
          <w:tab w:val="left" w:pos="9404"/>
          <w:tab w:val="left" w:pos="10032"/>
        </w:tabs>
        <w:ind w:left="0" w:firstLine="720"/>
      </w:pPr>
      <w:r w:rsidRPr="00006157">
        <w:t>5. Поводженням</w:t>
      </w:r>
      <w:r w:rsidRPr="00006157">
        <w:rPr>
          <w:spacing w:val="-2"/>
        </w:rPr>
        <w:t xml:space="preserve"> </w:t>
      </w:r>
      <w:r w:rsidRPr="00006157">
        <w:t>з</w:t>
      </w:r>
      <w:r w:rsidRPr="00006157">
        <w:rPr>
          <w:spacing w:val="-1"/>
        </w:rPr>
        <w:t xml:space="preserve"> </w:t>
      </w:r>
      <w:r w:rsidRPr="00006157">
        <w:t>відходами</w:t>
      </w:r>
      <w:r w:rsidRPr="00006157">
        <w:rPr>
          <w:spacing w:val="-2"/>
        </w:rPr>
        <w:t xml:space="preserve"> </w:t>
      </w:r>
      <w:r w:rsidRPr="00006157">
        <w:t>І</w:t>
      </w:r>
      <w:r w:rsidRPr="00006157">
        <w:rPr>
          <w:spacing w:val="-2"/>
        </w:rPr>
        <w:t xml:space="preserve"> </w:t>
      </w:r>
      <w:r w:rsidRPr="00006157">
        <w:t>–</w:t>
      </w:r>
      <w:r w:rsidRPr="00006157">
        <w:rPr>
          <w:spacing w:val="-1"/>
        </w:rPr>
        <w:t xml:space="preserve"> </w:t>
      </w:r>
      <w:r w:rsidRPr="00006157">
        <w:t>ІІІ</w:t>
      </w:r>
      <w:r w:rsidRPr="00006157">
        <w:rPr>
          <w:spacing w:val="-1"/>
        </w:rPr>
        <w:t xml:space="preserve"> </w:t>
      </w:r>
      <w:r w:rsidRPr="00006157">
        <w:t>класів</w:t>
      </w:r>
      <w:r w:rsidRPr="00006157">
        <w:rPr>
          <w:spacing w:val="-4"/>
        </w:rPr>
        <w:t xml:space="preserve"> </w:t>
      </w:r>
      <w:r w:rsidRPr="00006157">
        <w:t>небезпеки.</w:t>
      </w:r>
    </w:p>
    <w:p w:rsidR="00A8380B" w:rsidRPr="0075732E" w:rsidRDefault="00A8380B" w:rsidP="00995CDB">
      <w:pPr>
        <w:pStyle w:val="BodyText"/>
        <w:ind w:left="0" w:firstLine="0"/>
      </w:pPr>
      <w:r>
        <w:tab/>
      </w:r>
      <w:r w:rsidRPr="0075732E">
        <w:t xml:space="preserve">За даними 2020 року, обсяг утворення відходів І-ІУ класу небезпеки по Павлоградському району склав </w:t>
      </w:r>
      <w:r>
        <w:t xml:space="preserve"> </w:t>
      </w:r>
      <w:r w:rsidRPr="0075732E">
        <w:t>68,2 т, по м. Павлоград – 5233373,6 т відходів І-ІУ класу небезпеки, в тому числі, 204,1 т відходів І-ІІІ класу небезпеки, по</w:t>
      </w:r>
      <w:r>
        <w:t xml:space="preserve">      </w:t>
      </w:r>
      <w:r w:rsidRPr="0075732E">
        <w:t xml:space="preserve"> м. Тернівка – 3113,3 т відходів І-ІУ класу небезпеки, в тому числі, 204,1 т відходів І-ІІІ класу небезпеки, по Юр’ївському району (відповідно до адміністративно-територіального устрою, який діяв до набрання чинності постановою Верховної Ради України від 17 липня 2020 року № 807-IX “Про утворення та ліквідацію районів”) – 1456 т відходів І-ІУ класу небезпеки, в тому числі, 2,1 т відходів І-ІІІ класу небезпеки. </w:t>
      </w:r>
      <w:r w:rsidRPr="0075732E">
        <w:rPr>
          <w:spacing w:val="-1"/>
        </w:rPr>
        <w:t>Переважна</w:t>
      </w:r>
      <w:r w:rsidRPr="0075732E">
        <w:rPr>
          <w:spacing w:val="-14"/>
        </w:rPr>
        <w:t xml:space="preserve"> більшість відходів І-ІІІ класу</w:t>
      </w:r>
      <w:r w:rsidRPr="0075732E">
        <w:rPr>
          <w:spacing w:val="-15"/>
        </w:rPr>
        <w:t xml:space="preserve"> </w:t>
      </w:r>
      <w:r w:rsidRPr="0075732E">
        <w:rPr>
          <w:spacing w:val="-1"/>
        </w:rPr>
        <w:t>використовується</w:t>
      </w:r>
      <w:r w:rsidRPr="0075732E">
        <w:rPr>
          <w:spacing w:val="-13"/>
        </w:rPr>
        <w:t xml:space="preserve"> </w:t>
      </w:r>
      <w:r w:rsidRPr="0075732E">
        <w:rPr>
          <w:spacing w:val="-1"/>
        </w:rPr>
        <w:t>повторно</w:t>
      </w:r>
      <w:r w:rsidRPr="0075732E">
        <w:rPr>
          <w:spacing w:val="-13"/>
        </w:rPr>
        <w:t xml:space="preserve"> </w:t>
      </w:r>
      <w:r w:rsidRPr="0075732E">
        <w:rPr>
          <w:spacing w:val="-1"/>
        </w:rPr>
        <w:t>або</w:t>
      </w:r>
      <w:r w:rsidRPr="0075732E">
        <w:rPr>
          <w:spacing w:val="-12"/>
        </w:rPr>
        <w:t xml:space="preserve"> </w:t>
      </w:r>
      <w:r w:rsidRPr="0075732E">
        <w:rPr>
          <w:spacing w:val="-1"/>
        </w:rPr>
        <w:t>передається</w:t>
      </w:r>
      <w:r w:rsidRPr="0075732E">
        <w:rPr>
          <w:spacing w:val="-13"/>
        </w:rPr>
        <w:t xml:space="preserve"> </w:t>
      </w:r>
      <w:r w:rsidRPr="0075732E">
        <w:rPr>
          <w:spacing w:val="-1"/>
        </w:rPr>
        <w:t>спеціалізованим</w:t>
      </w:r>
      <w:r w:rsidRPr="0075732E">
        <w:rPr>
          <w:spacing w:val="-68"/>
        </w:rPr>
        <w:t xml:space="preserve"> </w:t>
      </w:r>
      <w:r w:rsidRPr="0075732E">
        <w:t>підприємствам</w:t>
      </w:r>
      <w:r w:rsidRPr="0075732E">
        <w:rPr>
          <w:spacing w:val="-7"/>
        </w:rPr>
        <w:t xml:space="preserve"> </w:t>
      </w:r>
      <w:r w:rsidRPr="0075732E">
        <w:t>для</w:t>
      </w:r>
      <w:r w:rsidRPr="0075732E">
        <w:rPr>
          <w:spacing w:val="-6"/>
        </w:rPr>
        <w:t xml:space="preserve"> </w:t>
      </w:r>
      <w:r w:rsidRPr="0075732E">
        <w:t>подальшої</w:t>
      </w:r>
      <w:r w:rsidRPr="0075732E">
        <w:rPr>
          <w:spacing w:val="-5"/>
        </w:rPr>
        <w:t xml:space="preserve"> </w:t>
      </w:r>
      <w:r w:rsidRPr="0075732E">
        <w:t>утилізації.</w:t>
      </w:r>
    </w:p>
    <w:p w:rsidR="00A8380B" w:rsidRPr="009C2191" w:rsidRDefault="00A8380B" w:rsidP="008E25BA">
      <w:pPr>
        <w:pStyle w:val="ListParagraph1"/>
        <w:tabs>
          <w:tab w:val="left" w:pos="0"/>
          <w:tab w:val="left" w:pos="720"/>
          <w:tab w:val="left" w:pos="4067"/>
          <w:tab w:val="left" w:pos="6317"/>
          <w:tab w:val="left" w:pos="8267"/>
          <w:tab w:val="left" w:pos="10029"/>
        </w:tabs>
        <w:ind w:left="0" w:firstLine="0"/>
        <w:rPr>
          <w:sz w:val="28"/>
        </w:rPr>
      </w:pPr>
      <w:r>
        <w:rPr>
          <w:i/>
          <w:sz w:val="28"/>
        </w:rPr>
        <w:tab/>
      </w:r>
      <w:r w:rsidRPr="009C2191">
        <w:rPr>
          <w:sz w:val="28"/>
        </w:rPr>
        <w:t>6. Утилізацією відходів гірничодобувної, енергетичної та</w:t>
      </w:r>
      <w:r w:rsidRPr="009C2191">
        <w:rPr>
          <w:spacing w:val="-67"/>
          <w:sz w:val="28"/>
        </w:rPr>
        <w:t xml:space="preserve">                       </w:t>
      </w:r>
      <w:r w:rsidRPr="009C2191">
        <w:rPr>
          <w:sz w:val="28"/>
        </w:rPr>
        <w:t>інших галузей промисловості.</w:t>
      </w:r>
    </w:p>
    <w:p w:rsidR="00A8380B" w:rsidRPr="0075732E" w:rsidRDefault="00A8380B" w:rsidP="00995CDB">
      <w:pPr>
        <w:pStyle w:val="BodyText"/>
        <w:ind w:left="0" w:firstLine="0"/>
      </w:pPr>
      <w:r>
        <w:tab/>
      </w:r>
      <w:r w:rsidRPr="0075732E">
        <w:t>Для промислового комплексу району характерними є значні масштаби використання природних ресурсів та енергетично-сировинна</w:t>
      </w:r>
      <w:r w:rsidRPr="0075732E">
        <w:rPr>
          <w:spacing w:val="1"/>
        </w:rPr>
        <w:t xml:space="preserve"> </w:t>
      </w:r>
      <w:r w:rsidRPr="0075732E">
        <w:t xml:space="preserve">спеціалізація. </w:t>
      </w:r>
      <w:r w:rsidRPr="0075732E">
        <w:rPr>
          <w:spacing w:val="1"/>
        </w:rPr>
        <w:t xml:space="preserve"> Разом із розвитком </w:t>
      </w:r>
      <w:r w:rsidRPr="0075732E">
        <w:t>урбанізації це обумовлює високі</w:t>
      </w:r>
      <w:r w:rsidRPr="0075732E">
        <w:rPr>
          <w:spacing w:val="1"/>
        </w:rPr>
        <w:t xml:space="preserve"> </w:t>
      </w:r>
      <w:r w:rsidRPr="0075732E">
        <w:t>показники</w:t>
      </w:r>
      <w:r w:rsidRPr="0075732E">
        <w:rPr>
          <w:spacing w:val="1"/>
        </w:rPr>
        <w:t xml:space="preserve"> </w:t>
      </w:r>
      <w:r w:rsidRPr="0075732E">
        <w:t>щорічного</w:t>
      </w:r>
      <w:r w:rsidRPr="0075732E">
        <w:rPr>
          <w:spacing w:val="1"/>
        </w:rPr>
        <w:t xml:space="preserve"> </w:t>
      </w:r>
      <w:r w:rsidRPr="0075732E">
        <w:t>утворення</w:t>
      </w:r>
      <w:r w:rsidRPr="0075732E">
        <w:rPr>
          <w:spacing w:val="-1"/>
        </w:rPr>
        <w:t xml:space="preserve"> </w:t>
      </w:r>
      <w:r w:rsidRPr="0075732E">
        <w:t>і нагромадження відходів.</w:t>
      </w:r>
    </w:p>
    <w:p w:rsidR="00A8380B" w:rsidRPr="0075732E" w:rsidRDefault="00A8380B" w:rsidP="00995CDB">
      <w:pPr>
        <w:pStyle w:val="BodyText"/>
        <w:ind w:left="0" w:firstLine="0"/>
      </w:pPr>
      <w:r>
        <w:rPr>
          <w:spacing w:val="-1"/>
        </w:rPr>
        <w:tab/>
      </w:r>
      <w:r w:rsidRPr="0075732E">
        <w:rPr>
          <w:spacing w:val="-1"/>
        </w:rPr>
        <w:t>Питання</w:t>
      </w:r>
      <w:r w:rsidRPr="0075732E">
        <w:rPr>
          <w:spacing w:val="-16"/>
        </w:rPr>
        <w:t xml:space="preserve"> </w:t>
      </w:r>
      <w:r w:rsidRPr="0075732E">
        <w:rPr>
          <w:spacing w:val="-1"/>
        </w:rPr>
        <w:t>накопичення</w:t>
      </w:r>
      <w:r w:rsidRPr="0075732E">
        <w:rPr>
          <w:spacing w:val="-16"/>
        </w:rPr>
        <w:t xml:space="preserve"> </w:t>
      </w:r>
      <w:r w:rsidRPr="0075732E">
        <w:rPr>
          <w:spacing w:val="-1"/>
        </w:rPr>
        <w:t>та</w:t>
      </w:r>
      <w:r w:rsidRPr="0075732E">
        <w:rPr>
          <w:spacing w:val="-15"/>
        </w:rPr>
        <w:t xml:space="preserve"> </w:t>
      </w:r>
      <w:r w:rsidRPr="0075732E">
        <w:rPr>
          <w:spacing w:val="-1"/>
        </w:rPr>
        <w:t>утилізації</w:t>
      </w:r>
      <w:r w:rsidRPr="0075732E">
        <w:rPr>
          <w:spacing w:val="-15"/>
        </w:rPr>
        <w:t xml:space="preserve"> </w:t>
      </w:r>
      <w:r w:rsidRPr="0075732E">
        <w:rPr>
          <w:spacing w:val="-1"/>
        </w:rPr>
        <w:t>промислових</w:t>
      </w:r>
      <w:r w:rsidRPr="0075732E">
        <w:rPr>
          <w:spacing w:val="-15"/>
        </w:rPr>
        <w:t xml:space="preserve"> </w:t>
      </w:r>
      <w:r w:rsidRPr="0075732E">
        <w:t>відходів</w:t>
      </w:r>
      <w:r w:rsidRPr="0075732E">
        <w:rPr>
          <w:spacing w:val="-16"/>
        </w:rPr>
        <w:t xml:space="preserve"> </w:t>
      </w:r>
      <w:r w:rsidRPr="0075732E">
        <w:t>має</w:t>
      </w:r>
      <w:r w:rsidRPr="0075732E">
        <w:rPr>
          <w:spacing w:val="-16"/>
        </w:rPr>
        <w:t xml:space="preserve"> </w:t>
      </w:r>
      <w:r w:rsidRPr="0075732E">
        <w:t>загальнодержавне</w:t>
      </w:r>
      <w:r w:rsidRPr="0075732E">
        <w:rPr>
          <w:spacing w:val="-68"/>
        </w:rPr>
        <w:t xml:space="preserve"> </w:t>
      </w:r>
      <w:r w:rsidRPr="0075732E">
        <w:t>значення, оскільки</w:t>
      </w:r>
      <w:r w:rsidRPr="0075732E">
        <w:rPr>
          <w:spacing w:val="1"/>
        </w:rPr>
        <w:t xml:space="preserve"> </w:t>
      </w:r>
      <w:r w:rsidRPr="0075732E">
        <w:t>більша частина відходів містить шкідливі для навколишнього</w:t>
      </w:r>
      <w:r w:rsidRPr="0075732E">
        <w:rPr>
          <w:spacing w:val="1"/>
        </w:rPr>
        <w:t xml:space="preserve"> </w:t>
      </w:r>
      <w:r w:rsidRPr="0075732E">
        <w:t>природного</w:t>
      </w:r>
      <w:r w:rsidRPr="0075732E">
        <w:rPr>
          <w:spacing w:val="1"/>
        </w:rPr>
        <w:t xml:space="preserve"> </w:t>
      </w:r>
      <w:r w:rsidRPr="0075732E">
        <w:t>середовища</w:t>
      </w:r>
      <w:r w:rsidRPr="0075732E">
        <w:rPr>
          <w:spacing w:val="1"/>
        </w:rPr>
        <w:t xml:space="preserve"> </w:t>
      </w:r>
      <w:r w:rsidRPr="0075732E">
        <w:t>та</w:t>
      </w:r>
      <w:r w:rsidRPr="0075732E">
        <w:rPr>
          <w:spacing w:val="1"/>
        </w:rPr>
        <w:t xml:space="preserve"> </w:t>
      </w:r>
      <w:r w:rsidRPr="0075732E">
        <w:t>людини</w:t>
      </w:r>
      <w:r w:rsidRPr="0075732E">
        <w:rPr>
          <w:spacing w:val="1"/>
        </w:rPr>
        <w:t xml:space="preserve"> </w:t>
      </w:r>
      <w:r w:rsidRPr="0075732E">
        <w:t>речовини.</w:t>
      </w:r>
      <w:r w:rsidRPr="0075732E">
        <w:rPr>
          <w:spacing w:val="1"/>
        </w:rPr>
        <w:t xml:space="preserve"> </w:t>
      </w:r>
      <w:r w:rsidRPr="0075732E">
        <w:t>Вирішення</w:t>
      </w:r>
      <w:r w:rsidRPr="0075732E">
        <w:rPr>
          <w:spacing w:val="1"/>
        </w:rPr>
        <w:t xml:space="preserve"> </w:t>
      </w:r>
      <w:r w:rsidRPr="0075732E">
        <w:t>проблеми</w:t>
      </w:r>
      <w:r w:rsidRPr="0075732E">
        <w:rPr>
          <w:spacing w:val="1"/>
        </w:rPr>
        <w:t xml:space="preserve"> </w:t>
      </w:r>
      <w:r w:rsidRPr="0075732E">
        <w:t>утилізації</w:t>
      </w:r>
      <w:r w:rsidRPr="0075732E">
        <w:rPr>
          <w:spacing w:val="1"/>
        </w:rPr>
        <w:t xml:space="preserve"> </w:t>
      </w:r>
      <w:r w:rsidRPr="0075732E">
        <w:t>відходів – це очищення довкілля від токсичних речовин і баласту та отримання при</w:t>
      </w:r>
      <w:r w:rsidRPr="0075732E">
        <w:rPr>
          <w:spacing w:val="-67"/>
        </w:rPr>
        <w:t xml:space="preserve"> </w:t>
      </w:r>
      <w:r w:rsidRPr="0075732E">
        <w:t>цьому</w:t>
      </w:r>
      <w:r w:rsidRPr="0075732E">
        <w:rPr>
          <w:spacing w:val="-12"/>
        </w:rPr>
        <w:t xml:space="preserve"> </w:t>
      </w:r>
      <w:r w:rsidRPr="0075732E">
        <w:t>корисних</w:t>
      </w:r>
      <w:r w:rsidRPr="0075732E">
        <w:rPr>
          <w:spacing w:val="-7"/>
        </w:rPr>
        <w:t xml:space="preserve"> </w:t>
      </w:r>
      <w:r w:rsidRPr="0075732E">
        <w:t>продуктів</w:t>
      </w:r>
      <w:r w:rsidRPr="0075732E">
        <w:rPr>
          <w:spacing w:val="-8"/>
        </w:rPr>
        <w:t xml:space="preserve"> </w:t>
      </w:r>
      <w:r w:rsidRPr="0075732E">
        <w:t>і,</w:t>
      </w:r>
      <w:r w:rsidRPr="0075732E">
        <w:rPr>
          <w:spacing w:val="-8"/>
        </w:rPr>
        <w:t xml:space="preserve"> </w:t>
      </w:r>
      <w:r w:rsidRPr="0075732E">
        <w:t>як</w:t>
      </w:r>
      <w:r w:rsidRPr="0075732E">
        <w:rPr>
          <w:spacing w:val="-7"/>
        </w:rPr>
        <w:t xml:space="preserve"> </w:t>
      </w:r>
      <w:r w:rsidRPr="0075732E">
        <w:t>слідство,</w:t>
      </w:r>
      <w:r w:rsidRPr="0075732E">
        <w:rPr>
          <w:spacing w:val="-9"/>
        </w:rPr>
        <w:t xml:space="preserve"> </w:t>
      </w:r>
      <w:r w:rsidRPr="0075732E">
        <w:t>економічного</w:t>
      </w:r>
      <w:r w:rsidRPr="0075732E">
        <w:rPr>
          <w:spacing w:val="-7"/>
        </w:rPr>
        <w:t xml:space="preserve"> </w:t>
      </w:r>
      <w:r w:rsidRPr="0075732E">
        <w:t>ефекту.</w:t>
      </w:r>
    </w:p>
    <w:p w:rsidR="00A8380B" w:rsidRPr="0075732E" w:rsidRDefault="00A8380B" w:rsidP="00995CDB">
      <w:pPr>
        <w:pStyle w:val="BodyText"/>
        <w:ind w:left="0" w:firstLine="0"/>
      </w:pPr>
      <w:r>
        <w:tab/>
      </w:r>
      <w:r w:rsidRPr="0075732E">
        <w:t>Більша частина розміщених відходів мають велику</w:t>
      </w:r>
      <w:r w:rsidRPr="0075732E">
        <w:rPr>
          <w:spacing w:val="1"/>
        </w:rPr>
        <w:t xml:space="preserve"> </w:t>
      </w:r>
      <w:r w:rsidRPr="0075732E">
        <w:t>кількість</w:t>
      </w:r>
      <w:r w:rsidRPr="0075732E">
        <w:rPr>
          <w:spacing w:val="1"/>
        </w:rPr>
        <w:t xml:space="preserve"> </w:t>
      </w:r>
      <w:r w:rsidRPr="0075732E">
        <w:t>ресурсоцінних</w:t>
      </w:r>
      <w:r w:rsidRPr="0075732E">
        <w:rPr>
          <w:spacing w:val="1"/>
        </w:rPr>
        <w:t xml:space="preserve"> </w:t>
      </w:r>
      <w:r w:rsidRPr="0075732E">
        <w:t>компонентів,</w:t>
      </w:r>
      <w:r w:rsidRPr="0075732E">
        <w:rPr>
          <w:spacing w:val="1"/>
        </w:rPr>
        <w:t xml:space="preserve"> </w:t>
      </w:r>
      <w:r w:rsidRPr="0075732E">
        <w:t>які</w:t>
      </w:r>
      <w:r w:rsidRPr="0075732E">
        <w:rPr>
          <w:spacing w:val="1"/>
        </w:rPr>
        <w:t xml:space="preserve"> </w:t>
      </w:r>
      <w:r w:rsidRPr="0075732E">
        <w:t>можна</w:t>
      </w:r>
      <w:r w:rsidRPr="0075732E">
        <w:rPr>
          <w:spacing w:val="1"/>
        </w:rPr>
        <w:t xml:space="preserve"> </w:t>
      </w:r>
      <w:r w:rsidRPr="0075732E">
        <w:t>вилучити</w:t>
      </w:r>
      <w:r w:rsidRPr="0075732E">
        <w:rPr>
          <w:spacing w:val="1"/>
        </w:rPr>
        <w:t xml:space="preserve"> </w:t>
      </w:r>
      <w:r w:rsidRPr="0075732E">
        <w:t>з</w:t>
      </w:r>
      <w:r w:rsidRPr="0075732E">
        <w:rPr>
          <w:spacing w:val="1"/>
        </w:rPr>
        <w:t xml:space="preserve"> </w:t>
      </w:r>
      <w:r w:rsidRPr="0075732E">
        <w:t>метою</w:t>
      </w:r>
      <w:r w:rsidRPr="0075732E">
        <w:rPr>
          <w:spacing w:val="1"/>
        </w:rPr>
        <w:t xml:space="preserve"> </w:t>
      </w:r>
      <w:r w:rsidRPr="0075732E">
        <w:t>одержання</w:t>
      </w:r>
      <w:r w:rsidRPr="0075732E">
        <w:rPr>
          <w:spacing w:val="1"/>
        </w:rPr>
        <w:t xml:space="preserve"> </w:t>
      </w:r>
      <w:r w:rsidRPr="0075732E">
        <w:t>якісної та</w:t>
      </w:r>
      <w:r w:rsidRPr="0075732E">
        <w:rPr>
          <w:spacing w:val="-3"/>
        </w:rPr>
        <w:t xml:space="preserve"> </w:t>
      </w:r>
      <w:r w:rsidRPr="0075732E">
        <w:t>дешевої</w:t>
      </w:r>
      <w:r w:rsidRPr="0075732E">
        <w:rPr>
          <w:spacing w:val="1"/>
        </w:rPr>
        <w:t xml:space="preserve"> </w:t>
      </w:r>
      <w:r w:rsidRPr="0075732E">
        <w:t>сировини.</w:t>
      </w:r>
    </w:p>
    <w:p w:rsidR="00A8380B" w:rsidRPr="0075732E" w:rsidRDefault="00A8380B" w:rsidP="00995CDB">
      <w:pPr>
        <w:pStyle w:val="BodyText"/>
        <w:ind w:left="0" w:firstLine="0"/>
      </w:pPr>
      <w:r>
        <w:tab/>
      </w:r>
      <w:r w:rsidRPr="0075732E">
        <w:t>Рециклінг відходів має велике екологічне значення, оскільки сприяє захисту</w:t>
      </w:r>
      <w:r w:rsidRPr="0075732E">
        <w:rPr>
          <w:spacing w:val="1"/>
        </w:rPr>
        <w:t xml:space="preserve"> </w:t>
      </w:r>
      <w:r w:rsidRPr="0075732E">
        <w:t>довкілля</w:t>
      </w:r>
      <w:r w:rsidRPr="0075732E">
        <w:rPr>
          <w:spacing w:val="1"/>
        </w:rPr>
        <w:t xml:space="preserve"> </w:t>
      </w:r>
      <w:r w:rsidRPr="0075732E">
        <w:t>від</w:t>
      </w:r>
      <w:r w:rsidRPr="0075732E">
        <w:rPr>
          <w:spacing w:val="1"/>
        </w:rPr>
        <w:t xml:space="preserve"> </w:t>
      </w:r>
      <w:r w:rsidRPr="0075732E">
        <w:t>негативного</w:t>
      </w:r>
      <w:r w:rsidRPr="0075732E">
        <w:rPr>
          <w:spacing w:val="1"/>
        </w:rPr>
        <w:t xml:space="preserve"> </w:t>
      </w:r>
      <w:r w:rsidRPr="0075732E">
        <w:t>їх</w:t>
      </w:r>
      <w:r w:rsidRPr="0075732E">
        <w:rPr>
          <w:spacing w:val="1"/>
        </w:rPr>
        <w:t xml:space="preserve"> </w:t>
      </w:r>
      <w:r w:rsidRPr="0075732E">
        <w:t>впливу</w:t>
      </w:r>
      <w:r w:rsidRPr="0075732E">
        <w:rPr>
          <w:spacing w:val="1"/>
        </w:rPr>
        <w:t xml:space="preserve"> </w:t>
      </w:r>
      <w:r w:rsidRPr="0075732E">
        <w:t>та</w:t>
      </w:r>
      <w:r w:rsidRPr="0075732E">
        <w:rPr>
          <w:spacing w:val="1"/>
        </w:rPr>
        <w:t xml:space="preserve"> </w:t>
      </w:r>
      <w:r w:rsidRPr="0075732E">
        <w:t>забезпечує</w:t>
      </w:r>
      <w:r w:rsidRPr="0075732E">
        <w:rPr>
          <w:spacing w:val="1"/>
        </w:rPr>
        <w:t xml:space="preserve"> </w:t>
      </w:r>
      <w:r w:rsidRPr="0075732E">
        <w:t>ощадливе</w:t>
      </w:r>
      <w:r w:rsidRPr="0075732E">
        <w:rPr>
          <w:spacing w:val="1"/>
        </w:rPr>
        <w:t xml:space="preserve"> </w:t>
      </w:r>
      <w:r w:rsidRPr="0075732E">
        <w:t>використання</w:t>
      </w:r>
      <w:r w:rsidRPr="0075732E">
        <w:rPr>
          <w:spacing w:val="1"/>
        </w:rPr>
        <w:t xml:space="preserve"> </w:t>
      </w:r>
      <w:r w:rsidRPr="0075732E">
        <w:t>матеріально-сировинних</w:t>
      </w:r>
      <w:r w:rsidRPr="0075732E">
        <w:rPr>
          <w:spacing w:val="-4"/>
        </w:rPr>
        <w:t xml:space="preserve"> </w:t>
      </w:r>
      <w:r w:rsidRPr="0075732E">
        <w:t>і</w:t>
      </w:r>
      <w:r w:rsidRPr="0075732E">
        <w:rPr>
          <w:spacing w:val="1"/>
        </w:rPr>
        <w:t xml:space="preserve"> </w:t>
      </w:r>
      <w:r w:rsidRPr="0075732E">
        <w:t>енергетичних</w:t>
      </w:r>
      <w:r w:rsidRPr="0075732E">
        <w:rPr>
          <w:spacing w:val="-1"/>
        </w:rPr>
        <w:t xml:space="preserve"> </w:t>
      </w:r>
      <w:r w:rsidRPr="0075732E">
        <w:t>ресурсів.</w:t>
      </w:r>
    </w:p>
    <w:p w:rsidR="00A8380B" w:rsidRPr="00B66142" w:rsidRDefault="00A8380B" w:rsidP="008E25BA">
      <w:pPr>
        <w:pStyle w:val="ListParagraph1"/>
        <w:tabs>
          <w:tab w:val="left" w:pos="1206"/>
        </w:tabs>
        <w:ind w:left="0" w:firstLine="720"/>
        <w:rPr>
          <w:sz w:val="28"/>
        </w:rPr>
      </w:pPr>
      <w:r w:rsidRPr="00B66142">
        <w:rPr>
          <w:sz w:val="28"/>
        </w:rPr>
        <w:t>7. Поширенням</w:t>
      </w:r>
      <w:r w:rsidRPr="00B66142">
        <w:rPr>
          <w:spacing w:val="-4"/>
          <w:sz w:val="28"/>
        </w:rPr>
        <w:t xml:space="preserve"> </w:t>
      </w:r>
      <w:r w:rsidRPr="00B66142">
        <w:rPr>
          <w:sz w:val="28"/>
        </w:rPr>
        <w:t>екзогенних</w:t>
      </w:r>
      <w:r w:rsidRPr="00B66142">
        <w:rPr>
          <w:spacing w:val="-3"/>
          <w:sz w:val="28"/>
        </w:rPr>
        <w:t xml:space="preserve"> </w:t>
      </w:r>
      <w:r w:rsidRPr="00B66142">
        <w:rPr>
          <w:sz w:val="28"/>
        </w:rPr>
        <w:t>геологічних</w:t>
      </w:r>
      <w:r w:rsidRPr="00B66142">
        <w:rPr>
          <w:spacing w:val="-3"/>
          <w:sz w:val="28"/>
        </w:rPr>
        <w:t xml:space="preserve"> </w:t>
      </w:r>
      <w:r w:rsidRPr="00B66142">
        <w:rPr>
          <w:sz w:val="28"/>
        </w:rPr>
        <w:t>процесів</w:t>
      </w:r>
      <w:r w:rsidRPr="00B66142">
        <w:rPr>
          <w:spacing w:val="-5"/>
          <w:sz w:val="28"/>
        </w:rPr>
        <w:t xml:space="preserve"> </w:t>
      </w:r>
      <w:r w:rsidRPr="00B66142">
        <w:rPr>
          <w:sz w:val="28"/>
        </w:rPr>
        <w:t>(далі</w:t>
      </w:r>
      <w:r w:rsidRPr="00B66142">
        <w:rPr>
          <w:spacing w:val="-1"/>
          <w:sz w:val="28"/>
        </w:rPr>
        <w:t xml:space="preserve"> </w:t>
      </w:r>
      <w:r w:rsidRPr="00B66142">
        <w:rPr>
          <w:sz w:val="28"/>
        </w:rPr>
        <w:t>–</w:t>
      </w:r>
      <w:r w:rsidRPr="00B66142">
        <w:rPr>
          <w:spacing w:val="-4"/>
          <w:sz w:val="28"/>
        </w:rPr>
        <w:t xml:space="preserve"> </w:t>
      </w:r>
      <w:r w:rsidRPr="00B66142">
        <w:rPr>
          <w:sz w:val="28"/>
        </w:rPr>
        <w:t>ЕГП).</w:t>
      </w:r>
    </w:p>
    <w:p w:rsidR="00A8380B" w:rsidRPr="0075732E" w:rsidRDefault="00A8380B" w:rsidP="00995CDB">
      <w:pPr>
        <w:pStyle w:val="BodyText"/>
        <w:ind w:left="0" w:firstLine="0"/>
      </w:pPr>
      <w:r>
        <w:tab/>
      </w:r>
      <w:r w:rsidRPr="0075732E">
        <w:t>У межах Павлоградського району розвиток ЕГП обумовлюють як природні,</w:t>
      </w:r>
      <w:r w:rsidRPr="0075732E">
        <w:rPr>
          <w:spacing w:val="1"/>
        </w:rPr>
        <w:t xml:space="preserve"> </w:t>
      </w:r>
      <w:r w:rsidRPr="0075732E">
        <w:t>так</w:t>
      </w:r>
      <w:r w:rsidRPr="0075732E">
        <w:rPr>
          <w:spacing w:val="1"/>
        </w:rPr>
        <w:t xml:space="preserve"> </w:t>
      </w:r>
      <w:r w:rsidRPr="0075732E">
        <w:t>і</w:t>
      </w:r>
      <w:r w:rsidRPr="0075732E">
        <w:rPr>
          <w:spacing w:val="1"/>
        </w:rPr>
        <w:t xml:space="preserve"> </w:t>
      </w:r>
      <w:r w:rsidRPr="0075732E">
        <w:t>техногенні</w:t>
      </w:r>
      <w:r w:rsidRPr="0075732E">
        <w:rPr>
          <w:spacing w:val="1"/>
        </w:rPr>
        <w:t xml:space="preserve"> </w:t>
      </w:r>
      <w:r w:rsidRPr="0075732E">
        <w:t>чинники.</w:t>
      </w:r>
      <w:r w:rsidRPr="0075732E">
        <w:rPr>
          <w:spacing w:val="1"/>
        </w:rPr>
        <w:t xml:space="preserve"> </w:t>
      </w:r>
      <w:r w:rsidRPr="0075732E">
        <w:t>Тут</w:t>
      </w:r>
      <w:r w:rsidRPr="0075732E">
        <w:rPr>
          <w:spacing w:val="1"/>
        </w:rPr>
        <w:t xml:space="preserve"> </w:t>
      </w:r>
      <w:r w:rsidRPr="0075732E">
        <w:t>поширені</w:t>
      </w:r>
      <w:r w:rsidRPr="0075732E">
        <w:rPr>
          <w:spacing w:val="1"/>
        </w:rPr>
        <w:t xml:space="preserve"> </w:t>
      </w:r>
      <w:r w:rsidRPr="0075732E">
        <w:t>зсуви,</w:t>
      </w:r>
      <w:r w:rsidRPr="0075732E">
        <w:rPr>
          <w:spacing w:val="1"/>
        </w:rPr>
        <w:t xml:space="preserve"> </w:t>
      </w:r>
      <w:r w:rsidRPr="0075732E">
        <w:t>підтоплення,</w:t>
      </w:r>
      <w:r w:rsidRPr="0075732E">
        <w:rPr>
          <w:spacing w:val="1"/>
        </w:rPr>
        <w:t xml:space="preserve"> </w:t>
      </w:r>
      <w:r w:rsidRPr="0075732E">
        <w:t>осідання</w:t>
      </w:r>
      <w:r w:rsidRPr="0075732E">
        <w:rPr>
          <w:spacing w:val="1"/>
        </w:rPr>
        <w:t xml:space="preserve"> </w:t>
      </w:r>
      <w:r w:rsidRPr="0075732E">
        <w:t>земної</w:t>
      </w:r>
      <w:r w:rsidRPr="0075732E">
        <w:rPr>
          <w:spacing w:val="1"/>
        </w:rPr>
        <w:t xml:space="preserve"> </w:t>
      </w:r>
      <w:r w:rsidRPr="0075732E">
        <w:t>поверхні</w:t>
      </w:r>
      <w:r w:rsidRPr="0075732E">
        <w:rPr>
          <w:spacing w:val="1"/>
        </w:rPr>
        <w:t xml:space="preserve"> </w:t>
      </w:r>
      <w:r w:rsidRPr="0075732E">
        <w:t>над</w:t>
      </w:r>
      <w:r w:rsidRPr="0075732E">
        <w:rPr>
          <w:spacing w:val="1"/>
        </w:rPr>
        <w:t xml:space="preserve"> </w:t>
      </w:r>
      <w:r w:rsidRPr="0075732E">
        <w:t>гірничими</w:t>
      </w:r>
      <w:r w:rsidRPr="0075732E">
        <w:rPr>
          <w:spacing w:val="1"/>
        </w:rPr>
        <w:t xml:space="preserve"> </w:t>
      </w:r>
      <w:r w:rsidRPr="0075732E">
        <w:t>виробками,</w:t>
      </w:r>
      <w:r w:rsidRPr="0075732E">
        <w:rPr>
          <w:spacing w:val="1"/>
        </w:rPr>
        <w:t xml:space="preserve"> </w:t>
      </w:r>
      <w:r w:rsidRPr="0075732E">
        <w:t>переробка</w:t>
      </w:r>
      <w:r w:rsidRPr="0075732E">
        <w:rPr>
          <w:spacing w:val="1"/>
        </w:rPr>
        <w:t xml:space="preserve"> </w:t>
      </w:r>
      <w:r w:rsidRPr="0075732E">
        <w:t>берегів</w:t>
      </w:r>
      <w:r w:rsidRPr="0075732E">
        <w:rPr>
          <w:spacing w:val="1"/>
        </w:rPr>
        <w:t xml:space="preserve"> </w:t>
      </w:r>
      <w:r w:rsidRPr="0075732E">
        <w:t>водосховищ,</w:t>
      </w:r>
      <w:r w:rsidRPr="0075732E">
        <w:rPr>
          <w:spacing w:val="1"/>
        </w:rPr>
        <w:t xml:space="preserve"> </w:t>
      </w:r>
      <w:r w:rsidRPr="0075732E">
        <w:t>карст</w:t>
      </w:r>
      <w:r w:rsidRPr="0075732E">
        <w:rPr>
          <w:spacing w:val="1"/>
        </w:rPr>
        <w:t xml:space="preserve"> </w:t>
      </w:r>
      <w:r w:rsidRPr="0075732E">
        <w:t>та</w:t>
      </w:r>
      <w:r w:rsidRPr="0075732E">
        <w:rPr>
          <w:spacing w:val="1"/>
        </w:rPr>
        <w:t xml:space="preserve"> </w:t>
      </w:r>
      <w:r w:rsidRPr="0075732E">
        <w:t>просідання лесових ґрунтів. Найбільш високою активністю природна зсувна</w:t>
      </w:r>
      <w:r w:rsidRPr="0075732E">
        <w:rPr>
          <w:spacing w:val="1"/>
        </w:rPr>
        <w:t xml:space="preserve"> </w:t>
      </w:r>
      <w:r w:rsidRPr="0075732E">
        <w:t>активність характеризується</w:t>
      </w:r>
      <w:r w:rsidRPr="0075732E">
        <w:rPr>
          <w:spacing w:val="1"/>
        </w:rPr>
        <w:t xml:space="preserve"> в </w:t>
      </w:r>
      <w:r w:rsidRPr="0075732E">
        <w:t xml:space="preserve">районі села Кочережки. </w:t>
      </w:r>
    </w:p>
    <w:p w:rsidR="00A8380B" w:rsidRPr="0075732E" w:rsidRDefault="00A8380B" w:rsidP="00995CDB">
      <w:pPr>
        <w:pStyle w:val="BodyText"/>
        <w:ind w:left="0" w:firstLine="0"/>
      </w:pPr>
      <w:r>
        <w:tab/>
      </w:r>
      <w:r w:rsidRPr="0075732E">
        <w:t xml:space="preserve">Техногенним  чинником впливу на земельні ресурси є гірничо-видобувна промисловість. Розробка корисних копалин відкритим способом потребує проведення розкривних робіт, що призводить до порушення земель. </w:t>
      </w:r>
    </w:p>
    <w:p w:rsidR="00A8380B" w:rsidRPr="00B66142" w:rsidRDefault="00A8380B" w:rsidP="00995CDB">
      <w:pPr>
        <w:pStyle w:val="BodyText"/>
        <w:ind w:left="0" w:firstLine="0"/>
      </w:pPr>
      <w:r w:rsidRPr="00713497">
        <w:rPr>
          <w:i/>
        </w:rPr>
        <w:tab/>
      </w:r>
      <w:r w:rsidRPr="00B66142">
        <w:t>8.Охороною,</w:t>
      </w:r>
      <w:r w:rsidRPr="00B66142">
        <w:rPr>
          <w:spacing w:val="-4"/>
        </w:rPr>
        <w:t xml:space="preserve"> </w:t>
      </w:r>
      <w:r w:rsidRPr="00B66142">
        <w:t>використанням</w:t>
      </w:r>
      <w:r w:rsidRPr="00B66142">
        <w:rPr>
          <w:spacing w:val="-4"/>
        </w:rPr>
        <w:t xml:space="preserve"> </w:t>
      </w:r>
      <w:r w:rsidRPr="00B66142">
        <w:t>та</w:t>
      </w:r>
      <w:r w:rsidRPr="00B66142">
        <w:rPr>
          <w:spacing w:val="-3"/>
        </w:rPr>
        <w:t xml:space="preserve"> </w:t>
      </w:r>
      <w:r w:rsidRPr="00B66142">
        <w:t>відтворенням</w:t>
      </w:r>
      <w:r w:rsidRPr="00B66142">
        <w:rPr>
          <w:spacing w:val="-6"/>
        </w:rPr>
        <w:t xml:space="preserve"> </w:t>
      </w:r>
      <w:r w:rsidRPr="00B66142">
        <w:t>дикої</w:t>
      </w:r>
      <w:r w:rsidRPr="00B66142">
        <w:rPr>
          <w:spacing w:val="-2"/>
        </w:rPr>
        <w:t xml:space="preserve"> </w:t>
      </w:r>
      <w:r w:rsidRPr="00B66142">
        <w:t>фауни</w:t>
      </w:r>
      <w:r w:rsidRPr="00B66142">
        <w:rPr>
          <w:spacing w:val="-4"/>
        </w:rPr>
        <w:t xml:space="preserve"> </w:t>
      </w:r>
      <w:r w:rsidRPr="00B66142">
        <w:t>і</w:t>
      </w:r>
      <w:r w:rsidRPr="00B66142">
        <w:rPr>
          <w:spacing w:val="-3"/>
        </w:rPr>
        <w:t xml:space="preserve"> </w:t>
      </w:r>
      <w:r w:rsidRPr="00B66142">
        <w:t>флори.</w:t>
      </w:r>
    </w:p>
    <w:p w:rsidR="00A8380B" w:rsidRPr="0075732E" w:rsidRDefault="00A8380B" w:rsidP="00995CDB">
      <w:pPr>
        <w:pStyle w:val="BodyText"/>
        <w:ind w:left="0" w:firstLine="0"/>
      </w:pPr>
      <w:r>
        <w:tab/>
      </w:r>
      <w:r w:rsidRPr="0075732E">
        <w:t>Для тварин, на відміну</w:t>
      </w:r>
      <w:r w:rsidRPr="0075732E">
        <w:rPr>
          <w:spacing w:val="1"/>
        </w:rPr>
        <w:t xml:space="preserve"> </w:t>
      </w:r>
      <w:r w:rsidRPr="0075732E">
        <w:t>від</w:t>
      </w:r>
      <w:r w:rsidRPr="0075732E">
        <w:rPr>
          <w:spacing w:val="1"/>
        </w:rPr>
        <w:t xml:space="preserve"> </w:t>
      </w:r>
      <w:r w:rsidRPr="0075732E">
        <w:t>інших</w:t>
      </w:r>
      <w:r w:rsidRPr="0075732E">
        <w:rPr>
          <w:spacing w:val="1"/>
        </w:rPr>
        <w:t xml:space="preserve"> </w:t>
      </w:r>
      <w:r w:rsidRPr="0075732E">
        <w:t>груп</w:t>
      </w:r>
      <w:r w:rsidRPr="0075732E">
        <w:rPr>
          <w:spacing w:val="1"/>
        </w:rPr>
        <w:t xml:space="preserve"> </w:t>
      </w:r>
      <w:r w:rsidRPr="0075732E">
        <w:t>живих</w:t>
      </w:r>
      <w:r w:rsidRPr="0075732E">
        <w:rPr>
          <w:spacing w:val="1"/>
        </w:rPr>
        <w:t xml:space="preserve"> </w:t>
      </w:r>
      <w:r w:rsidRPr="0075732E">
        <w:t>організмів,</w:t>
      </w:r>
      <w:r w:rsidRPr="0075732E">
        <w:rPr>
          <w:spacing w:val="1"/>
        </w:rPr>
        <w:t xml:space="preserve"> </w:t>
      </w:r>
      <w:r w:rsidRPr="0075732E">
        <w:t xml:space="preserve">характерна активність у переміщенні і зміна ареалів </w:t>
      </w:r>
      <w:r w:rsidRPr="0075732E">
        <w:rPr>
          <w:spacing w:val="1"/>
        </w:rPr>
        <w:t xml:space="preserve">в залежності від змін </w:t>
      </w:r>
      <w:r w:rsidRPr="0075732E">
        <w:t>факторів</w:t>
      </w:r>
      <w:r w:rsidRPr="0075732E">
        <w:rPr>
          <w:spacing w:val="1"/>
        </w:rPr>
        <w:t xml:space="preserve"> </w:t>
      </w:r>
      <w:r w:rsidRPr="0075732E">
        <w:t>середовища</w:t>
      </w:r>
      <w:r w:rsidRPr="0075732E">
        <w:rPr>
          <w:spacing w:val="1"/>
        </w:rPr>
        <w:t xml:space="preserve"> </w:t>
      </w:r>
      <w:r w:rsidRPr="0075732E">
        <w:t>та ресурсів. Це може носити як сезонний характер, так і багаторічний.</w:t>
      </w:r>
      <w:r w:rsidRPr="0075732E">
        <w:rPr>
          <w:spacing w:val="1"/>
        </w:rPr>
        <w:t xml:space="preserve"> </w:t>
      </w:r>
      <w:r w:rsidRPr="0075732E">
        <w:t>Тому всі заходи і програми щодо охорони фауни повинні враховувати цю</w:t>
      </w:r>
      <w:r w:rsidRPr="0075732E">
        <w:rPr>
          <w:spacing w:val="1"/>
        </w:rPr>
        <w:t xml:space="preserve"> </w:t>
      </w:r>
      <w:r w:rsidRPr="0075732E">
        <w:t>особливість, яка системи</w:t>
      </w:r>
      <w:r w:rsidRPr="0075732E">
        <w:rPr>
          <w:spacing w:val="-2"/>
        </w:rPr>
        <w:t xml:space="preserve"> </w:t>
      </w:r>
      <w:r w:rsidRPr="0075732E">
        <w:t>охорони</w:t>
      </w:r>
      <w:r w:rsidRPr="0075732E">
        <w:rPr>
          <w:spacing w:val="-5"/>
        </w:rPr>
        <w:t xml:space="preserve"> </w:t>
      </w:r>
      <w:r w:rsidRPr="0075732E">
        <w:t>біорізноманіття</w:t>
      </w:r>
      <w:r w:rsidRPr="0075732E">
        <w:rPr>
          <w:spacing w:val="-2"/>
        </w:rPr>
        <w:t xml:space="preserve"> </w:t>
      </w:r>
      <w:r w:rsidRPr="0075732E">
        <w:t>загалом</w:t>
      </w:r>
      <w:r w:rsidRPr="0075732E">
        <w:rPr>
          <w:spacing w:val="-5"/>
        </w:rPr>
        <w:t xml:space="preserve"> </w:t>
      </w:r>
      <w:r w:rsidRPr="0075732E">
        <w:t>і</w:t>
      </w:r>
      <w:r w:rsidRPr="0075732E">
        <w:rPr>
          <w:spacing w:val="-1"/>
        </w:rPr>
        <w:t xml:space="preserve"> рідкісних </w:t>
      </w:r>
      <w:r w:rsidRPr="0075732E">
        <w:t>видів</w:t>
      </w:r>
      <w:r w:rsidRPr="0075732E">
        <w:rPr>
          <w:spacing w:val="-4"/>
        </w:rPr>
        <w:t xml:space="preserve"> </w:t>
      </w:r>
      <w:r w:rsidRPr="0075732E">
        <w:t>зокрема.</w:t>
      </w:r>
    </w:p>
    <w:p w:rsidR="00A8380B" w:rsidRPr="0075732E" w:rsidRDefault="00A8380B" w:rsidP="00995CDB">
      <w:pPr>
        <w:pStyle w:val="BodyText"/>
        <w:ind w:left="0" w:firstLine="0"/>
      </w:pPr>
      <w:r>
        <w:tab/>
      </w:r>
      <w:r w:rsidRPr="0075732E">
        <w:t>Очевидно, що заповідний режим та заходи з охорони мають позитивний вплив на перебування</w:t>
      </w:r>
      <w:r w:rsidRPr="0075732E">
        <w:rPr>
          <w:spacing w:val="1"/>
        </w:rPr>
        <w:t xml:space="preserve"> </w:t>
      </w:r>
      <w:r w:rsidRPr="0075732E">
        <w:t>рідкісних</w:t>
      </w:r>
      <w:r w:rsidRPr="0075732E">
        <w:rPr>
          <w:spacing w:val="1"/>
        </w:rPr>
        <w:t xml:space="preserve"> </w:t>
      </w:r>
      <w:r w:rsidRPr="0075732E">
        <w:t>видів</w:t>
      </w:r>
      <w:r w:rsidRPr="0075732E">
        <w:rPr>
          <w:spacing w:val="1"/>
        </w:rPr>
        <w:t xml:space="preserve"> </w:t>
      </w:r>
      <w:r w:rsidRPr="0075732E">
        <w:t>тварин</w:t>
      </w:r>
      <w:r w:rsidRPr="0075732E">
        <w:rPr>
          <w:spacing w:val="1"/>
        </w:rPr>
        <w:t xml:space="preserve"> </w:t>
      </w:r>
      <w:r w:rsidRPr="0075732E">
        <w:t>на</w:t>
      </w:r>
      <w:r w:rsidRPr="0075732E">
        <w:rPr>
          <w:spacing w:val="1"/>
        </w:rPr>
        <w:t xml:space="preserve"> </w:t>
      </w:r>
      <w:r w:rsidRPr="0075732E">
        <w:t>території</w:t>
      </w:r>
      <w:r w:rsidRPr="0075732E">
        <w:rPr>
          <w:spacing w:val="1"/>
        </w:rPr>
        <w:t xml:space="preserve"> району</w:t>
      </w:r>
      <w:r w:rsidRPr="0075732E">
        <w:t>. Збільшення охоро</w:t>
      </w:r>
      <w:r>
        <w:t>н</w:t>
      </w:r>
      <w:r w:rsidRPr="0075732E">
        <w:t>них</w:t>
      </w:r>
      <w:r w:rsidRPr="0075732E">
        <w:rPr>
          <w:spacing w:val="1"/>
        </w:rPr>
        <w:t xml:space="preserve"> </w:t>
      </w:r>
      <w:r w:rsidRPr="0075732E">
        <w:t>видів</w:t>
      </w:r>
      <w:r w:rsidRPr="0075732E">
        <w:rPr>
          <w:spacing w:val="1"/>
        </w:rPr>
        <w:t xml:space="preserve"> </w:t>
      </w:r>
      <w:r w:rsidRPr="0075732E">
        <w:t>і</w:t>
      </w:r>
      <w:r w:rsidRPr="0075732E">
        <w:rPr>
          <w:spacing w:val="1"/>
        </w:rPr>
        <w:t xml:space="preserve"> </w:t>
      </w:r>
      <w:r w:rsidRPr="0075732E">
        <w:t>числа</w:t>
      </w:r>
      <w:r w:rsidRPr="0075732E">
        <w:rPr>
          <w:spacing w:val="1"/>
        </w:rPr>
        <w:t xml:space="preserve"> </w:t>
      </w:r>
      <w:r w:rsidRPr="0075732E">
        <w:t>видів</w:t>
      </w:r>
      <w:r w:rsidRPr="0075732E">
        <w:rPr>
          <w:spacing w:val="1"/>
        </w:rPr>
        <w:t xml:space="preserve"> напряму </w:t>
      </w:r>
      <w:r w:rsidRPr="0075732E">
        <w:t>пов’язано</w:t>
      </w:r>
      <w:r w:rsidRPr="0075732E">
        <w:rPr>
          <w:spacing w:val="1"/>
        </w:rPr>
        <w:t xml:space="preserve"> </w:t>
      </w:r>
      <w:r w:rsidRPr="0075732E">
        <w:t>з</w:t>
      </w:r>
      <w:r w:rsidRPr="0075732E">
        <w:rPr>
          <w:spacing w:val="1"/>
        </w:rPr>
        <w:t xml:space="preserve"> </w:t>
      </w:r>
      <w:r w:rsidRPr="0075732E">
        <w:t>удосконаленням</w:t>
      </w:r>
      <w:r w:rsidRPr="0075732E">
        <w:rPr>
          <w:spacing w:val="1"/>
        </w:rPr>
        <w:t xml:space="preserve"> </w:t>
      </w:r>
      <w:r w:rsidRPr="0075732E">
        <w:t>системи</w:t>
      </w:r>
      <w:r w:rsidRPr="0075732E">
        <w:rPr>
          <w:spacing w:val="1"/>
        </w:rPr>
        <w:t xml:space="preserve"> </w:t>
      </w:r>
      <w:r w:rsidRPr="0075732E">
        <w:t>охоронюваних</w:t>
      </w:r>
      <w:r w:rsidRPr="0075732E">
        <w:rPr>
          <w:spacing w:val="1"/>
        </w:rPr>
        <w:t xml:space="preserve"> </w:t>
      </w:r>
      <w:r w:rsidRPr="0075732E">
        <w:t>заходів.</w:t>
      </w:r>
      <w:r w:rsidRPr="0075732E">
        <w:rPr>
          <w:spacing w:val="1"/>
        </w:rPr>
        <w:t xml:space="preserve"> Наприклад, ДТЕК Дніпровські електромережі з 2013 року реалізують програму орнітологічної безпеки електромереж. В тому числі, на території орнітологічного</w:t>
      </w:r>
      <w:r>
        <w:rPr>
          <w:spacing w:val="1"/>
        </w:rPr>
        <w:t xml:space="preserve"> заказника державного значення </w:t>
      </w:r>
      <w:r>
        <w:rPr>
          <w:spacing w:val="1"/>
          <w:lang w:val="ru-RU"/>
        </w:rPr>
        <w:t>“</w:t>
      </w:r>
      <w:r>
        <w:rPr>
          <w:spacing w:val="1"/>
        </w:rPr>
        <w:t>Булахівський лиман</w:t>
      </w:r>
      <w:r>
        <w:rPr>
          <w:spacing w:val="1"/>
          <w:lang w:val="ru-RU"/>
        </w:rPr>
        <w:t>”</w:t>
      </w:r>
      <w:r w:rsidRPr="0075732E">
        <w:rPr>
          <w:spacing w:val="1"/>
        </w:rPr>
        <w:t xml:space="preserve"> встановлено  440 світловідбиваючих маркерів на високовольтні лінії, щоб убезпечити птахів від зіткнень з проводами.</w:t>
      </w:r>
      <w:r w:rsidRPr="0075732E">
        <w:t xml:space="preserve"> </w:t>
      </w:r>
      <w:r w:rsidRPr="0075732E">
        <w:rPr>
          <w:spacing w:val="1"/>
        </w:rPr>
        <w:t xml:space="preserve">За останні 30 років на території заказника екологи зафіксували 178 різних видів птахів. Багато з них - рідкісні або червонокнижні: кам'янка </w:t>
      </w:r>
      <w:r>
        <w:rPr>
          <w:spacing w:val="1"/>
        </w:rPr>
        <w:t>попеляста, річковий цвіркун, кли</w:t>
      </w:r>
      <w:r w:rsidRPr="0075732E">
        <w:rPr>
          <w:spacing w:val="1"/>
        </w:rPr>
        <w:t xml:space="preserve">нтух, дупель, великий веретенник. Навесні і восени, мігруючи через територію заказника, пернаті інколи врізаються в лінії високої напруги та гинуть від зіткнення. В рамках реалізації програми орнітологічної безпеки електромереж, щоб уникнути зіткнень, енергетики підвішують маркери на повітряні лінії 35 кВ через кожні 10 метрів. Вони відбивають світло і роблять лінію видимою для птахів, щоб вони могли безпечно її облетіти в сутінках та тумані. Подібні технології успішно практикуються в усьому світі і дозволяють запобігти загибелі крилатих. </w:t>
      </w:r>
    </w:p>
    <w:p w:rsidR="00A8380B" w:rsidRPr="0075732E" w:rsidRDefault="00A8380B" w:rsidP="00995CDB">
      <w:pPr>
        <w:pStyle w:val="BodyText"/>
        <w:ind w:left="0" w:firstLine="0"/>
      </w:pPr>
      <w:r>
        <w:tab/>
      </w:r>
      <w:r w:rsidRPr="0075732E">
        <w:t>З метою збереження рідкісних видів тварин, що перебувають під загрозою</w:t>
      </w:r>
      <w:r w:rsidRPr="0075732E">
        <w:rPr>
          <w:spacing w:val="1"/>
        </w:rPr>
        <w:t xml:space="preserve"> </w:t>
      </w:r>
      <w:r w:rsidRPr="0075732E">
        <w:t>зникнення на території Дніпропетровської області затверджений перелік Червоних</w:t>
      </w:r>
      <w:r w:rsidRPr="0075732E">
        <w:rPr>
          <w:spacing w:val="1"/>
        </w:rPr>
        <w:t xml:space="preserve"> </w:t>
      </w:r>
      <w:r w:rsidRPr="0075732E">
        <w:t>списків</w:t>
      </w:r>
      <w:r w:rsidRPr="0075732E">
        <w:rPr>
          <w:spacing w:val="17"/>
        </w:rPr>
        <w:t xml:space="preserve"> </w:t>
      </w:r>
      <w:r w:rsidRPr="0075732E">
        <w:t>тварин</w:t>
      </w:r>
      <w:r w:rsidRPr="0075732E">
        <w:rPr>
          <w:spacing w:val="18"/>
        </w:rPr>
        <w:t xml:space="preserve"> </w:t>
      </w:r>
      <w:r w:rsidRPr="0075732E">
        <w:t>та</w:t>
      </w:r>
      <w:r w:rsidRPr="0075732E">
        <w:rPr>
          <w:spacing w:val="18"/>
        </w:rPr>
        <w:t xml:space="preserve"> </w:t>
      </w:r>
      <w:r w:rsidRPr="0075732E">
        <w:t>рослин</w:t>
      </w:r>
      <w:r w:rsidRPr="0075732E">
        <w:rPr>
          <w:spacing w:val="18"/>
        </w:rPr>
        <w:t xml:space="preserve"> </w:t>
      </w:r>
      <w:r w:rsidRPr="0075732E">
        <w:t>Дніпропетровської</w:t>
      </w:r>
      <w:r w:rsidRPr="0075732E">
        <w:rPr>
          <w:spacing w:val="18"/>
        </w:rPr>
        <w:t xml:space="preserve"> </w:t>
      </w:r>
      <w:r w:rsidRPr="0075732E">
        <w:t>області.</w:t>
      </w:r>
      <w:r w:rsidRPr="0075732E">
        <w:rPr>
          <w:spacing w:val="18"/>
        </w:rPr>
        <w:t xml:space="preserve"> </w:t>
      </w:r>
      <w:r w:rsidRPr="0075732E">
        <w:t>До</w:t>
      </w:r>
      <w:r w:rsidRPr="0075732E">
        <w:rPr>
          <w:spacing w:val="18"/>
        </w:rPr>
        <w:t xml:space="preserve"> </w:t>
      </w:r>
      <w:r w:rsidRPr="0075732E">
        <w:t>Червоного</w:t>
      </w:r>
      <w:r w:rsidRPr="0075732E">
        <w:rPr>
          <w:spacing w:val="16"/>
        </w:rPr>
        <w:t xml:space="preserve"> </w:t>
      </w:r>
      <w:r w:rsidRPr="0075732E">
        <w:t>списку</w:t>
      </w:r>
      <w:r w:rsidRPr="0075732E">
        <w:rPr>
          <w:spacing w:val="14"/>
        </w:rPr>
        <w:t xml:space="preserve"> </w:t>
      </w:r>
      <w:r w:rsidRPr="0075732E">
        <w:t>тварин</w:t>
      </w:r>
      <w:r>
        <w:t xml:space="preserve">  </w:t>
      </w:r>
      <w:r w:rsidRPr="0075732E">
        <w:t>Дніпропетровської</w:t>
      </w:r>
      <w:r w:rsidRPr="0075732E">
        <w:rPr>
          <w:spacing w:val="-6"/>
        </w:rPr>
        <w:t xml:space="preserve"> </w:t>
      </w:r>
      <w:r w:rsidRPr="0075732E">
        <w:t>області</w:t>
      </w:r>
      <w:r w:rsidRPr="0075732E">
        <w:rPr>
          <w:spacing w:val="-3"/>
        </w:rPr>
        <w:t xml:space="preserve"> </w:t>
      </w:r>
      <w:r w:rsidRPr="0075732E">
        <w:t>занесені</w:t>
      </w:r>
      <w:r w:rsidRPr="0075732E">
        <w:rPr>
          <w:spacing w:val="-5"/>
        </w:rPr>
        <w:t xml:space="preserve"> </w:t>
      </w:r>
      <w:r w:rsidRPr="0075732E">
        <w:t>132</w:t>
      </w:r>
      <w:r w:rsidRPr="0075732E">
        <w:rPr>
          <w:spacing w:val="-5"/>
        </w:rPr>
        <w:t xml:space="preserve"> </w:t>
      </w:r>
      <w:r w:rsidRPr="0075732E">
        <w:t>види</w:t>
      </w:r>
      <w:r w:rsidRPr="0075732E">
        <w:rPr>
          <w:spacing w:val="-3"/>
        </w:rPr>
        <w:t xml:space="preserve"> </w:t>
      </w:r>
      <w:r w:rsidRPr="0075732E">
        <w:t>тварин.</w:t>
      </w:r>
    </w:p>
    <w:p w:rsidR="00A8380B" w:rsidRPr="0075732E" w:rsidRDefault="00A8380B" w:rsidP="00995CDB">
      <w:pPr>
        <w:pStyle w:val="BodyText"/>
        <w:ind w:left="0" w:firstLine="0"/>
      </w:pPr>
      <w:r>
        <w:tab/>
      </w:r>
      <w:r w:rsidRPr="0075732E">
        <w:t>Ще один важливий спосіб збереження фауни – це  боротьба з</w:t>
      </w:r>
      <w:r w:rsidRPr="0075732E">
        <w:rPr>
          <w:spacing w:val="1"/>
        </w:rPr>
        <w:t xml:space="preserve"> </w:t>
      </w:r>
      <w:r w:rsidRPr="0075732E">
        <w:t>браконьєрством.</w:t>
      </w:r>
    </w:p>
    <w:p w:rsidR="00A8380B" w:rsidRPr="0075732E" w:rsidRDefault="00A8380B" w:rsidP="00995CDB">
      <w:pPr>
        <w:pStyle w:val="BodyText"/>
        <w:ind w:left="0" w:firstLine="0"/>
      </w:pPr>
      <w:r>
        <w:tab/>
      </w:r>
      <w:r w:rsidRPr="0075732E">
        <w:t>З</w:t>
      </w:r>
      <w:r w:rsidRPr="0075732E">
        <w:rPr>
          <w:spacing w:val="1"/>
        </w:rPr>
        <w:t xml:space="preserve"> </w:t>
      </w:r>
      <w:r w:rsidRPr="0075732E">
        <w:t>метою</w:t>
      </w:r>
      <w:r w:rsidRPr="0075732E">
        <w:rPr>
          <w:spacing w:val="1"/>
        </w:rPr>
        <w:t xml:space="preserve"> </w:t>
      </w:r>
      <w:r w:rsidRPr="0075732E">
        <w:t>охорони</w:t>
      </w:r>
      <w:r w:rsidRPr="0075732E">
        <w:rPr>
          <w:spacing w:val="1"/>
        </w:rPr>
        <w:t xml:space="preserve"> </w:t>
      </w:r>
      <w:r w:rsidRPr="0075732E">
        <w:t>та</w:t>
      </w:r>
      <w:r w:rsidRPr="0075732E">
        <w:rPr>
          <w:spacing w:val="1"/>
        </w:rPr>
        <w:t xml:space="preserve"> </w:t>
      </w:r>
      <w:r w:rsidRPr="0075732E">
        <w:t>відтворення</w:t>
      </w:r>
      <w:r w:rsidRPr="0075732E">
        <w:rPr>
          <w:spacing w:val="1"/>
        </w:rPr>
        <w:t xml:space="preserve"> </w:t>
      </w:r>
      <w:r w:rsidRPr="0075732E">
        <w:t>водних</w:t>
      </w:r>
      <w:r w:rsidRPr="0075732E">
        <w:rPr>
          <w:spacing w:val="1"/>
        </w:rPr>
        <w:t xml:space="preserve"> </w:t>
      </w:r>
      <w:r w:rsidRPr="0075732E">
        <w:t>біоресурсів</w:t>
      </w:r>
      <w:r w:rsidRPr="0075732E">
        <w:rPr>
          <w:spacing w:val="1"/>
        </w:rPr>
        <w:t xml:space="preserve"> </w:t>
      </w:r>
      <w:r w:rsidRPr="0075732E">
        <w:t>у</w:t>
      </w:r>
      <w:r w:rsidRPr="0075732E">
        <w:rPr>
          <w:spacing w:val="1"/>
        </w:rPr>
        <w:t xml:space="preserve"> </w:t>
      </w:r>
      <w:r w:rsidRPr="0075732E">
        <w:t>природних</w:t>
      </w:r>
      <w:r w:rsidRPr="0075732E">
        <w:rPr>
          <w:spacing w:val="1"/>
        </w:rPr>
        <w:t xml:space="preserve"> </w:t>
      </w:r>
      <w:r w:rsidRPr="0075732E">
        <w:t>рибогосподарських</w:t>
      </w:r>
      <w:r w:rsidRPr="0075732E">
        <w:rPr>
          <w:spacing w:val="1"/>
        </w:rPr>
        <w:t xml:space="preserve"> </w:t>
      </w:r>
      <w:r w:rsidRPr="0075732E">
        <w:t>водних</w:t>
      </w:r>
      <w:r w:rsidRPr="0075732E">
        <w:rPr>
          <w:spacing w:val="1"/>
        </w:rPr>
        <w:t xml:space="preserve"> </w:t>
      </w:r>
      <w:r w:rsidRPr="0075732E">
        <w:t>об’єктах</w:t>
      </w:r>
      <w:r w:rsidRPr="0075732E">
        <w:rPr>
          <w:spacing w:val="1"/>
        </w:rPr>
        <w:t xml:space="preserve"> </w:t>
      </w:r>
      <w:r w:rsidRPr="0075732E">
        <w:t>Дніпропетровської</w:t>
      </w:r>
      <w:r w:rsidRPr="0075732E">
        <w:rPr>
          <w:spacing w:val="1"/>
        </w:rPr>
        <w:t xml:space="preserve"> </w:t>
      </w:r>
      <w:r w:rsidRPr="0075732E">
        <w:t>області</w:t>
      </w:r>
      <w:r w:rsidRPr="0075732E">
        <w:rPr>
          <w:spacing w:val="1"/>
        </w:rPr>
        <w:t xml:space="preserve"> </w:t>
      </w:r>
      <w:r w:rsidRPr="0075732E">
        <w:t>Управління</w:t>
      </w:r>
      <w:r w:rsidRPr="0075732E">
        <w:rPr>
          <w:spacing w:val="1"/>
        </w:rPr>
        <w:t xml:space="preserve"> </w:t>
      </w:r>
      <w:r w:rsidRPr="0075732E">
        <w:t>Державного</w:t>
      </w:r>
      <w:r w:rsidRPr="0075732E">
        <w:rPr>
          <w:spacing w:val="1"/>
        </w:rPr>
        <w:t xml:space="preserve"> </w:t>
      </w:r>
      <w:r w:rsidRPr="0075732E">
        <w:t>агентства</w:t>
      </w:r>
      <w:r w:rsidRPr="0075732E">
        <w:rPr>
          <w:spacing w:val="1"/>
        </w:rPr>
        <w:t xml:space="preserve"> </w:t>
      </w:r>
      <w:r w:rsidRPr="0075732E">
        <w:t>рибного</w:t>
      </w:r>
      <w:r w:rsidRPr="0075732E">
        <w:rPr>
          <w:spacing w:val="1"/>
        </w:rPr>
        <w:t xml:space="preserve"> </w:t>
      </w:r>
      <w:r w:rsidRPr="0075732E">
        <w:t>господарства</w:t>
      </w:r>
      <w:r w:rsidRPr="0075732E">
        <w:rPr>
          <w:spacing w:val="1"/>
        </w:rPr>
        <w:t xml:space="preserve"> </w:t>
      </w:r>
      <w:r w:rsidRPr="0075732E">
        <w:t>у</w:t>
      </w:r>
      <w:r w:rsidRPr="0075732E">
        <w:rPr>
          <w:spacing w:val="1"/>
        </w:rPr>
        <w:t xml:space="preserve"> </w:t>
      </w:r>
      <w:r w:rsidRPr="0075732E">
        <w:t>Дніпропетровській</w:t>
      </w:r>
      <w:r w:rsidRPr="0075732E">
        <w:rPr>
          <w:spacing w:val="1"/>
        </w:rPr>
        <w:t xml:space="preserve"> </w:t>
      </w:r>
      <w:r w:rsidRPr="0075732E">
        <w:t>області</w:t>
      </w:r>
      <w:r w:rsidRPr="0075732E">
        <w:rPr>
          <w:spacing w:val="1"/>
        </w:rPr>
        <w:t xml:space="preserve"> </w:t>
      </w:r>
      <w:r w:rsidRPr="0075732E">
        <w:t>організовуються</w:t>
      </w:r>
      <w:r w:rsidRPr="0075732E">
        <w:rPr>
          <w:spacing w:val="1"/>
        </w:rPr>
        <w:t xml:space="preserve"> </w:t>
      </w:r>
      <w:r w:rsidRPr="0075732E">
        <w:t>заходи</w:t>
      </w:r>
      <w:r w:rsidRPr="0075732E">
        <w:rPr>
          <w:spacing w:val="1"/>
        </w:rPr>
        <w:t xml:space="preserve"> </w:t>
      </w:r>
      <w:r w:rsidRPr="0075732E">
        <w:t>щодо</w:t>
      </w:r>
      <w:r w:rsidRPr="0075732E">
        <w:rPr>
          <w:spacing w:val="1"/>
        </w:rPr>
        <w:t xml:space="preserve"> </w:t>
      </w:r>
      <w:r w:rsidRPr="0075732E">
        <w:t>проведення</w:t>
      </w:r>
      <w:r w:rsidRPr="0075732E">
        <w:rPr>
          <w:spacing w:val="1"/>
        </w:rPr>
        <w:t xml:space="preserve"> </w:t>
      </w:r>
      <w:r w:rsidRPr="0075732E">
        <w:t>нерестової</w:t>
      </w:r>
      <w:r w:rsidRPr="0075732E">
        <w:rPr>
          <w:spacing w:val="1"/>
        </w:rPr>
        <w:t xml:space="preserve"> </w:t>
      </w:r>
      <w:r w:rsidRPr="0075732E">
        <w:t>кампанії</w:t>
      </w:r>
      <w:r w:rsidRPr="0075732E">
        <w:rPr>
          <w:spacing w:val="1"/>
        </w:rPr>
        <w:t xml:space="preserve"> </w:t>
      </w:r>
      <w:r w:rsidRPr="0075732E">
        <w:t>під</w:t>
      </w:r>
      <w:r w:rsidRPr="0075732E">
        <w:rPr>
          <w:spacing w:val="1"/>
        </w:rPr>
        <w:t xml:space="preserve"> </w:t>
      </w:r>
      <w:r w:rsidRPr="0075732E">
        <w:t>час</w:t>
      </w:r>
      <w:r w:rsidRPr="0075732E">
        <w:rPr>
          <w:spacing w:val="1"/>
        </w:rPr>
        <w:t xml:space="preserve"> </w:t>
      </w:r>
      <w:r w:rsidRPr="0075732E">
        <w:t>весняно-</w:t>
      </w:r>
      <w:r w:rsidRPr="0075732E">
        <w:rPr>
          <w:spacing w:val="-67"/>
        </w:rPr>
        <w:t xml:space="preserve"> </w:t>
      </w:r>
      <w:r w:rsidRPr="0075732E">
        <w:t>літньої</w:t>
      </w:r>
      <w:r w:rsidRPr="0075732E">
        <w:rPr>
          <w:spacing w:val="1"/>
        </w:rPr>
        <w:t xml:space="preserve"> </w:t>
      </w:r>
      <w:r w:rsidRPr="0075732E">
        <w:t>заборони</w:t>
      </w:r>
      <w:r w:rsidRPr="0075732E">
        <w:rPr>
          <w:spacing w:val="1"/>
        </w:rPr>
        <w:t xml:space="preserve"> </w:t>
      </w:r>
      <w:r w:rsidRPr="0075732E">
        <w:t>лову</w:t>
      </w:r>
      <w:r w:rsidRPr="0075732E">
        <w:rPr>
          <w:spacing w:val="1"/>
        </w:rPr>
        <w:t xml:space="preserve"> </w:t>
      </w:r>
      <w:r w:rsidRPr="0075732E">
        <w:t>риби,</w:t>
      </w:r>
      <w:r w:rsidRPr="0075732E">
        <w:rPr>
          <w:spacing w:val="1"/>
        </w:rPr>
        <w:t xml:space="preserve"> </w:t>
      </w:r>
      <w:r w:rsidRPr="0075732E">
        <w:t>раків</w:t>
      </w:r>
      <w:r w:rsidRPr="0075732E">
        <w:rPr>
          <w:spacing w:val="1"/>
        </w:rPr>
        <w:t xml:space="preserve"> </w:t>
      </w:r>
      <w:r w:rsidRPr="0075732E">
        <w:t>на</w:t>
      </w:r>
      <w:r w:rsidRPr="0075732E">
        <w:rPr>
          <w:spacing w:val="1"/>
        </w:rPr>
        <w:t xml:space="preserve"> </w:t>
      </w:r>
      <w:r w:rsidRPr="0075732E">
        <w:t>водоймах</w:t>
      </w:r>
      <w:r w:rsidRPr="0075732E">
        <w:rPr>
          <w:spacing w:val="1"/>
        </w:rPr>
        <w:t xml:space="preserve"> </w:t>
      </w:r>
      <w:r w:rsidRPr="0075732E">
        <w:t>області, у тому числі, водоймах Павлоградського району</w:t>
      </w:r>
      <w:r w:rsidRPr="0075732E">
        <w:rPr>
          <w:spacing w:val="1"/>
        </w:rPr>
        <w:t xml:space="preserve"> </w:t>
      </w:r>
      <w:r w:rsidRPr="0075732E">
        <w:t>(встановлення</w:t>
      </w:r>
      <w:r w:rsidRPr="0075732E">
        <w:rPr>
          <w:spacing w:val="1"/>
        </w:rPr>
        <w:t xml:space="preserve"> </w:t>
      </w:r>
      <w:r w:rsidRPr="0075732E">
        <w:t>термінів</w:t>
      </w:r>
      <w:r w:rsidRPr="0075732E">
        <w:rPr>
          <w:spacing w:val="1"/>
        </w:rPr>
        <w:t xml:space="preserve"> </w:t>
      </w:r>
      <w:r w:rsidRPr="0075732E">
        <w:t>заборони</w:t>
      </w:r>
      <w:r w:rsidRPr="0075732E">
        <w:rPr>
          <w:spacing w:val="1"/>
        </w:rPr>
        <w:t xml:space="preserve"> </w:t>
      </w:r>
      <w:r w:rsidRPr="0075732E">
        <w:t>промислового,</w:t>
      </w:r>
      <w:r w:rsidRPr="0075732E">
        <w:rPr>
          <w:spacing w:val="1"/>
        </w:rPr>
        <w:t xml:space="preserve"> </w:t>
      </w:r>
      <w:r w:rsidRPr="0075732E">
        <w:t>любительського</w:t>
      </w:r>
      <w:r w:rsidRPr="0075732E">
        <w:rPr>
          <w:spacing w:val="1"/>
        </w:rPr>
        <w:t xml:space="preserve"> </w:t>
      </w:r>
      <w:r w:rsidRPr="0075732E">
        <w:t>рибальства</w:t>
      </w:r>
      <w:r w:rsidRPr="0075732E">
        <w:rPr>
          <w:spacing w:val="1"/>
        </w:rPr>
        <w:t xml:space="preserve"> </w:t>
      </w:r>
      <w:r w:rsidRPr="0075732E">
        <w:t>та</w:t>
      </w:r>
      <w:r w:rsidRPr="0075732E">
        <w:rPr>
          <w:spacing w:val="1"/>
        </w:rPr>
        <w:t xml:space="preserve"> </w:t>
      </w:r>
      <w:r w:rsidRPr="0075732E">
        <w:t>затвердження</w:t>
      </w:r>
      <w:r w:rsidRPr="0075732E">
        <w:rPr>
          <w:spacing w:val="1"/>
        </w:rPr>
        <w:t xml:space="preserve"> </w:t>
      </w:r>
      <w:r w:rsidRPr="0075732E">
        <w:t>переліку</w:t>
      </w:r>
      <w:r w:rsidRPr="0075732E">
        <w:rPr>
          <w:spacing w:val="1"/>
        </w:rPr>
        <w:t xml:space="preserve"> </w:t>
      </w:r>
      <w:r w:rsidRPr="0075732E">
        <w:t>нерестових ділянок).</w:t>
      </w:r>
    </w:p>
    <w:p w:rsidR="00A8380B" w:rsidRPr="0075732E" w:rsidRDefault="00A8380B" w:rsidP="00995CDB">
      <w:pPr>
        <w:pStyle w:val="BodyText"/>
        <w:ind w:left="0" w:firstLine="0"/>
      </w:pPr>
      <w:r>
        <w:tab/>
      </w:r>
      <w:r w:rsidRPr="0075732E">
        <w:t>Основним</w:t>
      </w:r>
      <w:r w:rsidRPr="0075732E">
        <w:rPr>
          <w:spacing w:val="1"/>
        </w:rPr>
        <w:t xml:space="preserve"> </w:t>
      </w:r>
      <w:r w:rsidRPr="0075732E">
        <w:t>завданням</w:t>
      </w:r>
      <w:r w:rsidRPr="0075732E">
        <w:rPr>
          <w:spacing w:val="1"/>
        </w:rPr>
        <w:t xml:space="preserve"> </w:t>
      </w:r>
      <w:r w:rsidRPr="0075732E">
        <w:t>проведення</w:t>
      </w:r>
      <w:r w:rsidRPr="0075732E">
        <w:rPr>
          <w:spacing w:val="1"/>
        </w:rPr>
        <w:t xml:space="preserve"> </w:t>
      </w:r>
      <w:r w:rsidRPr="0075732E">
        <w:t>заходів</w:t>
      </w:r>
      <w:r w:rsidRPr="0075732E">
        <w:rPr>
          <w:spacing w:val="1"/>
        </w:rPr>
        <w:t xml:space="preserve"> </w:t>
      </w:r>
      <w:r w:rsidRPr="0075732E">
        <w:t>є</w:t>
      </w:r>
      <w:r w:rsidRPr="0075732E">
        <w:rPr>
          <w:spacing w:val="1"/>
        </w:rPr>
        <w:t xml:space="preserve"> </w:t>
      </w:r>
      <w:r w:rsidRPr="0075732E">
        <w:t>недопущення</w:t>
      </w:r>
      <w:r w:rsidRPr="0075732E">
        <w:rPr>
          <w:spacing w:val="1"/>
        </w:rPr>
        <w:t xml:space="preserve"> </w:t>
      </w:r>
      <w:r w:rsidRPr="0075732E">
        <w:t>погіршення</w:t>
      </w:r>
      <w:r w:rsidRPr="0075732E">
        <w:rPr>
          <w:spacing w:val="1"/>
        </w:rPr>
        <w:t xml:space="preserve"> </w:t>
      </w:r>
      <w:r w:rsidRPr="0075732E">
        <w:t>умов</w:t>
      </w:r>
      <w:r w:rsidRPr="0075732E">
        <w:rPr>
          <w:spacing w:val="1"/>
        </w:rPr>
        <w:t xml:space="preserve"> </w:t>
      </w:r>
      <w:r w:rsidRPr="0075732E">
        <w:t>існування</w:t>
      </w:r>
      <w:r w:rsidRPr="0075732E">
        <w:rPr>
          <w:spacing w:val="1"/>
        </w:rPr>
        <w:t xml:space="preserve"> </w:t>
      </w:r>
      <w:r w:rsidRPr="0075732E">
        <w:t>водних</w:t>
      </w:r>
      <w:r w:rsidRPr="0075732E">
        <w:rPr>
          <w:spacing w:val="1"/>
        </w:rPr>
        <w:t xml:space="preserve"> </w:t>
      </w:r>
      <w:r w:rsidRPr="0075732E">
        <w:t>біоресурсів,</w:t>
      </w:r>
      <w:r w:rsidRPr="0075732E">
        <w:rPr>
          <w:spacing w:val="1"/>
        </w:rPr>
        <w:t xml:space="preserve"> </w:t>
      </w:r>
      <w:r w:rsidRPr="0075732E">
        <w:t>припинення</w:t>
      </w:r>
      <w:r w:rsidRPr="0075732E">
        <w:rPr>
          <w:spacing w:val="1"/>
        </w:rPr>
        <w:t xml:space="preserve"> </w:t>
      </w:r>
      <w:r w:rsidRPr="0075732E">
        <w:t>промислу</w:t>
      </w:r>
      <w:r w:rsidRPr="0075732E">
        <w:rPr>
          <w:spacing w:val="71"/>
        </w:rPr>
        <w:t xml:space="preserve"> </w:t>
      </w:r>
      <w:r w:rsidRPr="0075732E">
        <w:t>рибодобувними</w:t>
      </w:r>
      <w:r w:rsidRPr="0075732E">
        <w:rPr>
          <w:spacing w:val="1"/>
        </w:rPr>
        <w:t xml:space="preserve"> </w:t>
      </w:r>
      <w:r w:rsidRPr="0075732E">
        <w:t>організаціями, забезпечення контролю за роботою спеціальних товарних рибних</w:t>
      </w:r>
      <w:r w:rsidRPr="0075732E">
        <w:rPr>
          <w:spacing w:val="1"/>
        </w:rPr>
        <w:t xml:space="preserve"> </w:t>
      </w:r>
      <w:r w:rsidRPr="0075732E">
        <w:t>господарств, а також за виконанням встановленого порядку любительського лову</w:t>
      </w:r>
      <w:r w:rsidRPr="0075732E">
        <w:rPr>
          <w:spacing w:val="1"/>
        </w:rPr>
        <w:t xml:space="preserve"> </w:t>
      </w:r>
      <w:r w:rsidRPr="0075732E">
        <w:t>риби</w:t>
      </w:r>
      <w:r w:rsidRPr="0075732E">
        <w:rPr>
          <w:spacing w:val="1"/>
        </w:rPr>
        <w:t xml:space="preserve"> </w:t>
      </w:r>
      <w:r w:rsidRPr="0075732E">
        <w:t>громадянами</w:t>
      </w:r>
      <w:r w:rsidRPr="0075732E">
        <w:rPr>
          <w:spacing w:val="1"/>
        </w:rPr>
        <w:t xml:space="preserve"> </w:t>
      </w:r>
      <w:r w:rsidRPr="0075732E">
        <w:t>та</w:t>
      </w:r>
      <w:r w:rsidRPr="0075732E">
        <w:rPr>
          <w:spacing w:val="1"/>
        </w:rPr>
        <w:t xml:space="preserve"> </w:t>
      </w:r>
      <w:r w:rsidRPr="0075732E">
        <w:t>членами</w:t>
      </w:r>
      <w:r w:rsidRPr="0075732E">
        <w:rPr>
          <w:spacing w:val="1"/>
        </w:rPr>
        <w:t xml:space="preserve"> </w:t>
      </w:r>
      <w:r w:rsidRPr="0075732E">
        <w:t>громадських</w:t>
      </w:r>
      <w:r w:rsidRPr="0075732E">
        <w:rPr>
          <w:spacing w:val="1"/>
        </w:rPr>
        <w:t xml:space="preserve"> </w:t>
      </w:r>
      <w:r w:rsidRPr="0075732E">
        <w:t>організацій</w:t>
      </w:r>
      <w:r w:rsidRPr="0075732E">
        <w:rPr>
          <w:spacing w:val="1"/>
        </w:rPr>
        <w:t xml:space="preserve"> </w:t>
      </w:r>
      <w:r w:rsidRPr="0075732E">
        <w:t>в</w:t>
      </w:r>
      <w:r w:rsidRPr="0075732E">
        <w:rPr>
          <w:spacing w:val="1"/>
        </w:rPr>
        <w:t xml:space="preserve"> </w:t>
      </w:r>
      <w:r w:rsidRPr="0075732E">
        <w:t>місцях,</w:t>
      </w:r>
      <w:r w:rsidRPr="0075732E">
        <w:rPr>
          <w:spacing w:val="1"/>
        </w:rPr>
        <w:t xml:space="preserve"> </w:t>
      </w:r>
      <w:r w:rsidRPr="0075732E">
        <w:t>де</w:t>
      </w:r>
      <w:r w:rsidRPr="0075732E">
        <w:rPr>
          <w:spacing w:val="1"/>
        </w:rPr>
        <w:t xml:space="preserve"> </w:t>
      </w:r>
      <w:r w:rsidRPr="0075732E">
        <w:t>дозволено</w:t>
      </w:r>
      <w:r w:rsidRPr="0075732E">
        <w:rPr>
          <w:spacing w:val="-67"/>
        </w:rPr>
        <w:t xml:space="preserve"> </w:t>
      </w:r>
      <w:r w:rsidRPr="0075732E">
        <w:t>любительське</w:t>
      </w:r>
      <w:r w:rsidRPr="0075732E">
        <w:rPr>
          <w:spacing w:val="-5"/>
        </w:rPr>
        <w:t xml:space="preserve"> </w:t>
      </w:r>
      <w:r w:rsidRPr="0075732E">
        <w:t>рибальство в</w:t>
      </w:r>
      <w:r w:rsidRPr="0075732E">
        <w:rPr>
          <w:spacing w:val="-3"/>
        </w:rPr>
        <w:t xml:space="preserve"> </w:t>
      </w:r>
      <w:r w:rsidRPr="0075732E">
        <w:t>період</w:t>
      </w:r>
      <w:r w:rsidRPr="0075732E">
        <w:rPr>
          <w:spacing w:val="1"/>
        </w:rPr>
        <w:t xml:space="preserve"> </w:t>
      </w:r>
      <w:r w:rsidRPr="0075732E">
        <w:t>весняно-літньої заборони.</w:t>
      </w:r>
    </w:p>
    <w:p w:rsidR="00A8380B" w:rsidRDefault="00A8380B" w:rsidP="00731261">
      <w:pPr>
        <w:pStyle w:val="BodyText"/>
        <w:ind w:left="0" w:firstLine="0"/>
      </w:pPr>
      <w:r>
        <w:tab/>
      </w:r>
      <w:r w:rsidRPr="0075732E">
        <w:t>Під час нересту риби заборонено днопоглиблювальні, вибухові, гідротехнічні</w:t>
      </w:r>
      <w:r w:rsidRPr="0075732E">
        <w:rPr>
          <w:spacing w:val="1"/>
        </w:rPr>
        <w:t xml:space="preserve"> </w:t>
      </w:r>
      <w:r w:rsidRPr="0075732E">
        <w:t>роботи,</w:t>
      </w:r>
      <w:r w:rsidRPr="0075732E">
        <w:rPr>
          <w:spacing w:val="1"/>
        </w:rPr>
        <w:t xml:space="preserve"> </w:t>
      </w:r>
      <w:r w:rsidRPr="0075732E">
        <w:t>видобуток</w:t>
      </w:r>
      <w:r w:rsidRPr="0075732E">
        <w:rPr>
          <w:spacing w:val="1"/>
        </w:rPr>
        <w:t xml:space="preserve"> </w:t>
      </w:r>
      <w:r w:rsidRPr="0075732E">
        <w:t>гравію</w:t>
      </w:r>
      <w:r w:rsidRPr="0075732E">
        <w:rPr>
          <w:spacing w:val="1"/>
        </w:rPr>
        <w:t xml:space="preserve"> </w:t>
      </w:r>
      <w:r w:rsidRPr="0075732E">
        <w:t>та</w:t>
      </w:r>
      <w:r w:rsidRPr="0075732E">
        <w:rPr>
          <w:spacing w:val="1"/>
        </w:rPr>
        <w:t xml:space="preserve"> </w:t>
      </w:r>
      <w:r w:rsidRPr="0075732E">
        <w:t>пісчано-ракушкової</w:t>
      </w:r>
      <w:r w:rsidRPr="0075732E">
        <w:rPr>
          <w:spacing w:val="1"/>
        </w:rPr>
        <w:t xml:space="preserve"> </w:t>
      </w:r>
      <w:r w:rsidRPr="0075732E">
        <w:t>суміші,</w:t>
      </w:r>
      <w:r w:rsidRPr="0075732E">
        <w:rPr>
          <w:spacing w:val="1"/>
        </w:rPr>
        <w:t xml:space="preserve"> </w:t>
      </w:r>
      <w:r w:rsidRPr="0075732E">
        <w:t>а</w:t>
      </w:r>
      <w:r w:rsidRPr="0075732E">
        <w:rPr>
          <w:spacing w:val="1"/>
        </w:rPr>
        <w:t xml:space="preserve"> </w:t>
      </w:r>
      <w:r w:rsidRPr="0075732E">
        <w:t>також</w:t>
      </w:r>
      <w:r w:rsidRPr="0075732E">
        <w:rPr>
          <w:spacing w:val="1"/>
        </w:rPr>
        <w:t xml:space="preserve"> </w:t>
      </w:r>
      <w:r w:rsidRPr="0075732E">
        <w:t>пересування</w:t>
      </w:r>
      <w:r w:rsidRPr="0075732E">
        <w:rPr>
          <w:spacing w:val="1"/>
        </w:rPr>
        <w:t xml:space="preserve"> </w:t>
      </w:r>
      <w:r w:rsidRPr="0075732E">
        <w:t>плавзасобів з двигунами у заборонених зонах і на нерестових ділянках, будь-яке</w:t>
      </w:r>
      <w:r w:rsidRPr="0075732E">
        <w:rPr>
          <w:spacing w:val="1"/>
        </w:rPr>
        <w:t xml:space="preserve"> </w:t>
      </w:r>
      <w:r w:rsidRPr="0075732E">
        <w:t>перебування</w:t>
      </w:r>
      <w:r w:rsidRPr="0075732E">
        <w:rPr>
          <w:spacing w:val="1"/>
        </w:rPr>
        <w:t xml:space="preserve"> </w:t>
      </w:r>
      <w:r w:rsidRPr="0075732E">
        <w:t>громадян</w:t>
      </w:r>
      <w:r w:rsidRPr="0075732E">
        <w:rPr>
          <w:spacing w:val="1"/>
        </w:rPr>
        <w:t xml:space="preserve"> </w:t>
      </w:r>
      <w:r w:rsidRPr="0075732E">
        <w:t>(за</w:t>
      </w:r>
      <w:r w:rsidRPr="0075732E">
        <w:rPr>
          <w:spacing w:val="1"/>
        </w:rPr>
        <w:t xml:space="preserve"> </w:t>
      </w:r>
      <w:r w:rsidRPr="0075732E">
        <w:t>винятком</w:t>
      </w:r>
      <w:r w:rsidRPr="0075732E">
        <w:rPr>
          <w:spacing w:val="1"/>
        </w:rPr>
        <w:t xml:space="preserve"> </w:t>
      </w:r>
      <w:r w:rsidRPr="0075732E">
        <w:t>уповноважених</w:t>
      </w:r>
      <w:r w:rsidRPr="0075732E">
        <w:rPr>
          <w:spacing w:val="1"/>
        </w:rPr>
        <w:t xml:space="preserve"> </w:t>
      </w:r>
      <w:r w:rsidRPr="0075732E">
        <w:t>органів,</w:t>
      </w:r>
      <w:r w:rsidRPr="0075732E">
        <w:rPr>
          <w:spacing w:val="1"/>
        </w:rPr>
        <w:t xml:space="preserve"> </w:t>
      </w:r>
      <w:r w:rsidRPr="0075732E">
        <w:t>які</w:t>
      </w:r>
      <w:r w:rsidRPr="0075732E">
        <w:rPr>
          <w:spacing w:val="1"/>
        </w:rPr>
        <w:t xml:space="preserve"> </w:t>
      </w:r>
      <w:r w:rsidRPr="0075732E">
        <w:t>здійснюють</w:t>
      </w:r>
      <w:r w:rsidRPr="0075732E">
        <w:rPr>
          <w:spacing w:val="1"/>
        </w:rPr>
        <w:t xml:space="preserve"> </w:t>
      </w:r>
      <w:r w:rsidRPr="0075732E">
        <w:t>охорону водних біоресурсів) та лов риби у водоймах під час її масового ходу на</w:t>
      </w:r>
      <w:r w:rsidRPr="0075732E">
        <w:rPr>
          <w:spacing w:val="1"/>
        </w:rPr>
        <w:t xml:space="preserve"> </w:t>
      </w:r>
      <w:r w:rsidRPr="0075732E">
        <w:t>нерестовища,</w:t>
      </w:r>
      <w:r w:rsidRPr="0075732E">
        <w:rPr>
          <w:spacing w:val="1"/>
        </w:rPr>
        <w:t xml:space="preserve"> </w:t>
      </w:r>
      <w:r w:rsidRPr="0075732E">
        <w:t>в</w:t>
      </w:r>
      <w:r w:rsidRPr="0075732E">
        <w:rPr>
          <w:spacing w:val="1"/>
        </w:rPr>
        <w:t xml:space="preserve"> </w:t>
      </w:r>
      <w:r w:rsidRPr="0075732E">
        <w:t>період</w:t>
      </w:r>
      <w:r w:rsidRPr="0075732E">
        <w:rPr>
          <w:spacing w:val="1"/>
        </w:rPr>
        <w:t xml:space="preserve"> </w:t>
      </w:r>
      <w:r w:rsidRPr="0075732E">
        <w:t>відкладання</w:t>
      </w:r>
      <w:r w:rsidRPr="0075732E">
        <w:rPr>
          <w:spacing w:val="1"/>
        </w:rPr>
        <w:t xml:space="preserve"> </w:t>
      </w:r>
      <w:r w:rsidRPr="0075732E">
        <w:t>ікри</w:t>
      </w:r>
      <w:r w:rsidRPr="0075732E">
        <w:rPr>
          <w:spacing w:val="1"/>
        </w:rPr>
        <w:t xml:space="preserve"> </w:t>
      </w:r>
      <w:r w:rsidRPr="0075732E">
        <w:t>і</w:t>
      </w:r>
      <w:r w:rsidRPr="0075732E">
        <w:rPr>
          <w:spacing w:val="1"/>
        </w:rPr>
        <w:t xml:space="preserve"> </w:t>
      </w:r>
      <w:r w:rsidRPr="0075732E">
        <w:t>виходу з</w:t>
      </w:r>
      <w:r w:rsidRPr="0075732E">
        <w:rPr>
          <w:spacing w:val="1"/>
        </w:rPr>
        <w:t xml:space="preserve"> </w:t>
      </w:r>
      <w:r w:rsidRPr="0075732E">
        <w:t>неї</w:t>
      </w:r>
      <w:r w:rsidRPr="0075732E">
        <w:rPr>
          <w:spacing w:val="1"/>
        </w:rPr>
        <w:t xml:space="preserve"> </w:t>
      </w:r>
      <w:r w:rsidRPr="0075732E">
        <w:t>мальків,</w:t>
      </w:r>
      <w:r w:rsidRPr="0075732E">
        <w:rPr>
          <w:spacing w:val="1"/>
        </w:rPr>
        <w:t xml:space="preserve"> </w:t>
      </w:r>
      <w:r w:rsidRPr="0075732E">
        <w:t>з</w:t>
      </w:r>
      <w:r w:rsidRPr="0075732E">
        <w:rPr>
          <w:spacing w:val="1"/>
        </w:rPr>
        <w:t xml:space="preserve"> </w:t>
      </w:r>
      <w:r w:rsidRPr="0075732E">
        <w:t>урахуванням</w:t>
      </w:r>
      <w:r w:rsidRPr="0075732E">
        <w:rPr>
          <w:spacing w:val="1"/>
        </w:rPr>
        <w:t xml:space="preserve"> </w:t>
      </w:r>
      <w:r w:rsidRPr="0075732E">
        <w:t>погодних умов, а також лов раків у період вирощування ікри, першої та другої</w:t>
      </w:r>
      <w:r w:rsidRPr="0075732E">
        <w:rPr>
          <w:spacing w:val="1"/>
        </w:rPr>
        <w:t xml:space="preserve"> </w:t>
      </w:r>
      <w:r w:rsidRPr="0075732E">
        <w:t>линьки.</w:t>
      </w:r>
    </w:p>
    <w:p w:rsidR="00A8380B" w:rsidRDefault="00A8380B" w:rsidP="00731261">
      <w:pPr>
        <w:pStyle w:val="BodyText"/>
        <w:ind w:left="0" w:firstLine="0"/>
      </w:pPr>
    </w:p>
    <w:p w:rsidR="00A8380B" w:rsidRPr="000C78A6" w:rsidRDefault="00A8380B" w:rsidP="00731261">
      <w:pPr>
        <w:pStyle w:val="BodyText"/>
        <w:ind w:left="0" w:firstLine="0"/>
        <w:jc w:val="center"/>
        <w:rPr>
          <w:b/>
        </w:rPr>
      </w:pPr>
      <w:r w:rsidRPr="000C78A6">
        <w:rPr>
          <w:b/>
        </w:rPr>
        <w:t>Аналіз</w:t>
      </w:r>
      <w:r w:rsidRPr="000C78A6">
        <w:rPr>
          <w:b/>
          <w:spacing w:val="-8"/>
        </w:rPr>
        <w:t xml:space="preserve"> </w:t>
      </w:r>
      <w:r w:rsidRPr="000C78A6">
        <w:rPr>
          <w:b/>
        </w:rPr>
        <w:t>основних</w:t>
      </w:r>
      <w:r w:rsidRPr="000C78A6">
        <w:rPr>
          <w:b/>
          <w:spacing w:val="-3"/>
        </w:rPr>
        <w:t xml:space="preserve"> </w:t>
      </w:r>
      <w:r w:rsidRPr="000C78A6">
        <w:rPr>
          <w:b/>
        </w:rPr>
        <w:t>екологічних</w:t>
      </w:r>
      <w:r w:rsidRPr="000C78A6">
        <w:rPr>
          <w:b/>
          <w:spacing w:val="-3"/>
        </w:rPr>
        <w:t xml:space="preserve"> </w:t>
      </w:r>
      <w:r w:rsidRPr="000C78A6">
        <w:rPr>
          <w:b/>
        </w:rPr>
        <w:t>проблем</w:t>
      </w:r>
    </w:p>
    <w:p w:rsidR="00A8380B" w:rsidRPr="0075732E" w:rsidRDefault="00A8380B" w:rsidP="00995CDB">
      <w:pPr>
        <w:spacing w:line="240" w:lineRule="auto"/>
        <w:jc w:val="both"/>
        <w:rPr>
          <w:sz w:val="28"/>
        </w:rPr>
      </w:pPr>
      <w:r>
        <w:rPr>
          <w:i/>
          <w:sz w:val="28"/>
          <w:lang w:val="ru-RU"/>
        </w:rPr>
        <w:tab/>
      </w:r>
      <w:r w:rsidRPr="0075732E">
        <w:rPr>
          <w:i/>
          <w:sz w:val="28"/>
        </w:rPr>
        <w:t>Проблеми,</w:t>
      </w:r>
      <w:r w:rsidRPr="0075732E">
        <w:rPr>
          <w:i/>
          <w:spacing w:val="1"/>
          <w:sz w:val="28"/>
        </w:rPr>
        <w:t xml:space="preserve"> </w:t>
      </w:r>
      <w:r w:rsidRPr="0075732E">
        <w:rPr>
          <w:i/>
          <w:sz w:val="28"/>
        </w:rPr>
        <w:t>що</w:t>
      </w:r>
      <w:r w:rsidRPr="0075732E">
        <w:rPr>
          <w:i/>
          <w:spacing w:val="1"/>
          <w:sz w:val="28"/>
        </w:rPr>
        <w:t xml:space="preserve"> </w:t>
      </w:r>
      <w:r w:rsidRPr="0075732E">
        <w:rPr>
          <w:i/>
          <w:sz w:val="28"/>
        </w:rPr>
        <w:t>потребують</w:t>
      </w:r>
      <w:r w:rsidRPr="0075732E">
        <w:rPr>
          <w:i/>
          <w:spacing w:val="1"/>
          <w:sz w:val="28"/>
        </w:rPr>
        <w:t xml:space="preserve"> </w:t>
      </w:r>
      <w:r w:rsidRPr="0075732E">
        <w:rPr>
          <w:i/>
          <w:sz w:val="28"/>
        </w:rPr>
        <w:t>вирішення</w:t>
      </w:r>
      <w:r w:rsidRPr="0075732E">
        <w:rPr>
          <w:i/>
          <w:spacing w:val="1"/>
          <w:sz w:val="28"/>
        </w:rPr>
        <w:t xml:space="preserve"> </w:t>
      </w:r>
      <w:r w:rsidRPr="0075732E">
        <w:rPr>
          <w:i/>
          <w:sz w:val="28"/>
        </w:rPr>
        <w:t>на</w:t>
      </w:r>
      <w:r w:rsidRPr="0075732E">
        <w:rPr>
          <w:i/>
          <w:spacing w:val="1"/>
          <w:sz w:val="28"/>
        </w:rPr>
        <w:t xml:space="preserve"> </w:t>
      </w:r>
      <w:r w:rsidRPr="0075732E">
        <w:rPr>
          <w:i/>
          <w:sz w:val="28"/>
        </w:rPr>
        <w:t>загальнодержавному</w:t>
      </w:r>
      <w:r w:rsidRPr="0075732E">
        <w:rPr>
          <w:i/>
          <w:spacing w:val="1"/>
          <w:sz w:val="28"/>
        </w:rPr>
        <w:t xml:space="preserve"> </w:t>
      </w:r>
      <w:r w:rsidRPr="0075732E">
        <w:rPr>
          <w:i/>
          <w:sz w:val="28"/>
        </w:rPr>
        <w:t>рівні</w:t>
      </w:r>
      <w:r w:rsidRPr="0075732E">
        <w:rPr>
          <w:sz w:val="28"/>
        </w:rPr>
        <w:t>:</w:t>
      </w:r>
      <w:r w:rsidRPr="0075732E">
        <w:rPr>
          <w:spacing w:val="1"/>
          <w:sz w:val="28"/>
        </w:rPr>
        <w:t xml:space="preserve"> </w:t>
      </w:r>
      <w:r>
        <w:rPr>
          <w:spacing w:val="1"/>
          <w:sz w:val="28"/>
          <w:lang w:val="ru-RU"/>
        </w:rPr>
        <w:tab/>
      </w:r>
      <w:r>
        <w:rPr>
          <w:sz w:val="28"/>
          <w:lang w:val="ru-RU"/>
        </w:rPr>
        <w:t>Н</w:t>
      </w:r>
      <w:r w:rsidRPr="0075732E">
        <w:rPr>
          <w:sz w:val="28"/>
        </w:rPr>
        <w:t>еврегульованість</w:t>
      </w:r>
      <w:r w:rsidRPr="0075732E">
        <w:rPr>
          <w:spacing w:val="-2"/>
          <w:sz w:val="28"/>
        </w:rPr>
        <w:t xml:space="preserve"> </w:t>
      </w:r>
      <w:r w:rsidRPr="0075732E">
        <w:rPr>
          <w:sz w:val="28"/>
        </w:rPr>
        <w:t>законодавчої бази у</w:t>
      </w:r>
      <w:r w:rsidRPr="0075732E">
        <w:rPr>
          <w:spacing w:val="-6"/>
          <w:sz w:val="28"/>
        </w:rPr>
        <w:t xml:space="preserve"> </w:t>
      </w:r>
      <w:r w:rsidRPr="0075732E">
        <w:rPr>
          <w:sz w:val="28"/>
        </w:rPr>
        <w:t>сфері поводження</w:t>
      </w:r>
      <w:r w:rsidRPr="0075732E">
        <w:rPr>
          <w:spacing w:val="-1"/>
          <w:sz w:val="28"/>
        </w:rPr>
        <w:t xml:space="preserve"> </w:t>
      </w:r>
      <w:r w:rsidRPr="0075732E">
        <w:rPr>
          <w:sz w:val="28"/>
        </w:rPr>
        <w:t>з</w:t>
      </w:r>
      <w:r w:rsidRPr="0075732E">
        <w:rPr>
          <w:spacing w:val="-2"/>
          <w:sz w:val="28"/>
        </w:rPr>
        <w:t xml:space="preserve"> </w:t>
      </w:r>
      <w:r w:rsidRPr="0075732E">
        <w:rPr>
          <w:sz w:val="28"/>
        </w:rPr>
        <w:t>відходами.</w:t>
      </w:r>
    </w:p>
    <w:p w:rsidR="00A8380B" w:rsidRPr="0075732E" w:rsidRDefault="00A8380B" w:rsidP="00995CDB">
      <w:pPr>
        <w:pStyle w:val="BodyText"/>
        <w:ind w:left="0" w:firstLine="0"/>
      </w:pPr>
      <w:r>
        <w:rPr>
          <w:lang w:val="ru-RU"/>
        </w:rPr>
        <w:tab/>
      </w:r>
      <w:r w:rsidRPr="0075732E">
        <w:t>Для</w:t>
      </w:r>
      <w:r w:rsidRPr="0075732E">
        <w:rPr>
          <w:spacing w:val="1"/>
        </w:rPr>
        <w:t xml:space="preserve"> п</w:t>
      </w:r>
      <w:r w:rsidRPr="0075732E">
        <w:t>оліпшення</w:t>
      </w:r>
      <w:r w:rsidRPr="0075732E">
        <w:rPr>
          <w:spacing w:val="1"/>
        </w:rPr>
        <w:t xml:space="preserve"> </w:t>
      </w:r>
      <w:r w:rsidRPr="0075732E">
        <w:t>стану</w:t>
      </w:r>
      <w:r w:rsidRPr="0075732E">
        <w:rPr>
          <w:spacing w:val="1"/>
        </w:rPr>
        <w:t xml:space="preserve"> </w:t>
      </w:r>
      <w:r w:rsidRPr="0075732E">
        <w:t>довкілля</w:t>
      </w:r>
      <w:r w:rsidRPr="0075732E">
        <w:rPr>
          <w:spacing w:val="1"/>
        </w:rPr>
        <w:t xml:space="preserve"> </w:t>
      </w:r>
      <w:r w:rsidRPr="0075732E">
        <w:t>в</w:t>
      </w:r>
      <w:r w:rsidRPr="0075732E">
        <w:rPr>
          <w:spacing w:val="1"/>
        </w:rPr>
        <w:t xml:space="preserve"> </w:t>
      </w:r>
      <w:r w:rsidRPr="0075732E">
        <w:t>Дніпропетровській області облдержадміністрацією розроблено Дніпропетровську</w:t>
      </w:r>
      <w:r w:rsidRPr="0075732E">
        <w:rPr>
          <w:spacing w:val="1"/>
        </w:rPr>
        <w:t xml:space="preserve"> </w:t>
      </w:r>
      <w:r w:rsidRPr="0075732E">
        <w:t>обласну</w:t>
      </w:r>
      <w:r w:rsidRPr="0075732E">
        <w:rPr>
          <w:spacing w:val="1"/>
        </w:rPr>
        <w:t xml:space="preserve"> </w:t>
      </w:r>
      <w:r w:rsidRPr="0075732E">
        <w:t>комплексну</w:t>
      </w:r>
      <w:r w:rsidRPr="0075732E">
        <w:rPr>
          <w:spacing w:val="1"/>
        </w:rPr>
        <w:t xml:space="preserve"> </w:t>
      </w:r>
      <w:r w:rsidRPr="0075732E">
        <w:t>програму</w:t>
      </w:r>
      <w:r w:rsidRPr="0075732E">
        <w:rPr>
          <w:spacing w:val="1"/>
        </w:rPr>
        <w:t xml:space="preserve"> </w:t>
      </w:r>
      <w:r w:rsidRPr="0075732E">
        <w:t>(стратегію)</w:t>
      </w:r>
      <w:r w:rsidRPr="0075732E">
        <w:rPr>
          <w:spacing w:val="1"/>
        </w:rPr>
        <w:t xml:space="preserve"> </w:t>
      </w:r>
      <w:r w:rsidRPr="0075732E">
        <w:t>екологічної</w:t>
      </w:r>
      <w:r w:rsidRPr="0075732E">
        <w:rPr>
          <w:spacing w:val="1"/>
        </w:rPr>
        <w:t xml:space="preserve"> </w:t>
      </w:r>
      <w:r w:rsidRPr="0075732E">
        <w:t>безпеки</w:t>
      </w:r>
      <w:r w:rsidRPr="0075732E">
        <w:rPr>
          <w:spacing w:val="1"/>
        </w:rPr>
        <w:t xml:space="preserve"> </w:t>
      </w:r>
      <w:r w:rsidRPr="0075732E">
        <w:t>та</w:t>
      </w:r>
      <w:r w:rsidRPr="0075732E">
        <w:rPr>
          <w:spacing w:val="1"/>
        </w:rPr>
        <w:t xml:space="preserve"> </w:t>
      </w:r>
      <w:r w:rsidRPr="0075732E">
        <w:t>запобігання</w:t>
      </w:r>
      <w:r w:rsidRPr="0075732E">
        <w:rPr>
          <w:spacing w:val="1"/>
        </w:rPr>
        <w:t xml:space="preserve"> </w:t>
      </w:r>
      <w:r w:rsidRPr="0075732E">
        <w:t>змінам</w:t>
      </w:r>
      <w:r w:rsidRPr="0075732E">
        <w:rPr>
          <w:spacing w:val="1"/>
        </w:rPr>
        <w:t xml:space="preserve"> </w:t>
      </w:r>
      <w:r w:rsidRPr="0075732E">
        <w:t>клімату</w:t>
      </w:r>
      <w:r w:rsidRPr="0075732E">
        <w:rPr>
          <w:spacing w:val="1"/>
        </w:rPr>
        <w:t xml:space="preserve"> </w:t>
      </w:r>
      <w:r w:rsidRPr="0075732E">
        <w:t>на</w:t>
      </w:r>
      <w:r w:rsidRPr="0075732E">
        <w:rPr>
          <w:spacing w:val="1"/>
        </w:rPr>
        <w:t xml:space="preserve"> </w:t>
      </w:r>
      <w:r w:rsidRPr="0075732E">
        <w:t>2016</w:t>
      </w:r>
      <w:r w:rsidRPr="0075732E">
        <w:rPr>
          <w:spacing w:val="1"/>
        </w:rPr>
        <w:t xml:space="preserve"> </w:t>
      </w:r>
      <w:r w:rsidRPr="0075732E">
        <w:t>–</w:t>
      </w:r>
      <w:r w:rsidRPr="0075732E">
        <w:rPr>
          <w:spacing w:val="1"/>
        </w:rPr>
        <w:t xml:space="preserve"> </w:t>
      </w:r>
      <w:r w:rsidRPr="0075732E">
        <w:t>2025</w:t>
      </w:r>
      <w:r w:rsidRPr="0075732E">
        <w:rPr>
          <w:spacing w:val="1"/>
        </w:rPr>
        <w:t xml:space="preserve"> </w:t>
      </w:r>
      <w:r w:rsidRPr="0075732E">
        <w:t>роки</w:t>
      </w:r>
      <w:r w:rsidRPr="0075732E">
        <w:rPr>
          <w:spacing w:val="1"/>
        </w:rPr>
        <w:t xml:space="preserve"> </w:t>
      </w:r>
      <w:r w:rsidRPr="0075732E">
        <w:t>(із</w:t>
      </w:r>
      <w:r w:rsidRPr="0075732E">
        <w:rPr>
          <w:spacing w:val="1"/>
        </w:rPr>
        <w:t xml:space="preserve"> </w:t>
      </w:r>
      <w:r w:rsidRPr="0075732E">
        <w:t>змінами),</w:t>
      </w:r>
      <w:r w:rsidRPr="0075732E">
        <w:rPr>
          <w:spacing w:val="1"/>
        </w:rPr>
        <w:t xml:space="preserve"> </w:t>
      </w:r>
      <w:r w:rsidRPr="0075732E">
        <w:t>(рішення</w:t>
      </w:r>
      <w:r w:rsidRPr="0075732E">
        <w:rPr>
          <w:spacing w:val="1"/>
        </w:rPr>
        <w:t xml:space="preserve"> </w:t>
      </w:r>
      <w:r w:rsidRPr="0075732E">
        <w:t>Дніпропетровської</w:t>
      </w:r>
      <w:r w:rsidRPr="0075732E">
        <w:rPr>
          <w:spacing w:val="1"/>
        </w:rPr>
        <w:t xml:space="preserve"> </w:t>
      </w:r>
      <w:r w:rsidRPr="0075732E">
        <w:t>обласної ради від 21.10.2015 № 680-34/VІ), яка базується на основних принципах та</w:t>
      </w:r>
      <w:r w:rsidRPr="0075732E">
        <w:rPr>
          <w:spacing w:val="-67"/>
        </w:rPr>
        <w:t xml:space="preserve"> </w:t>
      </w:r>
      <w:r w:rsidRPr="0075732E">
        <w:t>засадах сталого</w:t>
      </w:r>
      <w:r w:rsidRPr="0075732E">
        <w:rPr>
          <w:spacing w:val="1"/>
        </w:rPr>
        <w:t xml:space="preserve"> </w:t>
      </w:r>
      <w:r w:rsidRPr="0075732E">
        <w:t xml:space="preserve">розвитку.  Заходи програми взяті за основу для роботи щодо покращення стану поводження з відходами на території Павлоградського району. </w:t>
      </w:r>
    </w:p>
    <w:p w:rsidR="00A8380B" w:rsidRPr="0075732E" w:rsidRDefault="00A8380B" w:rsidP="00995CDB">
      <w:pPr>
        <w:pStyle w:val="BodyText"/>
        <w:ind w:left="0" w:firstLine="0"/>
        <w:rPr>
          <w:i/>
        </w:rPr>
      </w:pPr>
      <w:r>
        <w:rPr>
          <w:i/>
          <w:lang w:val="ru-RU"/>
        </w:rPr>
        <w:tab/>
      </w:r>
      <w:r w:rsidRPr="0075732E">
        <w:rPr>
          <w:i/>
        </w:rPr>
        <w:t>Атмосферне</w:t>
      </w:r>
      <w:r w:rsidRPr="0075732E">
        <w:rPr>
          <w:i/>
          <w:spacing w:val="-7"/>
        </w:rPr>
        <w:t xml:space="preserve"> </w:t>
      </w:r>
      <w:r w:rsidRPr="0075732E">
        <w:rPr>
          <w:i/>
        </w:rPr>
        <w:t>повітря</w:t>
      </w:r>
    </w:p>
    <w:p w:rsidR="00A8380B" w:rsidRDefault="00A8380B" w:rsidP="009B3D58">
      <w:pPr>
        <w:pStyle w:val="BodyText"/>
        <w:ind w:left="0" w:firstLine="0"/>
        <w:rPr>
          <w:spacing w:val="1"/>
          <w:lang w:val="ru-RU"/>
        </w:rPr>
      </w:pPr>
      <w:r>
        <w:rPr>
          <w:lang w:val="ru-RU"/>
        </w:rPr>
        <w:tab/>
      </w:r>
      <w:r w:rsidRPr="0075732E">
        <w:t>Для зменшення викидів від автотранспортних засобів потрібно</w:t>
      </w:r>
      <w:r w:rsidRPr="0075732E">
        <w:rPr>
          <w:spacing w:val="1"/>
        </w:rPr>
        <w:t>:</w:t>
      </w:r>
    </w:p>
    <w:p w:rsidR="00A8380B" w:rsidRDefault="00A8380B" w:rsidP="009B3D58">
      <w:pPr>
        <w:pStyle w:val="BodyText"/>
        <w:ind w:left="0" w:firstLine="720"/>
        <w:rPr>
          <w:lang w:val="ru-RU"/>
        </w:rPr>
      </w:pPr>
      <w:r w:rsidRPr="0075732E">
        <w:rPr>
          <w:spacing w:val="1"/>
        </w:rPr>
        <w:t xml:space="preserve">влаштувати </w:t>
      </w:r>
      <w:r w:rsidRPr="0075732E">
        <w:t>контрольно-регулюючі пункти для перевірки і</w:t>
      </w:r>
      <w:r w:rsidRPr="0075732E">
        <w:rPr>
          <w:spacing w:val="1"/>
        </w:rPr>
        <w:t xml:space="preserve"> </w:t>
      </w:r>
      <w:r w:rsidRPr="0075732E">
        <w:t>зниження</w:t>
      </w:r>
      <w:r w:rsidRPr="0075732E">
        <w:rPr>
          <w:spacing w:val="-1"/>
        </w:rPr>
        <w:t xml:space="preserve"> </w:t>
      </w:r>
      <w:r w:rsidRPr="0075732E">
        <w:t>токсичності</w:t>
      </w:r>
      <w:r w:rsidRPr="0075732E">
        <w:rPr>
          <w:spacing w:val="-1"/>
        </w:rPr>
        <w:t xml:space="preserve"> </w:t>
      </w:r>
      <w:r w:rsidRPr="0075732E">
        <w:t>відпрацьованих газів</w:t>
      </w:r>
      <w:r w:rsidRPr="0075732E">
        <w:rPr>
          <w:spacing w:val="-1"/>
        </w:rPr>
        <w:t xml:space="preserve"> </w:t>
      </w:r>
      <w:r w:rsidRPr="0075732E">
        <w:t>транспортних засобів;</w:t>
      </w:r>
    </w:p>
    <w:p w:rsidR="00A8380B" w:rsidRPr="009B3D58" w:rsidRDefault="00A8380B" w:rsidP="009B3D58">
      <w:pPr>
        <w:pStyle w:val="BodyText"/>
        <w:ind w:left="0" w:firstLine="720"/>
        <w:rPr>
          <w:spacing w:val="1"/>
        </w:rPr>
      </w:pPr>
      <w:r w:rsidRPr="0075732E">
        <w:t>розробити пристрої</w:t>
      </w:r>
      <w:r w:rsidRPr="0075732E">
        <w:rPr>
          <w:spacing w:val="20"/>
        </w:rPr>
        <w:t xml:space="preserve"> </w:t>
      </w:r>
      <w:r w:rsidRPr="0075732E">
        <w:t>для</w:t>
      </w:r>
      <w:r w:rsidRPr="0075732E">
        <w:rPr>
          <w:spacing w:val="21"/>
        </w:rPr>
        <w:t xml:space="preserve"> </w:t>
      </w:r>
      <w:r w:rsidRPr="0075732E">
        <w:t>очищення</w:t>
      </w:r>
      <w:r w:rsidRPr="0075732E">
        <w:rPr>
          <w:spacing w:val="21"/>
        </w:rPr>
        <w:t xml:space="preserve"> </w:t>
      </w:r>
      <w:r w:rsidRPr="0075732E">
        <w:t>відпрацьованих</w:t>
      </w:r>
      <w:r w:rsidRPr="0075732E">
        <w:rPr>
          <w:spacing w:val="19"/>
        </w:rPr>
        <w:t xml:space="preserve"> </w:t>
      </w:r>
      <w:r w:rsidRPr="0075732E">
        <w:t>газів</w:t>
      </w:r>
      <w:r w:rsidRPr="0075732E">
        <w:rPr>
          <w:spacing w:val="21"/>
        </w:rPr>
        <w:t xml:space="preserve"> </w:t>
      </w:r>
      <w:r w:rsidRPr="0075732E">
        <w:t>двигунів</w:t>
      </w:r>
      <w:r w:rsidRPr="0075732E">
        <w:rPr>
          <w:spacing w:val="20"/>
        </w:rPr>
        <w:t xml:space="preserve"> </w:t>
      </w:r>
      <w:r w:rsidRPr="0075732E">
        <w:t>та</w:t>
      </w:r>
      <w:r w:rsidRPr="0075732E">
        <w:rPr>
          <w:spacing w:val="-67"/>
        </w:rPr>
        <w:t xml:space="preserve"> </w:t>
      </w:r>
      <w:r w:rsidRPr="0075732E">
        <w:t>оснастити ними транспортні</w:t>
      </w:r>
      <w:r w:rsidRPr="0075732E">
        <w:rPr>
          <w:spacing w:val="1"/>
        </w:rPr>
        <w:t xml:space="preserve"> </w:t>
      </w:r>
      <w:r w:rsidRPr="0075732E">
        <w:t>засоби;</w:t>
      </w:r>
    </w:p>
    <w:p w:rsidR="00A8380B" w:rsidRPr="0075732E" w:rsidRDefault="00A8380B" w:rsidP="009B3D58">
      <w:pPr>
        <w:pStyle w:val="ListParagraph1"/>
        <w:tabs>
          <w:tab w:val="left" w:pos="1065"/>
        </w:tabs>
        <w:ind w:left="0" w:firstLine="720"/>
        <w:rPr>
          <w:sz w:val="28"/>
        </w:rPr>
      </w:pPr>
      <w:r w:rsidRPr="0075732E">
        <w:rPr>
          <w:sz w:val="28"/>
        </w:rPr>
        <w:t>перевести автомобільний</w:t>
      </w:r>
      <w:r w:rsidRPr="0075732E">
        <w:rPr>
          <w:spacing w:val="43"/>
          <w:sz w:val="28"/>
        </w:rPr>
        <w:t xml:space="preserve"> </w:t>
      </w:r>
      <w:r w:rsidRPr="0075732E">
        <w:rPr>
          <w:sz w:val="28"/>
        </w:rPr>
        <w:t>транспорт</w:t>
      </w:r>
      <w:r w:rsidRPr="0075732E">
        <w:rPr>
          <w:spacing w:val="39"/>
          <w:sz w:val="28"/>
        </w:rPr>
        <w:t xml:space="preserve"> </w:t>
      </w:r>
      <w:r w:rsidRPr="0075732E">
        <w:rPr>
          <w:sz w:val="28"/>
        </w:rPr>
        <w:t>на</w:t>
      </w:r>
      <w:r w:rsidRPr="0075732E">
        <w:rPr>
          <w:spacing w:val="43"/>
          <w:sz w:val="28"/>
        </w:rPr>
        <w:t xml:space="preserve"> </w:t>
      </w:r>
      <w:r w:rsidRPr="0075732E">
        <w:rPr>
          <w:sz w:val="28"/>
        </w:rPr>
        <w:t>альтернативні</w:t>
      </w:r>
      <w:r w:rsidRPr="0075732E">
        <w:rPr>
          <w:spacing w:val="43"/>
          <w:sz w:val="28"/>
        </w:rPr>
        <w:t xml:space="preserve"> </w:t>
      </w:r>
      <w:r w:rsidRPr="0075732E">
        <w:rPr>
          <w:sz w:val="28"/>
        </w:rPr>
        <w:t>види</w:t>
      </w:r>
      <w:r w:rsidRPr="0075732E">
        <w:rPr>
          <w:spacing w:val="42"/>
          <w:sz w:val="28"/>
        </w:rPr>
        <w:t xml:space="preserve"> </w:t>
      </w:r>
      <w:r w:rsidRPr="0075732E">
        <w:rPr>
          <w:sz w:val="28"/>
        </w:rPr>
        <w:t>моторного</w:t>
      </w:r>
      <w:r w:rsidRPr="0075732E">
        <w:rPr>
          <w:spacing w:val="-67"/>
          <w:sz w:val="28"/>
        </w:rPr>
        <w:t xml:space="preserve"> </w:t>
      </w:r>
      <w:r w:rsidRPr="0075732E">
        <w:rPr>
          <w:sz w:val="28"/>
        </w:rPr>
        <w:t>палива</w:t>
      </w:r>
      <w:r w:rsidRPr="0075732E">
        <w:rPr>
          <w:spacing w:val="-1"/>
          <w:sz w:val="28"/>
        </w:rPr>
        <w:t xml:space="preserve"> </w:t>
      </w:r>
      <w:r w:rsidRPr="0075732E">
        <w:rPr>
          <w:sz w:val="28"/>
        </w:rPr>
        <w:t>(біодизель</w:t>
      </w:r>
      <w:r w:rsidRPr="0075732E">
        <w:rPr>
          <w:spacing w:val="-1"/>
          <w:sz w:val="28"/>
        </w:rPr>
        <w:t xml:space="preserve"> </w:t>
      </w:r>
      <w:r w:rsidRPr="0075732E">
        <w:rPr>
          <w:sz w:val="28"/>
        </w:rPr>
        <w:t>та</w:t>
      </w:r>
      <w:r w:rsidRPr="0075732E">
        <w:rPr>
          <w:spacing w:val="-2"/>
          <w:sz w:val="28"/>
        </w:rPr>
        <w:t xml:space="preserve"> </w:t>
      </w:r>
      <w:r w:rsidRPr="0075732E">
        <w:rPr>
          <w:sz w:val="28"/>
        </w:rPr>
        <w:t>інші);</w:t>
      </w:r>
    </w:p>
    <w:p w:rsidR="00A8380B" w:rsidRPr="0075732E" w:rsidRDefault="00A8380B" w:rsidP="00990E49">
      <w:pPr>
        <w:pStyle w:val="ListParagraph1"/>
        <w:tabs>
          <w:tab w:val="left" w:pos="947"/>
        </w:tabs>
        <w:ind w:left="0" w:firstLine="720"/>
        <w:rPr>
          <w:sz w:val="28"/>
        </w:rPr>
      </w:pPr>
      <w:r w:rsidRPr="0075732E">
        <w:rPr>
          <w:sz w:val="28"/>
        </w:rPr>
        <w:t>сприяти розвитку електротранспорту.</w:t>
      </w:r>
    </w:p>
    <w:p w:rsidR="00A8380B" w:rsidRDefault="00A8380B" w:rsidP="00990E49">
      <w:pPr>
        <w:spacing w:line="240" w:lineRule="auto"/>
        <w:rPr>
          <w:i/>
          <w:sz w:val="28"/>
          <w:lang w:val="ru-RU"/>
        </w:rPr>
      </w:pPr>
      <w:r>
        <w:rPr>
          <w:i/>
          <w:sz w:val="28"/>
        </w:rPr>
        <w:tab/>
      </w:r>
      <w:r w:rsidRPr="0075732E">
        <w:rPr>
          <w:i/>
          <w:sz w:val="28"/>
        </w:rPr>
        <w:t>Водні</w:t>
      </w:r>
      <w:r w:rsidRPr="0075732E">
        <w:rPr>
          <w:i/>
          <w:spacing w:val="-5"/>
          <w:sz w:val="28"/>
        </w:rPr>
        <w:t xml:space="preserve"> </w:t>
      </w:r>
      <w:r w:rsidRPr="0075732E">
        <w:rPr>
          <w:i/>
          <w:sz w:val="28"/>
        </w:rPr>
        <w:t>ресурси</w:t>
      </w:r>
    </w:p>
    <w:p w:rsidR="00A8380B" w:rsidRPr="00990E49" w:rsidRDefault="00A8380B" w:rsidP="00990E49">
      <w:pPr>
        <w:spacing w:line="240" w:lineRule="auto"/>
        <w:ind w:firstLine="720"/>
        <w:rPr>
          <w:rFonts w:ascii="Times New Roman" w:hAnsi="Times New Roman" w:cs="Times New Roman"/>
          <w:i/>
          <w:sz w:val="28"/>
          <w:szCs w:val="28"/>
        </w:rPr>
      </w:pPr>
      <w:r w:rsidRPr="00990E49">
        <w:rPr>
          <w:rFonts w:ascii="Times New Roman" w:hAnsi="Times New Roman" w:cs="Times New Roman"/>
          <w:sz w:val="28"/>
          <w:szCs w:val="28"/>
        </w:rPr>
        <w:t>На</w:t>
      </w:r>
      <w:r w:rsidRPr="00990E49">
        <w:rPr>
          <w:rFonts w:ascii="Times New Roman" w:hAnsi="Times New Roman" w:cs="Times New Roman"/>
          <w:spacing w:val="-3"/>
          <w:sz w:val="28"/>
          <w:szCs w:val="28"/>
        </w:rPr>
        <w:t xml:space="preserve"> </w:t>
      </w:r>
      <w:r w:rsidRPr="00990E49">
        <w:rPr>
          <w:rFonts w:ascii="Times New Roman" w:hAnsi="Times New Roman" w:cs="Times New Roman"/>
          <w:sz w:val="28"/>
          <w:szCs w:val="28"/>
        </w:rPr>
        <w:t>стан</w:t>
      </w:r>
      <w:r w:rsidRPr="00990E49">
        <w:rPr>
          <w:rFonts w:ascii="Times New Roman" w:hAnsi="Times New Roman" w:cs="Times New Roman"/>
          <w:spacing w:val="-2"/>
          <w:sz w:val="28"/>
          <w:szCs w:val="28"/>
        </w:rPr>
        <w:t xml:space="preserve"> </w:t>
      </w:r>
      <w:r w:rsidRPr="00990E49">
        <w:rPr>
          <w:rFonts w:ascii="Times New Roman" w:hAnsi="Times New Roman" w:cs="Times New Roman"/>
          <w:sz w:val="28"/>
          <w:szCs w:val="28"/>
        </w:rPr>
        <w:t>водних</w:t>
      </w:r>
      <w:r w:rsidRPr="00990E49">
        <w:rPr>
          <w:rFonts w:ascii="Times New Roman" w:hAnsi="Times New Roman" w:cs="Times New Roman"/>
          <w:spacing w:val="-1"/>
          <w:sz w:val="28"/>
          <w:szCs w:val="28"/>
        </w:rPr>
        <w:t xml:space="preserve"> </w:t>
      </w:r>
      <w:r w:rsidRPr="00990E49">
        <w:rPr>
          <w:rFonts w:ascii="Times New Roman" w:hAnsi="Times New Roman" w:cs="Times New Roman"/>
          <w:sz w:val="28"/>
          <w:szCs w:val="28"/>
        </w:rPr>
        <w:t>ресурсів</w:t>
      </w:r>
      <w:r w:rsidRPr="00990E49">
        <w:rPr>
          <w:rFonts w:ascii="Times New Roman" w:hAnsi="Times New Roman" w:cs="Times New Roman"/>
          <w:spacing w:val="-5"/>
          <w:sz w:val="28"/>
          <w:szCs w:val="28"/>
        </w:rPr>
        <w:t xml:space="preserve"> </w:t>
      </w:r>
      <w:r w:rsidRPr="00990E49">
        <w:rPr>
          <w:rFonts w:ascii="Times New Roman" w:hAnsi="Times New Roman" w:cs="Times New Roman"/>
          <w:sz w:val="28"/>
          <w:szCs w:val="28"/>
        </w:rPr>
        <w:t>впливають:</w:t>
      </w:r>
    </w:p>
    <w:p w:rsidR="00A8380B" w:rsidRPr="00712B51" w:rsidRDefault="00A8380B" w:rsidP="00990E49">
      <w:pPr>
        <w:pStyle w:val="ListParagraph1"/>
        <w:tabs>
          <w:tab w:val="left" w:pos="0"/>
        </w:tabs>
        <w:ind w:left="0" w:firstLine="720"/>
        <w:jc w:val="both"/>
        <w:rPr>
          <w:sz w:val="28"/>
          <w:lang w:val="ru-RU"/>
        </w:rPr>
      </w:pPr>
      <w:r>
        <w:rPr>
          <w:sz w:val="28"/>
          <w:lang w:val="ru-RU"/>
        </w:rPr>
        <w:t>в</w:t>
      </w:r>
      <w:r w:rsidRPr="0075732E">
        <w:rPr>
          <w:sz w:val="28"/>
        </w:rPr>
        <w:t>ідсутність</w:t>
      </w:r>
      <w:r w:rsidRPr="0075732E">
        <w:rPr>
          <w:spacing w:val="1"/>
          <w:sz w:val="28"/>
        </w:rPr>
        <w:t xml:space="preserve"> </w:t>
      </w:r>
      <w:r w:rsidRPr="0075732E">
        <w:rPr>
          <w:sz w:val="28"/>
        </w:rPr>
        <w:t>сучасних</w:t>
      </w:r>
      <w:r w:rsidRPr="0075732E">
        <w:rPr>
          <w:spacing w:val="1"/>
          <w:sz w:val="28"/>
        </w:rPr>
        <w:t xml:space="preserve"> </w:t>
      </w:r>
      <w:r w:rsidRPr="0075732E">
        <w:rPr>
          <w:sz w:val="28"/>
        </w:rPr>
        <w:t>ефективних</w:t>
      </w:r>
      <w:r w:rsidRPr="0075732E">
        <w:rPr>
          <w:spacing w:val="1"/>
          <w:sz w:val="28"/>
        </w:rPr>
        <w:t xml:space="preserve"> </w:t>
      </w:r>
      <w:r w:rsidRPr="0075732E">
        <w:rPr>
          <w:sz w:val="28"/>
        </w:rPr>
        <w:t>методів</w:t>
      </w:r>
      <w:r w:rsidRPr="0075732E">
        <w:rPr>
          <w:spacing w:val="1"/>
          <w:sz w:val="28"/>
        </w:rPr>
        <w:t xml:space="preserve"> </w:t>
      </w:r>
      <w:r w:rsidRPr="0075732E">
        <w:rPr>
          <w:sz w:val="28"/>
        </w:rPr>
        <w:t>очистки</w:t>
      </w:r>
      <w:r w:rsidRPr="0075732E">
        <w:rPr>
          <w:spacing w:val="1"/>
          <w:sz w:val="28"/>
        </w:rPr>
        <w:t xml:space="preserve"> </w:t>
      </w:r>
      <w:r w:rsidRPr="0075732E">
        <w:rPr>
          <w:sz w:val="28"/>
        </w:rPr>
        <w:t>та</w:t>
      </w:r>
      <w:r w:rsidRPr="0075732E">
        <w:rPr>
          <w:spacing w:val="1"/>
          <w:sz w:val="28"/>
        </w:rPr>
        <w:t xml:space="preserve"> </w:t>
      </w:r>
      <w:r w:rsidRPr="0075732E">
        <w:rPr>
          <w:sz w:val="28"/>
        </w:rPr>
        <w:t>демінералізації</w:t>
      </w:r>
      <w:r w:rsidRPr="0075732E">
        <w:rPr>
          <w:spacing w:val="1"/>
          <w:sz w:val="28"/>
        </w:rPr>
        <w:t xml:space="preserve"> </w:t>
      </w:r>
      <w:r w:rsidRPr="0075732E">
        <w:rPr>
          <w:sz w:val="28"/>
        </w:rPr>
        <w:t>шахтних вод Західного</w:t>
      </w:r>
      <w:r w:rsidRPr="0075732E">
        <w:rPr>
          <w:spacing w:val="-3"/>
          <w:sz w:val="28"/>
        </w:rPr>
        <w:t xml:space="preserve"> </w:t>
      </w:r>
      <w:r>
        <w:rPr>
          <w:sz w:val="28"/>
        </w:rPr>
        <w:t>Донбасу</w:t>
      </w:r>
      <w:r>
        <w:rPr>
          <w:sz w:val="28"/>
          <w:lang w:val="ru-RU"/>
        </w:rPr>
        <w:t>;</w:t>
      </w:r>
    </w:p>
    <w:p w:rsidR="00A8380B" w:rsidRDefault="00A8380B" w:rsidP="00712B51">
      <w:pPr>
        <w:pStyle w:val="ListParagraph1"/>
        <w:tabs>
          <w:tab w:val="left" w:pos="1136"/>
        </w:tabs>
        <w:ind w:left="0" w:firstLine="720"/>
        <w:jc w:val="both"/>
        <w:rPr>
          <w:sz w:val="28"/>
          <w:lang w:val="ru-RU"/>
        </w:rPr>
      </w:pPr>
      <w:r>
        <w:rPr>
          <w:sz w:val="28"/>
          <w:lang w:val="ru-RU"/>
        </w:rPr>
        <w:t>н</w:t>
      </w:r>
      <w:r w:rsidRPr="00EC665A">
        <w:rPr>
          <w:sz w:val="28"/>
        </w:rPr>
        <w:t>е</w:t>
      </w:r>
      <w:r>
        <w:rPr>
          <w:sz w:val="28"/>
          <w:lang w:val="ru-RU"/>
        </w:rPr>
        <w:t xml:space="preserve"> </w:t>
      </w:r>
      <w:r w:rsidRPr="00EC665A">
        <w:rPr>
          <w:sz w:val="28"/>
        </w:rPr>
        <w:t>достатня</w:t>
      </w:r>
      <w:r w:rsidRPr="00EC665A">
        <w:rPr>
          <w:spacing w:val="1"/>
          <w:sz w:val="28"/>
        </w:rPr>
        <w:t xml:space="preserve"> </w:t>
      </w:r>
      <w:r w:rsidRPr="00EC665A">
        <w:rPr>
          <w:sz w:val="28"/>
        </w:rPr>
        <w:t>потужність</w:t>
      </w:r>
      <w:r w:rsidRPr="00EC665A">
        <w:rPr>
          <w:spacing w:val="1"/>
          <w:sz w:val="28"/>
        </w:rPr>
        <w:t xml:space="preserve"> </w:t>
      </w:r>
      <w:r w:rsidRPr="00EC665A">
        <w:rPr>
          <w:sz w:val="28"/>
        </w:rPr>
        <w:t>та</w:t>
      </w:r>
      <w:r w:rsidRPr="00EC665A">
        <w:rPr>
          <w:spacing w:val="1"/>
          <w:sz w:val="28"/>
        </w:rPr>
        <w:t xml:space="preserve"> </w:t>
      </w:r>
      <w:r w:rsidRPr="00EC665A">
        <w:rPr>
          <w:sz w:val="28"/>
        </w:rPr>
        <w:t>фізичне</w:t>
      </w:r>
      <w:r w:rsidRPr="00EC665A">
        <w:rPr>
          <w:spacing w:val="1"/>
          <w:sz w:val="28"/>
        </w:rPr>
        <w:t xml:space="preserve"> </w:t>
      </w:r>
      <w:r w:rsidRPr="00EC665A">
        <w:rPr>
          <w:sz w:val="28"/>
        </w:rPr>
        <w:t>зношення</w:t>
      </w:r>
      <w:r w:rsidRPr="00EC665A">
        <w:rPr>
          <w:spacing w:val="1"/>
          <w:sz w:val="28"/>
        </w:rPr>
        <w:t xml:space="preserve"> </w:t>
      </w:r>
      <w:r w:rsidRPr="00EC665A">
        <w:rPr>
          <w:sz w:val="28"/>
        </w:rPr>
        <w:t>очисних</w:t>
      </w:r>
      <w:r w:rsidRPr="00EC665A">
        <w:rPr>
          <w:spacing w:val="1"/>
          <w:sz w:val="28"/>
        </w:rPr>
        <w:t xml:space="preserve"> </w:t>
      </w:r>
      <w:r w:rsidRPr="00EC665A">
        <w:rPr>
          <w:sz w:val="28"/>
        </w:rPr>
        <w:t>споруд</w:t>
      </w:r>
      <w:r w:rsidRPr="00EC665A">
        <w:rPr>
          <w:spacing w:val="1"/>
          <w:sz w:val="28"/>
        </w:rPr>
        <w:t xml:space="preserve"> </w:t>
      </w:r>
      <w:r w:rsidRPr="00EC665A">
        <w:rPr>
          <w:sz w:val="28"/>
        </w:rPr>
        <w:t>в</w:t>
      </w:r>
      <w:r w:rsidRPr="00EC665A">
        <w:rPr>
          <w:spacing w:val="1"/>
          <w:sz w:val="28"/>
        </w:rPr>
        <w:t xml:space="preserve"> </w:t>
      </w:r>
      <w:r w:rsidRPr="00EC665A">
        <w:rPr>
          <w:sz w:val="28"/>
        </w:rPr>
        <w:t>містах.</w:t>
      </w:r>
      <w:r w:rsidRPr="00EC665A">
        <w:rPr>
          <w:spacing w:val="1"/>
          <w:sz w:val="28"/>
        </w:rPr>
        <w:t xml:space="preserve"> </w:t>
      </w:r>
      <w:r w:rsidRPr="00EC665A">
        <w:rPr>
          <w:sz w:val="28"/>
        </w:rPr>
        <w:t>Технічний</w:t>
      </w:r>
      <w:r w:rsidRPr="00EC665A">
        <w:rPr>
          <w:spacing w:val="1"/>
          <w:sz w:val="28"/>
        </w:rPr>
        <w:t xml:space="preserve"> </w:t>
      </w:r>
      <w:r w:rsidRPr="00EC665A">
        <w:rPr>
          <w:sz w:val="28"/>
        </w:rPr>
        <w:t>стан</w:t>
      </w:r>
      <w:r w:rsidRPr="00EC665A">
        <w:rPr>
          <w:spacing w:val="1"/>
          <w:sz w:val="28"/>
        </w:rPr>
        <w:t xml:space="preserve"> більшості мереж </w:t>
      </w:r>
      <w:r w:rsidRPr="00EC665A">
        <w:rPr>
          <w:sz w:val="28"/>
        </w:rPr>
        <w:t>незадовільний, що робить їх ненадійними та спричиняє аварійні ситуації з великими втратами питної води</w:t>
      </w:r>
      <w:r w:rsidRPr="00EC665A">
        <w:rPr>
          <w:spacing w:val="1"/>
          <w:sz w:val="28"/>
        </w:rPr>
        <w:t xml:space="preserve"> </w:t>
      </w:r>
      <w:r w:rsidRPr="00EC665A">
        <w:rPr>
          <w:sz w:val="28"/>
        </w:rPr>
        <w:t>або</w:t>
      </w:r>
      <w:r w:rsidRPr="00EC665A">
        <w:rPr>
          <w:spacing w:val="1"/>
          <w:sz w:val="28"/>
        </w:rPr>
        <w:t xml:space="preserve"> </w:t>
      </w:r>
      <w:r w:rsidRPr="00EC665A">
        <w:rPr>
          <w:sz w:val="28"/>
        </w:rPr>
        <w:t>забрудненням</w:t>
      </w:r>
      <w:r w:rsidRPr="00EC665A">
        <w:rPr>
          <w:spacing w:val="1"/>
          <w:sz w:val="28"/>
        </w:rPr>
        <w:t xml:space="preserve"> </w:t>
      </w:r>
      <w:r w:rsidRPr="00EC665A">
        <w:rPr>
          <w:sz w:val="28"/>
        </w:rPr>
        <w:t>навколишнього</w:t>
      </w:r>
      <w:r w:rsidRPr="00EC665A">
        <w:rPr>
          <w:spacing w:val="1"/>
          <w:sz w:val="28"/>
        </w:rPr>
        <w:t xml:space="preserve"> </w:t>
      </w:r>
      <w:r w:rsidRPr="00EC665A">
        <w:rPr>
          <w:sz w:val="28"/>
        </w:rPr>
        <w:t>середовища.</w:t>
      </w:r>
      <w:r w:rsidRPr="00EC665A">
        <w:rPr>
          <w:spacing w:val="1"/>
          <w:sz w:val="28"/>
        </w:rPr>
        <w:t xml:space="preserve"> </w:t>
      </w:r>
      <w:r w:rsidRPr="00EC665A">
        <w:rPr>
          <w:sz w:val="28"/>
        </w:rPr>
        <w:t>Заходи</w:t>
      </w:r>
      <w:r w:rsidRPr="00EC665A">
        <w:rPr>
          <w:spacing w:val="1"/>
          <w:sz w:val="28"/>
        </w:rPr>
        <w:t xml:space="preserve"> </w:t>
      </w:r>
      <w:r w:rsidRPr="00EC665A">
        <w:rPr>
          <w:sz w:val="28"/>
        </w:rPr>
        <w:t>щодо</w:t>
      </w:r>
      <w:r w:rsidRPr="00EC665A">
        <w:rPr>
          <w:spacing w:val="1"/>
          <w:sz w:val="28"/>
        </w:rPr>
        <w:t xml:space="preserve"> </w:t>
      </w:r>
      <w:r w:rsidRPr="00EC665A">
        <w:rPr>
          <w:sz w:val="28"/>
        </w:rPr>
        <w:t>відновлення</w:t>
      </w:r>
      <w:r w:rsidRPr="00EC665A">
        <w:rPr>
          <w:spacing w:val="1"/>
          <w:sz w:val="28"/>
        </w:rPr>
        <w:t xml:space="preserve"> </w:t>
      </w:r>
      <w:r w:rsidRPr="00EC665A">
        <w:rPr>
          <w:sz w:val="28"/>
        </w:rPr>
        <w:t>водопровідно-каналізаційних мереж через відсутність кош</w:t>
      </w:r>
      <w:r>
        <w:rPr>
          <w:sz w:val="28"/>
        </w:rPr>
        <w:t>тів проводяться повільно</w:t>
      </w:r>
      <w:r>
        <w:rPr>
          <w:sz w:val="28"/>
          <w:lang w:val="ru-RU"/>
        </w:rPr>
        <w:t>;</w:t>
      </w:r>
    </w:p>
    <w:p w:rsidR="00A8380B" w:rsidRPr="00712B51" w:rsidRDefault="00A8380B" w:rsidP="00712B51">
      <w:pPr>
        <w:pStyle w:val="ListParagraph1"/>
        <w:tabs>
          <w:tab w:val="left" w:pos="1136"/>
        </w:tabs>
        <w:ind w:left="0" w:firstLine="720"/>
        <w:jc w:val="both"/>
        <w:rPr>
          <w:sz w:val="28"/>
          <w:lang w:val="ru-RU"/>
        </w:rPr>
      </w:pPr>
      <w:r>
        <w:rPr>
          <w:sz w:val="28"/>
          <w:lang w:val="ru-RU"/>
        </w:rPr>
        <w:t>в</w:t>
      </w:r>
      <w:r w:rsidRPr="00EC665A">
        <w:rPr>
          <w:sz w:val="28"/>
        </w:rPr>
        <w:t>ідсутність проектів</w:t>
      </w:r>
      <w:r w:rsidRPr="00EC665A">
        <w:rPr>
          <w:spacing w:val="1"/>
          <w:sz w:val="28"/>
        </w:rPr>
        <w:t xml:space="preserve"> </w:t>
      </w:r>
      <w:r w:rsidRPr="00EC665A">
        <w:rPr>
          <w:sz w:val="28"/>
        </w:rPr>
        <w:t>водоохоронних</w:t>
      </w:r>
      <w:r w:rsidRPr="00EC665A">
        <w:rPr>
          <w:spacing w:val="1"/>
          <w:sz w:val="28"/>
        </w:rPr>
        <w:t xml:space="preserve"> </w:t>
      </w:r>
      <w:r w:rsidRPr="00EC665A">
        <w:rPr>
          <w:sz w:val="28"/>
        </w:rPr>
        <w:t>зон</w:t>
      </w:r>
      <w:r w:rsidRPr="00EC665A">
        <w:rPr>
          <w:spacing w:val="1"/>
          <w:sz w:val="28"/>
        </w:rPr>
        <w:t xml:space="preserve"> </w:t>
      </w:r>
      <w:r w:rsidRPr="00EC665A">
        <w:rPr>
          <w:sz w:val="28"/>
        </w:rPr>
        <w:t>та прибережних</w:t>
      </w:r>
      <w:r w:rsidRPr="00EC665A">
        <w:rPr>
          <w:spacing w:val="1"/>
          <w:sz w:val="28"/>
        </w:rPr>
        <w:t xml:space="preserve"> </w:t>
      </w:r>
      <w:r w:rsidRPr="00EC665A">
        <w:rPr>
          <w:sz w:val="28"/>
        </w:rPr>
        <w:t>захисних</w:t>
      </w:r>
      <w:r w:rsidRPr="00EC665A">
        <w:rPr>
          <w:spacing w:val="1"/>
          <w:sz w:val="28"/>
        </w:rPr>
        <w:t xml:space="preserve"> </w:t>
      </w:r>
      <w:r w:rsidRPr="00EC665A">
        <w:rPr>
          <w:sz w:val="28"/>
        </w:rPr>
        <w:t>смуг</w:t>
      </w:r>
      <w:r w:rsidRPr="00EC665A">
        <w:rPr>
          <w:spacing w:val="1"/>
          <w:sz w:val="28"/>
        </w:rPr>
        <w:t xml:space="preserve"> </w:t>
      </w:r>
      <w:r w:rsidRPr="00EC665A">
        <w:rPr>
          <w:sz w:val="28"/>
        </w:rPr>
        <w:t>водних</w:t>
      </w:r>
      <w:r w:rsidRPr="00EC665A">
        <w:rPr>
          <w:spacing w:val="1"/>
          <w:sz w:val="28"/>
        </w:rPr>
        <w:t xml:space="preserve"> </w:t>
      </w:r>
      <w:r w:rsidRPr="00EC665A">
        <w:rPr>
          <w:sz w:val="28"/>
        </w:rPr>
        <w:t>об’єктів</w:t>
      </w:r>
      <w:r w:rsidRPr="00EC665A">
        <w:rPr>
          <w:spacing w:val="1"/>
          <w:sz w:val="28"/>
        </w:rPr>
        <w:t xml:space="preserve"> району, </w:t>
      </w:r>
      <w:r w:rsidRPr="00EC665A">
        <w:rPr>
          <w:sz w:val="28"/>
        </w:rPr>
        <w:t>які</w:t>
      </w:r>
      <w:r w:rsidRPr="00EC665A">
        <w:rPr>
          <w:spacing w:val="1"/>
          <w:sz w:val="28"/>
        </w:rPr>
        <w:t xml:space="preserve"> </w:t>
      </w:r>
      <w:r w:rsidRPr="00EC665A">
        <w:rPr>
          <w:sz w:val="28"/>
        </w:rPr>
        <w:t>є</w:t>
      </w:r>
      <w:r w:rsidRPr="00EC665A">
        <w:rPr>
          <w:spacing w:val="1"/>
          <w:sz w:val="28"/>
        </w:rPr>
        <w:t xml:space="preserve"> </w:t>
      </w:r>
      <w:r w:rsidRPr="00EC665A">
        <w:rPr>
          <w:sz w:val="28"/>
        </w:rPr>
        <w:t>невід’ємною</w:t>
      </w:r>
      <w:r w:rsidRPr="00EC665A">
        <w:rPr>
          <w:spacing w:val="1"/>
          <w:sz w:val="28"/>
        </w:rPr>
        <w:t xml:space="preserve"> </w:t>
      </w:r>
      <w:r w:rsidRPr="00EC665A">
        <w:rPr>
          <w:sz w:val="28"/>
        </w:rPr>
        <w:t>частиною</w:t>
      </w:r>
      <w:r w:rsidRPr="00EC665A">
        <w:rPr>
          <w:spacing w:val="1"/>
          <w:sz w:val="28"/>
        </w:rPr>
        <w:t xml:space="preserve"> </w:t>
      </w:r>
      <w:r>
        <w:rPr>
          <w:sz w:val="28"/>
        </w:rPr>
        <w:t>містобудівної документації</w:t>
      </w:r>
      <w:r>
        <w:rPr>
          <w:sz w:val="28"/>
          <w:lang w:val="ru-RU"/>
        </w:rPr>
        <w:t>;</w:t>
      </w:r>
    </w:p>
    <w:p w:rsidR="00A8380B" w:rsidRPr="00771FF4" w:rsidRDefault="00A8380B" w:rsidP="00771FF4">
      <w:pPr>
        <w:pStyle w:val="ListParagraph1"/>
        <w:tabs>
          <w:tab w:val="left" w:pos="1475"/>
        </w:tabs>
        <w:ind w:left="0" w:firstLine="720"/>
        <w:jc w:val="both"/>
        <w:rPr>
          <w:sz w:val="28"/>
          <w:lang w:val="ru-RU"/>
        </w:rPr>
      </w:pPr>
      <w:r>
        <w:rPr>
          <w:sz w:val="28"/>
          <w:lang w:val="ru-RU"/>
        </w:rPr>
        <w:t>н</w:t>
      </w:r>
      <w:r w:rsidRPr="00EC665A">
        <w:rPr>
          <w:sz w:val="28"/>
        </w:rPr>
        <w:t>езадовільне</w:t>
      </w:r>
      <w:r w:rsidRPr="00EC665A">
        <w:rPr>
          <w:spacing w:val="1"/>
          <w:sz w:val="28"/>
        </w:rPr>
        <w:t xml:space="preserve"> </w:t>
      </w:r>
      <w:r w:rsidRPr="00EC665A">
        <w:rPr>
          <w:sz w:val="28"/>
        </w:rPr>
        <w:t>виконання</w:t>
      </w:r>
      <w:r w:rsidRPr="00EC665A">
        <w:rPr>
          <w:spacing w:val="1"/>
          <w:sz w:val="28"/>
        </w:rPr>
        <w:t xml:space="preserve"> </w:t>
      </w:r>
      <w:r w:rsidRPr="00EC665A">
        <w:rPr>
          <w:sz w:val="28"/>
        </w:rPr>
        <w:t>водоохоронних</w:t>
      </w:r>
      <w:r w:rsidRPr="00EC665A">
        <w:rPr>
          <w:spacing w:val="1"/>
          <w:sz w:val="28"/>
        </w:rPr>
        <w:t xml:space="preserve"> </w:t>
      </w:r>
      <w:r w:rsidRPr="00EC665A">
        <w:rPr>
          <w:sz w:val="28"/>
        </w:rPr>
        <w:t>заходів</w:t>
      </w:r>
      <w:r w:rsidRPr="00EC665A">
        <w:rPr>
          <w:spacing w:val="1"/>
          <w:sz w:val="28"/>
        </w:rPr>
        <w:t xml:space="preserve"> </w:t>
      </w:r>
      <w:r w:rsidRPr="00EC665A">
        <w:rPr>
          <w:sz w:val="28"/>
        </w:rPr>
        <w:t>основними</w:t>
      </w:r>
      <w:r w:rsidRPr="00EC665A">
        <w:rPr>
          <w:spacing w:val="1"/>
          <w:sz w:val="28"/>
        </w:rPr>
        <w:t xml:space="preserve"> </w:t>
      </w:r>
      <w:r w:rsidRPr="00EC665A">
        <w:rPr>
          <w:sz w:val="28"/>
        </w:rPr>
        <w:t>підприємствами-забруднювачам</w:t>
      </w:r>
      <w:r>
        <w:rPr>
          <w:sz w:val="28"/>
        </w:rPr>
        <w:t>и</w:t>
      </w:r>
      <w:r>
        <w:rPr>
          <w:sz w:val="28"/>
          <w:lang w:val="ru-RU"/>
        </w:rPr>
        <w:t>;</w:t>
      </w:r>
    </w:p>
    <w:p w:rsidR="00A8380B" w:rsidRPr="00771FF4" w:rsidRDefault="00A8380B" w:rsidP="00771FF4">
      <w:pPr>
        <w:pStyle w:val="ListParagraph1"/>
        <w:tabs>
          <w:tab w:val="left" w:pos="1105"/>
        </w:tabs>
        <w:ind w:left="0" w:firstLine="720"/>
        <w:jc w:val="both"/>
        <w:rPr>
          <w:sz w:val="28"/>
          <w:lang w:val="ru-RU"/>
        </w:rPr>
      </w:pPr>
      <w:r>
        <w:rPr>
          <w:sz w:val="28"/>
          <w:lang w:val="ru-RU"/>
        </w:rPr>
        <w:t>у</w:t>
      </w:r>
      <w:r w:rsidRPr="00EC665A">
        <w:rPr>
          <w:sz w:val="28"/>
        </w:rPr>
        <w:t>творення значних обсягів високомінералізованих шахтних вод Західного</w:t>
      </w:r>
      <w:r w:rsidRPr="00EC665A">
        <w:rPr>
          <w:spacing w:val="1"/>
          <w:sz w:val="28"/>
        </w:rPr>
        <w:t xml:space="preserve"> </w:t>
      </w:r>
      <w:r>
        <w:rPr>
          <w:sz w:val="28"/>
        </w:rPr>
        <w:t>Донбасу</w:t>
      </w:r>
      <w:r>
        <w:rPr>
          <w:sz w:val="28"/>
          <w:lang w:val="ru-RU"/>
        </w:rPr>
        <w:t>;</w:t>
      </w:r>
    </w:p>
    <w:p w:rsidR="00A8380B" w:rsidRPr="00D25B08" w:rsidRDefault="00A8380B" w:rsidP="00D24FAA">
      <w:pPr>
        <w:pStyle w:val="ListParagraph1"/>
        <w:tabs>
          <w:tab w:val="left" w:pos="1065"/>
        </w:tabs>
        <w:ind w:left="0" w:firstLine="720"/>
        <w:jc w:val="both"/>
        <w:rPr>
          <w:sz w:val="28"/>
          <w:szCs w:val="28"/>
          <w:lang w:val="ru-RU"/>
        </w:rPr>
      </w:pPr>
      <w:r w:rsidRPr="00D25B08">
        <w:rPr>
          <w:sz w:val="28"/>
          <w:szCs w:val="28"/>
          <w:lang w:val="ru-RU"/>
        </w:rPr>
        <w:t>н</w:t>
      </w:r>
      <w:r w:rsidRPr="00D25B08">
        <w:rPr>
          <w:sz w:val="28"/>
          <w:szCs w:val="28"/>
        </w:rPr>
        <w:t>езадовільний</w:t>
      </w:r>
      <w:r w:rsidRPr="00D25B08">
        <w:rPr>
          <w:spacing w:val="-5"/>
          <w:sz w:val="28"/>
          <w:szCs w:val="28"/>
        </w:rPr>
        <w:t xml:space="preserve"> </w:t>
      </w:r>
      <w:r w:rsidRPr="00D25B08">
        <w:rPr>
          <w:sz w:val="28"/>
          <w:szCs w:val="28"/>
        </w:rPr>
        <w:t>екологічний</w:t>
      </w:r>
      <w:r w:rsidRPr="00D25B08">
        <w:rPr>
          <w:spacing w:val="-4"/>
          <w:sz w:val="28"/>
          <w:szCs w:val="28"/>
        </w:rPr>
        <w:t xml:space="preserve"> </w:t>
      </w:r>
      <w:r w:rsidRPr="00D25B08">
        <w:rPr>
          <w:sz w:val="28"/>
          <w:szCs w:val="28"/>
        </w:rPr>
        <w:t>стан</w:t>
      </w:r>
      <w:r w:rsidRPr="00D25B08">
        <w:rPr>
          <w:spacing w:val="-5"/>
          <w:sz w:val="28"/>
          <w:szCs w:val="28"/>
        </w:rPr>
        <w:t xml:space="preserve"> </w:t>
      </w:r>
      <w:r w:rsidRPr="00D25B08">
        <w:rPr>
          <w:sz w:val="28"/>
          <w:szCs w:val="28"/>
        </w:rPr>
        <w:t>малих</w:t>
      </w:r>
      <w:r w:rsidRPr="00D25B08">
        <w:rPr>
          <w:spacing w:val="-3"/>
          <w:sz w:val="28"/>
          <w:szCs w:val="28"/>
        </w:rPr>
        <w:t xml:space="preserve"> </w:t>
      </w:r>
      <w:r w:rsidRPr="00D25B08">
        <w:rPr>
          <w:sz w:val="28"/>
          <w:szCs w:val="28"/>
        </w:rPr>
        <w:t>річок</w:t>
      </w:r>
      <w:r w:rsidRPr="00D25B08">
        <w:rPr>
          <w:sz w:val="28"/>
          <w:szCs w:val="28"/>
          <w:lang w:val="ru-RU"/>
        </w:rPr>
        <w:t>;</w:t>
      </w:r>
    </w:p>
    <w:p w:rsidR="00A8380B" w:rsidRPr="00D25B08" w:rsidRDefault="00A8380B" w:rsidP="00D25B08">
      <w:pPr>
        <w:pStyle w:val="ListParagraph1"/>
        <w:tabs>
          <w:tab w:val="left" w:pos="1251"/>
        </w:tabs>
        <w:ind w:left="0" w:firstLine="720"/>
        <w:jc w:val="both"/>
        <w:rPr>
          <w:sz w:val="28"/>
          <w:szCs w:val="28"/>
        </w:rPr>
      </w:pPr>
      <w:r w:rsidRPr="00D25B08">
        <w:rPr>
          <w:sz w:val="28"/>
          <w:szCs w:val="28"/>
          <w:lang w:val="ru-RU"/>
        </w:rPr>
        <w:t>н</w:t>
      </w:r>
      <w:r w:rsidRPr="00D25B08">
        <w:rPr>
          <w:sz w:val="28"/>
          <w:szCs w:val="28"/>
        </w:rPr>
        <w:t>едостатня</w:t>
      </w:r>
      <w:r w:rsidRPr="00D25B08">
        <w:rPr>
          <w:spacing w:val="1"/>
          <w:sz w:val="28"/>
          <w:szCs w:val="28"/>
        </w:rPr>
        <w:t xml:space="preserve"> </w:t>
      </w:r>
      <w:r w:rsidRPr="00D25B08">
        <w:rPr>
          <w:sz w:val="28"/>
          <w:szCs w:val="28"/>
        </w:rPr>
        <w:t>освітня</w:t>
      </w:r>
      <w:r w:rsidRPr="00D25B08">
        <w:rPr>
          <w:spacing w:val="1"/>
          <w:sz w:val="28"/>
          <w:szCs w:val="28"/>
        </w:rPr>
        <w:t xml:space="preserve"> </w:t>
      </w:r>
      <w:r w:rsidRPr="00D25B08">
        <w:rPr>
          <w:sz w:val="28"/>
          <w:szCs w:val="28"/>
        </w:rPr>
        <w:t>діяльність</w:t>
      </w:r>
      <w:r w:rsidRPr="00D25B08">
        <w:rPr>
          <w:spacing w:val="1"/>
          <w:sz w:val="28"/>
          <w:szCs w:val="28"/>
        </w:rPr>
        <w:t xml:space="preserve"> </w:t>
      </w:r>
      <w:r w:rsidRPr="00D25B08">
        <w:rPr>
          <w:sz w:val="28"/>
          <w:szCs w:val="28"/>
        </w:rPr>
        <w:t>у</w:t>
      </w:r>
      <w:r w:rsidRPr="00D25B08">
        <w:rPr>
          <w:spacing w:val="1"/>
          <w:sz w:val="28"/>
          <w:szCs w:val="28"/>
        </w:rPr>
        <w:t xml:space="preserve"> </w:t>
      </w:r>
      <w:r w:rsidRPr="00D25B08">
        <w:rPr>
          <w:sz w:val="28"/>
          <w:szCs w:val="28"/>
        </w:rPr>
        <w:t>сфері</w:t>
      </w:r>
      <w:r w:rsidRPr="00D25B08">
        <w:rPr>
          <w:spacing w:val="1"/>
          <w:sz w:val="28"/>
          <w:szCs w:val="28"/>
        </w:rPr>
        <w:t xml:space="preserve"> </w:t>
      </w:r>
      <w:r w:rsidRPr="00D25B08">
        <w:rPr>
          <w:sz w:val="28"/>
          <w:szCs w:val="28"/>
        </w:rPr>
        <w:t>охорони</w:t>
      </w:r>
      <w:r w:rsidRPr="00D25B08">
        <w:rPr>
          <w:spacing w:val="1"/>
          <w:sz w:val="28"/>
          <w:szCs w:val="28"/>
        </w:rPr>
        <w:t xml:space="preserve"> </w:t>
      </w:r>
      <w:r w:rsidRPr="00D25B08">
        <w:rPr>
          <w:sz w:val="28"/>
          <w:szCs w:val="28"/>
        </w:rPr>
        <w:t>та</w:t>
      </w:r>
      <w:r w:rsidRPr="00D25B08">
        <w:rPr>
          <w:spacing w:val="1"/>
          <w:sz w:val="28"/>
          <w:szCs w:val="28"/>
        </w:rPr>
        <w:t xml:space="preserve"> </w:t>
      </w:r>
      <w:r w:rsidRPr="00D25B08">
        <w:rPr>
          <w:sz w:val="28"/>
          <w:szCs w:val="28"/>
        </w:rPr>
        <w:t>раціонального</w:t>
      </w:r>
      <w:r w:rsidRPr="00D25B08">
        <w:rPr>
          <w:spacing w:val="1"/>
          <w:sz w:val="28"/>
          <w:szCs w:val="28"/>
          <w:lang w:val="ru-RU"/>
        </w:rPr>
        <w:t xml:space="preserve"> </w:t>
      </w:r>
      <w:r w:rsidRPr="00D25B08">
        <w:rPr>
          <w:sz w:val="28"/>
          <w:szCs w:val="28"/>
        </w:rPr>
        <w:t>використання водних ресурсів. Аналіз вищезазначених</w:t>
      </w:r>
      <w:r w:rsidRPr="00D25B08">
        <w:rPr>
          <w:spacing w:val="1"/>
          <w:sz w:val="28"/>
          <w:szCs w:val="28"/>
        </w:rPr>
        <w:t xml:space="preserve"> </w:t>
      </w:r>
      <w:r w:rsidRPr="00D25B08">
        <w:rPr>
          <w:sz w:val="28"/>
          <w:szCs w:val="28"/>
        </w:rPr>
        <w:t>проблем</w:t>
      </w:r>
      <w:r w:rsidRPr="00D25B08">
        <w:rPr>
          <w:spacing w:val="16"/>
          <w:sz w:val="28"/>
          <w:szCs w:val="28"/>
        </w:rPr>
        <w:t xml:space="preserve"> </w:t>
      </w:r>
      <w:r w:rsidRPr="00D25B08">
        <w:rPr>
          <w:sz w:val="28"/>
          <w:szCs w:val="28"/>
        </w:rPr>
        <w:t>загальнодержавного</w:t>
      </w:r>
      <w:r w:rsidRPr="00D25B08">
        <w:rPr>
          <w:spacing w:val="17"/>
          <w:sz w:val="28"/>
          <w:szCs w:val="28"/>
        </w:rPr>
        <w:t xml:space="preserve"> </w:t>
      </w:r>
      <w:r w:rsidRPr="00D25B08">
        <w:rPr>
          <w:sz w:val="28"/>
          <w:szCs w:val="28"/>
        </w:rPr>
        <w:t>значення</w:t>
      </w:r>
      <w:r w:rsidRPr="00D25B08">
        <w:rPr>
          <w:spacing w:val="14"/>
          <w:sz w:val="28"/>
          <w:szCs w:val="28"/>
        </w:rPr>
        <w:t xml:space="preserve"> </w:t>
      </w:r>
      <w:r w:rsidRPr="00D25B08">
        <w:rPr>
          <w:sz w:val="28"/>
          <w:szCs w:val="28"/>
        </w:rPr>
        <w:t>насамперед</w:t>
      </w:r>
      <w:r w:rsidRPr="00D25B08">
        <w:rPr>
          <w:spacing w:val="15"/>
          <w:sz w:val="28"/>
          <w:szCs w:val="28"/>
        </w:rPr>
        <w:t xml:space="preserve"> </w:t>
      </w:r>
      <w:r w:rsidRPr="00D25B08">
        <w:rPr>
          <w:sz w:val="28"/>
          <w:szCs w:val="28"/>
        </w:rPr>
        <w:t>вказує</w:t>
      </w:r>
      <w:r w:rsidRPr="00D25B08">
        <w:rPr>
          <w:spacing w:val="16"/>
          <w:sz w:val="28"/>
          <w:szCs w:val="28"/>
        </w:rPr>
        <w:t xml:space="preserve"> </w:t>
      </w:r>
      <w:r w:rsidRPr="00D25B08">
        <w:rPr>
          <w:sz w:val="28"/>
          <w:szCs w:val="28"/>
        </w:rPr>
        <w:t>на</w:t>
      </w:r>
      <w:r w:rsidRPr="00D25B08">
        <w:rPr>
          <w:spacing w:val="16"/>
          <w:sz w:val="28"/>
          <w:szCs w:val="28"/>
        </w:rPr>
        <w:t xml:space="preserve"> </w:t>
      </w:r>
      <w:r w:rsidRPr="00D25B08">
        <w:rPr>
          <w:sz w:val="28"/>
          <w:szCs w:val="28"/>
        </w:rPr>
        <w:t>недостатнє фінансування</w:t>
      </w:r>
      <w:r w:rsidRPr="00D25B08">
        <w:rPr>
          <w:spacing w:val="-3"/>
          <w:sz w:val="28"/>
          <w:szCs w:val="28"/>
        </w:rPr>
        <w:t xml:space="preserve"> </w:t>
      </w:r>
      <w:r w:rsidRPr="00D25B08">
        <w:rPr>
          <w:sz w:val="28"/>
          <w:szCs w:val="28"/>
        </w:rPr>
        <w:t>з</w:t>
      </w:r>
      <w:r w:rsidRPr="00D25B08">
        <w:rPr>
          <w:spacing w:val="-4"/>
          <w:sz w:val="28"/>
          <w:szCs w:val="28"/>
        </w:rPr>
        <w:t xml:space="preserve"> </w:t>
      </w:r>
      <w:r w:rsidRPr="00D25B08">
        <w:rPr>
          <w:sz w:val="28"/>
          <w:szCs w:val="28"/>
        </w:rPr>
        <w:t>державного</w:t>
      </w:r>
      <w:r w:rsidRPr="00D25B08">
        <w:rPr>
          <w:spacing w:val="-1"/>
          <w:sz w:val="28"/>
          <w:szCs w:val="28"/>
        </w:rPr>
        <w:t xml:space="preserve"> </w:t>
      </w:r>
      <w:r w:rsidRPr="00D25B08">
        <w:rPr>
          <w:sz w:val="28"/>
          <w:szCs w:val="28"/>
        </w:rPr>
        <w:t>бюджету</w:t>
      </w:r>
      <w:r w:rsidRPr="00D25B08">
        <w:rPr>
          <w:spacing w:val="-6"/>
          <w:sz w:val="28"/>
          <w:szCs w:val="28"/>
        </w:rPr>
        <w:t xml:space="preserve"> </w:t>
      </w:r>
      <w:r w:rsidRPr="00D25B08">
        <w:rPr>
          <w:sz w:val="28"/>
          <w:szCs w:val="28"/>
        </w:rPr>
        <w:t>та</w:t>
      </w:r>
      <w:r w:rsidRPr="00D25B08">
        <w:rPr>
          <w:spacing w:val="-2"/>
          <w:sz w:val="28"/>
          <w:szCs w:val="28"/>
        </w:rPr>
        <w:t xml:space="preserve"> </w:t>
      </w:r>
      <w:r w:rsidRPr="00D25B08">
        <w:rPr>
          <w:sz w:val="28"/>
          <w:szCs w:val="28"/>
        </w:rPr>
        <w:t>відсутність</w:t>
      </w:r>
      <w:r w:rsidRPr="00D25B08">
        <w:rPr>
          <w:spacing w:val="-3"/>
          <w:sz w:val="28"/>
          <w:szCs w:val="28"/>
        </w:rPr>
        <w:t xml:space="preserve"> </w:t>
      </w:r>
      <w:r w:rsidRPr="00D25B08">
        <w:rPr>
          <w:sz w:val="28"/>
          <w:szCs w:val="28"/>
        </w:rPr>
        <w:t>нормативно-правової</w:t>
      </w:r>
      <w:r w:rsidRPr="00D25B08">
        <w:rPr>
          <w:spacing w:val="-1"/>
          <w:sz w:val="28"/>
          <w:szCs w:val="28"/>
        </w:rPr>
        <w:t xml:space="preserve"> </w:t>
      </w:r>
      <w:r w:rsidRPr="00D25B08">
        <w:rPr>
          <w:sz w:val="28"/>
          <w:szCs w:val="28"/>
        </w:rPr>
        <w:t>бази.</w:t>
      </w:r>
    </w:p>
    <w:p w:rsidR="00A8380B" w:rsidRPr="00D25B08" w:rsidRDefault="00A8380B" w:rsidP="00995CDB">
      <w:pPr>
        <w:spacing w:line="240" w:lineRule="auto"/>
        <w:jc w:val="both"/>
        <w:rPr>
          <w:rFonts w:ascii="Times New Roman" w:hAnsi="Times New Roman" w:cs="Times New Roman"/>
          <w:i/>
          <w:sz w:val="28"/>
          <w:szCs w:val="28"/>
        </w:rPr>
      </w:pPr>
      <w:r w:rsidRPr="00D25B08">
        <w:rPr>
          <w:rFonts w:ascii="Times New Roman" w:hAnsi="Times New Roman" w:cs="Times New Roman"/>
          <w:i/>
          <w:sz w:val="28"/>
          <w:szCs w:val="28"/>
          <w:lang w:val="ru-RU"/>
        </w:rPr>
        <w:tab/>
      </w:r>
      <w:r w:rsidRPr="00D25B08">
        <w:rPr>
          <w:rFonts w:ascii="Times New Roman" w:hAnsi="Times New Roman" w:cs="Times New Roman"/>
          <w:i/>
          <w:sz w:val="28"/>
          <w:szCs w:val="28"/>
        </w:rPr>
        <w:t>Проблеми</w:t>
      </w:r>
      <w:r w:rsidRPr="00D25B08">
        <w:rPr>
          <w:rFonts w:ascii="Times New Roman" w:hAnsi="Times New Roman" w:cs="Times New Roman"/>
          <w:i/>
          <w:spacing w:val="-3"/>
          <w:sz w:val="28"/>
          <w:szCs w:val="28"/>
        </w:rPr>
        <w:t xml:space="preserve"> </w:t>
      </w:r>
      <w:r w:rsidRPr="00D25B08">
        <w:rPr>
          <w:rFonts w:ascii="Times New Roman" w:hAnsi="Times New Roman" w:cs="Times New Roman"/>
          <w:i/>
          <w:sz w:val="28"/>
          <w:szCs w:val="28"/>
        </w:rPr>
        <w:t>місцевого</w:t>
      </w:r>
      <w:r w:rsidRPr="00D25B08">
        <w:rPr>
          <w:rFonts w:ascii="Times New Roman" w:hAnsi="Times New Roman" w:cs="Times New Roman"/>
          <w:i/>
          <w:spacing w:val="-4"/>
          <w:sz w:val="28"/>
          <w:szCs w:val="28"/>
        </w:rPr>
        <w:t xml:space="preserve"> </w:t>
      </w:r>
      <w:r w:rsidRPr="00D25B08">
        <w:rPr>
          <w:rFonts w:ascii="Times New Roman" w:hAnsi="Times New Roman" w:cs="Times New Roman"/>
          <w:i/>
          <w:sz w:val="28"/>
          <w:szCs w:val="28"/>
        </w:rPr>
        <w:t>значення:</w:t>
      </w:r>
    </w:p>
    <w:p w:rsidR="00A8380B" w:rsidRPr="00EC665A" w:rsidRDefault="00A8380B" w:rsidP="00573B39">
      <w:pPr>
        <w:pStyle w:val="ListParagraph1"/>
        <w:tabs>
          <w:tab w:val="left" w:pos="1041"/>
        </w:tabs>
        <w:ind w:left="0" w:firstLine="720"/>
        <w:jc w:val="both"/>
        <w:rPr>
          <w:sz w:val="28"/>
        </w:rPr>
      </w:pPr>
      <w:r w:rsidRPr="00EC665A">
        <w:rPr>
          <w:sz w:val="28"/>
        </w:rPr>
        <w:t>відсутність</w:t>
      </w:r>
      <w:r w:rsidRPr="00EC665A">
        <w:rPr>
          <w:spacing w:val="1"/>
          <w:sz w:val="28"/>
        </w:rPr>
        <w:t xml:space="preserve"> </w:t>
      </w:r>
      <w:r w:rsidRPr="00EC665A">
        <w:rPr>
          <w:sz w:val="28"/>
        </w:rPr>
        <w:t>проектів</w:t>
      </w:r>
      <w:r w:rsidRPr="00EC665A">
        <w:rPr>
          <w:spacing w:val="1"/>
          <w:sz w:val="28"/>
        </w:rPr>
        <w:t xml:space="preserve"> </w:t>
      </w:r>
      <w:r w:rsidRPr="00EC665A">
        <w:rPr>
          <w:sz w:val="28"/>
        </w:rPr>
        <w:t>водоохоронних</w:t>
      </w:r>
      <w:r w:rsidRPr="00EC665A">
        <w:rPr>
          <w:spacing w:val="1"/>
          <w:sz w:val="28"/>
        </w:rPr>
        <w:t xml:space="preserve"> </w:t>
      </w:r>
      <w:r w:rsidRPr="00EC665A">
        <w:rPr>
          <w:sz w:val="28"/>
        </w:rPr>
        <w:t>зон</w:t>
      </w:r>
      <w:r w:rsidRPr="00EC665A">
        <w:rPr>
          <w:spacing w:val="1"/>
          <w:sz w:val="28"/>
        </w:rPr>
        <w:t xml:space="preserve"> </w:t>
      </w:r>
      <w:r w:rsidRPr="00EC665A">
        <w:rPr>
          <w:sz w:val="28"/>
        </w:rPr>
        <w:t>та</w:t>
      </w:r>
      <w:r w:rsidRPr="00EC665A">
        <w:rPr>
          <w:spacing w:val="1"/>
          <w:sz w:val="28"/>
        </w:rPr>
        <w:t xml:space="preserve"> </w:t>
      </w:r>
      <w:r w:rsidRPr="00EC665A">
        <w:rPr>
          <w:sz w:val="28"/>
        </w:rPr>
        <w:t>прибережних</w:t>
      </w:r>
      <w:r w:rsidRPr="00EC665A">
        <w:rPr>
          <w:spacing w:val="1"/>
          <w:sz w:val="28"/>
        </w:rPr>
        <w:t xml:space="preserve"> </w:t>
      </w:r>
      <w:r w:rsidRPr="00EC665A">
        <w:rPr>
          <w:sz w:val="28"/>
        </w:rPr>
        <w:t>захисних</w:t>
      </w:r>
      <w:r w:rsidRPr="00EC665A">
        <w:rPr>
          <w:spacing w:val="1"/>
          <w:sz w:val="28"/>
        </w:rPr>
        <w:t xml:space="preserve"> </w:t>
      </w:r>
      <w:r w:rsidRPr="00EC665A">
        <w:rPr>
          <w:sz w:val="28"/>
        </w:rPr>
        <w:t>смуг</w:t>
      </w:r>
      <w:r w:rsidRPr="00EC665A">
        <w:rPr>
          <w:spacing w:val="1"/>
          <w:sz w:val="28"/>
        </w:rPr>
        <w:t xml:space="preserve"> </w:t>
      </w:r>
      <w:r w:rsidRPr="00EC665A">
        <w:rPr>
          <w:sz w:val="28"/>
        </w:rPr>
        <w:t>водних об’єктів</w:t>
      </w:r>
      <w:r w:rsidRPr="00EC665A">
        <w:rPr>
          <w:spacing w:val="-4"/>
          <w:sz w:val="28"/>
        </w:rPr>
        <w:t xml:space="preserve"> </w:t>
      </w:r>
      <w:r w:rsidRPr="00EC665A">
        <w:rPr>
          <w:sz w:val="28"/>
        </w:rPr>
        <w:t>області з</w:t>
      </w:r>
      <w:r w:rsidRPr="00EC665A">
        <w:rPr>
          <w:spacing w:val="-2"/>
          <w:sz w:val="28"/>
        </w:rPr>
        <w:t xml:space="preserve"> </w:t>
      </w:r>
      <w:r w:rsidRPr="00EC665A">
        <w:rPr>
          <w:sz w:val="28"/>
        </w:rPr>
        <w:t>урахуванням</w:t>
      </w:r>
      <w:r w:rsidRPr="00EC665A">
        <w:rPr>
          <w:spacing w:val="-4"/>
          <w:sz w:val="28"/>
        </w:rPr>
        <w:t xml:space="preserve"> </w:t>
      </w:r>
      <w:r w:rsidRPr="00EC665A">
        <w:rPr>
          <w:sz w:val="28"/>
        </w:rPr>
        <w:t>містобудівної документації;</w:t>
      </w:r>
    </w:p>
    <w:p w:rsidR="00A8380B" w:rsidRPr="00EC665A" w:rsidRDefault="00A8380B" w:rsidP="00573B39">
      <w:pPr>
        <w:pStyle w:val="ListParagraph1"/>
        <w:tabs>
          <w:tab w:val="left" w:pos="976"/>
        </w:tabs>
        <w:ind w:left="0" w:firstLine="720"/>
        <w:jc w:val="both"/>
        <w:rPr>
          <w:sz w:val="28"/>
        </w:rPr>
      </w:pPr>
      <w:r w:rsidRPr="00EC665A">
        <w:rPr>
          <w:sz w:val="28"/>
        </w:rPr>
        <w:t>відсутність контролю з боку органів місцевого самоврядування щодо скиду</w:t>
      </w:r>
      <w:r w:rsidRPr="00EC665A">
        <w:rPr>
          <w:spacing w:val="1"/>
          <w:sz w:val="28"/>
        </w:rPr>
        <w:t xml:space="preserve"> </w:t>
      </w:r>
      <w:r w:rsidRPr="00EC665A">
        <w:rPr>
          <w:sz w:val="28"/>
        </w:rPr>
        <w:t>зливових вод</w:t>
      </w:r>
      <w:r w:rsidRPr="00EC665A">
        <w:rPr>
          <w:spacing w:val="1"/>
          <w:sz w:val="28"/>
        </w:rPr>
        <w:t xml:space="preserve"> </w:t>
      </w:r>
      <w:r w:rsidRPr="00EC665A">
        <w:rPr>
          <w:sz w:val="28"/>
        </w:rPr>
        <w:t>до водних</w:t>
      </w:r>
      <w:r w:rsidRPr="00EC665A">
        <w:rPr>
          <w:spacing w:val="1"/>
          <w:sz w:val="28"/>
        </w:rPr>
        <w:t xml:space="preserve"> </w:t>
      </w:r>
      <w:r w:rsidRPr="00EC665A">
        <w:rPr>
          <w:sz w:val="28"/>
        </w:rPr>
        <w:t>об’єктів з</w:t>
      </w:r>
      <w:r w:rsidRPr="00EC665A">
        <w:rPr>
          <w:spacing w:val="-2"/>
          <w:sz w:val="28"/>
        </w:rPr>
        <w:t xml:space="preserve"> </w:t>
      </w:r>
      <w:r w:rsidRPr="00EC665A">
        <w:rPr>
          <w:sz w:val="28"/>
        </w:rPr>
        <w:t>територій міст;</w:t>
      </w:r>
    </w:p>
    <w:p w:rsidR="00A8380B" w:rsidRPr="00EC665A" w:rsidRDefault="00A8380B" w:rsidP="00573B39">
      <w:pPr>
        <w:pStyle w:val="ListParagraph1"/>
        <w:tabs>
          <w:tab w:val="left" w:pos="1005"/>
        </w:tabs>
        <w:ind w:left="0" w:firstLine="720"/>
        <w:jc w:val="both"/>
        <w:rPr>
          <w:sz w:val="28"/>
        </w:rPr>
      </w:pPr>
      <w:r w:rsidRPr="00EC665A">
        <w:rPr>
          <w:sz w:val="28"/>
        </w:rPr>
        <w:t>відсутні заходи щодо здійснення агротехнічних, агролісомеліоративних та</w:t>
      </w:r>
      <w:r w:rsidRPr="00EC665A">
        <w:rPr>
          <w:spacing w:val="1"/>
          <w:sz w:val="28"/>
        </w:rPr>
        <w:t xml:space="preserve"> </w:t>
      </w:r>
      <w:r w:rsidRPr="00EC665A">
        <w:rPr>
          <w:sz w:val="28"/>
        </w:rPr>
        <w:t>гідротехнічних</w:t>
      </w:r>
      <w:r w:rsidRPr="00EC665A">
        <w:rPr>
          <w:spacing w:val="1"/>
          <w:sz w:val="28"/>
        </w:rPr>
        <w:t xml:space="preserve"> </w:t>
      </w:r>
      <w:r w:rsidRPr="00EC665A">
        <w:rPr>
          <w:sz w:val="28"/>
        </w:rPr>
        <w:t>протиерозійних</w:t>
      </w:r>
      <w:r w:rsidRPr="00EC665A">
        <w:rPr>
          <w:spacing w:val="1"/>
          <w:sz w:val="28"/>
        </w:rPr>
        <w:t xml:space="preserve"> </w:t>
      </w:r>
      <w:r w:rsidRPr="00EC665A">
        <w:rPr>
          <w:sz w:val="28"/>
        </w:rPr>
        <w:t>заходів,</w:t>
      </w:r>
      <w:r w:rsidRPr="00EC665A">
        <w:rPr>
          <w:spacing w:val="1"/>
          <w:sz w:val="28"/>
        </w:rPr>
        <w:t xml:space="preserve"> </w:t>
      </w:r>
      <w:r w:rsidRPr="00EC665A">
        <w:rPr>
          <w:sz w:val="28"/>
        </w:rPr>
        <w:t>а</w:t>
      </w:r>
      <w:r w:rsidRPr="00EC665A">
        <w:rPr>
          <w:spacing w:val="1"/>
          <w:sz w:val="28"/>
        </w:rPr>
        <w:t xml:space="preserve"> </w:t>
      </w:r>
      <w:r w:rsidRPr="00EC665A">
        <w:rPr>
          <w:sz w:val="28"/>
        </w:rPr>
        <w:t>також</w:t>
      </w:r>
      <w:r w:rsidRPr="00EC665A">
        <w:rPr>
          <w:spacing w:val="1"/>
          <w:sz w:val="28"/>
        </w:rPr>
        <w:t xml:space="preserve"> </w:t>
      </w:r>
      <w:r w:rsidRPr="00EC665A">
        <w:rPr>
          <w:sz w:val="28"/>
        </w:rPr>
        <w:t>створення</w:t>
      </w:r>
      <w:r w:rsidRPr="00EC665A">
        <w:rPr>
          <w:spacing w:val="1"/>
          <w:sz w:val="28"/>
        </w:rPr>
        <w:t xml:space="preserve"> </w:t>
      </w:r>
      <w:r w:rsidRPr="00EC665A">
        <w:rPr>
          <w:sz w:val="28"/>
        </w:rPr>
        <w:t>для</w:t>
      </w:r>
      <w:r w:rsidRPr="00EC665A">
        <w:rPr>
          <w:spacing w:val="1"/>
          <w:sz w:val="28"/>
        </w:rPr>
        <w:t xml:space="preserve"> </w:t>
      </w:r>
      <w:r w:rsidRPr="00EC665A">
        <w:rPr>
          <w:sz w:val="28"/>
        </w:rPr>
        <w:t>організованого</w:t>
      </w:r>
      <w:r w:rsidRPr="00EC665A">
        <w:rPr>
          <w:spacing w:val="1"/>
          <w:sz w:val="28"/>
        </w:rPr>
        <w:t xml:space="preserve"> </w:t>
      </w:r>
      <w:r w:rsidRPr="00EC665A">
        <w:rPr>
          <w:sz w:val="28"/>
        </w:rPr>
        <w:t>відводу</w:t>
      </w:r>
      <w:r w:rsidRPr="00EC665A">
        <w:rPr>
          <w:spacing w:val="1"/>
          <w:sz w:val="28"/>
        </w:rPr>
        <w:t xml:space="preserve"> </w:t>
      </w:r>
      <w:r w:rsidRPr="00EC665A">
        <w:rPr>
          <w:sz w:val="28"/>
        </w:rPr>
        <w:t>поверхневого</w:t>
      </w:r>
      <w:r w:rsidRPr="00EC665A">
        <w:rPr>
          <w:spacing w:val="1"/>
          <w:sz w:val="28"/>
        </w:rPr>
        <w:t xml:space="preserve"> </w:t>
      </w:r>
      <w:r w:rsidRPr="00EC665A">
        <w:rPr>
          <w:sz w:val="28"/>
        </w:rPr>
        <w:t>стоку</w:t>
      </w:r>
      <w:r w:rsidRPr="00EC665A">
        <w:rPr>
          <w:spacing w:val="1"/>
          <w:sz w:val="28"/>
        </w:rPr>
        <w:t xml:space="preserve"> </w:t>
      </w:r>
      <w:r w:rsidRPr="00EC665A">
        <w:rPr>
          <w:sz w:val="28"/>
        </w:rPr>
        <w:t>відповідних</w:t>
      </w:r>
      <w:r w:rsidRPr="00EC665A">
        <w:rPr>
          <w:spacing w:val="1"/>
          <w:sz w:val="28"/>
        </w:rPr>
        <w:t xml:space="preserve"> </w:t>
      </w:r>
      <w:r w:rsidRPr="00EC665A">
        <w:rPr>
          <w:sz w:val="28"/>
        </w:rPr>
        <w:t>споруд</w:t>
      </w:r>
      <w:r w:rsidRPr="00EC665A">
        <w:rPr>
          <w:spacing w:val="1"/>
          <w:sz w:val="28"/>
        </w:rPr>
        <w:t xml:space="preserve"> </w:t>
      </w:r>
      <w:r w:rsidRPr="00EC665A">
        <w:rPr>
          <w:sz w:val="28"/>
        </w:rPr>
        <w:t>(водостоки,</w:t>
      </w:r>
      <w:r w:rsidRPr="00EC665A">
        <w:rPr>
          <w:spacing w:val="1"/>
          <w:sz w:val="28"/>
        </w:rPr>
        <w:t xml:space="preserve"> </w:t>
      </w:r>
      <w:r w:rsidRPr="00EC665A">
        <w:rPr>
          <w:sz w:val="28"/>
        </w:rPr>
        <w:t>перепуски,</w:t>
      </w:r>
      <w:r w:rsidRPr="00EC665A">
        <w:rPr>
          <w:spacing w:val="1"/>
          <w:sz w:val="28"/>
        </w:rPr>
        <w:t xml:space="preserve"> </w:t>
      </w:r>
      <w:r w:rsidRPr="00EC665A">
        <w:rPr>
          <w:sz w:val="28"/>
        </w:rPr>
        <w:t>акведуки тощо) під час будівництва і експлуатації шляхів; відсутні заходи стосовно</w:t>
      </w:r>
      <w:r w:rsidRPr="00EC665A">
        <w:rPr>
          <w:spacing w:val="-67"/>
          <w:sz w:val="28"/>
        </w:rPr>
        <w:t xml:space="preserve"> </w:t>
      </w:r>
      <w:r w:rsidRPr="00EC665A">
        <w:rPr>
          <w:sz w:val="28"/>
        </w:rPr>
        <w:t>впровадження</w:t>
      </w:r>
      <w:r w:rsidRPr="00EC665A">
        <w:rPr>
          <w:spacing w:val="1"/>
          <w:sz w:val="28"/>
        </w:rPr>
        <w:t xml:space="preserve"> </w:t>
      </w:r>
      <w:r w:rsidRPr="00EC665A">
        <w:rPr>
          <w:sz w:val="28"/>
        </w:rPr>
        <w:t>водозберігаючих</w:t>
      </w:r>
      <w:r w:rsidRPr="00EC665A">
        <w:rPr>
          <w:spacing w:val="1"/>
          <w:sz w:val="28"/>
        </w:rPr>
        <w:t xml:space="preserve"> </w:t>
      </w:r>
      <w:r w:rsidRPr="00EC665A">
        <w:rPr>
          <w:sz w:val="28"/>
        </w:rPr>
        <w:t>технологій,</w:t>
      </w:r>
      <w:r w:rsidRPr="00EC665A">
        <w:rPr>
          <w:spacing w:val="1"/>
          <w:sz w:val="28"/>
        </w:rPr>
        <w:t xml:space="preserve"> </w:t>
      </w:r>
      <w:r w:rsidRPr="00EC665A">
        <w:rPr>
          <w:sz w:val="28"/>
        </w:rPr>
        <w:t>а</w:t>
      </w:r>
      <w:r w:rsidRPr="00EC665A">
        <w:rPr>
          <w:spacing w:val="1"/>
          <w:sz w:val="28"/>
        </w:rPr>
        <w:t xml:space="preserve"> </w:t>
      </w:r>
      <w:r w:rsidRPr="00EC665A">
        <w:rPr>
          <w:sz w:val="28"/>
        </w:rPr>
        <w:t>також</w:t>
      </w:r>
      <w:r w:rsidRPr="00EC665A">
        <w:rPr>
          <w:spacing w:val="1"/>
          <w:sz w:val="28"/>
        </w:rPr>
        <w:t xml:space="preserve"> </w:t>
      </w:r>
      <w:r w:rsidRPr="00EC665A">
        <w:rPr>
          <w:sz w:val="28"/>
        </w:rPr>
        <w:t>здійснення</w:t>
      </w:r>
      <w:r w:rsidRPr="00EC665A">
        <w:rPr>
          <w:spacing w:val="1"/>
          <w:sz w:val="28"/>
        </w:rPr>
        <w:t xml:space="preserve"> </w:t>
      </w:r>
      <w:r w:rsidRPr="00EC665A">
        <w:rPr>
          <w:sz w:val="28"/>
        </w:rPr>
        <w:t>передбачених</w:t>
      </w:r>
      <w:r w:rsidRPr="00EC665A">
        <w:rPr>
          <w:spacing w:val="1"/>
          <w:sz w:val="28"/>
        </w:rPr>
        <w:t xml:space="preserve"> </w:t>
      </w:r>
      <w:r w:rsidRPr="00EC665A">
        <w:rPr>
          <w:sz w:val="28"/>
        </w:rPr>
        <w:t>Водним Кодексом України водоохоронних заходів на підприємствах, в установах і</w:t>
      </w:r>
      <w:r w:rsidRPr="00EC665A">
        <w:rPr>
          <w:spacing w:val="1"/>
          <w:sz w:val="28"/>
        </w:rPr>
        <w:t xml:space="preserve"> </w:t>
      </w:r>
      <w:r w:rsidRPr="00EC665A">
        <w:rPr>
          <w:sz w:val="28"/>
        </w:rPr>
        <w:t>організаціях,</w:t>
      </w:r>
      <w:r w:rsidRPr="00EC665A">
        <w:rPr>
          <w:spacing w:val="-2"/>
          <w:sz w:val="28"/>
        </w:rPr>
        <w:t xml:space="preserve"> </w:t>
      </w:r>
      <w:r w:rsidRPr="00EC665A">
        <w:rPr>
          <w:sz w:val="28"/>
        </w:rPr>
        <w:t>розташованих</w:t>
      </w:r>
      <w:r w:rsidRPr="00EC665A">
        <w:rPr>
          <w:spacing w:val="1"/>
          <w:sz w:val="28"/>
        </w:rPr>
        <w:t xml:space="preserve"> </w:t>
      </w:r>
      <w:r w:rsidRPr="00EC665A">
        <w:rPr>
          <w:sz w:val="28"/>
        </w:rPr>
        <w:t>у</w:t>
      </w:r>
      <w:r w:rsidRPr="00EC665A">
        <w:rPr>
          <w:spacing w:val="-5"/>
          <w:sz w:val="28"/>
        </w:rPr>
        <w:t xml:space="preserve"> </w:t>
      </w:r>
      <w:r w:rsidRPr="00EC665A">
        <w:rPr>
          <w:sz w:val="28"/>
        </w:rPr>
        <w:t>басейні</w:t>
      </w:r>
      <w:r w:rsidRPr="00EC665A">
        <w:rPr>
          <w:spacing w:val="-2"/>
          <w:sz w:val="28"/>
        </w:rPr>
        <w:t xml:space="preserve"> </w:t>
      </w:r>
      <w:r w:rsidRPr="00EC665A">
        <w:rPr>
          <w:sz w:val="28"/>
        </w:rPr>
        <w:t>річки;</w:t>
      </w:r>
    </w:p>
    <w:p w:rsidR="00A8380B" w:rsidRPr="00EC665A" w:rsidRDefault="00A8380B" w:rsidP="00573B39">
      <w:pPr>
        <w:pStyle w:val="ListParagraph1"/>
        <w:tabs>
          <w:tab w:val="left" w:pos="1185"/>
        </w:tabs>
        <w:ind w:left="0" w:firstLine="720"/>
        <w:jc w:val="both"/>
        <w:rPr>
          <w:sz w:val="28"/>
        </w:rPr>
      </w:pPr>
      <w:r w:rsidRPr="00EC665A">
        <w:rPr>
          <w:sz w:val="28"/>
        </w:rPr>
        <w:t>не</w:t>
      </w:r>
      <w:r w:rsidRPr="00EC665A">
        <w:rPr>
          <w:spacing w:val="1"/>
          <w:sz w:val="28"/>
        </w:rPr>
        <w:t xml:space="preserve"> </w:t>
      </w:r>
      <w:r w:rsidRPr="00EC665A">
        <w:rPr>
          <w:sz w:val="28"/>
        </w:rPr>
        <w:t>розроблені</w:t>
      </w:r>
      <w:r w:rsidRPr="00EC665A">
        <w:rPr>
          <w:spacing w:val="1"/>
          <w:sz w:val="28"/>
        </w:rPr>
        <w:t xml:space="preserve"> </w:t>
      </w:r>
      <w:r w:rsidRPr="00EC665A">
        <w:rPr>
          <w:sz w:val="28"/>
        </w:rPr>
        <w:t>органами</w:t>
      </w:r>
      <w:r w:rsidRPr="00EC665A">
        <w:rPr>
          <w:spacing w:val="1"/>
          <w:sz w:val="28"/>
        </w:rPr>
        <w:t xml:space="preserve"> </w:t>
      </w:r>
      <w:r w:rsidRPr="00EC665A">
        <w:rPr>
          <w:sz w:val="28"/>
        </w:rPr>
        <w:t>місцевого</w:t>
      </w:r>
      <w:r w:rsidRPr="00EC665A">
        <w:rPr>
          <w:spacing w:val="1"/>
          <w:sz w:val="28"/>
        </w:rPr>
        <w:t xml:space="preserve"> </w:t>
      </w:r>
      <w:r w:rsidRPr="00EC665A">
        <w:rPr>
          <w:sz w:val="28"/>
        </w:rPr>
        <w:t>самоврядування</w:t>
      </w:r>
      <w:r w:rsidRPr="00EC665A">
        <w:rPr>
          <w:spacing w:val="1"/>
          <w:sz w:val="28"/>
        </w:rPr>
        <w:t xml:space="preserve"> </w:t>
      </w:r>
      <w:r w:rsidRPr="00EC665A">
        <w:rPr>
          <w:sz w:val="28"/>
        </w:rPr>
        <w:t>заходи</w:t>
      </w:r>
      <w:r w:rsidRPr="00EC665A">
        <w:rPr>
          <w:spacing w:val="1"/>
          <w:sz w:val="28"/>
        </w:rPr>
        <w:t xml:space="preserve"> </w:t>
      </w:r>
      <w:r w:rsidRPr="00EC665A">
        <w:rPr>
          <w:sz w:val="28"/>
        </w:rPr>
        <w:t>щодо</w:t>
      </w:r>
      <w:r w:rsidRPr="00EC665A">
        <w:rPr>
          <w:spacing w:val="1"/>
          <w:sz w:val="28"/>
        </w:rPr>
        <w:t xml:space="preserve"> </w:t>
      </w:r>
      <w:r w:rsidRPr="00EC665A">
        <w:rPr>
          <w:sz w:val="28"/>
        </w:rPr>
        <w:t>попередження</w:t>
      </w:r>
      <w:r w:rsidRPr="00EC665A">
        <w:rPr>
          <w:spacing w:val="1"/>
          <w:sz w:val="28"/>
        </w:rPr>
        <w:t xml:space="preserve"> </w:t>
      </w:r>
      <w:r w:rsidRPr="00EC665A">
        <w:rPr>
          <w:sz w:val="28"/>
        </w:rPr>
        <w:t>повені,</w:t>
      </w:r>
      <w:r w:rsidRPr="00EC665A">
        <w:rPr>
          <w:spacing w:val="1"/>
          <w:sz w:val="28"/>
        </w:rPr>
        <w:t xml:space="preserve"> </w:t>
      </w:r>
      <w:r w:rsidRPr="00EC665A">
        <w:rPr>
          <w:sz w:val="28"/>
        </w:rPr>
        <w:t>які</w:t>
      </w:r>
      <w:r w:rsidRPr="00EC665A">
        <w:rPr>
          <w:spacing w:val="1"/>
          <w:sz w:val="28"/>
        </w:rPr>
        <w:t xml:space="preserve"> </w:t>
      </w:r>
      <w:r w:rsidRPr="00EC665A">
        <w:rPr>
          <w:sz w:val="28"/>
        </w:rPr>
        <w:t>призводять</w:t>
      </w:r>
      <w:r w:rsidRPr="00EC665A">
        <w:rPr>
          <w:spacing w:val="1"/>
          <w:sz w:val="28"/>
        </w:rPr>
        <w:t xml:space="preserve"> </w:t>
      </w:r>
      <w:r w:rsidRPr="00EC665A">
        <w:rPr>
          <w:sz w:val="28"/>
        </w:rPr>
        <w:t>до</w:t>
      </w:r>
      <w:r w:rsidRPr="00EC665A">
        <w:rPr>
          <w:spacing w:val="1"/>
          <w:sz w:val="28"/>
        </w:rPr>
        <w:t xml:space="preserve"> </w:t>
      </w:r>
      <w:r w:rsidRPr="00EC665A">
        <w:rPr>
          <w:sz w:val="28"/>
        </w:rPr>
        <w:t>затоплення</w:t>
      </w:r>
      <w:r w:rsidRPr="00EC665A">
        <w:rPr>
          <w:spacing w:val="1"/>
          <w:sz w:val="28"/>
        </w:rPr>
        <w:t xml:space="preserve"> </w:t>
      </w:r>
      <w:r w:rsidRPr="00EC665A">
        <w:rPr>
          <w:sz w:val="28"/>
        </w:rPr>
        <w:t>та</w:t>
      </w:r>
      <w:r w:rsidRPr="00EC665A">
        <w:rPr>
          <w:spacing w:val="1"/>
          <w:sz w:val="28"/>
        </w:rPr>
        <w:t xml:space="preserve"> </w:t>
      </w:r>
      <w:r w:rsidRPr="00EC665A">
        <w:rPr>
          <w:sz w:val="28"/>
        </w:rPr>
        <w:t>підтоплення</w:t>
      </w:r>
      <w:r w:rsidRPr="00EC665A">
        <w:rPr>
          <w:spacing w:val="1"/>
          <w:sz w:val="28"/>
        </w:rPr>
        <w:t xml:space="preserve"> </w:t>
      </w:r>
      <w:r w:rsidRPr="00EC665A">
        <w:rPr>
          <w:sz w:val="28"/>
        </w:rPr>
        <w:t>земель</w:t>
      </w:r>
      <w:r w:rsidRPr="00EC665A">
        <w:rPr>
          <w:spacing w:val="1"/>
          <w:sz w:val="28"/>
        </w:rPr>
        <w:t xml:space="preserve"> </w:t>
      </w:r>
      <w:r w:rsidRPr="00EC665A">
        <w:rPr>
          <w:sz w:val="28"/>
        </w:rPr>
        <w:t>і</w:t>
      </w:r>
      <w:r w:rsidRPr="00EC665A">
        <w:rPr>
          <w:spacing w:val="1"/>
          <w:sz w:val="28"/>
        </w:rPr>
        <w:t xml:space="preserve"> </w:t>
      </w:r>
      <w:r w:rsidRPr="00EC665A">
        <w:rPr>
          <w:sz w:val="28"/>
        </w:rPr>
        <w:t>населених пунктів.</w:t>
      </w:r>
    </w:p>
    <w:p w:rsidR="00A8380B" w:rsidRPr="00EC665A" w:rsidRDefault="00A8380B" w:rsidP="0011101F">
      <w:pPr>
        <w:spacing w:line="240" w:lineRule="auto"/>
        <w:ind w:firstLine="720"/>
        <w:rPr>
          <w:i/>
          <w:sz w:val="28"/>
        </w:rPr>
      </w:pPr>
      <w:r w:rsidRPr="00EC665A">
        <w:rPr>
          <w:i/>
          <w:sz w:val="28"/>
        </w:rPr>
        <w:t>Відходи</w:t>
      </w:r>
    </w:p>
    <w:p w:rsidR="00A8380B" w:rsidRPr="00EC665A" w:rsidRDefault="00A8380B" w:rsidP="0011101F">
      <w:pPr>
        <w:pStyle w:val="BodyText"/>
        <w:ind w:left="0" w:firstLine="720"/>
      </w:pPr>
      <w:r w:rsidRPr="00EC665A">
        <w:t>Проблеми</w:t>
      </w:r>
      <w:r w:rsidRPr="00EC665A">
        <w:rPr>
          <w:spacing w:val="1"/>
        </w:rPr>
        <w:t xml:space="preserve"> </w:t>
      </w:r>
      <w:r w:rsidRPr="00EC665A">
        <w:t>місцевого</w:t>
      </w:r>
      <w:r w:rsidRPr="00EC665A">
        <w:rPr>
          <w:spacing w:val="1"/>
        </w:rPr>
        <w:t xml:space="preserve"> </w:t>
      </w:r>
      <w:r w:rsidRPr="00EC665A">
        <w:t>значення:</w:t>
      </w:r>
      <w:r w:rsidRPr="00EC665A">
        <w:rPr>
          <w:spacing w:val="1"/>
        </w:rPr>
        <w:t xml:space="preserve"> </w:t>
      </w:r>
      <w:r w:rsidRPr="00EC665A">
        <w:t>відсутність</w:t>
      </w:r>
      <w:r w:rsidRPr="00EC665A">
        <w:rPr>
          <w:spacing w:val="1"/>
        </w:rPr>
        <w:t xml:space="preserve"> </w:t>
      </w:r>
      <w:r w:rsidRPr="00EC665A">
        <w:t>сміттєсортувальних</w:t>
      </w:r>
      <w:r w:rsidRPr="00EC665A">
        <w:rPr>
          <w:spacing w:val="1"/>
        </w:rPr>
        <w:t xml:space="preserve"> </w:t>
      </w:r>
      <w:r w:rsidRPr="00EC665A">
        <w:t>та</w:t>
      </w:r>
      <w:r w:rsidRPr="00EC665A">
        <w:rPr>
          <w:spacing w:val="1"/>
        </w:rPr>
        <w:t xml:space="preserve"> </w:t>
      </w:r>
      <w:r w:rsidRPr="00EC665A">
        <w:t>сміттєпереробних заводів, а також достатньої кількості спеціалізованих полігонів</w:t>
      </w:r>
      <w:r w:rsidRPr="00EC665A">
        <w:rPr>
          <w:spacing w:val="1"/>
        </w:rPr>
        <w:t xml:space="preserve"> </w:t>
      </w:r>
      <w:r w:rsidRPr="00EC665A">
        <w:t>для</w:t>
      </w:r>
      <w:r w:rsidRPr="00EC665A">
        <w:rPr>
          <w:spacing w:val="-1"/>
        </w:rPr>
        <w:t xml:space="preserve"> </w:t>
      </w:r>
      <w:r w:rsidRPr="00EC665A">
        <w:t>поховання неутилізованих</w:t>
      </w:r>
      <w:r w:rsidRPr="00EC665A">
        <w:rPr>
          <w:spacing w:val="1"/>
        </w:rPr>
        <w:t xml:space="preserve"> </w:t>
      </w:r>
      <w:r w:rsidRPr="00EC665A">
        <w:t>залишків.</w:t>
      </w:r>
    </w:p>
    <w:p w:rsidR="00A8380B" w:rsidRPr="00EC665A" w:rsidRDefault="00A8380B" w:rsidP="0011101F">
      <w:pPr>
        <w:spacing w:line="240" w:lineRule="auto"/>
        <w:ind w:firstLine="720"/>
        <w:jc w:val="both"/>
        <w:rPr>
          <w:i/>
          <w:sz w:val="28"/>
        </w:rPr>
      </w:pPr>
      <w:r w:rsidRPr="00EC665A">
        <w:rPr>
          <w:i/>
          <w:sz w:val="28"/>
        </w:rPr>
        <w:t>Природно-заповідний</w:t>
      </w:r>
      <w:r w:rsidRPr="00EC665A">
        <w:rPr>
          <w:i/>
          <w:spacing w:val="-3"/>
          <w:sz w:val="28"/>
        </w:rPr>
        <w:t xml:space="preserve"> </w:t>
      </w:r>
      <w:r w:rsidRPr="00EC665A">
        <w:rPr>
          <w:i/>
          <w:sz w:val="28"/>
        </w:rPr>
        <w:t>фонд</w:t>
      </w:r>
    </w:p>
    <w:p w:rsidR="00A8380B" w:rsidRDefault="00A8380B" w:rsidP="0011101F">
      <w:pPr>
        <w:pStyle w:val="BodyText"/>
        <w:ind w:left="0" w:firstLine="720"/>
        <w:rPr>
          <w:lang w:val="ru-RU"/>
        </w:rPr>
      </w:pPr>
      <w:r w:rsidRPr="00EC665A">
        <w:t xml:space="preserve">Проблеми місцевого значення: </w:t>
      </w:r>
    </w:p>
    <w:p w:rsidR="00A8380B" w:rsidRPr="00EC665A" w:rsidRDefault="00A8380B" w:rsidP="0011101F">
      <w:pPr>
        <w:pStyle w:val="BodyText"/>
        <w:ind w:left="0" w:firstLine="720"/>
      </w:pPr>
      <w:r w:rsidRPr="00EC665A">
        <w:t>відсутність фінансування заходів формування</w:t>
      </w:r>
      <w:r w:rsidRPr="00EC665A">
        <w:rPr>
          <w:spacing w:val="1"/>
        </w:rPr>
        <w:t xml:space="preserve"> </w:t>
      </w:r>
      <w:r w:rsidRPr="00EC665A">
        <w:t>екологічної мережі з бюджетів місцевого рівнів. Під час</w:t>
      </w:r>
      <w:r w:rsidRPr="00EC665A">
        <w:rPr>
          <w:spacing w:val="1"/>
        </w:rPr>
        <w:t xml:space="preserve"> </w:t>
      </w:r>
      <w:r w:rsidRPr="00EC665A">
        <w:t>реалізації</w:t>
      </w:r>
      <w:r w:rsidRPr="00EC665A">
        <w:rPr>
          <w:spacing w:val="1"/>
        </w:rPr>
        <w:t xml:space="preserve"> </w:t>
      </w:r>
      <w:r w:rsidRPr="00EC665A">
        <w:t>заходів</w:t>
      </w:r>
      <w:r w:rsidRPr="00EC665A">
        <w:rPr>
          <w:spacing w:val="1"/>
        </w:rPr>
        <w:t xml:space="preserve"> </w:t>
      </w:r>
      <w:r w:rsidRPr="00EC665A">
        <w:t>та</w:t>
      </w:r>
      <w:r w:rsidRPr="00EC665A">
        <w:rPr>
          <w:spacing w:val="1"/>
        </w:rPr>
        <w:t xml:space="preserve"> </w:t>
      </w:r>
      <w:r w:rsidRPr="00EC665A">
        <w:t>проєктів</w:t>
      </w:r>
      <w:r w:rsidRPr="00EC665A">
        <w:rPr>
          <w:spacing w:val="1"/>
        </w:rPr>
        <w:t xml:space="preserve"> </w:t>
      </w:r>
      <w:r w:rsidRPr="00EC665A">
        <w:t>Програми</w:t>
      </w:r>
      <w:r w:rsidRPr="00EC665A">
        <w:rPr>
          <w:spacing w:val="1"/>
        </w:rPr>
        <w:t xml:space="preserve"> </w:t>
      </w:r>
      <w:r w:rsidRPr="00EC665A">
        <w:t>необхідно</w:t>
      </w:r>
      <w:r w:rsidRPr="00EC665A">
        <w:rPr>
          <w:spacing w:val="1"/>
        </w:rPr>
        <w:t xml:space="preserve"> </w:t>
      </w:r>
      <w:r w:rsidRPr="00EC665A">
        <w:t>врахувати</w:t>
      </w:r>
      <w:r w:rsidRPr="00EC665A">
        <w:rPr>
          <w:spacing w:val="1"/>
        </w:rPr>
        <w:t xml:space="preserve"> </w:t>
      </w:r>
      <w:r w:rsidRPr="00EC665A">
        <w:t>наявні</w:t>
      </w:r>
      <w:r w:rsidRPr="00EC665A">
        <w:rPr>
          <w:spacing w:val="1"/>
        </w:rPr>
        <w:t xml:space="preserve"> </w:t>
      </w:r>
      <w:r w:rsidRPr="00EC665A">
        <w:t>проблеми</w:t>
      </w:r>
      <w:r w:rsidRPr="00EC665A">
        <w:rPr>
          <w:spacing w:val="1"/>
        </w:rPr>
        <w:t xml:space="preserve"> </w:t>
      </w:r>
      <w:r w:rsidRPr="00EC665A">
        <w:t>території, на якій заплановано впровадження діяльності та запропонувати найбільш</w:t>
      </w:r>
      <w:r w:rsidRPr="00EC665A">
        <w:rPr>
          <w:spacing w:val="-67"/>
        </w:rPr>
        <w:t xml:space="preserve"> </w:t>
      </w:r>
      <w:r w:rsidRPr="00EC665A">
        <w:t>екологічно</w:t>
      </w:r>
      <w:r w:rsidRPr="00EC665A">
        <w:rPr>
          <w:spacing w:val="1"/>
        </w:rPr>
        <w:t xml:space="preserve"> </w:t>
      </w:r>
      <w:r w:rsidRPr="00EC665A">
        <w:t>вигідну</w:t>
      </w:r>
      <w:r w:rsidRPr="00EC665A">
        <w:rPr>
          <w:spacing w:val="1"/>
        </w:rPr>
        <w:t xml:space="preserve"> </w:t>
      </w:r>
      <w:r w:rsidRPr="00EC665A">
        <w:t>територіально-планувальну</w:t>
      </w:r>
      <w:r w:rsidRPr="00EC665A">
        <w:rPr>
          <w:spacing w:val="1"/>
        </w:rPr>
        <w:t xml:space="preserve"> </w:t>
      </w:r>
      <w:r w:rsidRPr="00EC665A">
        <w:t>організацію</w:t>
      </w:r>
      <w:r w:rsidRPr="00EC665A">
        <w:rPr>
          <w:spacing w:val="1"/>
        </w:rPr>
        <w:t xml:space="preserve"> </w:t>
      </w:r>
      <w:r w:rsidRPr="00EC665A">
        <w:t>з</w:t>
      </w:r>
      <w:r w:rsidRPr="00EC665A">
        <w:rPr>
          <w:spacing w:val="1"/>
        </w:rPr>
        <w:t xml:space="preserve"> </w:t>
      </w:r>
      <w:r w:rsidRPr="00EC665A">
        <w:t>урахуванням</w:t>
      </w:r>
      <w:r w:rsidRPr="00EC665A">
        <w:rPr>
          <w:spacing w:val="1"/>
        </w:rPr>
        <w:t xml:space="preserve"> </w:t>
      </w:r>
      <w:r w:rsidRPr="00EC665A">
        <w:t>всіх</w:t>
      </w:r>
      <w:r w:rsidRPr="00EC665A">
        <w:rPr>
          <w:spacing w:val="1"/>
        </w:rPr>
        <w:t xml:space="preserve"> </w:t>
      </w:r>
      <w:r w:rsidRPr="00EC665A">
        <w:t>планувальних</w:t>
      </w:r>
      <w:r w:rsidRPr="00EC665A">
        <w:rPr>
          <w:spacing w:val="1"/>
        </w:rPr>
        <w:t xml:space="preserve"> </w:t>
      </w:r>
      <w:r w:rsidRPr="00EC665A">
        <w:t>обмежень (згідно</w:t>
      </w:r>
      <w:r w:rsidRPr="00EC665A">
        <w:rPr>
          <w:spacing w:val="1"/>
        </w:rPr>
        <w:t xml:space="preserve"> </w:t>
      </w:r>
      <w:r w:rsidRPr="00EC665A">
        <w:t>із Державними</w:t>
      </w:r>
      <w:r w:rsidRPr="00EC665A">
        <w:rPr>
          <w:spacing w:val="1"/>
        </w:rPr>
        <w:t xml:space="preserve"> </w:t>
      </w:r>
      <w:r w:rsidRPr="00EC665A">
        <w:t>будівельними</w:t>
      </w:r>
      <w:r w:rsidRPr="00EC665A">
        <w:rPr>
          <w:spacing w:val="1"/>
        </w:rPr>
        <w:t xml:space="preserve"> </w:t>
      </w:r>
      <w:r w:rsidRPr="00EC665A">
        <w:t>нормами</w:t>
      </w:r>
      <w:r w:rsidRPr="00EC665A">
        <w:rPr>
          <w:spacing w:val="1"/>
        </w:rPr>
        <w:t xml:space="preserve"> </w:t>
      </w:r>
      <w:r w:rsidRPr="00EC665A">
        <w:t>України</w:t>
      </w:r>
      <w:r w:rsidRPr="00EC665A">
        <w:rPr>
          <w:spacing w:val="1"/>
        </w:rPr>
        <w:t xml:space="preserve"> </w:t>
      </w:r>
      <w:r w:rsidRPr="00EC665A">
        <w:t>планування та забудова територій ДБН Б.2.2-12- 2019 “Планування та забудова</w:t>
      </w:r>
      <w:r w:rsidRPr="00EC665A">
        <w:rPr>
          <w:spacing w:val="1"/>
        </w:rPr>
        <w:t xml:space="preserve"> </w:t>
      </w:r>
      <w:r w:rsidRPr="00EC665A">
        <w:t>територій”</w:t>
      </w:r>
      <w:r w:rsidRPr="00EC665A">
        <w:rPr>
          <w:spacing w:val="1"/>
        </w:rPr>
        <w:t xml:space="preserve"> </w:t>
      </w:r>
      <w:r w:rsidRPr="00EC665A">
        <w:t>та</w:t>
      </w:r>
      <w:r w:rsidRPr="00EC665A">
        <w:rPr>
          <w:spacing w:val="1"/>
        </w:rPr>
        <w:t xml:space="preserve"> </w:t>
      </w:r>
      <w:r w:rsidRPr="00EC665A">
        <w:t>Державними</w:t>
      </w:r>
      <w:r w:rsidRPr="00EC665A">
        <w:rPr>
          <w:spacing w:val="1"/>
        </w:rPr>
        <w:t xml:space="preserve"> </w:t>
      </w:r>
      <w:r w:rsidRPr="00EC665A">
        <w:t>санітарними</w:t>
      </w:r>
      <w:r w:rsidRPr="00EC665A">
        <w:rPr>
          <w:spacing w:val="1"/>
        </w:rPr>
        <w:t xml:space="preserve"> </w:t>
      </w:r>
      <w:r w:rsidRPr="00EC665A">
        <w:t>правилами</w:t>
      </w:r>
      <w:r w:rsidRPr="00EC665A">
        <w:rPr>
          <w:spacing w:val="1"/>
        </w:rPr>
        <w:t xml:space="preserve"> </w:t>
      </w:r>
      <w:r w:rsidRPr="00EC665A">
        <w:t>планування</w:t>
      </w:r>
      <w:r w:rsidRPr="00EC665A">
        <w:rPr>
          <w:spacing w:val="1"/>
        </w:rPr>
        <w:t xml:space="preserve"> </w:t>
      </w:r>
      <w:r w:rsidRPr="00EC665A">
        <w:t>та</w:t>
      </w:r>
      <w:r w:rsidRPr="00EC665A">
        <w:rPr>
          <w:spacing w:val="1"/>
        </w:rPr>
        <w:t xml:space="preserve"> </w:t>
      </w:r>
      <w:r w:rsidRPr="00EC665A">
        <w:t>забудови</w:t>
      </w:r>
      <w:r w:rsidRPr="00EC665A">
        <w:rPr>
          <w:spacing w:val="-67"/>
        </w:rPr>
        <w:t xml:space="preserve"> </w:t>
      </w:r>
      <w:r w:rsidRPr="00EC665A">
        <w:t>населених пунктів</w:t>
      </w:r>
      <w:r w:rsidRPr="00EC665A">
        <w:rPr>
          <w:spacing w:val="-4"/>
        </w:rPr>
        <w:t xml:space="preserve"> </w:t>
      </w:r>
      <w:r w:rsidRPr="00EC665A">
        <w:t>ДСП</w:t>
      </w:r>
      <w:r w:rsidRPr="00EC665A">
        <w:rPr>
          <w:spacing w:val="-2"/>
        </w:rPr>
        <w:t xml:space="preserve"> </w:t>
      </w:r>
      <w:r w:rsidRPr="00EC665A">
        <w:t>173-96</w:t>
      </w:r>
      <w:r w:rsidRPr="00EC665A">
        <w:rPr>
          <w:spacing w:val="1"/>
        </w:rPr>
        <w:t xml:space="preserve"> </w:t>
      </w:r>
      <w:r w:rsidRPr="00EC665A">
        <w:t>та інше).</w:t>
      </w:r>
    </w:p>
    <w:p w:rsidR="00A8380B" w:rsidRPr="00EC665A" w:rsidRDefault="00A8380B" w:rsidP="00995CDB">
      <w:pPr>
        <w:pStyle w:val="BodyText"/>
        <w:ind w:left="0" w:firstLine="0"/>
      </w:pPr>
      <w:r w:rsidRPr="007F40AE">
        <w:tab/>
      </w:r>
      <w:r w:rsidRPr="00EC665A">
        <w:t>Планувальні</w:t>
      </w:r>
      <w:r w:rsidRPr="00EC665A">
        <w:rPr>
          <w:spacing w:val="1"/>
        </w:rPr>
        <w:t xml:space="preserve"> </w:t>
      </w:r>
      <w:r w:rsidRPr="00EC665A">
        <w:t>обмеження</w:t>
      </w:r>
      <w:r w:rsidRPr="00EC665A">
        <w:rPr>
          <w:spacing w:val="1"/>
        </w:rPr>
        <w:t xml:space="preserve"> </w:t>
      </w:r>
      <w:r w:rsidRPr="00EC665A">
        <w:t>на</w:t>
      </w:r>
      <w:r w:rsidRPr="00EC665A">
        <w:rPr>
          <w:spacing w:val="1"/>
        </w:rPr>
        <w:t xml:space="preserve"> </w:t>
      </w:r>
      <w:r w:rsidRPr="00EC665A">
        <w:t>території,</w:t>
      </w:r>
      <w:r w:rsidRPr="00EC665A">
        <w:rPr>
          <w:spacing w:val="1"/>
        </w:rPr>
        <w:t xml:space="preserve"> </w:t>
      </w:r>
      <w:r w:rsidRPr="00EC665A">
        <w:t>які</w:t>
      </w:r>
      <w:r w:rsidRPr="00EC665A">
        <w:rPr>
          <w:spacing w:val="1"/>
        </w:rPr>
        <w:t xml:space="preserve"> </w:t>
      </w:r>
      <w:r w:rsidRPr="00EC665A">
        <w:t>заплановані</w:t>
      </w:r>
      <w:r w:rsidRPr="00EC665A">
        <w:rPr>
          <w:spacing w:val="1"/>
        </w:rPr>
        <w:t xml:space="preserve"> </w:t>
      </w:r>
      <w:r w:rsidRPr="00EC665A">
        <w:t>для</w:t>
      </w:r>
      <w:r w:rsidRPr="00EC665A">
        <w:rPr>
          <w:spacing w:val="1"/>
        </w:rPr>
        <w:t xml:space="preserve"> </w:t>
      </w:r>
      <w:r w:rsidRPr="00EC665A">
        <w:t>впровадження</w:t>
      </w:r>
      <w:r w:rsidRPr="00EC665A">
        <w:rPr>
          <w:spacing w:val="1"/>
        </w:rPr>
        <w:t xml:space="preserve"> </w:t>
      </w:r>
      <w:r w:rsidRPr="00EC665A">
        <w:t>діяльності,</w:t>
      </w:r>
      <w:r w:rsidRPr="00EC665A">
        <w:rPr>
          <w:spacing w:val="1"/>
        </w:rPr>
        <w:t xml:space="preserve"> </w:t>
      </w:r>
      <w:r w:rsidRPr="00EC665A">
        <w:t>визначають</w:t>
      </w:r>
      <w:r w:rsidRPr="00EC665A">
        <w:rPr>
          <w:spacing w:val="1"/>
        </w:rPr>
        <w:t xml:space="preserve"> </w:t>
      </w:r>
      <w:r w:rsidRPr="00EC665A">
        <w:t>загальні</w:t>
      </w:r>
      <w:r w:rsidRPr="00EC665A">
        <w:rPr>
          <w:spacing w:val="1"/>
        </w:rPr>
        <w:t xml:space="preserve"> </w:t>
      </w:r>
      <w:r w:rsidRPr="00EC665A">
        <w:t>вимоги</w:t>
      </w:r>
      <w:r w:rsidRPr="00EC665A">
        <w:rPr>
          <w:spacing w:val="1"/>
        </w:rPr>
        <w:t xml:space="preserve"> </w:t>
      </w:r>
      <w:r w:rsidRPr="00EC665A">
        <w:t>до</w:t>
      </w:r>
      <w:r w:rsidRPr="00EC665A">
        <w:rPr>
          <w:spacing w:val="1"/>
        </w:rPr>
        <w:t xml:space="preserve"> </w:t>
      </w:r>
      <w:r w:rsidRPr="00EC665A">
        <w:t>режиму</w:t>
      </w:r>
      <w:r w:rsidRPr="00EC665A">
        <w:rPr>
          <w:spacing w:val="1"/>
        </w:rPr>
        <w:t xml:space="preserve"> </w:t>
      </w:r>
      <w:r w:rsidRPr="00EC665A">
        <w:t>використання</w:t>
      </w:r>
      <w:r w:rsidRPr="00EC665A">
        <w:rPr>
          <w:spacing w:val="1"/>
        </w:rPr>
        <w:t xml:space="preserve"> </w:t>
      </w:r>
      <w:r w:rsidRPr="00EC665A">
        <w:t>земельних</w:t>
      </w:r>
      <w:r w:rsidRPr="00EC665A">
        <w:rPr>
          <w:spacing w:val="1"/>
        </w:rPr>
        <w:t xml:space="preserve"> </w:t>
      </w:r>
      <w:r w:rsidRPr="00EC665A">
        <w:t>ділянок,</w:t>
      </w:r>
      <w:r w:rsidRPr="00EC665A">
        <w:rPr>
          <w:spacing w:val="1"/>
        </w:rPr>
        <w:t xml:space="preserve"> </w:t>
      </w:r>
      <w:r w:rsidRPr="00EC665A">
        <w:t>по</w:t>
      </w:r>
      <w:r w:rsidRPr="00EC665A">
        <w:rPr>
          <w:spacing w:val="1"/>
        </w:rPr>
        <w:t xml:space="preserve"> </w:t>
      </w:r>
      <w:r w:rsidRPr="00EC665A">
        <w:t>яких</w:t>
      </w:r>
      <w:r w:rsidRPr="00EC665A">
        <w:rPr>
          <w:spacing w:val="1"/>
        </w:rPr>
        <w:t xml:space="preserve"> </w:t>
      </w:r>
      <w:r w:rsidRPr="00EC665A">
        <w:t>проходять</w:t>
      </w:r>
      <w:r w:rsidRPr="00EC665A">
        <w:rPr>
          <w:spacing w:val="1"/>
        </w:rPr>
        <w:t xml:space="preserve"> </w:t>
      </w:r>
      <w:r w:rsidRPr="00EC665A">
        <w:t>інженерні</w:t>
      </w:r>
      <w:r w:rsidRPr="00EC665A">
        <w:rPr>
          <w:spacing w:val="1"/>
        </w:rPr>
        <w:t xml:space="preserve"> </w:t>
      </w:r>
      <w:r w:rsidRPr="00EC665A">
        <w:t>та</w:t>
      </w:r>
      <w:r w:rsidRPr="00EC665A">
        <w:rPr>
          <w:spacing w:val="1"/>
        </w:rPr>
        <w:t xml:space="preserve"> </w:t>
      </w:r>
      <w:r w:rsidRPr="00EC665A">
        <w:t>транспортні</w:t>
      </w:r>
      <w:r w:rsidRPr="00EC665A">
        <w:rPr>
          <w:spacing w:val="1"/>
        </w:rPr>
        <w:t xml:space="preserve"> </w:t>
      </w:r>
      <w:r w:rsidRPr="00EC665A">
        <w:t>комунікації,</w:t>
      </w:r>
      <w:r w:rsidRPr="00EC665A">
        <w:rPr>
          <w:spacing w:val="1"/>
        </w:rPr>
        <w:t xml:space="preserve"> </w:t>
      </w:r>
      <w:r w:rsidRPr="00EC665A">
        <w:t>вимоги</w:t>
      </w:r>
      <w:r w:rsidRPr="00EC665A">
        <w:rPr>
          <w:spacing w:val="1"/>
        </w:rPr>
        <w:t xml:space="preserve"> </w:t>
      </w:r>
      <w:r w:rsidRPr="00EC665A">
        <w:t>до</w:t>
      </w:r>
      <w:r w:rsidRPr="00EC665A">
        <w:rPr>
          <w:spacing w:val="1"/>
        </w:rPr>
        <w:t xml:space="preserve"> </w:t>
      </w:r>
      <w:r w:rsidRPr="00EC665A">
        <w:t>експлуатації</w:t>
      </w:r>
      <w:r w:rsidRPr="00EC665A">
        <w:rPr>
          <w:spacing w:val="1"/>
        </w:rPr>
        <w:t xml:space="preserve"> </w:t>
      </w:r>
      <w:r w:rsidRPr="00EC665A">
        <w:t>та</w:t>
      </w:r>
      <w:r w:rsidRPr="00EC665A">
        <w:rPr>
          <w:spacing w:val="1"/>
        </w:rPr>
        <w:t xml:space="preserve"> </w:t>
      </w:r>
      <w:r w:rsidRPr="00EC665A">
        <w:t>проєктування</w:t>
      </w:r>
      <w:r w:rsidRPr="00EC665A">
        <w:rPr>
          <w:spacing w:val="1"/>
        </w:rPr>
        <w:t xml:space="preserve"> </w:t>
      </w:r>
      <w:r w:rsidRPr="00EC665A">
        <w:t>інженерних</w:t>
      </w:r>
      <w:r w:rsidRPr="00EC665A">
        <w:rPr>
          <w:spacing w:val="1"/>
        </w:rPr>
        <w:t xml:space="preserve"> </w:t>
      </w:r>
      <w:r w:rsidRPr="00EC665A">
        <w:t>мереж,</w:t>
      </w:r>
      <w:r w:rsidRPr="00EC665A">
        <w:rPr>
          <w:spacing w:val="1"/>
        </w:rPr>
        <w:t xml:space="preserve"> </w:t>
      </w:r>
      <w:r w:rsidRPr="00EC665A">
        <w:t>а</w:t>
      </w:r>
      <w:r w:rsidRPr="00EC665A">
        <w:rPr>
          <w:spacing w:val="1"/>
        </w:rPr>
        <w:t xml:space="preserve"> </w:t>
      </w:r>
      <w:r w:rsidRPr="00EC665A">
        <w:t>також</w:t>
      </w:r>
      <w:r w:rsidRPr="00EC665A">
        <w:rPr>
          <w:spacing w:val="1"/>
        </w:rPr>
        <w:t xml:space="preserve"> </w:t>
      </w:r>
      <w:r w:rsidRPr="00EC665A">
        <w:t>режим</w:t>
      </w:r>
      <w:r w:rsidRPr="00EC665A">
        <w:rPr>
          <w:spacing w:val="1"/>
        </w:rPr>
        <w:t xml:space="preserve"> </w:t>
      </w:r>
      <w:r w:rsidRPr="00EC665A">
        <w:t>використання</w:t>
      </w:r>
      <w:r w:rsidRPr="00EC665A">
        <w:rPr>
          <w:spacing w:val="1"/>
        </w:rPr>
        <w:t xml:space="preserve"> </w:t>
      </w:r>
      <w:r w:rsidRPr="00EC665A">
        <w:t>земельних ділянок,</w:t>
      </w:r>
      <w:r w:rsidRPr="00EC665A">
        <w:rPr>
          <w:spacing w:val="-2"/>
        </w:rPr>
        <w:t xml:space="preserve"> </w:t>
      </w:r>
      <w:r w:rsidRPr="00EC665A">
        <w:t>що потрапляють</w:t>
      </w:r>
      <w:r w:rsidRPr="00EC665A">
        <w:rPr>
          <w:spacing w:val="-3"/>
        </w:rPr>
        <w:t xml:space="preserve"> </w:t>
      </w:r>
      <w:r w:rsidRPr="00EC665A">
        <w:t>в</w:t>
      </w:r>
      <w:r w:rsidRPr="00EC665A">
        <w:rPr>
          <w:spacing w:val="-1"/>
        </w:rPr>
        <w:t xml:space="preserve"> </w:t>
      </w:r>
      <w:r w:rsidRPr="00EC665A">
        <w:t>санітарно-захисні та</w:t>
      </w:r>
      <w:r w:rsidRPr="00EC665A">
        <w:rPr>
          <w:spacing w:val="-4"/>
        </w:rPr>
        <w:t xml:space="preserve"> </w:t>
      </w:r>
      <w:r w:rsidRPr="00EC665A">
        <w:t>охоронні зони.</w:t>
      </w:r>
    </w:p>
    <w:p w:rsidR="00A8380B" w:rsidRPr="00EC665A" w:rsidRDefault="00A8380B" w:rsidP="00995CDB">
      <w:pPr>
        <w:pStyle w:val="BodyText"/>
        <w:ind w:left="0" w:firstLine="0"/>
      </w:pPr>
      <w:r w:rsidRPr="007F40AE">
        <w:tab/>
      </w:r>
      <w:r w:rsidRPr="00EC665A">
        <w:t>Обмеження за вимогами охорони здоров’я та захисту життя – визначається</w:t>
      </w:r>
      <w:r w:rsidRPr="00EC665A">
        <w:rPr>
          <w:spacing w:val="1"/>
        </w:rPr>
        <w:t xml:space="preserve"> </w:t>
      </w:r>
      <w:r w:rsidRPr="00EC665A">
        <w:t>санітарно-гігієнічними</w:t>
      </w:r>
      <w:r w:rsidRPr="00EC665A">
        <w:rPr>
          <w:spacing w:val="-1"/>
        </w:rPr>
        <w:t xml:space="preserve"> </w:t>
      </w:r>
      <w:r w:rsidRPr="00EC665A">
        <w:t>нормами.</w:t>
      </w:r>
    </w:p>
    <w:p w:rsidR="00A8380B" w:rsidRPr="008043D1" w:rsidRDefault="00A8380B" w:rsidP="00995CDB">
      <w:pPr>
        <w:pStyle w:val="BodyText"/>
        <w:ind w:left="0" w:firstLine="0"/>
      </w:pPr>
      <w:r>
        <w:rPr>
          <w:lang w:val="ru-RU"/>
        </w:rPr>
        <w:tab/>
      </w:r>
      <w:r w:rsidRPr="00EC665A">
        <w:t>Обмеження</w:t>
      </w:r>
      <w:r w:rsidRPr="00EC665A">
        <w:rPr>
          <w:spacing w:val="1"/>
        </w:rPr>
        <w:t xml:space="preserve"> </w:t>
      </w:r>
      <w:r w:rsidRPr="00EC665A">
        <w:t>за</w:t>
      </w:r>
      <w:r w:rsidRPr="00EC665A">
        <w:rPr>
          <w:spacing w:val="1"/>
        </w:rPr>
        <w:t xml:space="preserve"> </w:t>
      </w:r>
      <w:r w:rsidRPr="00EC665A">
        <w:t>природоохоронними</w:t>
      </w:r>
      <w:r w:rsidRPr="00EC665A">
        <w:rPr>
          <w:spacing w:val="1"/>
        </w:rPr>
        <w:t xml:space="preserve"> </w:t>
      </w:r>
      <w:r w:rsidRPr="00EC665A">
        <w:t>вимогами</w:t>
      </w:r>
      <w:r w:rsidRPr="00EC665A">
        <w:rPr>
          <w:spacing w:val="1"/>
        </w:rPr>
        <w:t xml:space="preserve"> </w:t>
      </w:r>
      <w:r w:rsidRPr="00EC665A">
        <w:t>–</w:t>
      </w:r>
      <w:r w:rsidRPr="00EC665A">
        <w:rPr>
          <w:spacing w:val="1"/>
        </w:rPr>
        <w:t xml:space="preserve"> </w:t>
      </w:r>
      <w:r w:rsidRPr="00EC665A">
        <w:t>визначається</w:t>
      </w:r>
      <w:r w:rsidRPr="00EC665A">
        <w:rPr>
          <w:spacing w:val="1"/>
        </w:rPr>
        <w:t xml:space="preserve"> </w:t>
      </w:r>
      <w:r w:rsidRPr="00EC665A">
        <w:t>на</w:t>
      </w:r>
      <w:r w:rsidRPr="00EC665A">
        <w:rPr>
          <w:spacing w:val="1"/>
        </w:rPr>
        <w:t xml:space="preserve"> </w:t>
      </w:r>
      <w:r w:rsidRPr="00EC665A">
        <w:t>підставі</w:t>
      </w:r>
      <w:r w:rsidRPr="00EC665A">
        <w:rPr>
          <w:spacing w:val="1"/>
        </w:rPr>
        <w:t xml:space="preserve"> </w:t>
      </w:r>
      <w:r w:rsidRPr="00EC665A">
        <w:t>Законів України “Про охорону навколишнього природного середовища” та “Про</w:t>
      </w:r>
      <w:r w:rsidRPr="00EC665A">
        <w:rPr>
          <w:spacing w:val="1"/>
        </w:rPr>
        <w:t xml:space="preserve"> </w:t>
      </w:r>
      <w:r w:rsidRPr="00EC665A">
        <w:t>природно-заповідний</w:t>
      </w:r>
      <w:r w:rsidRPr="00EC665A">
        <w:rPr>
          <w:spacing w:val="1"/>
        </w:rPr>
        <w:t xml:space="preserve"> </w:t>
      </w:r>
      <w:r w:rsidRPr="00EC665A">
        <w:t>фонд”</w:t>
      </w:r>
      <w:r w:rsidRPr="00EC665A">
        <w:rPr>
          <w:spacing w:val="1"/>
        </w:rPr>
        <w:t xml:space="preserve"> </w:t>
      </w:r>
      <w:r w:rsidRPr="00EC665A">
        <w:t>та</w:t>
      </w:r>
      <w:r w:rsidRPr="00EC665A">
        <w:rPr>
          <w:spacing w:val="1"/>
        </w:rPr>
        <w:t xml:space="preserve"> </w:t>
      </w:r>
      <w:r w:rsidRPr="00EC665A">
        <w:t>іншими</w:t>
      </w:r>
      <w:r w:rsidRPr="00EC665A">
        <w:rPr>
          <w:spacing w:val="1"/>
        </w:rPr>
        <w:t xml:space="preserve"> </w:t>
      </w:r>
      <w:r w:rsidRPr="00EC665A">
        <w:t>нормативно-правовими</w:t>
      </w:r>
      <w:r w:rsidRPr="00EC665A">
        <w:rPr>
          <w:spacing w:val="1"/>
        </w:rPr>
        <w:t xml:space="preserve"> </w:t>
      </w:r>
      <w:r w:rsidRPr="008043D1">
        <w:t>документами</w:t>
      </w:r>
      <w:r w:rsidRPr="008043D1">
        <w:rPr>
          <w:spacing w:val="1"/>
        </w:rPr>
        <w:t xml:space="preserve"> </w:t>
      </w:r>
      <w:r w:rsidRPr="008043D1">
        <w:t>у</w:t>
      </w:r>
      <w:r w:rsidRPr="008043D1">
        <w:rPr>
          <w:spacing w:val="1"/>
        </w:rPr>
        <w:t xml:space="preserve"> </w:t>
      </w:r>
      <w:r w:rsidRPr="008043D1">
        <w:t>сфері</w:t>
      </w:r>
      <w:r w:rsidRPr="008043D1">
        <w:rPr>
          <w:spacing w:val="-3"/>
        </w:rPr>
        <w:t xml:space="preserve"> </w:t>
      </w:r>
      <w:r w:rsidRPr="008043D1">
        <w:t>охорони</w:t>
      </w:r>
      <w:r w:rsidRPr="008043D1">
        <w:rPr>
          <w:spacing w:val="-3"/>
        </w:rPr>
        <w:t xml:space="preserve"> </w:t>
      </w:r>
      <w:r w:rsidRPr="008043D1">
        <w:t>навколишнього</w:t>
      </w:r>
      <w:r w:rsidRPr="008043D1">
        <w:rPr>
          <w:spacing w:val="1"/>
        </w:rPr>
        <w:t xml:space="preserve"> </w:t>
      </w:r>
      <w:r w:rsidRPr="008043D1">
        <w:t>природного</w:t>
      </w:r>
      <w:r w:rsidRPr="008043D1">
        <w:rPr>
          <w:spacing w:val="-3"/>
        </w:rPr>
        <w:t xml:space="preserve"> </w:t>
      </w:r>
      <w:r w:rsidRPr="008043D1">
        <w:t>середовища.</w:t>
      </w:r>
    </w:p>
    <w:p w:rsidR="00A8380B" w:rsidRDefault="00A8380B" w:rsidP="00995CDB">
      <w:pPr>
        <w:spacing w:line="240" w:lineRule="auto"/>
        <w:rPr>
          <w:rFonts w:ascii="Times New Roman" w:hAnsi="Times New Roman" w:cs="Times New Roman"/>
          <w:sz w:val="28"/>
          <w:szCs w:val="28"/>
        </w:rPr>
      </w:pPr>
      <w:r>
        <w:rPr>
          <w:rFonts w:ascii="Times New Roman" w:hAnsi="Times New Roman" w:cs="Times New Roman"/>
          <w:sz w:val="28"/>
          <w:szCs w:val="28"/>
          <w:lang w:val="ru-RU"/>
        </w:rPr>
        <w:tab/>
      </w:r>
      <w:r w:rsidRPr="008043D1">
        <w:rPr>
          <w:rFonts w:ascii="Times New Roman" w:hAnsi="Times New Roman" w:cs="Times New Roman"/>
          <w:sz w:val="28"/>
          <w:szCs w:val="28"/>
        </w:rPr>
        <w:t>Обмеження</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за</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інженерно-геологічними</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умовами</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визначається</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за</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даними</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інженерно-геологічних пошукових</w:t>
      </w:r>
      <w:r w:rsidRPr="008043D1">
        <w:rPr>
          <w:rFonts w:ascii="Times New Roman" w:hAnsi="Times New Roman" w:cs="Times New Roman"/>
          <w:spacing w:val="1"/>
          <w:sz w:val="28"/>
          <w:szCs w:val="28"/>
        </w:rPr>
        <w:t xml:space="preserve"> </w:t>
      </w:r>
      <w:r w:rsidRPr="008043D1">
        <w:rPr>
          <w:rFonts w:ascii="Times New Roman" w:hAnsi="Times New Roman" w:cs="Times New Roman"/>
          <w:sz w:val="28"/>
          <w:szCs w:val="28"/>
        </w:rPr>
        <w:t>робіт.</w:t>
      </w:r>
    </w:p>
    <w:p w:rsidR="00A8380B" w:rsidRDefault="00A8380B" w:rsidP="00995CDB">
      <w:pPr>
        <w:spacing w:line="240" w:lineRule="auto"/>
        <w:rPr>
          <w:rFonts w:ascii="Times New Roman" w:hAnsi="Times New Roman" w:cs="Times New Roman"/>
          <w:sz w:val="28"/>
          <w:szCs w:val="28"/>
        </w:rPr>
      </w:pPr>
    </w:p>
    <w:p w:rsidR="00A8380B" w:rsidRPr="00591062" w:rsidRDefault="00A8380B" w:rsidP="00995CDB">
      <w:pPr>
        <w:pStyle w:val="Heading1"/>
        <w:spacing w:before="0" w:after="0" w:line="240" w:lineRule="auto"/>
        <w:jc w:val="center"/>
        <w:rPr>
          <w:rFonts w:ascii="Times New Roman" w:hAnsi="Times New Roman" w:cs="Times New Roman"/>
          <w:spacing w:val="-67"/>
          <w:sz w:val="28"/>
          <w:szCs w:val="28"/>
        </w:rPr>
      </w:pPr>
      <w:r w:rsidRPr="00EC665A">
        <w:rPr>
          <w:rFonts w:ascii="Times New Roman" w:hAnsi="Times New Roman" w:cs="Times New Roman"/>
          <w:sz w:val="28"/>
          <w:szCs w:val="28"/>
        </w:rPr>
        <w:t>РОЗДІЛ 5. ЗОБОВ’ЯЗАННЯ У СФЕРІ ОХОРОНИ ДОВКІЛЛЯ, У ТОМУ</w:t>
      </w:r>
      <w:r w:rsidRPr="00EC665A">
        <w:rPr>
          <w:rFonts w:ascii="Times New Roman" w:hAnsi="Times New Roman" w:cs="Times New Roman"/>
          <w:spacing w:val="1"/>
          <w:sz w:val="28"/>
          <w:szCs w:val="28"/>
        </w:rPr>
        <w:t xml:space="preserve"> </w:t>
      </w:r>
      <w:r w:rsidRPr="00EC665A">
        <w:rPr>
          <w:rFonts w:ascii="Times New Roman" w:hAnsi="Times New Roman" w:cs="Times New Roman"/>
          <w:sz w:val="28"/>
          <w:szCs w:val="28"/>
        </w:rPr>
        <w:t>ЧИСЛІ ПОВ’ЯЗАНІ ІЗ ЗАПОБІГАННЯМ НЕГАТИВНОМУ ВПЛИВУ НА</w:t>
      </w:r>
      <w:r w:rsidRPr="00EC665A">
        <w:rPr>
          <w:rFonts w:ascii="Times New Roman" w:hAnsi="Times New Roman" w:cs="Times New Roman"/>
          <w:spacing w:val="-67"/>
          <w:sz w:val="28"/>
          <w:szCs w:val="28"/>
        </w:rPr>
        <w:t xml:space="preserve"> </w:t>
      </w:r>
      <w:r w:rsidRPr="00EC665A">
        <w:rPr>
          <w:rFonts w:ascii="Times New Roman" w:hAnsi="Times New Roman" w:cs="Times New Roman"/>
          <w:sz w:val="28"/>
          <w:szCs w:val="28"/>
        </w:rPr>
        <w:t>ЗДОРОВ’Я</w:t>
      </w:r>
      <w:r w:rsidRPr="00EC665A">
        <w:rPr>
          <w:rFonts w:ascii="Times New Roman" w:hAnsi="Times New Roman" w:cs="Times New Roman"/>
          <w:spacing w:val="-2"/>
          <w:sz w:val="28"/>
          <w:szCs w:val="28"/>
        </w:rPr>
        <w:t xml:space="preserve"> </w:t>
      </w:r>
      <w:r w:rsidRPr="00EC665A">
        <w:rPr>
          <w:rFonts w:ascii="Times New Roman" w:hAnsi="Times New Roman" w:cs="Times New Roman"/>
          <w:sz w:val="28"/>
          <w:szCs w:val="28"/>
        </w:rPr>
        <w:t>НАСЕЛЕННЯ,</w:t>
      </w:r>
      <w:r w:rsidRPr="00EC665A">
        <w:rPr>
          <w:rFonts w:ascii="Times New Roman" w:hAnsi="Times New Roman" w:cs="Times New Roman"/>
          <w:spacing w:val="-1"/>
          <w:sz w:val="28"/>
          <w:szCs w:val="28"/>
        </w:rPr>
        <w:t xml:space="preserve"> </w:t>
      </w:r>
      <w:r w:rsidRPr="00EC665A">
        <w:rPr>
          <w:rFonts w:ascii="Times New Roman" w:hAnsi="Times New Roman" w:cs="Times New Roman"/>
          <w:sz w:val="28"/>
          <w:szCs w:val="28"/>
        </w:rPr>
        <w:t>ВСТАНОВЛЕНІ НА</w:t>
      </w:r>
      <w:r w:rsidRPr="00EC665A">
        <w:rPr>
          <w:rFonts w:ascii="Times New Roman" w:hAnsi="Times New Roman" w:cs="Times New Roman"/>
          <w:spacing w:val="-2"/>
          <w:sz w:val="28"/>
          <w:szCs w:val="28"/>
        </w:rPr>
        <w:t xml:space="preserve"> </w:t>
      </w:r>
      <w:r w:rsidRPr="00EC665A">
        <w:rPr>
          <w:rFonts w:ascii="Times New Roman" w:hAnsi="Times New Roman" w:cs="Times New Roman"/>
          <w:sz w:val="28"/>
          <w:szCs w:val="28"/>
        </w:rPr>
        <w:t>МІЖНАРОДНОМУ,</w:t>
      </w:r>
      <w:r w:rsidRPr="00EC665A">
        <w:rPr>
          <w:rFonts w:ascii="Times New Roman" w:hAnsi="Times New Roman" w:cs="Times New Roman"/>
          <w:sz w:val="28"/>
          <w:szCs w:val="28"/>
          <w:lang w:val="ru-RU"/>
        </w:rPr>
        <w:t xml:space="preserve"> </w:t>
      </w:r>
      <w:r w:rsidRPr="00EC665A">
        <w:rPr>
          <w:rFonts w:ascii="Times New Roman" w:hAnsi="Times New Roman" w:cs="Times New Roman"/>
          <w:sz w:val="28"/>
          <w:szCs w:val="28"/>
        </w:rPr>
        <w:t>ДЕРЖАВНОМУ ТА ІНШИХ РІВНЯХ, ЩО СТОСУЮТЬСЯ ДОКУМЕНТА</w:t>
      </w:r>
      <w:r w:rsidRPr="00EC665A">
        <w:rPr>
          <w:rFonts w:ascii="Times New Roman" w:hAnsi="Times New Roman" w:cs="Times New Roman"/>
          <w:spacing w:val="-67"/>
          <w:sz w:val="28"/>
          <w:szCs w:val="28"/>
        </w:rPr>
        <w:t xml:space="preserve"> </w:t>
      </w:r>
      <w:r w:rsidRPr="00EC665A">
        <w:rPr>
          <w:rFonts w:ascii="Times New Roman" w:hAnsi="Times New Roman" w:cs="Times New Roman"/>
          <w:sz w:val="28"/>
          <w:szCs w:val="28"/>
        </w:rPr>
        <w:t>ДЕРЖАВНОГО</w:t>
      </w:r>
      <w:r w:rsidRPr="00EC665A">
        <w:rPr>
          <w:rFonts w:ascii="Times New Roman" w:hAnsi="Times New Roman" w:cs="Times New Roman"/>
          <w:spacing w:val="-1"/>
          <w:sz w:val="28"/>
          <w:szCs w:val="28"/>
        </w:rPr>
        <w:t xml:space="preserve"> </w:t>
      </w:r>
      <w:r w:rsidRPr="00EC665A">
        <w:rPr>
          <w:rFonts w:ascii="Times New Roman" w:hAnsi="Times New Roman" w:cs="Times New Roman"/>
          <w:sz w:val="28"/>
          <w:szCs w:val="28"/>
        </w:rPr>
        <w:t>ПЛАНУВАННЯ,</w:t>
      </w:r>
      <w:r w:rsidRPr="00EC665A">
        <w:rPr>
          <w:rFonts w:ascii="Times New Roman" w:hAnsi="Times New Roman" w:cs="Times New Roman"/>
          <w:spacing w:val="-3"/>
          <w:sz w:val="28"/>
          <w:szCs w:val="28"/>
        </w:rPr>
        <w:t xml:space="preserve"> </w:t>
      </w:r>
      <w:r w:rsidRPr="00EC665A">
        <w:rPr>
          <w:rFonts w:ascii="Times New Roman" w:hAnsi="Times New Roman" w:cs="Times New Roman"/>
          <w:sz w:val="28"/>
          <w:szCs w:val="28"/>
        </w:rPr>
        <w:t>А</w:t>
      </w:r>
      <w:r w:rsidRPr="00EC665A">
        <w:rPr>
          <w:rFonts w:ascii="Times New Roman" w:hAnsi="Times New Roman" w:cs="Times New Roman"/>
          <w:spacing w:val="-2"/>
          <w:sz w:val="28"/>
          <w:szCs w:val="28"/>
        </w:rPr>
        <w:t xml:space="preserve"> </w:t>
      </w:r>
      <w:r w:rsidRPr="00EC665A">
        <w:rPr>
          <w:rFonts w:ascii="Times New Roman" w:hAnsi="Times New Roman" w:cs="Times New Roman"/>
          <w:sz w:val="28"/>
          <w:szCs w:val="28"/>
        </w:rPr>
        <w:t>ТАКОЖ</w:t>
      </w:r>
      <w:r w:rsidRPr="00EC665A">
        <w:rPr>
          <w:rFonts w:ascii="Times New Roman" w:hAnsi="Times New Roman" w:cs="Times New Roman"/>
          <w:spacing w:val="1"/>
          <w:sz w:val="28"/>
          <w:szCs w:val="28"/>
        </w:rPr>
        <w:t xml:space="preserve"> </w:t>
      </w:r>
      <w:r w:rsidRPr="00EC665A">
        <w:rPr>
          <w:rFonts w:ascii="Times New Roman" w:hAnsi="Times New Roman" w:cs="Times New Roman"/>
          <w:sz w:val="28"/>
          <w:szCs w:val="28"/>
        </w:rPr>
        <w:t>ШЛЯХИ</w:t>
      </w:r>
      <w:r w:rsidRPr="00EC665A">
        <w:rPr>
          <w:rFonts w:ascii="Times New Roman" w:hAnsi="Times New Roman" w:cs="Times New Roman"/>
          <w:spacing w:val="-4"/>
          <w:sz w:val="28"/>
          <w:szCs w:val="28"/>
        </w:rPr>
        <w:t xml:space="preserve"> </w:t>
      </w:r>
      <w:r w:rsidRPr="00EC665A">
        <w:rPr>
          <w:rFonts w:ascii="Times New Roman" w:hAnsi="Times New Roman" w:cs="Times New Roman"/>
          <w:sz w:val="28"/>
          <w:szCs w:val="28"/>
        </w:rPr>
        <w:t>ВРАХУВАНН</w:t>
      </w:r>
      <w:r w:rsidRPr="00EC665A">
        <w:rPr>
          <w:rFonts w:ascii="Times New Roman" w:hAnsi="Times New Roman" w:cs="Times New Roman"/>
          <w:sz w:val="28"/>
          <w:szCs w:val="28"/>
          <w:lang w:val="ru-RU"/>
        </w:rPr>
        <w:t xml:space="preserve">Я </w:t>
      </w:r>
      <w:r w:rsidRPr="00EC665A">
        <w:rPr>
          <w:rFonts w:ascii="Times New Roman" w:hAnsi="Times New Roman" w:cs="Times New Roman"/>
          <w:sz w:val="28"/>
          <w:szCs w:val="28"/>
        </w:rPr>
        <w:t>ТАКИХ ЗОБОВ’ЯЗАНЬ ПІД ЧАС ПІДГОТОВКИ ДОКУМЕНТА</w:t>
      </w:r>
      <w:r w:rsidRPr="00EC665A">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sidRPr="00EC665A">
        <w:rPr>
          <w:rFonts w:ascii="Times New Roman" w:hAnsi="Times New Roman" w:cs="Times New Roman"/>
          <w:sz w:val="28"/>
          <w:szCs w:val="28"/>
        </w:rPr>
        <w:t>ДЕРЖАВНОГО</w:t>
      </w:r>
      <w:r w:rsidRPr="00EC665A">
        <w:rPr>
          <w:rFonts w:ascii="Times New Roman" w:hAnsi="Times New Roman" w:cs="Times New Roman"/>
          <w:spacing w:val="-1"/>
          <w:sz w:val="28"/>
          <w:szCs w:val="28"/>
        </w:rPr>
        <w:t xml:space="preserve"> </w:t>
      </w:r>
      <w:r w:rsidRPr="00EC665A">
        <w:rPr>
          <w:rFonts w:ascii="Times New Roman" w:hAnsi="Times New Roman" w:cs="Times New Roman"/>
          <w:sz w:val="28"/>
          <w:szCs w:val="28"/>
        </w:rPr>
        <w:t>ПЛАНУВАННЯ</w:t>
      </w:r>
    </w:p>
    <w:p w:rsidR="00A8380B" w:rsidRPr="00E905C1" w:rsidRDefault="00A8380B" w:rsidP="00995CDB">
      <w:pPr>
        <w:pStyle w:val="BodyText"/>
        <w:ind w:left="0" w:firstLine="0"/>
        <w:jc w:val="left"/>
        <w:rPr>
          <w:b/>
          <w:sz w:val="27"/>
        </w:rPr>
      </w:pPr>
    </w:p>
    <w:p w:rsidR="00A8380B" w:rsidRPr="00E905C1" w:rsidRDefault="00A8380B" w:rsidP="00995CDB">
      <w:pPr>
        <w:pStyle w:val="BodyText"/>
        <w:ind w:left="0" w:firstLine="0"/>
      </w:pPr>
      <w:r>
        <w:rPr>
          <w:lang w:val="ru-RU"/>
        </w:rPr>
        <w:tab/>
      </w:r>
      <w:r w:rsidRPr="00E905C1">
        <w:t>Закон</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охорону навколишнього</w:t>
      </w:r>
      <w:r w:rsidRPr="00E905C1">
        <w:rPr>
          <w:spacing w:val="1"/>
        </w:rPr>
        <w:t xml:space="preserve"> </w:t>
      </w:r>
      <w:r w:rsidRPr="00E905C1">
        <w:t>природного</w:t>
      </w:r>
      <w:r w:rsidRPr="00E905C1">
        <w:rPr>
          <w:spacing w:val="70"/>
        </w:rPr>
        <w:t xml:space="preserve"> </w:t>
      </w:r>
      <w:r w:rsidRPr="00E905C1">
        <w:t>середовища”</w:t>
      </w:r>
      <w:r w:rsidRPr="00E905C1">
        <w:rPr>
          <w:spacing w:val="-67"/>
        </w:rPr>
        <w:t xml:space="preserve"> </w:t>
      </w:r>
      <w:r>
        <w:rPr>
          <w:spacing w:val="-67"/>
          <w:lang w:val="ru-RU"/>
        </w:rPr>
        <w:t xml:space="preserve"> </w:t>
      </w:r>
      <w:r w:rsidRPr="00E905C1">
        <w:t>(№</w:t>
      </w:r>
      <w:r w:rsidRPr="00E905C1">
        <w:rPr>
          <w:spacing w:val="1"/>
        </w:rPr>
        <w:t xml:space="preserve"> </w:t>
      </w:r>
      <w:r w:rsidRPr="00E905C1">
        <w:t>1264-ХІІ</w:t>
      </w:r>
      <w:r w:rsidRPr="00E905C1">
        <w:rPr>
          <w:spacing w:val="1"/>
        </w:rPr>
        <w:t xml:space="preserve"> </w:t>
      </w:r>
      <w:r w:rsidRPr="00E905C1">
        <w:t>від</w:t>
      </w:r>
      <w:r w:rsidRPr="00E905C1">
        <w:rPr>
          <w:spacing w:val="1"/>
        </w:rPr>
        <w:t xml:space="preserve"> </w:t>
      </w:r>
      <w:r w:rsidRPr="00E905C1">
        <w:t>26.06.91)</w:t>
      </w:r>
      <w:r w:rsidRPr="00E905C1">
        <w:rPr>
          <w:spacing w:val="1"/>
        </w:rPr>
        <w:t xml:space="preserve"> </w:t>
      </w:r>
      <w:r w:rsidRPr="00E905C1">
        <w:t>визначає правові,</w:t>
      </w:r>
      <w:r w:rsidRPr="00E905C1">
        <w:rPr>
          <w:spacing w:val="1"/>
        </w:rPr>
        <w:t xml:space="preserve"> </w:t>
      </w:r>
      <w:r w:rsidRPr="00E905C1">
        <w:t>економічні</w:t>
      </w:r>
      <w:r w:rsidRPr="00E905C1">
        <w:rPr>
          <w:spacing w:val="1"/>
        </w:rPr>
        <w:t xml:space="preserve"> </w:t>
      </w:r>
      <w:r w:rsidRPr="00E905C1">
        <w:t>та</w:t>
      </w:r>
      <w:r w:rsidRPr="00E905C1">
        <w:rPr>
          <w:spacing w:val="1"/>
        </w:rPr>
        <w:t xml:space="preserve"> </w:t>
      </w:r>
      <w:r w:rsidRPr="00E905C1">
        <w:t>соціальні</w:t>
      </w:r>
      <w:r w:rsidRPr="00E905C1">
        <w:rPr>
          <w:spacing w:val="1"/>
        </w:rPr>
        <w:t xml:space="preserve"> </w:t>
      </w:r>
      <w:r w:rsidRPr="00E905C1">
        <w:t>основи</w:t>
      </w:r>
      <w:r w:rsidRPr="00E905C1">
        <w:rPr>
          <w:spacing w:val="1"/>
        </w:rPr>
        <w:t xml:space="preserve"> </w:t>
      </w:r>
      <w:r w:rsidRPr="00E905C1">
        <w:t>організації</w:t>
      </w:r>
      <w:r w:rsidRPr="00E905C1">
        <w:rPr>
          <w:spacing w:val="1"/>
        </w:rPr>
        <w:t xml:space="preserve"> </w:t>
      </w:r>
      <w:r w:rsidRPr="00E905C1">
        <w:t>охорони</w:t>
      </w:r>
      <w:r w:rsidRPr="00E905C1">
        <w:rPr>
          <w:spacing w:val="1"/>
        </w:rPr>
        <w:t xml:space="preserve"> </w:t>
      </w:r>
      <w:r w:rsidRPr="00E905C1">
        <w:t>навколишнього</w:t>
      </w:r>
      <w:r w:rsidRPr="00E905C1">
        <w:rPr>
          <w:spacing w:val="1"/>
        </w:rPr>
        <w:t xml:space="preserve"> </w:t>
      </w:r>
      <w:r w:rsidRPr="00E905C1">
        <w:t>природного</w:t>
      </w:r>
      <w:r w:rsidRPr="00E905C1">
        <w:rPr>
          <w:spacing w:val="1"/>
        </w:rPr>
        <w:t xml:space="preserve"> </w:t>
      </w:r>
      <w:r w:rsidRPr="00E905C1">
        <w:t>середовища</w:t>
      </w:r>
      <w:r w:rsidRPr="00E905C1">
        <w:rPr>
          <w:spacing w:val="1"/>
        </w:rPr>
        <w:t xml:space="preserve">. </w:t>
      </w:r>
    </w:p>
    <w:p w:rsidR="00A8380B" w:rsidRPr="00E905C1" w:rsidRDefault="00A8380B" w:rsidP="00995CDB">
      <w:pPr>
        <w:pStyle w:val="BodyText"/>
        <w:ind w:left="0" w:firstLine="0"/>
      </w:pPr>
      <w:r>
        <w:rPr>
          <w:lang w:val="ru-RU"/>
        </w:rPr>
        <w:tab/>
      </w:r>
      <w:r w:rsidRPr="00E905C1">
        <w:t>Забезпечення</w:t>
      </w:r>
      <w:r w:rsidRPr="00E905C1">
        <w:rPr>
          <w:spacing w:val="1"/>
        </w:rPr>
        <w:t xml:space="preserve"> </w:t>
      </w:r>
      <w:r w:rsidRPr="00E905C1">
        <w:t>екологічної</w:t>
      </w:r>
      <w:r w:rsidRPr="00E905C1">
        <w:rPr>
          <w:spacing w:val="1"/>
        </w:rPr>
        <w:t xml:space="preserve"> </w:t>
      </w:r>
      <w:r w:rsidRPr="00E905C1">
        <w:t>безпеки</w:t>
      </w:r>
      <w:r w:rsidRPr="00E905C1">
        <w:rPr>
          <w:spacing w:val="1"/>
        </w:rPr>
        <w:t xml:space="preserve"> </w:t>
      </w:r>
      <w:r w:rsidRPr="00E905C1">
        <w:t>життєдіяльності людини, раціональне використання природних ресурсів є невід’ємною умовою сталого економічного та соціального</w:t>
      </w:r>
      <w:r w:rsidRPr="00E905C1">
        <w:rPr>
          <w:spacing w:val="1"/>
        </w:rPr>
        <w:t xml:space="preserve"> </w:t>
      </w:r>
      <w:r w:rsidRPr="00E905C1">
        <w:t>розвитку</w:t>
      </w:r>
      <w:r w:rsidRPr="00E905C1">
        <w:rPr>
          <w:spacing w:val="-5"/>
        </w:rPr>
        <w:t xml:space="preserve"> </w:t>
      </w:r>
      <w:r w:rsidRPr="00E905C1">
        <w:t>України.</w:t>
      </w:r>
    </w:p>
    <w:p w:rsidR="00A8380B" w:rsidRPr="00E905C1" w:rsidRDefault="00A8380B" w:rsidP="00995CDB">
      <w:pPr>
        <w:pStyle w:val="BodyText"/>
        <w:ind w:left="0" w:firstLine="0"/>
      </w:pPr>
      <w:r>
        <w:rPr>
          <w:lang w:val="ru-RU"/>
        </w:rPr>
        <w:tab/>
      </w:r>
      <w:r w:rsidRPr="00E905C1">
        <w:t>Метою екологічної</w:t>
      </w:r>
      <w:r w:rsidRPr="00E905C1">
        <w:rPr>
          <w:spacing w:val="1"/>
        </w:rPr>
        <w:t xml:space="preserve"> </w:t>
      </w:r>
      <w:r w:rsidRPr="00E905C1">
        <w:t>політики в Україні  є збереження безпечного навколишнього середовища, захист життя і здоров'я населення від негативного впливу факторів забруднення</w:t>
      </w:r>
      <w:r w:rsidRPr="00E905C1">
        <w:rPr>
          <w:spacing w:val="1"/>
        </w:rPr>
        <w:t xml:space="preserve"> </w:t>
      </w:r>
      <w:r w:rsidRPr="00E905C1">
        <w:t>навколишнього</w:t>
      </w:r>
      <w:r w:rsidRPr="00E905C1">
        <w:rPr>
          <w:spacing w:val="1"/>
        </w:rPr>
        <w:t xml:space="preserve"> </w:t>
      </w:r>
      <w:r w:rsidRPr="00E905C1">
        <w:t>природного</w:t>
      </w:r>
      <w:r w:rsidRPr="00E905C1">
        <w:rPr>
          <w:spacing w:val="1"/>
        </w:rPr>
        <w:t xml:space="preserve"> </w:t>
      </w:r>
      <w:r w:rsidRPr="00E905C1">
        <w:t>середовища,</w:t>
      </w:r>
      <w:r w:rsidRPr="00E905C1">
        <w:rPr>
          <w:spacing w:val="1"/>
        </w:rPr>
        <w:t xml:space="preserve"> </w:t>
      </w:r>
      <w:r w:rsidRPr="00E905C1">
        <w:t>гармонійна взаємодія суспільства і природи, охорона, раціональне</w:t>
      </w:r>
      <w:r w:rsidRPr="00E905C1">
        <w:rPr>
          <w:spacing w:val="1"/>
        </w:rPr>
        <w:t xml:space="preserve"> </w:t>
      </w:r>
      <w:r w:rsidRPr="00E905C1">
        <w:t>використання</w:t>
      </w:r>
      <w:r w:rsidRPr="00E905C1">
        <w:rPr>
          <w:spacing w:val="-1"/>
        </w:rPr>
        <w:t xml:space="preserve"> </w:t>
      </w:r>
      <w:r w:rsidRPr="00E905C1">
        <w:t>і відтворення</w:t>
      </w:r>
      <w:r w:rsidRPr="00E905C1">
        <w:rPr>
          <w:spacing w:val="-1"/>
        </w:rPr>
        <w:t xml:space="preserve"> </w:t>
      </w:r>
      <w:r w:rsidRPr="00E905C1">
        <w:t>природних</w:t>
      </w:r>
      <w:r w:rsidRPr="00E905C1">
        <w:rPr>
          <w:spacing w:val="-3"/>
        </w:rPr>
        <w:t xml:space="preserve"> </w:t>
      </w:r>
      <w:r w:rsidRPr="00E905C1">
        <w:t>ресурсів.</w:t>
      </w:r>
    </w:p>
    <w:p w:rsidR="00A8380B" w:rsidRPr="00E905C1" w:rsidRDefault="00A8380B" w:rsidP="00995CDB">
      <w:pPr>
        <w:pStyle w:val="BodyText"/>
        <w:ind w:left="0" w:firstLine="0"/>
      </w:pPr>
      <w:r w:rsidRPr="00B252B6">
        <w:t xml:space="preserve"> </w:t>
      </w:r>
      <w:r w:rsidRPr="00B252B6">
        <w:tab/>
      </w:r>
      <w:r w:rsidRPr="00E905C1">
        <w:t>Основою для впровадження екологічної</w:t>
      </w:r>
      <w:r w:rsidRPr="00E905C1">
        <w:rPr>
          <w:spacing w:val="1"/>
        </w:rPr>
        <w:t xml:space="preserve"> </w:t>
      </w:r>
      <w:r w:rsidRPr="00E905C1">
        <w:t>політики</w:t>
      </w:r>
      <w:r w:rsidRPr="00E905C1">
        <w:rPr>
          <w:spacing w:val="1"/>
        </w:rPr>
        <w:t xml:space="preserve"> в </w:t>
      </w:r>
      <w:r w:rsidRPr="00E905C1">
        <w:t>Україні є Закон</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Основні засади (стратегію) державної екологічної політики України на період до</w:t>
      </w:r>
      <w:r w:rsidRPr="00E905C1">
        <w:rPr>
          <w:spacing w:val="1"/>
        </w:rPr>
        <w:t xml:space="preserve"> </w:t>
      </w:r>
      <w:r w:rsidRPr="00E905C1">
        <w:t>2030</w:t>
      </w:r>
      <w:r w:rsidRPr="00E905C1">
        <w:rPr>
          <w:spacing w:val="1"/>
        </w:rPr>
        <w:t xml:space="preserve"> </w:t>
      </w:r>
      <w:r w:rsidRPr="00E905C1">
        <w:t>року”</w:t>
      </w:r>
      <w:r w:rsidRPr="00E905C1">
        <w:rPr>
          <w:spacing w:val="1"/>
        </w:rPr>
        <w:t xml:space="preserve"> </w:t>
      </w:r>
      <w:r w:rsidRPr="00E905C1">
        <w:t>(№</w:t>
      </w:r>
      <w:r w:rsidRPr="00E905C1">
        <w:rPr>
          <w:spacing w:val="1"/>
        </w:rPr>
        <w:t xml:space="preserve"> </w:t>
      </w:r>
      <w:r w:rsidRPr="00E905C1">
        <w:t>2697-УШ</w:t>
      </w:r>
      <w:r w:rsidRPr="00E905C1">
        <w:rPr>
          <w:spacing w:val="1"/>
        </w:rPr>
        <w:t xml:space="preserve"> </w:t>
      </w:r>
      <w:r w:rsidRPr="00E905C1">
        <w:t>від</w:t>
      </w:r>
      <w:r w:rsidRPr="00E905C1">
        <w:rPr>
          <w:spacing w:val="1"/>
        </w:rPr>
        <w:t xml:space="preserve"> </w:t>
      </w:r>
      <w:r w:rsidRPr="00E905C1">
        <w:t>28.02.2019), яким передбачено інтегрування</w:t>
      </w:r>
      <w:r w:rsidRPr="00E905C1">
        <w:rPr>
          <w:spacing w:val="1"/>
        </w:rPr>
        <w:t xml:space="preserve"> </w:t>
      </w:r>
      <w:r w:rsidRPr="00E905C1">
        <w:t>екологічних вимог під час розроблення і затвердження документів державного</w:t>
      </w:r>
      <w:r w:rsidRPr="00E905C1">
        <w:rPr>
          <w:spacing w:val="1"/>
        </w:rPr>
        <w:t xml:space="preserve"> </w:t>
      </w:r>
      <w:r w:rsidRPr="00E905C1">
        <w:t>планування,</w:t>
      </w:r>
      <w:r w:rsidRPr="00E905C1">
        <w:rPr>
          <w:spacing w:val="-2"/>
        </w:rPr>
        <w:t xml:space="preserve"> </w:t>
      </w:r>
      <w:r w:rsidRPr="00E905C1">
        <w:t>галузевого</w:t>
      </w:r>
      <w:r w:rsidRPr="00E905C1">
        <w:rPr>
          <w:spacing w:val="-2"/>
        </w:rPr>
        <w:t xml:space="preserve"> </w:t>
      </w:r>
      <w:r w:rsidRPr="00E905C1">
        <w:t>(секторального),</w:t>
      </w:r>
      <w:r w:rsidRPr="00E905C1">
        <w:rPr>
          <w:spacing w:val="-4"/>
        </w:rPr>
        <w:t xml:space="preserve"> </w:t>
      </w:r>
      <w:r w:rsidRPr="00E905C1">
        <w:t>регіонального</w:t>
      </w:r>
      <w:r w:rsidRPr="00E905C1">
        <w:rPr>
          <w:spacing w:val="-1"/>
        </w:rPr>
        <w:t xml:space="preserve"> </w:t>
      </w:r>
      <w:r w:rsidRPr="00E905C1">
        <w:t>та</w:t>
      </w:r>
      <w:r w:rsidRPr="00E905C1">
        <w:rPr>
          <w:spacing w:val="-2"/>
        </w:rPr>
        <w:t xml:space="preserve"> </w:t>
      </w:r>
      <w:r w:rsidRPr="00E905C1">
        <w:t>місцевого</w:t>
      </w:r>
      <w:r w:rsidRPr="00E905C1">
        <w:rPr>
          <w:spacing w:val="-4"/>
        </w:rPr>
        <w:t xml:space="preserve"> </w:t>
      </w:r>
      <w:r w:rsidRPr="00E905C1">
        <w:t>розвитку.</w:t>
      </w:r>
    </w:p>
    <w:p w:rsidR="00A8380B" w:rsidRDefault="00A8380B" w:rsidP="00995CDB">
      <w:pPr>
        <w:pStyle w:val="BodyText"/>
        <w:ind w:left="0" w:firstLine="0"/>
        <w:rPr>
          <w:lang w:val="ru-RU"/>
        </w:rPr>
      </w:pPr>
      <w:r w:rsidRPr="007F40AE">
        <w:tab/>
      </w:r>
      <w:r w:rsidRPr="00E905C1">
        <w:t>Відповідно</w:t>
      </w:r>
      <w:r w:rsidRPr="00E905C1">
        <w:rPr>
          <w:spacing w:val="1"/>
        </w:rPr>
        <w:t xml:space="preserve"> </w:t>
      </w:r>
      <w:r w:rsidRPr="00E905C1">
        <w:t>до</w:t>
      </w:r>
      <w:r w:rsidRPr="00E905C1">
        <w:rPr>
          <w:spacing w:val="1"/>
        </w:rPr>
        <w:t xml:space="preserve"> </w:t>
      </w:r>
      <w:r w:rsidRPr="00E905C1">
        <w:t>Указу</w:t>
      </w:r>
      <w:r w:rsidRPr="00E905C1">
        <w:rPr>
          <w:spacing w:val="1"/>
        </w:rPr>
        <w:t xml:space="preserve"> </w:t>
      </w:r>
      <w:r w:rsidRPr="00E905C1">
        <w:t>Президента</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Цілі</w:t>
      </w:r>
      <w:r w:rsidRPr="00E905C1">
        <w:rPr>
          <w:spacing w:val="1"/>
        </w:rPr>
        <w:t xml:space="preserve"> </w:t>
      </w:r>
      <w:r w:rsidRPr="00E905C1">
        <w:t>сталого</w:t>
      </w:r>
      <w:r w:rsidRPr="00E905C1">
        <w:rPr>
          <w:spacing w:val="1"/>
        </w:rPr>
        <w:t xml:space="preserve"> </w:t>
      </w:r>
      <w:r w:rsidRPr="00E905C1">
        <w:t>розвитку</w:t>
      </w:r>
      <w:r w:rsidRPr="00E905C1">
        <w:rPr>
          <w:spacing w:val="1"/>
        </w:rPr>
        <w:t xml:space="preserve"> </w:t>
      </w:r>
      <w:r w:rsidRPr="00E905C1">
        <w:t>України на період до 2030 року” (№ 722/2019) має бути забезпечено дотримання</w:t>
      </w:r>
      <w:r w:rsidRPr="00E905C1">
        <w:rPr>
          <w:spacing w:val="1"/>
        </w:rPr>
        <w:t xml:space="preserve"> </w:t>
      </w:r>
      <w:r w:rsidRPr="00E905C1">
        <w:t>Цілей сталого</w:t>
      </w:r>
      <w:r w:rsidRPr="00E905C1">
        <w:rPr>
          <w:spacing w:val="-2"/>
        </w:rPr>
        <w:t xml:space="preserve"> </w:t>
      </w:r>
      <w:r w:rsidRPr="00E905C1">
        <w:t>розвитку</w:t>
      </w:r>
      <w:r w:rsidRPr="00E905C1">
        <w:rPr>
          <w:spacing w:val="-4"/>
        </w:rPr>
        <w:t xml:space="preserve"> </w:t>
      </w:r>
      <w:r w:rsidRPr="00E905C1">
        <w:t>України</w:t>
      </w:r>
      <w:r w:rsidRPr="00E905C1">
        <w:rPr>
          <w:spacing w:val="-1"/>
        </w:rPr>
        <w:t xml:space="preserve"> </w:t>
      </w:r>
      <w:r w:rsidRPr="00E905C1">
        <w:t>на період</w:t>
      </w:r>
      <w:r w:rsidRPr="00E905C1">
        <w:rPr>
          <w:spacing w:val="-2"/>
        </w:rPr>
        <w:t xml:space="preserve"> </w:t>
      </w:r>
      <w:r w:rsidRPr="00E905C1">
        <w:t>до</w:t>
      </w:r>
      <w:r w:rsidRPr="00E905C1">
        <w:rPr>
          <w:spacing w:val="-4"/>
        </w:rPr>
        <w:t xml:space="preserve"> </w:t>
      </w:r>
      <w:r w:rsidRPr="00E905C1">
        <w:t>2030</w:t>
      </w:r>
      <w:r w:rsidRPr="00E905C1">
        <w:rPr>
          <w:spacing w:val="1"/>
        </w:rPr>
        <w:t xml:space="preserve"> </w:t>
      </w:r>
      <w:r w:rsidRPr="00E905C1">
        <w:t>року.</w:t>
      </w:r>
    </w:p>
    <w:p w:rsidR="00A8380B" w:rsidRPr="00B252B6" w:rsidRDefault="00A8380B" w:rsidP="00995CDB">
      <w:pPr>
        <w:pStyle w:val="BodyText"/>
        <w:ind w:left="0" w:firstLine="0"/>
        <w:rPr>
          <w:lang w:val="ru-RU"/>
        </w:rPr>
      </w:pPr>
    </w:p>
    <w:p w:rsidR="00A8380B" w:rsidRPr="00B252B6" w:rsidRDefault="00A8380B" w:rsidP="00797DA2">
      <w:pPr>
        <w:pStyle w:val="BodyText"/>
        <w:ind w:left="0" w:firstLine="720"/>
        <w:rPr>
          <w:b/>
        </w:rPr>
      </w:pPr>
      <w:r w:rsidRPr="00B252B6">
        <w:rPr>
          <w:b/>
        </w:rPr>
        <w:t xml:space="preserve">Основні міжнародні правові документи щодо стратегічно-екологічної оцінки: </w:t>
      </w:r>
    </w:p>
    <w:p w:rsidR="00A8380B" w:rsidRPr="007F40AE" w:rsidRDefault="00A8380B" w:rsidP="00995CDB">
      <w:pPr>
        <w:pStyle w:val="BodyText"/>
        <w:ind w:left="0" w:firstLine="0"/>
      </w:pPr>
      <w:r>
        <w:tab/>
        <w:t xml:space="preserve"> п</w:t>
      </w:r>
      <w:r w:rsidRPr="00E905C1">
        <w:t>ротокол</w:t>
      </w:r>
      <w:r w:rsidRPr="00E905C1">
        <w:rPr>
          <w:spacing w:val="1"/>
        </w:rPr>
        <w:t xml:space="preserve"> </w:t>
      </w:r>
      <w:r w:rsidRPr="00E905C1">
        <w:t>про стратегічну екологічну оцінку (Протокол про СЕО) до Конвенції про оцінку</w:t>
      </w:r>
      <w:r w:rsidRPr="00E905C1">
        <w:rPr>
          <w:spacing w:val="1"/>
        </w:rPr>
        <w:t xml:space="preserve"> </w:t>
      </w:r>
      <w:r w:rsidRPr="00E905C1">
        <w:t>впливу</w:t>
      </w:r>
      <w:r w:rsidRPr="00E905C1">
        <w:rPr>
          <w:spacing w:val="1"/>
        </w:rPr>
        <w:t xml:space="preserve"> </w:t>
      </w:r>
      <w:r w:rsidRPr="00E905C1">
        <w:t>на</w:t>
      </w:r>
      <w:r w:rsidRPr="00E905C1">
        <w:rPr>
          <w:spacing w:val="1"/>
        </w:rPr>
        <w:t xml:space="preserve"> </w:t>
      </w:r>
      <w:r w:rsidRPr="00E905C1">
        <w:t>навколишнє</w:t>
      </w:r>
      <w:r w:rsidRPr="00E905C1">
        <w:rPr>
          <w:spacing w:val="1"/>
        </w:rPr>
        <w:t xml:space="preserve"> </w:t>
      </w:r>
      <w:r w:rsidRPr="00E905C1">
        <w:t>середовище</w:t>
      </w:r>
      <w:r w:rsidRPr="00E905C1">
        <w:rPr>
          <w:spacing w:val="1"/>
        </w:rPr>
        <w:t xml:space="preserve"> </w:t>
      </w:r>
      <w:r w:rsidRPr="00E905C1">
        <w:t>у</w:t>
      </w:r>
      <w:r w:rsidRPr="00E905C1">
        <w:rPr>
          <w:spacing w:val="1"/>
        </w:rPr>
        <w:t xml:space="preserve"> </w:t>
      </w:r>
      <w:r w:rsidRPr="00E905C1">
        <w:t>транскордонному</w:t>
      </w:r>
      <w:r w:rsidRPr="00E905C1">
        <w:rPr>
          <w:spacing w:val="1"/>
        </w:rPr>
        <w:t xml:space="preserve"> </w:t>
      </w:r>
      <w:r w:rsidRPr="00E905C1">
        <w:t>контексті</w:t>
      </w:r>
      <w:r w:rsidRPr="00E905C1">
        <w:rPr>
          <w:spacing w:val="1"/>
        </w:rPr>
        <w:t xml:space="preserve"> </w:t>
      </w:r>
      <w:r w:rsidRPr="00E905C1">
        <w:t>(Конвенція</w:t>
      </w:r>
      <w:r w:rsidRPr="00E905C1">
        <w:rPr>
          <w:spacing w:val="1"/>
        </w:rPr>
        <w:t xml:space="preserve"> </w:t>
      </w:r>
      <w:r w:rsidRPr="00E905C1">
        <w:t>Еспо), ратифікований Верховною Радою України</w:t>
      </w:r>
      <w:r w:rsidRPr="007F40AE">
        <w:t xml:space="preserve">           </w:t>
      </w:r>
      <w:r>
        <w:t>(№ 562-УШ від 01.07.2015)</w:t>
      </w:r>
      <w:r w:rsidRPr="007F40AE">
        <w:t>;</w:t>
      </w:r>
    </w:p>
    <w:p w:rsidR="00A8380B" w:rsidRPr="00E905C1" w:rsidRDefault="00A8380B" w:rsidP="00995CDB">
      <w:pPr>
        <w:pStyle w:val="BodyText"/>
        <w:ind w:left="0" w:firstLine="0"/>
      </w:pPr>
      <w:r>
        <w:tab/>
        <w:t xml:space="preserve"> д</w:t>
      </w:r>
      <w:r w:rsidRPr="00E905C1">
        <w:t>иректива</w:t>
      </w:r>
      <w:r w:rsidRPr="00E905C1">
        <w:rPr>
          <w:spacing w:val="1"/>
        </w:rPr>
        <w:t xml:space="preserve"> </w:t>
      </w:r>
      <w:r w:rsidRPr="00E905C1">
        <w:t>2001/42/ЄС</w:t>
      </w:r>
      <w:r w:rsidRPr="00E905C1">
        <w:rPr>
          <w:spacing w:val="1"/>
        </w:rPr>
        <w:t xml:space="preserve"> </w:t>
      </w:r>
      <w:r w:rsidRPr="00E905C1">
        <w:t>про</w:t>
      </w:r>
      <w:r w:rsidRPr="00E905C1">
        <w:rPr>
          <w:spacing w:val="1"/>
        </w:rPr>
        <w:t xml:space="preserve"> </w:t>
      </w:r>
      <w:r w:rsidRPr="00E905C1">
        <w:t>оцінку</w:t>
      </w:r>
      <w:r w:rsidRPr="00E905C1">
        <w:rPr>
          <w:spacing w:val="1"/>
        </w:rPr>
        <w:t xml:space="preserve"> </w:t>
      </w:r>
      <w:r w:rsidRPr="00E905C1">
        <w:t>впливу</w:t>
      </w:r>
      <w:r w:rsidRPr="00E905C1">
        <w:rPr>
          <w:spacing w:val="1"/>
        </w:rPr>
        <w:t xml:space="preserve"> </w:t>
      </w:r>
      <w:r w:rsidRPr="00E905C1">
        <w:t>окремих</w:t>
      </w:r>
      <w:r w:rsidRPr="00E905C1">
        <w:rPr>
          <w:spacing w:val="1"/>
        </w:rPr>
        <w:t xml:space="preserve"> </w:t>
      </w:r>
      <w:r w:rsidRPr="00E905C1">
        <w:t>планів</w:t>
      </w:r>
      <w:r w:rsidRPr="00E905C1">
        <w:rPr>
          <w:spacing w:val="1"/>
        </w:rPr>
        <w:t xml:space="preserve"> </w:t>
      </w:r>
      <w:r w:rsidRPr="00E905C1">
        <w:t>і</w:t>
      </w:r>
      <w:r w:rsidRPr="00E905C1">
        <w:rPr>
          <w:spacing w:val="1"/>
        </w:rPr>
        <w:t xml:space="preserve"> </w:t>
      </w:r>
      <w:r w:rsidRPr="00E905C1">
        <w:t>програм</w:t>
      </w:r>
      <w:r w:rsidRPr="00E905C1">
        <w:rPr>
          <w:spacing w:val="71"/>
        </w:rPr>
        <w:t xml:space="preserve"> </w:t>
      </w:r>
      <w:r w:rsidRPr="00E905C1">
        <w:t>на</w:t>
      </w:r>
      <w:r w:rsidRPr="00E905C1">
        <w:rPr>
          <w:spacing w:val="1"/>
        </w:rPr>
        <w:t xml:space="preserve"> </w:t>
      </w:r>
      <w:r w:rsidRPr="00E905C1">
        <w:t>навколишнє середовище, імплементація якої передбачена Угодою про асоціацію</w:t>
      </w:r>
      <w:r w:rsidRPr="00E905C1">
        <w:rPr>
          <w:spacing w:val="1"/>
        </w:rPr>
        <w:t xml:space="preserve"> </w:t>
      </w:r>
      <w:r w:rsidRPr="00E905C1">
        <w:t>між</w:t>
      </w:r>
      <w:r w:rsidRPr="00E905C1">
        <w:rPr>
          <w:spacing w:val="1"/>
        </w:rPr>
        <w:t xml:space="preserve"> </w:t>
      </w:r>
      <w:r w:rsidRPr="00E905C1">
        <w:t>Україною</w:t>
      </w:r>
      <w:r w:rsidRPr="00E905C1">
        <w:rPr>
          <w:spacing w:val="1"/>
        </w:rPr>
        <w:t xml:space="preserve"> </w:t>
      </w:r>
      <w:r w:rsidRPr="00E905C1">
        <w:t>та</w:t>
      </w:r>
      <w:r w:rsidRPr="00E905C1">
        <w:rPr>
          <w:spacing w:val="1"/>
        </w:rPr>
        <w:t xml:space="preserve"> </w:t>
      </w:r>
      <w:r w:rsidRPr="00E905C1">
        <w:t>ЄС.</w:t>
      </w:r>
      <w:r w:rsidRPr="00E905C1">
        <w:rPr>
          <w:spacing w:val="1"/>
        </w:rPr>
        <w:t xml:space="preserve"> </w:t>
      </w:r>
      <w:r w:rsidRPr="00E905C1">
        <w:t>В</w:t>
      </w:r>
      <w:r w:rsidRPr="00E905C1">
        <w:rPr>
          <w:spacing w:val="1"/>
        </w:rPr>
        <w:t xml:space="preserve"> </w:t>
      </w:r>
      <w:r w:rsidRPr="00E905C1">
        <w:t>Україні</w:t>
      </w:r>
      <w:r w:rsidRPr="00E905C1">
        <w:rPr>
          <w:spacing w:val="1"/>
        </w:rPr>
        <w:t xml:space="preserve"> </w:t>
      </w:r>
      <w:r w:rsidRPr="00E905C1">
        <w:t>проведення</w:t>
      </w:r>
      <w:r w:rsidRPr="00E905C1">
        <w:rPr>
          <w:spacing w:val="1"/>
        </w:rPr>
        <w:t xml:space="preserve"> </w:t>
      </w:r>
      <w:r w:rsidRPr="00E905C1">
        <w:t>СЕО</w:t>
      </w:r>
      <w:r w:rsidRPr="00E905C1">
        <w:rPr>
          <w:spacing w:val="1"/>
        </w:rPr>
        <w:t xml:space="preserve"> </w:t>
      </w:r>
      <w:r w:rsidRPr="00E905C1">
        <w:t>регламентується</w:t>
      </w:r>
      <w:r w:rsidRPr="00E905C1">
        <w:rPr>
          <w:spacing w:val="1"/>
        </w:rPr>
        <w:t xml:space="preserve"> </w:t>
      </w:r>
      <w:r w:rsidRPr="00E905C1">
        <w:t>Законом</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стратегічну</w:t>
      </w:r>
      <w:r w:rsidRPr="00E905C1">
        <w:rPr>
          <w:spacing w:val="-5"/>
        </w:rPr>
        <w:t xml:space="preserve"> </w:t>
      </w:r>
      <w:r w:rsidRPr="00E905C1">
        <w:t>екологічну</w:t>
      </w:r>
      <w:r w:rsidRPr="00E905C1">
        <w:rPr>
          <w:spacing w:val="-5"/>
        </w:rPr>
        <w:t xml:space="preserve"> </w:t>
      </w:r>
      <w:r w:rsidRPr="00E905C1">
        <w:t>оцінку”</w:t>
      </w:r>
      <w:r w:rsidRPr="00E905C1">
        <w:rPr>
          <w:spacing w:val="-1"/>
        </w:rPr>
        <w:t xml:space="preserve"> </w:t>
      </w:r>
      <w:r>
        <w:rPr>
          <w:spacing w:val="-1"/>
        </w:rPr>
        <w:t xml:space="preserve">    </w:t>
      </w:r>
      <w:r w:rsidRPr="00E905C1">
        <w:t>(№</w:t>
      </w:r>
      <w:r w:rsidRPr="00E905C1">
        <w:rPr>
          <w:spacing w:val="-1"/>
        </w:rPr>
        <w:t xml:space="preserve"> </w:t>
      </w:r>
      <w:r w:rsidRPr="00E905C1">
        <w:t>2354-УШ</w:t>
      </w:r>
      <w:r w:rsidRPr="00E905C1">
        <w:rPr>
          <w:spacing w:val="-4"/>
        </w:rPr>
        <w:t xml:space="preserve"> </w:t>
      </w:r>
      <w:r w:rsidRPr="00E905C1">
        <w:t>від</w:t>
      </w:r>
      <w:r w:rsidRPr="00E905C1">
        <w:rPr>
          <w:spacing w:val="1"/>
        </w:rPr>
        <w:t xml:space="preserve"> </w:t>
      </w:r>
      <w:r w:rsidRPr="00E905C1">
        <w:t>20.03.2018).</w:t>
      </w:r>
    </w:p>
    <w:p w:rsidR="00A8380B" w:rsidRPr="00E905C1" w:rsidRDefault="00A8380B" w:rsidP="00995CDB">
      <w:pPr>
        <w:pStyle w:val="BodyText"/>
        <w:ind w:left="0" w:firstLine="0"/>
      </w:pPr>
      <w:r>
        <w:rPr>
          <w:lang w:val="ru-RU"/>
        </w:rPr>
        <w:tab/>
      </w:r>
      <w:r w:rsidRPr="00E905C1">
        <w:t>Юридичні аспекти поводження з водними ресурсами регулюються Водним</w:t>
      </w:r>
      <w:r w:rsidRPr="00E905C1">
        <w:rPr>
          <w:spacing w:val="1"/>
        </w:rPr>
        <w:t xml:space="preserve"> </w:t>
      </w:r>
      <w:r w:rsidRPr="00E905C1">
        <w:t>кодексом України (№ 214/95-ВР від 06.06.95) та іншими законодавчими актами,</w:t>
      </w:r>
      <w:r w:rsidRPr="00E905C1">
        <w:rPr>
          <w:spacing w:val="1"/>
        </w:rPr>
        <w:t xml:space="preserve"> прийнятими з метою </w:t>
      </w:r>
      <w:r w:rsidRPr="00E905C1">
        <w:t>збереження,</w:t>
      </w:r>
      <w:r w:rsidRPr="00E905C1">
        <w:rPr>
          <w:spacing w:val="1"/>
        </w:rPr>
        <w:t xml:space="preserve"> </w:t>
      </w:r>
      <w:r w:rsidRPr="00E905C1">
        <w:t>збалансованого</w:t>
      </w:r>
      <w:r w:rsidRPr="00E905C1">
        <w:rPr>
          <w:spacing w:val="1"/>
        </w:rPr>
        <w:t xml:space="preserve"> </w:t>
      </w:r>
      <w:r w:rsidRPr="00E905C1">
        <w:t>й</w:t>
      </w:r>
      <w:r w:rsidRPr="00E905C1">
        <w:rPr>
          <w:spacing w:val="1"/>
        </w:rPr>
        <w:t xml:space="preserve"> </w:t>
      </w:r>
      <w:r w:rsidRPr="00E905C1">
        <w:t>науково</w:t>
      </w:r>
      <w:r w:rsidRPr="00E905C1">
        <w:rPr>
          <w:spacing w:val="1"/>
        </w:rPr>
        <w:t xml:space="preserve"> </w:t>
      </w:r>
      <w:r w:rsidRPr="00E905C1">
        <w:t>обґрунтованого</w:t>
      </w:r>
      <w:r w:rsidRPr="00E905C1">
        <w:rPr>
          <w:spacing w:val="1"/>
        </w:rPr>
        <w:t xml:space="preserve"> </w:t>
      </w:r>
      <w:r w:rsidRPr="00E905C1">
        <w:t>використання</w:t>
      </w:r>
      <w:r w:rsidRPr="00E905C1">
        <w:rPr>
          <w:spacing w:val="1"/>
        </w:rPr>
        <w:t xml:space="preserve"> </w:t>
      </w:r>
      <w:r w:rsidRPr="00E905C1">
        <w:t>та</w:t>
      </w:r>
      <w:r w:rsidRPr="00E905C1">
        <w:rPr>
          <w:spacing w:val="1"/>
        </w:rPr>
        <w:t xml:space="preserve"> </w:t>
      </w:r>
      <w:r w:rsidRPr="00E905C1">
        <w:t>відновлення</w:t>
      </w:r>
      <w:r w:rsidRPr="00E905C1">
        <w:rPr>
          <w:spacing w:val="1"/>
        </w:rPr>
        <w:t xml:space="preserve"> </w:t>
      </w:r>
      <w:r w:rsidRPr="00E905C1">
        <w:t>водних</w:t>
      </w:r>
      <w:r w:rsidRPr="00E905C1">
        <w:rPr>
          <w:spacing w:val="1"/>
        </w:rPr>
        <w:t xml:space="preserve"> </w:t>
      </w:r>
      <w:r w:rsidRPr="00E905C1">
        <w:t>ресурсів,</w:t>
      </w:r>
      <w:r w:rsidRPr="00E905C1">
        <w:rPr>
          <w:spacing w:val="1"/>
        </w:rPr>
        <w:t xml:space="preserve"> </w:t>
      </w:r>
      <w:r w:rsidRPr="00E905C1">
        <w:t>захисту водних</w:t>
      </w:r>
      <w:r w:rsidRPr="00E905C1">
        <w:rPr>
          <w:spacing w:val="1"/>
        </w:rPr>
        <w:t xml:space="preserve"> </w:t>
      </w:r>
      <w:r w:rsidRPr="00E905C1">
        <w:t>ресурсів</w:t>
      </w:r>
      <w:r w:rsidRPr="00E905C1">
        <w:rPr>
          <w:spacing w:val="31"/>
        </w:rPr>
        <w:t xml:space="preserve"> </w:t>
      </w:r>
      <w:r w:rsidRPr="00E905C1">
        <w:t>від</w:t>
      </w:r>
      <w:r w:rsidRPr="00E905C1">
        <w:rPr>
          <w:spacing w:val="34"/>
        </w:rPr>
        <w:t xml:space="preserve"> </w:t>
      </w:r>
      <w:r w:rsidRPr="00E905C1">
        <w:t>забруднення,</w:t>
      </w:r>
      <w:r w:rsidRPr="00E905C1">
        <w:rPr>
          <w:spacing w:val="32"/>
        </w:rPr>
        <w:t xml:space="preserve"> </w:t>
      </w:r>
      <w:r w:rsidRPr="00E905C1">
        <w:t>зараження</w:t>
      </w:r>
      <w:r w:rsidRPr="00E905C1">
        <w:rPr>
          <w:spacing w:val="33"/>
        </w:rPr>
        <w:t xml:space="preserve"> </w:t>
      </w:r>
      <w:r w:rsidRPr="00E905C1">
        <w:t>й</w:t>
      </w:r>
      <w:r w:rsidRPr="00E905C1">
        <w:rPr>
          <w:spacing w:val="30"/>
        </w:rPr>
        <w:t xml:space="preserve"> </w:t>
      </w:r>
      <w:r w:rsidRPr="00E905C1">
        <w:t>виснаження,</w:t>
      </w:r>
      <w:r w:rsidRPr="00E905C1">
        <w:rPr>
          <w:spacing w:val="33"/>
        </w:rPr>
        <w:t xml:space="preserve"> </w:t>
      </w:r>
      <w:r w:rsidRPr="00E905C1">
        <w:t>запобігання</w:t>
      </w:r>
      <w:r w:rsidRPr="00E905C1">
        <w:rPr>
          <w:spacing w:val="32"/>
        </w:rPr>
        <w:t xml:space="preserve"> </w:t>
      </w:r>
      <w:r w:rsidRPr="00E905C1">
        <w:t>та</w:t>
      </w:r>
      <w:r w:rsidRPr="00E905C1">
        <w:rPr>
          <w:spacing w:val="33"/>
        </w:rPr>
        <w:t xml:space="preserve"> </w:t>
      </w:r>
      <w:r w:rsidRPr="00E905C1">
        <w:t>пом’якшення   негативного впливу, покращення екологічного стану водних об’єктів і захисту</w:t>
      </w:r>
      <w:r w:rsidRPr="00E905C1">
        <w:rPr>
          <w:spacing w:val="1"/>
        </w:rPr>
        <w:t xml:space="preserve"> </w:t>
      </w:r>
      <w:r w:rsidRPr="00E905C1">
        <w:t>прав</w:t>
      </w:r>
      <w:r w:rsidRPr="00E905C1">
        <w:rPr>
          <w:spacing w:val="-2"/>
        </w:rPr>
        <w:t xml:space="preserve"> </w:t>
      </w:r>
      <w:r w:rsidRPr="00E905C1">
        <w:t>водокористувачів.</w:t>
      </w:r>
    </w:p>
    <w:p w:rsidR="00A8380B" w:rsidRPr="00E905C1" w:rsidRDefault="00A8380B" w:rsidP="00995CDB">
      <w:pPr>
        <w:pStyle w:val="BodyText"/>
        <w:ind w:left="0" w:firstLine="0"/>
      </w:pPr>
      <w:r>
        <w:rPr>
          <w:lang w:val="ru-RU"/>
        </w:rPr>
        <w:tab/>
      </w:r>
      <w:r w:rsidRPr="00E905C1">
        <w:t>Найголовнішими питаннями у сфері водопостачання та водовідведення є</w:t>
      </w:r>
      <w:r w:rsidRPr="00E905C1">
        <w:rPr>
          <w:spacing w:val="1"/>
        </w:rPr>
        <w:t xml:space="preserve"> </w:t>
      </w:r>
      <w:r w:rsidRPr="00E905C1">
        <w:t>дозвіл</w:t>
      </w:r>
      <w:r w:rsidRPr="00E905C1">
        <w:rPr>
          <w:spacing w:val="1"/>
        </w:rPr>
        <w:t xml:space="preserve"> </w:t>
      </w:r>
      <w:r w:rsidRPr="00E905C1">
        <w:t>на</w:t>
      </w:r>
      <w:r w:rsidRPr="00E905C1">
        <w:rPr>
          <w:spacing w:val="1"/>
        </w:rPr>
        <w:t xml:space="preserve"> </w:t>
      </w:r>
      <w:r w:rsidRPr="00E905C1">
        <w:t>забір</w:t>
      </w:r>
      <w:r w:rsidRPr="00E905C1">
        <w:rPr>
          <w:spacing w:val="1"/>
        </w:rPr>
        <w:t xml:space="preserve"> </w:t>
      </w:r>
      <w:r w:rsidRPr="00E905C1">
        <w:t>води</w:t>
      </w:r>
      <w:r w:rsidRPr="00E905C1">
        <w:rPr>
          <w:spacing w:val="1"/>
        </w:rPr>
        <w:t xml:space="preserve"> </w:t>
      </w:r>
      <w:r w:rsidRPr="00E905C1">
        <w:t>із</w:t>
      </w:r>
      <w:r w:rsidRPr="00E905C1">
        <w:rPr>
          <w:spacing w:val="1"/>
        </w:rPr>
        <w:t xml:space="preserve"> </w:t>
      </w:r>
      <w:r w:rsidRPr="00E905C1">
        <w:t>джерел</w:t>
      </w:r>
      <w:r w:rsidRPr="00E905C1">
        <w:rPr>
          <w:spacing w:val="1"/>
        </w:rPr>
        <w:t xml:space="preserve"> </w:t>
      </w:r>
      <w:r w:rsidRPr="00E905C1">
        <w:t>водопостачання</w:t>
      </w:r>
      <w:r w:rsidRPr="00E905C1">
        <w:rPr>
          <w:spacing w:val="1"/>
        </w:rPr>
        <w:t xml:space="preserve"> </w:t>
      </w:r>
      <w:r w:rsidRPr="00E905C1">
        <w:t>(дозвіл</w:t>
      </w:r>
      <w:r w:rsidRPr="00E905C1">
        <w:rPr>
          <w:spacing w:val="1"/>
        </w:rPr>
        <w:t xml:space="preserve"> </w:t>
      </w:r>
      <w:r w:rsidRPr="00E905C1">
        <w:t>на</w:t>
      </w:r>
      <w:r w:rsidRPr="00E905C1">
        <w:rPr>
          <w:spacing w:val="1"/>
        </w:rPr>
        <w:t xml:space="preserve"> </w:t>
      </w:r>
      <w:r w:rsidRPr="00E905C1">
        <w:t>спеціальне</w:t>
      </w:r>
      <w:r w:rsidRPr="00E905C1">
        <w:rPr>
          <w:spacing w:val="1"/>
        </w:rPr>
        <w:t xml:space="preserve"> </w:t>
      </w:r>
      <w:r w:rsidRPr="00E905C1">
        <w:t>водокористування) і дозвіл на скидання очищених та неочищених стічних вод у</w:t>
      </w:r>
      <w:r w:rsidRPr="00E905C1">
        <w:rPr>
          <w:spacing w:val="1"/>
        </w:rPr>
        <w:t xml:space="preserve"> </w:t>
      </w:r>
      <w:r w:rsidRPr="00E905C1">
        <w:t>навколишнє</w:t>
      </w:r>
      <w:r w:rsidRPr="00E905C1">
        <w:rPr>
          <w:spacing w:val="1"/>
        </w:rPr>
        <w:t xml:space="preserve"> </w:t>
      </w:r>
      <w:r w:rsidRPr="00E905C1">
        <w:t>середовище.</w:t>
      </w:r>
      <w:r w:rsidRPr="00E905C1">
        <w:rPr>
          <w:spacing w:val="1"/>
        </w:rPr>
        <w:t xml:space="preserve"> </w:t>
      </w:r>
      <w:r w:rsidRPr="00E905C1">
        <w:t>З</w:t>
      </w:r>
      <w:r w:rsidRPr="00E905C1">
        <w:rPr>
          <w:spacing w:val="1"/>
        </w:rPr>
        <w:t xml:space="preserve"> </w:t>
      </w:r>
      <w:r w:rsidRPr="00E905C1">
        <w:t>04.06.2017</w:t>
      </w:r>
      <w:r w:rsidRPr="00E905C1">
        <w:rPr>
          <w:spacing w:val="1"/>
        </w:rPr>
        <w:t xml:space="preserve"> </w:t>
      </w:r>
      <w:r w:rsidRPr="00E905C1">
        <w:t>набрав</w:t>
      </w:r>
      <w:r w:rsidRPr="00E905C1">
        <w:rPr>
          <w:spacing w:val="1"/>
        </w:rPr>
        <w:t xml:space="preserve"> </w:t>
      </w:r>
      <w:r w:rsidRPr="00E905C1">
        <w:t>чинності</w:t>
      </w:r>
      <w:r w:rsidRPr="00E905C1">
        <w:rPr>
          <w:spacing w:val="1"/>
        </w:rPr>
        <w:t xml:space="preserve"> </w:t>
      </w:r>
      <w:r w:rsidRPr="00E905C1">
        <w:t>Закон</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внесення змін до деяких законодавчих актів України, що регулюють відносини,</w:t>
      </w:r>
      <w:r w:rsidRPr="00E905C1">
        <w:rPr>
          <w:spacing w:val="1"/>
        </w:rPr>
        <w:t xml:space="preserve"> </w:t>
      </w:r>
      <w:r w:rsidRPr="00E905C1">
        <w:t>пов’язані</w:t>
      </w:r>
      <w:r w:rsidRPr="00E905C1">
        <w:rPr>
          <w:spacing w:val="1"/>
        </w:rPr>
        <w:t xml:space="preserve"> </w:t>
      </w:r>
      <w:r w:rsidRPr="00E905C1">
        <w:t>з</w:t>
      </w:r>
      <w:r w:rsidRPr="00E905C1">
        <w:rPr>
          <w:spacing w:val="1"/>
        </w:rPr>
        <w:t xml:space="preserve"> </w:t>
      </w:r>
      <w:r w:rsidRPr="00E905C1">
        <w:t>одержанням</w:t>
      </w:r>
      <w:r w:rsidRPr="00E905C1">
        <w:rPr>
          <w:spacing w:val="1"/>
        </w:rPr>
        <w:t xml:space="preserve"> </w:t>
      </w:r>
      <w:r w:rsidRPr="00E905C1">
        <w:t>документів</w:t>
      </w:r>
      <w:r w:rsidRPr="00E905C1">
        <w:rPr>
          <w:spacing w:val="1"/>
        </w:rPr>
        <w:t xml:space="preserve"> </w:t>
      </w:r>
      <w:r w:rsidRPr="00E905C1">
        <w:t>дозвільного</w:t>
      </w:r>
      <w:r w:rsidRPr="00E905C1">
        <w:rPr>
          <w:spacing w:val="1"/>
        </w:rPr>
        <w:t xml:space="preserve"> </w:t>
      </w:r>
      <w:r w:rsidRPr="00E905C1">
        <w:t>характеру</w:t>
      </w:r>
      <w:r w:rsidRPr="00E905C1">
        <w:rPr>
          <w:spacing w:val="1"/>
        </w:rPr>
        <w:t xml:space="preserve"> </w:t>
      </w:r>
      <w:r w:rsidRPr="00E905C1">
        <w:t>щодо</w:t>
      </w:r>
      <w:r w:rsidRPr="00E905C1">
        <w:rPr>
          <w:spacing w:val="1"/>
        </w:rPr>
        <w:t xml:space="preserve"> </w:t>
      </w:r>
      <w:r w:rsidRPr="00E905C1">
        <w:t>спеціального</w:t>
      </w:r>
      <w:r w:rsidRPr="00E905C1">
        <w:rPr>
          <w:spacing w:val="1"/>
        </w:rPr>
        <w:t xml:space="preserve"> </w:t>
      </w:r>
      <w:r w:rsidRPr="00E905C1">
        <w:t>водокористування” від 07.02.2017 № 1830-VIII, яким внесено зміни до Водного</w:t>
      </w:r>
      <w:r w:rsidRPr="00E905C1">
        <w:rPr>
          <w:spacing w:val="1"/>
        </w:rPr>
        <w:t xml:space="preserve"> </w:t>
      </w:r>
      <w:r w:rsidRPr="00E905C1">
        <w:t>кодексу</w:t>
      </w:r>
      <w:r w:rsidRPr="00E905C1">
        <w:rPr>
          <w:spacing w:val="1"/>
        </w:rPr>
        <w:t xml:space="preserve"> </w:t>
      </w:r>
      <w:r w:rsidRPr="00E905C1">
        <w:t>України</w:t>
      </w:r>
      <w:r w:rsidRPr="00E905C1">
        <w:rPr>
          <w:spacing w:val="1"/>
        </w:rPr>
        <w:t xml:space="preserve"> </w:t>
      </w:r>
      <w:r w:rsidRPr="00E905C1">
        <w:t>в</w:t>
      </w:r>
      <w:r w:rsidRPr="00E905C1">
        <w:rPr>
          <w:spacing w:val="1"/>
        </w:rPr>
        <w:t xml:space="preserve"> </w:t>
      </w:r>
      <w:r w:rsidRPr="00E905C1">
        <w:t>частині</w:t>
      </w:r>
      <w:r w:rsidRPr="00E905C1">
        <w:rPr>
          <w:spacing w:val="1"/>
        </w:rPr>
        <w:t xml:space="preserve"> </w:t>
      </w:r>
      <w:r w:rsidRPr="00E905C1">
        <w:t>процедури</w:t>
      </w:r>
      <w:r w:rsidRPr="00E905C1">
        <w:rPr>
          <w:spacing w:val="1"/>
        </w:rPr>
        <w:t xml:space="preserve"> </w:t>
      </w:r>
      <w:r w:rsidRPr="00E905C1">
        <w:t>отримання</w:t>
      </w:r>
      <w:r w:rsidRPr="00E905C1">
        <w:rPr>
          <w:spacing w:val="1"/>
        </w:rPr>
        <w:t xml:space="preserve"> </w:t>
      </w:r>
      <w:r w:rsidRPr="00E905C1">
        <w:t>дозволів</w:t>
      </w:r>
      <w:r w:rsidRPr="00E905C1">
        <w:rPr>
          <w:spacing w:val="1"/>
        </w:rPr>
        <w:t xml:space="preserve"> </w:t>
      </w:r>
      <w:r w:rsidRPr="00E905C1">
        <w:t>на</w:t>
      </w:r>
      <w:r w:rsidRPr="00E905C1">
        <w:rPr>
          <w:spacing w:val="1"/>
        </w:rPr>
        <w:t xml:space="preserve"> </w:t>
      </w:r>
      <w:r w:rsidRPr="00E905C1">
        <w:t>спеціальне</w:t>
      </w:r>
      <w:r w:rsidRPr="00E905C1">
        <w:rPr>
          <w:spacing w:val="1"/>
        </w:rPr>
        <w:t xml:space="preserve"> </w:t>
      </w:r>
      <w:r w:rsidRPr="00E905C1">
        <w:t>водокористування.</w:t>
      </w:r>
    </w:p>
    <w:p w:rsidR="00A8380B" w:rsidRPr="00862B90" w:rsidRDefault="00A8380B" w:rsidP="00995CDB">
      <w:pPr>
        <w:pStyle w:val="BodyText"/>
        <w:ind w:left="0" w:firstLine="0"/>
        <w:rPr>
          <w:b/>
        </w:rPr>
      </w:pPr>
      <w:r w:rsidRPr="007F40AE">
        <w:tab/>
      </w:r>
      <w:r w:rsidRPr="00862B90">
        <w:rPr>
          <w:b/>
        </w:rPr>
        <w:t>Основними законодавчими актами та нормами у сфері користування</w:t>
      </w:r>
      <w:r w:rsidRPr="00862B90">
        <w:rPr>
          <w:b/>
          <w:spacing w:val="1"/>
        </w:rPr>
        <w:t xml:space="preserve"> </w:t>
      </w:r>
      <w:r w:rsidRPr="00862B90">
        <w:rPr>
          <w:b/>
        </w:rPr>
        <w:t>водними</w:t>
      </w:r>
      <w:r w:rsidRPr="00862B90">
        <w:rPr>
          <w:b/>
          <w:spacing w:val="-4"/>
        </w:rPr>
        <w:t xml:space="preserve"> </w:t>
      </w:r>
      <w:r w:rsidRPr="00862B90">
        <w:rPr>
          <w:b/>
        </w:rPr>
        <w:t>ресурсами є:</w:t>
      </w:r>
    </w:p>
    <w:p w:rsidR="00A8380B" w:rsidRPr="00E905C1" w:rsidRDefault="00A8380B" w:rsidP="00995CDB">
      <w:pPr>
        <w:pStyle w:val="BodyText"/>
        <w:ind w:left="0" w:firstLine="0"/>
      </w:pPr>
      <w:r>
        <w:rPr>
          <w:lang w:val="ru-RU"/>
        </w:rPr>
        <w:tab/>
      </w:r>
      <w:r w:rsidRPr="00E905C1">
        <w:t>постанова Кабінету Міністрів України “Про затвердження Порядку видачі</w:t>
      </w:r>
      <w:r w:rsidRPr="00E905C1">
        <w:rPr>
          <w:spacing w:val="1"/>
        </w:rPr>
        <w:t xml:space="preserve"> </w:t>
      </w:r>
      <w:r w:rsidRPr="00E905C1">
        <w:t>дозволів</w:t>
      </w:r>
      <w:r w:rsidRPr="00E905C1">
        <w:rPr>
          <w:spacing w:val="-3"/>
        </w:rPr>
        <w:t xml:space="preserve"> </w:t>
      </w:r>
      <w:r w:rsidRPr="00E905C1">
        <w:t>на спеціальне водокористування”;</w:t>
      </w:r>
    </w:p>
    <w:p w:rsidR="00A8380B" w:rsidRPr="00E905C1" w:rsidRDefault="00A8380B" w:rsidP="00995CDB">
      <w:pPr>
        <w:pStyle w:val="BodyText"/>
        <w:ind w:left="0" w:firstLine="0"/>
      </w:pPr>
      <w:r>
        <w:rPr>
          <w:lang w:val="ru-RU"/>
        </w:rPr>
        <w:tab/>
      </w:r>
      <w:r w:rsidRPr="00E905C1">
        <w:t>постанова</w:t>
      </w:r>
      <w:r w:rsidRPr="00E905C1">
        <w:rPr>
          <w:spacing w:val="1"/>
        </w:rPr>
        <w:t xml:space="preserve"> </w:t>
      </w:r>
      <w:r w:rsidRPr="00E905C1">
        <w:t>Кабінету</w:t>
      </w:r>
      <w:r w:rsidRPr="00E905C1">
        <w:rPr>
          <w:spacing w:val="1"/>
        </w:rPr>
        <w:t xml:space="preserve"> </w:t>
      </w:r>
      <w:r w:rsidRPr="00E905C1">
        <w:t>Міністрів</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Порядок</w:t>
      </w:r>
      <w:r w:rsidRPr="00E905C1">
        <w:rPr>
          <w:spacing w:val="1"/>
        </w:rPr>
        <w:t xml:space="preserve"> </w:t>
      </w:r>
      <w:r w:rsidRPr="00E905C1">
        <w:t>розроблення</w:t>
      </w:r>
      <w:r w:rsidRPr="00E905C1">
        <w:rPr>
          <w:spacing w:val="1"/>
        </w:rPr>
        <w:t xml:space="preserve"> </w:t>
      </w:r>
      <w:r w:rsidRPr="00E905C1">
        <w:t>і</w:t>
      </w:r>
      <w:r w:rsidRPr="00E905C1">
        <w:rPr>
          <w:spacing w:val="1"/>
        </w:rPr>
        <w:t xml:space="preserve"> </w:t>
      </w:r>
      <w:r w:rsidRPr="00E905C1">
        <w:t>затвердження</w:t>
      </w:r>
      <w:r w:rsidRPr="00E905C1">
        <w:rPr>
          <w:spacing w:val="1"/>
        </w:rPr>
        <w:t xml:space="preserve"> </w:t>
      </w:r>
      <w:r w:rsidRPr="00E905C1">
        <w:t>нормативів</w:t>
      </w:r>
      <w:r w:rsidRPr="00E905C1">
        <w:rPr>
          <w:spacing w:val="1"/>
        </w:rPr>
        <w:t xml:space="preserve"> </w:t>
      </w:r>
      <w:r w:rsidRPr="00E905C1">
        <w:t>гранично</w:t>
      </w:r>
      <w:r w:rsidRPr="00E905C1">
        <w:rPr>
          <w:spacing w:val="1"/>
        </w:rPr>
        <w:t xml:space="preserve"> </w:t>
      </w:r>
      <w:r w:rsidRPr="00E905C1">
        <w:t>допустимого</w:t>
      </w:r>
      <w:r w:rsidRPr="00E905C1">
        <w:rPr>
          <w:spacing w:val="1"/>
        </w:rPr>
        <w:t xml:space="preserve"> </w:t>
      </w:r>
      <w:r w:rsidRPr="00E905C1">
        <w:t>скидання</w:t>
      </w:r>
      <w:r w:rsidRPr="00E905C1">
        <w:rPr>
          <w:spacing w:val="71"/>
        </w:rPr>
        <w:t xml:space="preserve"> </w:t>
      </w:r>
      <w:r w:rsidRPr="00E905C1">
        <w:t>забруднюючих</w:t>
      </w:r>
      <w:r w:rsidRPr="00E905C1">
        <w:rPr>
          <w:spacing w:val="1"/>
        </w:rPr>
        <w:t xml:space="preserve"> </w:t>
      </w:r>
      <w:r w:rsidRPr="00E905C1">
        <w:t>речовин</w:t>
      </w:r>
      <w:r w:rsidRPr="00E905C1">
        <w:rPr>
          <w:spacing w:val="-2"/>
        </w:rPr>
        <w:t xml:space="preserve"> </w:t>
      </w:r>
      <w:r w:rsidRPr="00E905C1">
        <w:t>та</w:t>
      </w:r>
      <w:r w:rsidRPr="00E905C1">
        <w:rPr>
          <w:spacing w:val="-1"/>
        </w:rPr>
        <w:t xml:space="preserve"> </w:t>
      </w:r>
      <w:r w:rsidRPr="00E905C1">
        <w:t>перелік</w:t>
      </w:r>
      <w:r w:rsidRPr="00E905C1">
        <w:rPr>
          <w:spacing w:val="-1"/>
        </w:rPr>
        <w:t xml:space="preserve"> </w:t>
      </w:r>
      <w:r w:rsidRPr="00E905C1">
        <w:t>забруднюючих речовин,</w:t>
      </w:r>
      <w:r w:rsidRPr="00E905C1">
        <w:rPr>
          <w:spacing w:val="-2"/>
        </w:rPr>
        <w:t xml:space="preserve"> </w:t>
      </w:r>
      <w:r w:rsidRPr="00E905C1">
        <w:t>скидання</w:t>
      </w:r>
      <w:r w:rsidRPr="00E905C1">
        <w:rPr>
          <w:spacing w:val="-1"/>
        </w:rPr>
        <w:t xml:space="preserve"> </w:t>
      </w:r>
      <w:r w:rsidRPr="00E905C1">
        <w:t>яких нормується”;</w:t>
      </w:r>
    </w:p>
    <w:p w:rsidR="00A8380B" w:rsidRPr="00E905C1" w:rsidRDefault="00A8380B" w:rsidP="00995CDB">
      <w:pPr>
        <w:pStyle w:val="BodyText"/>
        <w:ind w:left="0" w:firstLine="0"/>
      </w:pPr>
      <w:r>
        <w:rPr>
          <w:lang w:val="ru-RU"/>
        </w:rPr>
        <w:tab/>
      </w:r>
      <w:r>
        <w:t>д</w:t>
      </w:r>
      <w:r w:rsidRPr="00E905C1">
        <w:t>ержавні</w:t>
      </w:r>
      <w:r w:rsidRPr="00E905C1">
        <w:rPr>
          <w:spacing w:val="1"/>
        </w:rPr>
        <w:t xml:space="preserve"> </w:t>
      </w:r>
      <w:r w:rsidRPr="00E905C1">
        <w:t>санітарні норми</w:t>
      </w:r>
      <w:r w:rsidRPr="00E905C1">
        <w:rPr>
          <w:spacing w:val="1"/>
        </w:rPr>
        <w:t xml:space="preserve"> </w:t>
      </w:r>
      <w:r w:rsidRPr="00E905C1">
        <w:t>та правила “Питна</w:t>
      </w:r>
      <w:r w:rsidRPr="00E905C1">
        <w:rPr>
          <w:spacing w:val="1"/>
        </w:rPr>
        <w:t xml:space="preserve"> </w:t>
      </w:r>
      <w:r w:rsidRPr="00E905C1">
        <w:t>вода. Гігієнічні</w:t>
      </w:r>
      <w:r w:rsidRPr="00E905C1">
        <w:rPr>
          <w:spacing w:val="1"/>
        </w:rPr>
        <w:t xml:space="preserve"> </w:t>
      </w:r>
      <w:r w:rsidRPr="00E905C1">
        <w:t>вимоги</w:t>
      </w:r>
      <w:r w:rsidRPr="00E905C1">
        <w:rPr>
          <w:spacing w:val="70"/>
        </w:rPr>
        <w:t xml:space="preserve"> </w:t>
      </w:r>
      <w:r w:rsidRPr="00E905C1">
        <w:t>до</w:t>
      </w:r>
      <w:r w:rsidRPr="00E905C1">
        <w:rPr>
          <w:spacing w:val="1"/>
        </w:rPr>
        <w:t xml:space="preserve"> </w:t>
      </w:r>
      <w:r w:rsidRPr="00E905C1">
        <w:t>води</w:t>
      </w:r>
      <w:r w:rsidRPr="00E905C1">
        <w:rPr>
          <w:spacing w:val="-1"/>
        </w:rPr>
        <w:t xml:space="preserve"> </w:t>
      </w:r>
      <w:r w:rsidRPr="00E905C1">
        <w:t>питної,</w:t>
      </w:r>
      <w:r w:rsidRPr="00E905C1">
        <w:rPr>
          <w:spacing w:val="-1"/>
        </w:rPr>
        <w:t xml:space="preserve"> </w:t>
      </w:r>
      <w:r w:rsidRPr="00E905C1">
        <w:t>призначеної</w:t>
      </w:r>
      <w:r w:rsidRPr="00E905C1">
        <w:rPr>
          <w:spacing w:val="-2"/>
        </w:rPr>
        <w:t xml:space="preserve"> </w:t>
      </w:r>
      <w:r w:rsidRPr="00E905C1">
        <w:t>для</w:t>
      </w:r>
      <w:r w:rsidRPr="00E905C1">
        <w:rPr>
          <w:spacing w:val="-1"/>
        </w:rPr>
        <w:t xml:space="preserve"> </w:t>
      </w:r>
      <w:r w:rsidRPr="00E905C1">
        <w:t>споживання людиною”;</w:t>
      </w:r>
    </w:p>
    <w:p w:rsidR="00A8380B" w:rsidRPr="00E905C1" w:rsidRDefault="00A8380B" w:rsidP="00995CDB">
      <w:pPr>
        <w:pStyle w:val="BodyText"/>
        <w:ind w:left="0" w:firstLine="0"/>
      </w:pPr>
      <w:r>
        <w:rPr>
          <w:lang w:val="ru-RU"/>
        </w:rPr>
        <w:tab/>
      </w:r>
      <w:r w:rsidRPr="00E905C1">
        <w:t>наказ</w:t>
      </w:r>
      <w:r w:rsidRPr="00E905C1">
        <w:rPr>
          <w:spacing w:val="1"/>
        </w:rPr>
        <w:t xml:space="preserve"> </w:t>
      </w:r>
      <w:r w:rsidRPr="00E905C1">
        <w:t>Міністерства</w:t>
      </w:r>
      <w:r w:rsidRPr="00E905C1">
        <w:rPr>
          <w:spacing w:val="1"/>
        </w:rPr>
        <w:t xml:space="preserve"> </w:t>
      </w:r>
      <w:r w:rsidRPr="00E905C1">
        <w:t>екології</w:t>
      </w:r>
      <w:r w:rsidRPr="00E905C1">
        <w:rPr>
          <w:spacing w:val="1"/>
        </w:rPr>
        <w:t xml:space="preserve"> </w:t>
      </w:r>
      <w:r w:rsidRPr="00E905C1">
        <w:t>та</w:t>
      </w:r>
      <w:r w:rsidRPr="00E905C1">
        <w:rPr>
          <w:spacing w:val="1"/>
        </w:rPr>
        <w:t xml:space="preserve"> </w:t>
      </w:r>
      <w:r w:rsidRPr="00E905C1">
        <w:t>природних</w:t>
      </w:r>
      <w:r w:rsidRPr="00E905C1">
        <w:rPr>
          <w:spacing w:val="1"/>
        </w:rPr>
        <w:t xml:space="preserve"> </w:t>
      </w:r>
      <w:r w:rsidRPr="00E905C1">
        <w:t>ресурсів</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затвердження</w:t>
      </w:r>
      <w:r w:rsidRPr="00E905C1">
        <w:rPr>
          <w:spacing w:val="1"/>
        </w:rPr>
        <w:t xml:space="preserve"> </w:t>
      </w:r>
      <w:r w:rsidRPr="00E905C1">
        <w:t>Інструкції</w:t>
      </w:r>
      <w:r w:rsidRPr="00E905C1">
        <w:rPr>
          <w:spacing w:val="1"/>
        </w:rPr>
        <w:t xml:space="preserve"> </w:t>
      </w:r>
      <w:r w:rsidRPr="00E905C1">
        <w:t>про</w:t>
      </w:r>
      <w:r w:rsidRPr="00E905C1">
        <w:rPr>
          <w:spacing w:val="1"/>
        </w:rPr>
        <w:t xml:space="preserve"> </w:t>
      </w:r>
      <w:r w:rsidRPr="00E905C1">
        <w:t>порядок</w:t>
      </w:r>
      <w:r w:rsidRPr="00E905C1">
        <w:rPr>
          <w:spacing w:val="1"/>
        </w:rPr>
        <w:t xml:space="preserve"> </w:t>
      </w:r>
      <w:r w:rsidRPr="00E905C1">
        <w:t>розробки</w:t>
      </w:r>
      <w:r w:rsidRPr="00E905C1">
        <w:rPr>
          <w:spacing w:val="1"/>
        </w:rPr>
        <w:t xml:space="preserve"> </w:t>
      </w:r>
      <w:r w:rsidRPr="00E905C1">
        <w:t>та</w:t>
      </w:r>
      <w:r w:rsidRPr="00E905C1">
        <w:rPr>
          <w:spacing w:val="1"/>
        </w:rPr>
        <w:t xml:space="preserve"> </w:t>
      </w:r>
      <w:r w:rsidRPr="00E905C1">
        <w:t>затвердження</w:t>
      </w:r>
      <w:r w:rsidRPr="00E905C1">
        <w:rPr>
          <w:spacing w:val="1"/>
        </w:rPr>
        <w:t xml:space="preserve"> </w:t>
      </w:r>
      <w:r w:rsidRPr="00E905C1">
        <w:t>гранично</w:t>
      </w:r>
      <w:r w:rsidRPr="00E905C1">
        <w:rPr>
          <w:spacing w:val="1"/>
        </w:rPr>
        <w:t xml:space="preserve"> </w:t>
      </w:r>
      <w:r w:rsidRPr="00E905C1">
        <w:t>допустимих</w:t>
      </w:r>
      <w:r w:rsidRPr="00E905C1">
        <w:rPr>
          <w:spacing w:val="-2"/>
        </w:rPr>
        <w:t xml:space="preserve"> </w:t>
      </w:r>
      <w:r w:rsidRPr="00E905C1">
        <w:t>скидів</w:t>
      </w:r>
      <w:r w:rsidRPr="00E905C1">
        <w:rPr>
          <w:spacing w:val="-1"/>
        </w:rPr>
        <w:t xml:space="preserve"> </w:t>
      </w:r>
      <w:r w:rsidRPr="00E905C1">
        <w:t>(ГДС)</w:t>
      </w:r>
      <w:r w:rsidRPr="00E905C1">
        <w:rPr>
          <w:spacing w:val="-4"/>
        </w:rPr>
        <w:t xml:space="preserve"> </w:t>
      </w:r>
      <w:r w:rsidRPr="00E905C1">
        <w:t>речовин</w:t>
      </w:r>
      <w:r w:rsidRPr="00E905C1">
        <w:rPr>
          <w:spacing w:val="-1"/>
        </w:rPr>
        <w:t xml:space="preserve"> </w:t>
      </w:r>
      <w:r w:rsidRPr="00E905C1">
        <w:t>у</w:t>
      </w:r>
      <w:r w:rsidRPr="00E905C1">
        <w:rPr>
          <w:spacing w:val="-6"/>
        </w:rPr>
        <w:t xml:space="preserve"> </w:t>
      </w:r>
      <w:r w:rsidRPr="00E905C1">
        <w:t>водні</w:t>
      </w:r>
      <w:r w:rsidRPr="00E905C1">
        <w:rPr>
          <w:spacing w:val="-3"/>
        </w:rPr>
        <w:t xml:space="preserve"> </w:t>
      </w:r>
      <w:r w:rsidRPr="00E905C1">
        <w:t>об’єкти</w:t>
      </w:r>
      <w:r w:rsidRPr="00E905C1">
        <w:rPr>
          <w:spacing w:val="-4"/>
        </w:rPr>
        <w:t xml:space="preserve"> </w:t>
      </w:r>
      <w:r w:rsidRPr="00E905C1">
        <w:t>із</w:t>
      </w:r>
      <w:r w:rsidRPr="00E905C1">
        <w:rPr>
          <w:spacing w:val="-3"/>
        </w:rPr>
        <w:t xml:space="preserve"> </w:t>
      </w:r>
      <w:r w:rsidRPr="00E905C1">
        <w:t>зворотними</w:t>
      </w:r>
      <w:r w:rsidRPr="00E905C1">
        <w:rPr>
          <w:spacing w:val="-1"/>
        </w:rPr>
        <w:t xml:space="preserve"> </w:t>
      </w:r>
      <w:r w:rsidRPr="00E905C1">
        <w:t>водами”;</w:t>
      </w:r>
    </w:p>
    <w:p w:rsidR="00A8380B" w:rsidRPr="00E905C1" w:rsidRDefault="00A8380B" w:rsidP="00995CDB">
      <w:pPr>
        <w:pStyle w:val="BodyText"/>
        <w:ind w:left="0" w:firstLine="0"/>
      </w:pPr>
      <w:r>
        <w:t>п</w:t>
      </w:r>
      <w:r w:rsidRPr="00E905C1">
        <w:t>останова Кабінету Міністрів України “Про правовий режим зон санітарної</w:t>
      </w:r>
      <w:r w:rsidRPr="00E905C1">
        <w:rPr>
          <w:spacing w:val="1"/>
        </w:rPr>
        <w:t xml:space="preserve"> </w:t>
      </w:r>
      <w:r w:rsidRPr="00E905C1">
        <w:t>охорони</w:t>
      </w:r>
      <w:r w:rsidRPr="00E905C1">
        <w:rPr>
          <w:spacing w:val="-1"/>
        </w:rPr>
        <w:t xml:space="preserve"> </w:t>
      </w:r>
      <w:r w:rsidRPr="00E905C1">
        <w:t>водних</w:t>
      </w:r>
      <w:r w:rsidRPr="00E905C1">
        <w:rPr>
          <w:spacing w:val="-3"/>
        </w:rPr>
        <w:t xml:space="preserve"> </w:t>
      </w:r>
      <w:r w:rsidRPr="00E905C1">
        <w:t>об’єктів”.</w:t>
      </w:r>
    </w:p>
    <w:p w:rsidR="00A8380B" w:rsidRPr="00E905C1" w:rsidRDefault="00A8380B" w:rsidP="00995CDB">
      <w:pPr>
        <w:pStyle w:val="BodyText"/>
        <w:ind w:left="0" w:firstLine="0"/>
      </w:pPr>
      <w:r>
        <w:rPr>
          <w:lang w:val="ru-RU"/>
        </w:rPr>
        <w:tab/>
      </w:r>
      <w:r w:rsidRPr="00E905C1">
        <w:t>Ключові екологічні вимоги у сфері</w:t>
      </w:r>
      <w:r w:rsidRPr="00E905C1">
        <w:rPr>
          <w:spacing w:val="1"/>
        </w:rPr>
        <w:t xml:space="preserve"> </w:t>
      </w:r>
      <w:r w:rsidRPr="00E905C1">
        <w:t>охорони</w:t>
      </w:r>
      <w:r w:rsidRPr="00E905C1">
        <w:rPr>
          <w:spacing w:val="1"/>
        </w:rPr>
        <w:t xml:space="preserve"> </w:t>
      </w:r>
      <w:r w:rsidRPr="00E905C1">
        <w:t>атмосферного</w:t>
      </w:r>
      <w:r w:rsidRPr="00E905C1">
        <w:rPr>
          <w:spacing w:val="1"/>
        </w:rPr>
        <w:t xml:space="preserve"> </w:t>
      </w:r>
      <w:r w:rsidRPr="00E905C1">
        <w:t>повітря</w:t>
      </w:r>
      <w:r w:rsidRPr="00E905C1">
        <w:rPr>
          <w:spacing w:val="1"/>
        </w:rPr>
        <w:t xml:space="preserve"> </w:t>
      </w:r>
      <w:r w:rsidRPr="00E905C1">
        <w:t>визначаються</w:t>
      </w:r>
      <w:r w:rsidRPr="00E905C1">
        <w:rPr>
          <w:spacing w:val="1"/>
        </w:rPr>
        <w:t xml:space="preserve"> </w:t>
      </w:r>
      <w:r w:rsidRPr="00E905C1">
        <w:t>Законом</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охорону</w:t>
      </w:r>
      <w:r w:rsidRPr="00E905C1">
        <w:rPr>
          <w:spacing w:val="1"/>
        </w:rPr>
        <w:t xml:space="preserve"> </w:t>
      </w:r>
      <w:r w:rsidRPr="00E905C1">
        <w:t xml:space="preserve">атмосферного повітря” (2707-XII від 16.10.92), а також: </w:t>
      </w:r>
    </w:p>
    <w:p w:rsidR="00A8380B" w:rsidRPr="00E905C1" w:rsidRDefault="00A8380B" w:rsidP="00995CDB">
      <w:pPr>
        <w:pStyle w:val="BodyText"/>
        <w:ind w:left="0" w:firstLine="0"/>
      </w:pPr>
      <w:r>
        <w:rPr>
          <w:lang w:val="ru-RU"/>
        </w:rPr>
        <w:tab/>
      </w:r>
      <w:r w:rsidRPr="00E905C1">
        <w:t>постановою</w:t>
      </w:r>
      <w:r w:rsidRPr="00E905C1">
        <w:rPr>
          <w:spacing w:val="1"/>
        </w:rPr>
        <w:t xml:space="preserve"> </w:t>
      </w:r>
      <w:r w:rsidRPr="00E905C1">
        <w:t>Кабінету</w:t>
      </w:r>
      <w:r w:rsidRPr="00E905C1">
        <w:rPr>
          <w:spacing w:val="1"/>
        </w:rPr>
        <w:t xml:space="preserve"> </w:t>
      </w:r>
      <w:r w:rsidRPr="00E905C1">
        <w:t>Міністрів</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Порядок</w:t>
      </w:r>
      <w:r w:rsidRPr="00E905C1">
        <w:rPr>
          <w:spacing w:val="1"/>
        </w:rPr>
        <w:t xml:space="preserve"> </w:t>
      </w:r>
      <w:r w:rsidRPr="00E905C1">
        <w:t>розроблення</w:t>
      </w:r>
      <w:r w:rsidRPr="00E905C1">
        <w:rPr>
          <w:spacing w:val="1"/>
        </w:rPr>
        <w:t xml:space="preserve"> </w:t>
      </w:r>
      <w:r w:rsidRPr="00E905C1">
        <w:t>і</w:t>
      </w:r>
      <w:r w:rsidRPr="00E905C1">
        <w:rPr>
          <w:spacing w:val="1"/>
        </w:rPr>
        <w:t xml:space="preserve"> </w:t>
      </w:r>
      <w:r w:rsidRPr="00E905C1">
        <w:t>затвердження</w:t>
      </w:r>
      <w:r w:rsidRPr="00E905C1">
        <w:rPr>
          <w:spacing w:val="1"/>
        </w:rPr>
        <w:t xml:space="preserve"> </w:t>
      </w:r>
      <w:r w:rsidRPr="00E905C1">
        <w:t>нормативів</w:t>
      </w:r>
      <w:r w:rsidRPr="00E905C1">
        <w:rPr>
          <w:spacing w:val="1"/>
        </w:rPr>
        <w:t xml:space="preserve"> </w:t>
      </w:r>
      <w:r w:rsidRPr="00E905C1">
        <w:t>граничнодопустимого</w:t>
      </w:r>
      <w:r w:rsidRPr="00E905C1">
        <w:rPr>
          <w:spacing w:val="1"/>
        </w:rPr>
        <w:t xml:space="preserve"> </w:t>
      </w:r>
      <w:r w:rsidRPr="00E905C1">
        <w:t>рівня</w:t>
      </w:r>
      <w:r w:rsidRPr="00E905C1">
        <w:rPr>
          <w:spacing w:val="1"/>
        </w:rPr>
        <w:t xml:space="preserve"> </w:t>
      </w:r>
      <w:r w:rsidRPr="00E905C1">
        <w:t>впливу</w:t>
      </w:r>
      <w:r w:rsidRPr="00E905C1">
        <w:rPr>
          <w:spacing w:val="1"/>
        </w:rPr>
        <w:t xml:space="preserve"> </w:t>
      </w:r>
      <w:r w:rsidRPr="00E905C1">
        <w:t>фізичних</w:t>
      </w:r>
      <w:r w:rsidRPr="00E905C1">
        <w:rPr>
          <w:spacing w:val="1"/>
        </w:rPr>
        <w:t xml:space="preserve"> </w:t>
      </w:r>
      <w:r w:rsidRPr="00E905C1">
        <w:t>та</w:t>
      </w:r>
      <w:r w:rsidRPr="00E905C1">
        <w:rPr>
          <w:spacing w:val="1"/>
        </w:rPr>
        <w:t xml:space="preserve"> </w:t>
      </w:r>
      <w:r w:rsidRPr="00E905C1">
        <w:t>біологічних</w:t>
      </w:r>
      <w:r w:rsidRPr="00E905C1">
        <w:rPr>
          <w:spacing w:val="1"/>
        </w:rPr>
        <w:t xml:space="preserve"> </w:t>
      </w:r>
      <w:r w:rsidRPr="00E905C1">
        <w:t>факторів</w:t>
      </w:r>
      <w:r w:rsidRPr="00E905C1">
        <w:rPr>
          <w:spacing w:val="1"/>
        </w:rPr>
        <w:t xml:space="preserve"> </w:t>
      </w:r>
      <w:r w:rsidRPr="00E905C1">
        <w:t>стаціонарних</w:t>
      </w:r>
      <w:r w:rsidRPr="00E905C1">
        <w:rPr>
          <w:spacing w:val="1"/>
        </w:rPr>
        <w:t xml:space="preserve"> </w:t>
      </w:r>
      <w:r w:rsidRPr="00E905C1">
        <w:t>джерел</w:t>
      </w:r>
      <w:r w:rsidRPr="00E905C1">
        <w:rPr>
          <w:spacing w:val="1"/>
        </w:rPr>
        <w:t xml:space="preserve"> </w:t>
      </w:r>
      <w:r w:rsidRPr="00E905C1">
        <w:t>забруднення</w:t>
      </w:r>
      <w:r w:rsidRPr="00E905C1">
        <w:rPr>
          <w:spacing w:val="1"/>
        </w:rPr>
        <w:t xml:space="preserve"> </w:t>
      </w:r>
      <w:r w:rsidRPr="00E905C1">
        <w:t>на</w:t>
      </w:r>
      <w:r w:rsidRPr="00E905C1">
        <w:rPr>
          <w:spacing w:val="1"/>
        </w:rPr>
        <w:t xml:space="preserve"> </w:t>
      </w:r>
      <w:r w:rsidRPr="00E905C1">
        <w:t>стан</w:t>
      </w:r>
      <w:r w:rsidRPr="00E905C1">
        <w:rPr>
          <w:spacing w:val="1"/>
        </w:rPr>
        <w:t xml:space="preserve"> </w:t>
      </w:r>
      <w:r w:rsidRPr="00E905C1">
        <w:t>атмосферного</w:t>
      </w:r>
      <w:r w:rsidRPr="00E905C1">
        <w:rPr>
          <w:spacing w:val="-67"/>
        </w:rPr>
        <w:t xml:space="preserve"> </w:t>
      </w:r>
      <w:r w:rsidRPr="00E905C1">
        <w:t>повітря”;</w:t>
      </w:r>
    </w:p>
    <w:p w:rsidR="00A8380B" w:rsidRPr="00E905C1" w:rsidRDefault="00A8380B" w:rsidP="00995CDB">
      <w:pPr>
        <w:pStyle w:val="BodyText"/>
        <w:ind w:left="0" w:firstLine="0"/>
      </w:pPr>
      <w:r>
        <w:rPr>
          <w:lang w:val="ru-RU"/>
        </w:rPr>
        <w:tab/>
      </w:r>
      <w:r w:rsidRPr="00E905C1">
        <w:t>постановою Кабінету Міністрів України “Про затвердження Положення про</w:t>
      </w:r>
      <w:r w:rsidRPr="00E905C1">
        <w:rPr>
          <w:spacing w:val="1"/>
        </w:rPr>
        <w:t xml:space="preserve"> </w:t>
      </w:r>
      <w:r w:rsidRPr="00E905C1">
        <w:t>порядок видачі дозволів на викиди забруднюючих речовин в атмосферне повітря</w:t>
      </w:r>
      <w:r w:rsidRPr="00E905C1">
        <w:rPr>
          <w:spacing w:val="1"/>
        </w:rPr>
        <w:t xml:space="preserve"> </w:t>
      </w:r>
      <w:r w:rsidRPr="00E905C1">
        <w:t>стаціонарними</w:t>
      </w:r>
      <w:r w:rsidRPr="00E905C1">
        <w:rPr>
          <w:spacing w:val="-1"/>
        </w:rPr>
        <w:t xml:space="preserve"> </w:t>
      </w:r>
      <w:r w:rsidRPr="00E905C1">
        <w:t>джерелами”;</w:t>
      </w:r>
    </w:p>
    <w:p w:rsidR="00A8380B" w:rsidRPr="00E905C1" w:rsidRDefault="00A8380B" w:rsidP="00995CDB">
      <w:pPr>
        <w:pStyle w:val="BodyText"/>
        <w:ind w:left="0" w:firstLine="0"/>
      </w:pPr>
      <w:r>
        <w:rPr>
          <w:lang w:val="ru-RU"/>
        </w:rPr>
        <w:tab/>
      </w:r>
      <w:r w:rsidRPr="00E905C1">
        <w:t>постановою Кабінету Міністрів України “Про затвердження Положення про</w:t>
      </w:r>
      <w:r w:rsidRPr="00E905C1">
        <w:rPr>
          <w:spacing w:val="1"/>
        </w:rPr>
        <w:t xml:space="preserve"> </w:t>
      </w:r>
      <w:r w:rsidRPr="00E905C1">
        <w:t>порядок</w:t>
      </w:r>
      <w:r w:rsidRPr="00E905C1">
        <w:rPr>
          <w:spacing w:val="-3"/>
        </w:rPr>
        <w:t xml:space="preserve"> </w:t>
      </w:r>
      <w:r w:rsidRPr="00E905C1">
        <w:t>здійснення</w:t>
      </w:r>
      <w:r w:rsidRPr="00E905C1">
        <w:rPr>
          <w:spacing w:val="-6"/>
        </w:rPr>
        <w:t xml:space="preserve"> </w:t>
      </w:r>
      <w:r w:rsidRPr="00E905C1">
        <w:t>державного</w:t>
      </w:r>
      <w:r w:rsidRPr="00E905C1">
        <w:rPr>
          <w:spacing w:val="-6"/>
        </w:rPr>
        <w:t xml:space="preserve"> </w:t>
      </w:r>
      <w:r w:rsidRPr="00E905C1">
        <w:t>обліку</w:t>
      </w:r>
      <w:r w:rsidRPr="00E905C1">
        <w:rPr>
          <w:spacing w:val="-7"/>
        </w:rPr>
        <w:t xml:space="preserve"> </w:t>
      </w:r>
      <w:r w:rsidRPr="00E905C1">
        <w:t>в</w:t>
      </w:r>
      <w:r w:rsidRPr="00E905C1">
        <w:rPr>
          <w:spacing w:val="-2"/>
        </w:rPr>
        <w:t xml:space="preserve"> </w:t>
      </w:r>
      <w:r w:rsidRPr="00E905C1">
        <w:t>галузі</w:t>
      </w:r>
      <w:r w:rsidRPr="00E905C1">
        <w:rPr>
          <w:spacing w:val="-3"/>
        </w:rPr>
        <w:t xml:space="preserve"> </w:t>
      </w:r>
      <w:r w:rsidRPr="00E905C1">
        <w:t>охорони</w:t>
      </w:r>
      <w:r w:rsidRPr="00E905C1">
        <w:rPr>
          <w:spacing w:val="-2"/>
        </w:rPr>
        <w:t xml:space="preserve"> </w:t>
      </w:r>
      <w:r w:rsidRPr="00E905C1">
        <w:t>атмосферного</w:t>
      </w:r>
      <w:r w:rsidRPr="00E905C1">
        <w:rPr>
          <w:spacing w:val="-5"/>
        </w:rPr>
        <w:t xml:space="preserve"> </w:t>
      </w:r>
      <w:r w:rsidRPr="00E905C1">
        <w:t>повітря”;</w:t>
      </w:r>
    </w:p>
    <w:p w:rsidR="00A8380B" w:rsidRPr="00E905C1" w:rsidRDefault="00A8380B" w:rsidP="00995CDB">
      <w:pPr>
        <w:pStyle w:val="BodyText"/>
        <w:ind w:left="0" w:firstLine="0"/>
      </w:pPr>
      <w:r>
        <w:rPr>
          <w:lang w:val="ru-RU"/>
        </w:rPr>
        <w:tab/>
      </w:r>
      <w:r w:rsidRPr="00E905C1">
        <w:t>посібником</w:t>
      </w:r>
      <w:r w:rsidRPr="00E905C1">
        <w:rPr>
          <w:spacing w:val="1"/>
        </w:rPr>
        <w:t xml:space="preserve"> </w:t>
      </w:r>
      <w:r w:rsidRPr="00E905C1">
        <w:t>з</w:t>
      </w:r>
      <w:r w:rsidRPr="00E905C1">
        <w:rPr>
          <w:spacing w:val="1"/>
        </w:rPr>
        <w:t xml:space="preserve"> </w:t>
      </w:r>
      <w:r w:rsidRPr="00E905C1">
        <w:t>інвентаризації</w:t>
      </w:r>
      <w:r w:rsidRPr="00E905C1">
        <w:rPr>
          <w:spacing w:val="1"/>
        </w:rPr>
        <w:t xml:space="preserve"> </w:t>
      </w:r>
      <w:r w:rsidRPr="00E905C1">
        <w:t>джерел</w:t>
      </w:r>
      <w:r w:rsidRPr="00E905C1">
        <w:rPr>
          <w:spacing w:val="1"/>
        </w:rPr>
        <w:t xml:space="preserve"> </w:t>
      </w:r>
      <w:r w:rsidRPr="00E905C1">
        <w:t>викидів</w:t>
      </w:r>
      <w:r w:rsidRPr="00E905C1">
        <w:rPr>
          <w:spacing w:val="1"/>
        </w:rPr>
        <w:t xml:space="preserve"> </w:t>
      </w:r>
      <w:r w:rsidRPr="00E905C1">
        <w:t>в</w:t>
      </w:r>
      <w:r w:rsidRPr="00E905C1">
        <w:rPr>
          <w:spacing w:val="1"/>
        </w:rPr>
        <w:t xml:space="preserve"> </w:t>
      </w:r>
      <w:r w:rsidRPr="00E905C1">
        <w:t>атмосферне</w:t>
      </w:r>
      <w:r w:rsidRPr="00E905C1">
        <w:rPr>
          <w:spacing w:val="71"/>
        </w:rPr>
        <w:t xml:space="preserve"> </w:t>
      </w:r>
      <w:r w:rsidRPr="00E905C1">
        <w:t>повітря;</w:t>
      </w:r>
      <w:r w:rsidRPr="00E905C1">
        <w:rPr>
          <w:spacing w:val="1"/>
        </w:rPr>
        <w:t xml:space="preserve"> </w:t>
      </w:r>
      <w:r w:rsidRPr="00E905C1">
        <w:t>максимальні допустимі концентрації та “можливі рівні безпечного ефекту” для</w:t>
      </w:r>
      <w:r w:rsidRPr="00E905C1">
        <w:rPr>
          <w:spacing w:val="1"/>
        </w:rPr>
        <w:t xml:space="preserve"> </w:t>
      </w:r>
      <w:r w:rsidRPr="00E905C1">
        <w:t>забруднюючих</w:t>
      </w:r>
      <w:r w:rsidRPr="00E905C1">
        <w:rPr>
          <w:spacing w:val="-4"/>
        </w:rPr>
        <w:t xml:space="preserve"> </w:t>
      </w:r>
      <w:r w:rsidRPr="00E905C1">
        <w:t>речовин</w:t>
      </w:r>
      <w:r w:rsidRPr="00E905C1">
        <w:rPr>
          <w:spacing w:val="-1"/>
        </w:rPr>
        <w:t xml:space="preserve"> </w:t>
      </w:r>
      <w:r w:rsidRPr="00E905C1">
        <w:t>в</w:t>
      </w:r>
      <w:r w:rsidRPr="00E905C1">
        <w:rPr>
          <w:spacing w:val="-2"/>
        </w:rPr>
        <w:t xml:space="preserve"> </w:t>
      </w:r>
      <w:r w:rsidRPr="00E905C1">
        <w:t>атмосферному</w:t>
      </w:r>
      <w:r w:rsidRPr="00E905C1">
        <w:rPr>
          <w:spacing w:val="-3"/>
        </w:rPr>
        <w:t xml:space="preserve"> </w:t>
      </w:r>
      <w:r w:rsidRPr="00E905C1">
        <w:t>повітрі для</w:t>
      </w:r>
      <w:r w:rsidRPr="00E905C1">
        <w:rPr>
          <w:spacing w:val="-1"/>
        </w:rPr>
        <w:t xml:space="preserve"> </w:t>
      </w:r>
      <w:r w:rsidRPr="00E905C1">
        <w:t>заселених територій.</w:t>
      </w:r>
    </w:p>
    <w:p w:rsidR="00A8380B" w:rsidRPr="00E905C1" w:rsidRDefault="00A8380B" w:rsidP="00995CDB">
      <w:pPr>
        <w:pStyle w:val="BodyText"/>
        <w:ind w:left="0" w:firstLine="0"/>
      </w:pPr>
      <w:r>
        <w:rPr>
          <w:lang w:val="ru-RU"/>
        </w:rPr>
        <w:tab/>
      </w:r>
      <w:r w:rsidRPr="00E905C1">
        <w:t>Стан справ у сфері поводження з відходами регламентує Закон</w:t>
      </w:r>
      <w:r w:rsidRPr="00E905C1">
        <w:rPr>
          <w:spacing w:val="1"/>
        </w:rPr>
        <w:t xml:space="preserve"> </w:t>
      </w:r>
      <w:r w:rsidRPr="00E905C1">
        <w:t>України “Про відходи” (№ 187/98-ВР від 05.03.1998) та інші законодавчі</w:t>
      </w:r>
      <w:r w:rsidRPr="00E905C1">
        <w:rPr>
          <w:spacing w:val="1"/>
        </w:rPr>
        <w:t xml:space="preserve"> </w:t>
      </w:r>
      <w:r w:rsidRPr="00E905C1">
        <w:t>акти,</w:t>
      </w:r>
      <w:r w:rsidRPr="00E905C1">
        <w:rPr>
          <w:spacing w:val="41"/>
        </w:rPr>
        <w:t xml:space="preserve"> які регулюють </w:t>
      </w:r>
      <w:r w:rsidRPr="00E905C1">
        <w:t>діяльність з</w:t>
      </w:r>
      <w:r w:rsidRPr="00E905C1">
        <w:rPr>
          <w:spacing w:val="41"/>
        </w:rPr>
        <w:t xml:space="preserve"> </w:t>
      </w:r>
      <w:r w:rsidRPr="00E905C1">
        <w:t>метою</w:t>
      </w:r>
      <w:r w:rsidRPr="00E905C1">
        <w:rPr>
          <w:spacing w:val="41"/>
        </w:rPr>
        <w:t xml:space="preserve"> </w:t>
      </w:r>
      <w:r w:rsidRPr="00E905C1">
        <w:t>уникнення</w:t>
      </w:r>
      <w:r w:rsidRPr="00E905C1">
        <w:rPr>
          <w:spacing w:val="39"/>
        </w:rPr>
        <w:t xml:space="preserve"> </w:t>
      </w:r>
      <w:r w:rsidRPr="00E905C1">
        <w:t>чи мінімізації утворення відходів, зберігання й поводження з ними, запобігання та</w:t>
      </w:r>
      <w:r w:rsidRPr="00E905C1">
        <w:rPr>
          <w:spacing w:val="1"/>
        </w:rPr>
        <w:t xml:space="preserve"> </w:t>
      </w:r>
      <w:r w:rsidRPr="00E905C1">
        <w:t>зменшення негативних наслідків для довкілля і здоров’я людини від утворення,</w:t>
      </w:r>
      <w:r w:rsidRPr="00E905C1">
        <w:rPr>
          <w:spacing w:val="1"/>
        </w:rPr>
        <w:t xml:space="preserve"> </w:t>
      </w:r>
      <w:r w:rsidRPr="00E905C1">
        <w:t>зберігання</w:t>
      </w:r>
      <w:r w:rsidRPr="00E905C1">
        <w:rPr>
          <w:spacing w:val="1"/>
        </w:rPr>
        <w:t xml:space="preserve"> </w:t>
      </w:r>
      <w:r w:rsidRPr="00E905C1">
        <w:t>та</w:t>
      </w:r>
      <w:r w:rsidRPr="00E905C1">
        <w:rPr>
          <w:spacing w:val="1"/>
        </w:rPr>
        <w:t xml:space="preserve"> </w:t>
      </w:r>
      <w:r w:rsidRPr="00E905C1">
        <w:t>поводження</w:t>
      </w:r>
      <w:r w:rsidRPr="00E905C1">
        <w:rPr>
          <w:spacing w:val="1"/>
        </w:rPr>
        <w:t xml:space="preserve"> </w:t>
      </w:r>
      <w:r w:rsidRPr="00E905C1">
        <w:t>з</w:t>
      </w:r>
      <w:r w:rsidRPr="00E905C1">
        <w:rPr>
          <w:spacing w:val="1"/>
        </w:rPr>
        <w:t xml:space="preserve"> </w:t>
      </w:r>
      <w:r w:rsidRPr="00E905C1">
        <w:t>відходами.</w:t>
      </w:r>
      <w:r w:rsidRPr="00E905C1">
        <w:rPr>
          <w:spacing w:val="1"/>
        </w:rPr>
        <w:t xml:space="preserve"> </w:t>
      </w:r>
      <w:r w:rsidRPr="00E905C1">
        <w:t>Повноваження</w:t>
      </w:r>
      <w:r w:rsidRPr="00E905C1">
        <w:rPr>
          <w:spacing w:val="1"/>
        </w:rPr>
        <w:t xml:space="preserve"> </w:t>
      </w:r>
      <w:r w:rsidRPr="00E905C1">
        <w:t>місцевих</w:t>
      </w:r>
      <w:r w:rsidRPr="00E905C1">
        <w:rPr>
          <w:spacing w:val="1"/>
        </w:rPr>
        <w:t xml:space="preserve"> </w:t>
      </w:r>
      <w:r w:rsidRPr="00E905C1">
        <w:t>державних</w:t>
      </w:r>
      <w:r w:rsidRPr="00E905C1">
        <w:rPr>
          <w:spacing w:val="1"/>
        </w:rPr>
        <w:t xml:space="preserve"> </w:t>
      </w:r>
      <w:r w:rsidRPr="00E905C1">
        <w:t>адміністрацій у сфері поводження з відходами визначаються статтею 20 закону</w:t>
      </w:r>
      <w:r w:rsidRPr="00E905C1">
        <w:rPr>
          <w:spacing w:val="1"/>
        </w:rPr>
        <w:t xml:space="preserve"> </w:t>
      </w:r>
      <w:r w:rsidRPr="00E905C1">
        <w:t>“Про відходи”.</w:t>
      </w:r>
    </w:p>
    <w:p w:rsidR="00A8380B" w:rsidRDefault="00A8380B" w:rsidP="00995CDB">
      <w:pPr>
        <w:pStyle w:val="BodyText"/>
        <w:ind w:left="0" w:firstLine="0"/>
        <w:rPr>
          <w:lang w:val="ru-RU"/>
        </w:rPr>
      </w:pPr>
      <w:r w:rsidRPr="007F40AE">
        <w:tab/>
      </w:r>
      <w:r w:rsidRPr="00E905C1">
        <w:t>В інвестиційному законодавстві також приділяється</w:t>
      </w:r>
      <w:r w:rsidRPr="00E905C1">
        <w:rPr>
          <w:spacing w:val="1"/>
        </w:rPr>
        <w:t xml:space="preserve"> достатня увага </w:t>
      </w:r>
      <w:r w:rsidRPr="00E905C1">
        <w:t>необхідності</w:t>
      </w:r>
      <w:r w:rsidRPr="00E905C1">
        <w:rPr>
          <w:spacing w:val="1"/>
        </w:rPr>
        <w:t xml:space="preserve"> </w:t>
      </w:r>
      <w:r w:rsidRPr="00E905C1">
        <w:t>дотримання</w:t>
      </w:r>
      <w:r w:rsidRPr="00E905C1">
        <w:rPr>
          <w:spacing w:val="1"/>
        </w:rPr>
        <w:t xml:space="preserve"> </w:t>
      </w:r>
      <w:r w:rsidRPr="00E905C1">
        <w:t>екологічних</w:t>
      </w:r>
      <w:r w:rsidRPr="00E905C1">
        <w:rPr>
          <w:spacing w:val="1"/>
        </w:rPr>
        <w:t xml:space="preserve"> </w:t>
      </w:r>
      <w:r w:rsidRPr="00E905C1">
        <w:t>норм</w:t>
      </w:r>
      <w:r w:rsidRPr="00E905C1">
        <w:rPr>
          <w:spacing w:val="1"/>
        </w:rPr>
        <w:t xml:space="preserve"> </w:t>
      </w:r>
      <w:r w:rsidRPr="00E905C1">
        <w:t>в</w:t>
      </w:r>
      <w:r w:rsidRPr="00E905C1">
        <w:rPr>
          <w:spacing w:val="1"/>
        </w:rPr>
        <w:t xml:space="preserve"> </w:t>
      </w:r>
      <w:r w:rsidRPr="00E905C1">
        <w:t>процесі</w:t>
      </w:r>
      <w:r w:rsidRPr="00E905C1">
        <w:rPr>
          <w:spacing w:val="1"/>
        </w:rPr>
        <w:t xml:space="preserve"> </w:t>
      </w:r>
      <w:r w:rsidRPr="00E905C1">
        <w:t>інвестиційної</w:t>
      </w:r>
      <w:r w:rsidRPr="00E905C1">
        <w:rPr>
          <w:spacing w:val="1"/>
        </w:rPr>
        <w:t xml:space="preserve"> </w:t>
      </w:r>
      <w:r w:rsidRPr="00E905C1">
        <w:t>діяльності.</w:t>
      </w:r>
      <w:r w:rsidRPr="00E905C1">
        <w:rPr>
          <w:spacing w:val="1"/>
        </w:rPr>
        <w:t xml:space="preserve"> </w:t>
      </w:r>
      <w:r w:rsidRPr="00E905C1">
        <w:t>Так,</w:t>
      </w:r>
      <w:r w:rsidRPr="00E905C1">
        <w:rPr>
          <w:spacing w:val="1"/>
        </w:rPr>
        <w:t xml:space="preserve"> </w:t>
      </w:r>
      <w:r w:rsidRPr="00E905C1">
        <w:t>Законом</w:t>
      </w:r>
      <w:r w:rsidRPr="00E905C1">
        <w:rPr>
          <w:spacing w:val="1"/>
        </w:rPr>
        <w:t xml:space="preserve"> </w:t>
      </w:r>
      <w:r w:rsidRPr="00E905C1">
        <w:t>України</w:t>
      </w:r>
      <w:r w:rsidRPr="00E905C1">
        <w:rPr>
          <w:spacing w:val="70"/>
        </w:rPr>
        <w:t xml:space="preserve"> </w:t>
      </w:r>
      <w:r w:rsidRPr="00E905C1">
        <w:t>“Про</w:t>
      </w:r>
      <w:r w:rsidRPr="00E905C1">
        <w:rPr>
          <w:spacing w:val="70"/>
        </w:rPr>
        <w:t xml:space="preserve"> </w:t>
      </w:r>
      <w:r w:rsidRPr="00E905C1">
        <w:t>інвестиційну</w:t>
      </w:r>
      <w:r w:rsidRPr="00E905C1">
        <w:rPr>
          <w:spacing w:val="70"/>
        </w:rPr>
        <w:t xml:space="preserve"> </w:t>
      </w:r>
      <w:r w:rsidRPr="00E905C1">
        <w:t>діяльність”</w:t>
      </w:r>
      <w:r w:rsidRPr="00E905C1">
        <w:rPr>
          <w:spacing w:val="-67"/>
        </w:rPr>
        <w:t xml:space="preserve"> </w:t>
      </w:r>
      <w:r w:rsidRPr="00E905C1">
        <w:t>(№</w:t>
      </w:r>
      <w:r w:rsidRPr="00E905C1">
        <w:rPr>
          <w:spacing w:val="1"/>
        </w:rPr>
        <w:t xml:space="preserve"> </w:t>
      </w:r>
      <w:r w:rsidRPr="00E905C1">
        <w:t>1560-ХІІ</w:t>
      </w:r>
      <w:r w:rsidRPr="00E905C1">
        <w:rPr>
          <w:spacing w:val="1"/>
        </w:rPr>
        <w:t xml:space="preserve"> </w:t>
      </w:r>
      <w:r w:rsidRPr="00E905C1">
        <w:t>від</w:t>
      </w:r>
      <w:r w:rsidRPr="00E905C1">
        <w:rPr>
          <w:spacing w:val="1"/>
        </w:rPr>
        <w:t xml:space="preserve"> </w:t>
      </w:r>
      <w:r w:rsidRPr="00E905C1">
        <w:t>18.09.1991)</w:t>
      </w:r>
      <w:r w:rsidRPr="00E905C1">
        <w:rPr>
          <w:spacing w:val="1"/>
        </w:rPr>
        <w:t xml:space="preserve"> </w:t>
      </w:r>
      <w:r w:rsidRPr="00E905C1">
        <w:t>встановлюється</w:t>
      </w:r>
      <w:r w:rsidRPr="00E905C1">
        <w:rPr>
          <w:spacing w:val="1"/>
        </w:rPr>
        <w:t xml:space="preserve"> </w:t>
      </w:r>
      <w:r w:rsidRPr="00E905C1">
        <w:t>заборона</w:t>
      </w:r>
      <w:r w:rsidRPr="00E905C1">
        <w:rPr>
          <w:spacing w:val="1"/>
        </w:rPr>
        <w:t xml:space="preserve"> </w:t>
      </w:r>
      <w:r w:rsidRPr="00E905C1">
        <w:t>інвестування</w:t>
      </w:r>
      <w:r w:rsidRPr="00E905C1">
        <w:rPr>
          <w:spacing w:val="1"/>
        </w:rPr>
        <w:t xml:space="preserve"> </w:t>
      </w:r>
      <w:r w:rsidRPr="00E905C1">
        <w:t>в</w:t>
      </w:r>
      <w:r w:rsidRPr="00E905C1">
        <w:rPr>
          <w:spacing w:val="1"/>
        </w:rPr>
        <w:t xml:space="preserve"> </w:t>
      </w:r>
      <w:r w:rsidRPr="00E905C1">
        <w:t>об’єкти,</w:t>
      </w:r>
      <w:r w:rsidRPr="00E905C1">
        <w:rPr>
          <w:spacing w:val="1"/>
        </w:rPr>
        <w:t xml:space="preserve"> </w:t>
      </w:r>
      <w:r w:rsidRPr="00E905C1">
        <w:t>створення</w:t>
      </w:r>
      <w:r w:rsidRPr="00E905C1">
        <w:rPr>
          <w:spacing w:val="1"/>
        </w:rPr>
        <w:t xml:space="preserve"> </w:t>
      </w:r>
      <w:r w:rsidRPr="00E905C1">
        <w:t>і</w:t>
      </w:r>
      <w:r w:rsidRPr="00E905C1">
        <w:rPr>
          <w:spacing w:val="1"/>
        </w:rPr>
        <w:t xml:space="preserve"> </w:t>
      </w:r>
      <w:r w:rsidRPr="00E905C1">
        <w:t>використання</w:t>
      </w:r>
      <w:r w:rsidRPr="00E905C1">
        <w:rPr>
          <w:spacing w:val="1"/>
        </w:rPr>
        <w:t xml:space="preserve"> </w:t>
      </w:r>
      <w:r w:rsidRPr="00E905C1">
        <w:t>яких</w:t>
      </w:r>
      <w:r w:rsidRPr="00E905C1">
        <w:rPr>
          <w:spacing w:val="1"/>
        </w:rPr>
        <w:t xml:space="preserve"> </w:t>
      </w:r>
      <w:r w:rsidRPr="00E905C1">
        <w:t>не</w:t>
      </w:r>
      <w:r w:rsidRPr="00E905C1">
        <w:rPr>
          <w:spacing w:val="1"/>
        </w:rPr>
        <w:t xml:space="preserve"> </w:t>
      </w:r>
      <w:r w:rsidRPr="00E905C1">
        <w:t>відповідає</w:t>
      </w:r>
      <w:r w:rsidRPr="00E905C1">
        <w:rPr>
          <w:spacing w:val="1"/>
        </w:rPr>
        <w:t xml:space="preserve"> </w:t>
      </w:r>
      <w:r w:rsidRPr="00E905C1">
        <w:t>вимогам</w:t>
      </w:r>
      <w:r w:rsidRPr="00E905C1">
        <w:rPr>
          <w:spacing w:val="1"/>
        </w:rPr>
        <w:t xml:space="preserve"> </w:t>
      </w:r>
      <w:r w:rsidRPr="00E905C1">
        <w:t>санітарно-гігієнічних,</w:t>
      </w:r>
      <w:r w:rsidRPr="00E905C1">
        <w:rPr>
          <w:spacing w:val="1"/>
        </w:rPr>
        <w:t xml:space="preserve"> </w:t>
      </w:r>
      <w:r w:rsidRPr="00E905C1">
        <w:t>радіаційних,</w:t>
      </w:r>
      <w:r w:rsidRPr="00E905C1">
        <w:rPr>
          <w:spacing w:val="1"/>
        </w:rPr>
        <w:t xml:space="preserve"> </w:t>
      </w:r>
      <w:r w:rsidRPr="00E905C1">
        <w:t>екологічних,</w:t>
      </w:r>
      <w:r w:rsidRPr="00E905C1">
        <w:rPr>
          <w:spacing w:val="1"/>
        </w:rPr>
        <w:t xml:space="preserve"> </w:t>
      </w:r>
      <w:r w:rsidRPr="00E905C1">
        <w:t>архітектурних</w:t>
      </w:r>
      <w:r w:rsidRPr="00E905C1">
        <w:rPr>
          <w:spacing w:val="1"/>
        </w:rPr>
        <w:t xml:space="preserve"> </w:t>
      </w:r>
      <w:r w:rsidRPr="00E905C1">
        <w:t>та</w:t>
      </w:r>
      <w:r w:rsidRPr="00E905C1">
        <w:rPr>
          <w:spacing w:val="1"/>
        </w:rPr>
        <w:t xml:space="preserve"> </w:t>
      </w:r>
      <w:r w:rsidRPr="00E905C1">
        <w:t>інших</w:t>
      </w:r>
      <w:r w:rsidRPr="00E905C1">
        <w:rPr>
          <w:spacing w:val="1"/>
        </w:rPr>
        <w:t xml:space="preserve"> </w:t>
      </w:r>
      <w:r w:rsidRPr="00E905C1">
        <w:t>норм,</w:t>
      </w:r>
      <w:r w:rsidRPr="00E905C1">
        <w:rPr>
          <w:spacing w:val="1"/>
        </w:rPr>
        <w:t xml:space="preserve"> </w:t>
      </w:r>
      <w:r w:rsidRPr="00E905C1">
        <w:t>встановлених</w:t>
      </w:r>
      <w:r w:rsidRPr="00E905C1">
        <w:rPr>
          <w:spacing w:val="1"/>
        </w:rPr>
        <w:t xml:space="preserve"> </w:t>
      </w:r>
      <w:r w:rsidRPr="00E905C1">
        <w:t>законодавством</w:t>
      </w:r>
      <w:r w:rsidRPr="00E905C1">
        <w:rPr>
          <w:spacing w:val="1"/>
        </w:rPr>
        <w:t xml:space="preserve"> </w:t>
      </w:r>
      <w:r w:rsidRPr="00E905C1">
        <w:t>України</w:t>
      </w:r>
      <w:r w:rsidRPr="00E905C1">
        <w:rPr>
          <w:spacing w:val="1"/>
        </w:rPr>
        <w:t xml:space="preserve"> </w:t>
      </w:r>
      <w:r w:rsidRPr="00E905C1">
        <w:t>(ст.</w:t>
      </w:r>
      <w:r w:rsidRPr="00E905C1">
        <w:rPr>
          <w:spacing w:val="1"/>
        </w:rPr>
        <w:t xml:space="preserve"> </w:t>
      </w:r>
      <w:r w:rsidRPr="00E905C1">
        <w:t>4).</w:t>
      </w:r>
      <w:r w:rsidRPr="00E905C1">
        <w:rPr>
          <w:spacing w:val="1"/>
        </w:rPr>
        <w:t xml:space="preserve"> </w:t>
      </w:r>
      <w:r w:rsidRPr="00E905C1">
        <w:t>У</w:t>
      </w:r>
      <w:r w:rsidRPr="00E905C1">
        <w:rPr>
          <w:spacing w:val="1"/>
        </w:rPr>
        <w:t xml:space="preserve"> </w:t>
      </w:r>
      <w:r w:rsidRPr="00E905C1">
        <w:t>разі</w:t>
      </w:r>
      <w:r w:rsidRPr="00E905C1">
        <w:rPr>
          <w:spacing w:val="1"/>
        </w:rPr>
        <w:t xml:space="preserve"> </w:t>
      </w:r>
      <w:r w:rsidRPr="00E905C1">
        <w:t>порушення</w:t>
      </w:r>
      <w:r w:rsidRPr="00E905C1">
        <w:rPr>
          <w:spacing w:val="1"/>
        </w:rPr>
        <w:t xml:space="preserve"> </w:t>
      </w:r>
      <w:r w:rsidRPr="00E905C1">
        <w:t>екологічних,</w:t>
      </w:r>
      <w:r w:rsidRPr="00E905C1">
        <w:rPr>
          <w:spacing w:val="1"/>
        </w:rPr>
        <w:t xml:space="preserve"> </w:t>
      </w:r>
      <w:r w:rsidRPr="00E905C1">
        <w:t>санітарно-</w:t>
      </w:r>
      <w:r w:rsidRPr="00E905C1">
        <w:rPr>
          <w:spacing w:val="1"/>
        </w:rPr>
        <w:t xml:space="preserve"> </w:t>
      </w:r>
      <w:r w:rsidRPr="00E905C1">
        <w:t>гігієнічних та архітектурних норм державний орган може прийняти рішення про</w:t>
      </w:r>
      <w:r w:rsidRPr="00E905C1">
        <w:rPr>
          <w:spacing w:val="1"/>
        </w:rPr>
        <w:t xml:space="preserve"> </w:t>
      </w:r>
      <w:r w:rsidRPr="00E905C1">
        <w:t>зупинення або припинення інвестиційної діяльності (ст. 21). Крім цього, в ст. 8</w:t>
      </w:r>
      <w:r w:rsidRPr="00E905C1">
        <w:rPr>
          <w:spacing w:val="1"/>
        </w:rPr>
        <w:t xml:space="preserve"> </w:t>
      </w:r>
      <w:r w:rsidRPr="00E905C1">
        <w:t>зазначається, що інвестор зобов’язаний одержати висновок з оцінки впливу на</w:t>
      </w:r>
      <w:r w:rsidRPr="00E905C1">
        <w:rPr>
          <w:spacing w:val="1"/>
        </w:rPr>
        <w:t xml:space="preserve"> </w:t>
      </w:r>
      <w:r w:rsidRPr="00E905C1">
        <w:t>довкілля</w:t>
      </w:r>
      <w:r w:rsidRPr="00E905C1">
        <w:rPr>
          <w:spacing w:val="1"/>
        </w:rPr>
        <w:t xml:space="preserve"> </w:t>
      </w:r>
      <w:r w:rsidRPr="00E905C1">
        <w:t>у</w:t>
      </w:r>
      <w:r w:rsidRPr="00E905C1">
        <w:rPr>
          <w:spacing w:val="1"/>
        </w:rPr>
        <w:t xml:space="preserve"> </w:t>
      </w:r>
      <w:r w:rsidRPr="00E905C1">
        <w:t>випадках</w:t>
      </w:r>
      <w:r w:rsidRPr="00E905C1">
        <w:rPr>
          <w:spacing w:val="1"/>
        </w:rPr>
        <w:t xml:space="preserve"> </w:t>
      </w:r>
      <w:r w:rsidRPr="00E905C1">
        <w:t>та</w:t>
      </w:r>
      <w:r w:rsidRPr="00E905C1">
        <w:rPr>
          <w:spacing w:val="1"/>
        </w:rPr>
        <w:t xml:space="preserve"> </w:t>
      </w:r>
      <w:r w:rsidRPr="00E905C1">
        <w:t>порядку,</w:t>
      </w:r>
      <w:r w:rsidRPr="00E905C1">
        <w:rPr>
          <w:spacing w:val="1"/>
        </w:rPr>
        <w:t xml:space="preserve"> </w:t>
      </w:r>
      <w:r w:rsidRPr="00E905C1">
        <w:t>встановлених</w:t>
      </w:r>
      <w:r w:rsidRPr="00E905C1">
        <w:rPr>
          <w:spacing w:val="1"/>
        </w:rPr>
        <w:t xml:space="preserve"> </w:t>
      </w:r>
      <w:r w:rsidRPr="00E905C1">
        <w:t>Законом</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оцінку</w:t>
      </w:r>
      <w:r w:rsidRPr="00E905C1">
        <w:rPr>
          <w:spacing w:val="1"/>
        </w:rPr>
        <w:t xml:space="preserve"> </w:t>
      </w:r>
      <w:r w:rsidRPr="00E905C1">
        <w:t>впливу</w:t>
      </w:r>
      <w:r w:rsidRPr="00E905C1">
        <w:rPr>
          <w:spacing w:val="-5"/>
        </w:rPr>
        <w:t xml:space="preserve"> </w:t>
      </w:r>
      <w:r w:rsidRPr="00E905C1">
        <w:t>на довкілля”</w:t>
      </w:r>
      <w:r w:rsidRPr="00E905C1">
        <w:rPr>
          <w:spacing w:val="-2"/>
        </w:rPr>
        <w:t xml:space="preserve"> </w:t>
      </w:r>
      <w:r w:rsidRPr="00E905C1">
        <w:t>(№ 2059-</w:t>
      </w:r>
      <w:r w:rsidRPr="00E905C1">
        <w:rPr>
          <w:spacing w:val="-3"/>
        </w:rPr>
        <w:t xml:space="preserve"> </w:t>
      </w:r>
      <w:r w:rsidRPr="00E905C1">
        <w:t>УШ від</w:t>
      </w:r>
      <w:r w:rsidRPr="00E905C1">
        <w:rPr>
          <w:spacing w:val="1"/>
        </w:rPr>
        <w:t xml:space="preserve"> </w:t>
      </w:r>
      <w:r w:rsidRPr="00E905C1">
        <w:t>23.05.2017).</w:t>
      </w:r>
    </w:p>
    <w:p w:rsidR="00A8380B" w:rsidRPr="00F0277A" w:rsidRDefault="00A8380B" w:rsidP="00995CDB">
      <w:pPr>
        <w:pStyle w:val="BodyText"/>
        <w:ind w:left="0" w:firstLine="0"/>
        <w:rPr>
          <w:lang w:val="ru-RU"/>
        </w:rPr>
      </w:pPr>
    </w:p>
    <w:p w:rsidR="00A8380B" w:rsidRPr="007E63F9" w:rsidRDefault="00A8380B" w:rsidP="00995CDB">
      <w:pPr>
        <w:pStyle w:val="Heading1"/>
        <w:spacing w:before="0"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ab/>
      </w:r>
      <w:r w:rsidRPr="007E63F9">
        <w:rPr>
          <w:rFonts w:ascii="Times New Roman" w:hAnsi="Times New Roman" w:cs="Times New Roman"/>
          <w:sz w:val="28"/>
          <w:szCs w:val="28"/>
        </w:rPr>
        <w:t>Нормативно-правова</w:t>
      </w:r>
      <w:r w:rsidRPr="007E63F9">
        <w:rPr>
          <w:rFonts w:ascii="Times New Roman" w:hAnsi="Times New Roman" w:cs="Times New Roman"/>
          <w:spacing w:val="-3"/>
          <w:sz w:val="28"/>
          <w:szCs w:val="28"/>
        </w:rPr>
        <w:t xml:space="preserve"> </w:t>
      </w:r>
      <w:r w:rsidRPr="007E63F9">
        <w:rPr>
          <w:rFonts w:ascii="Times New Roman" w:hAnsi="Times New Roman" w:cs="Times New Roman"/>
          <w:sz w:val="28"/>
          <w:szCs w:val="28"/>
        </w:rPr>
        <w:t>база</w:t>
      </w:r>
      <w:r w:rsidRPr="007E63F9">
        <w:rPr>
          <w:rFonts w:ascii="Times New Roman" w:hAnsi="Times New Roman" w:cs="Times New Roman"/>
          <w:spacing w:val="-1"/>
          <w:sz w:val="28"/>
          <w:szCs w:val="28"/>
        </w:rPr>
        <w:t xml:space="preserve"> </w:t>
      </w:r>
      <w:r w:rsidRPr="007E63F9">
        <w:rPr>
          <w:rFonts w:ascii="Times New Roman" w:hAnsi="Times New Roman" w:cs="Times New Roman"/>
          <w:sz w:val="28"/>
          <w:szCs w:val="28"/>
        </w:rPr>
        <w:t>СЕО</w:t>
      </w:r>
      <w:r w:rsidRPr="007E63F9">
        <w:rPr>
          <w:rFonts w:ascii="Times New Roman" w:hAnsi="Times New Roman" w:cs="Times New Roman"/>
          <w:spacing w:val="-3"/>
          <w:sz w:val="28"/>
          <w:szCs w:val="28"/>
        </w:rPr>
        <w:t xml:space="preserve"> </w:t>
      </w:r>
      <w:r w:rsidRPr="007E63F9">
        <w:rPr>
          <w:rFonts w:ascii="Times New Roman" w:hAnsi="Times New Roman" w:cs="Times New Roman"/>
          <w:sz w:val="28"/>
          <w:szCs w:val="28"/>
        </w:rPr>
        <w:t>в</w:t>
      </w:r>
      <w:r w:rsidRPr="007E63F9">
        <w:rPr>
          <w:rFonts w:ascii="Times New Roman" w:hAnsi="Times New Roman" w:cs="Times New Roman"/>
          <w:spacing w:val="-3"/>
          <w:sz w:val="28"/>
          <w:szCs w:val="28"/>
        </w:rPr>
        <w:t xml:space="preserve"> </w:t>
      </w:r>
      <w:r w:rsidRPr="007E63F9">
        <w:rPr>
          <w:rFonts w:ascii="Times New Roman" w:hAnsi="Times New Roman" w:cs="Times New Roman"/>
          <w:sz w:val="28"/>
          <w:szCs w:val="28"/>
        </w:rPr>
        <w:t>Україні</w:t>
      </w:r>
    </w:p>
    <w:p w:rsidR="00A8380B" w:rsidRPr="00E905C1" w:rsidRDefault="00A8380B" w:rsidP="00995CDB">
      <w:pPr>
        <w:pStyle w:val="BodyText"/>
        <w:ind w:left="0" w:firstLine="0"/>
      </w:pPr>
      <w:r>
        <w:rPr>
          <w:lang w:val="ru-RU"/>
        </w:rPr>
        <w:tab/>
      </w:r>
      <w:r w:rsidRPr="00E905C1">
        <w:t>Основними</w:t>
      </w:r>
      <w:r w:rsidRPr="00E905C1">
        <w:rPr>
          <w:spacing w:val="1"/>
        </w:rPr>
        <w:t xml:space="preserve"> </w:t>
      </w:r>
      <w:r w:rsidRPr="00E905C1">
        <w:t>нормативно-правовими</w:t>
      </w:r>
      <w:r w:rsidRPr="00E905C1">
        <w:rPr>
          <w:spacing w:val="1"/>
        </w:rPr>
        <w:t xml:space="preserve"> </w:t>
      </w:r>
      <w:r w:rsidRPr="00E905C1">
        <w:t>актами,</w:t>
      </w:r>
      <w:r w:rsidRPr="00E905C1">
        <w:rPr>
          <w:spacing w:val="1"/>
        </w:rPr>
        <w:t xml:space="preserve"> </w:t>
      </w:r>
      <w:r w:rsidRPr="00E905C1">
        <w:t>які</w:t>
      </w:r>
      <w:r w:rsidRPr="00E905C1">
        <w:rPr>
          <w:spacing w:val="1"/>
        </w:rPr>
        <w:t xml:space="preserve"> </w:t>
      </w:r>
      <w:r w:rsidRPr="00E905C1">
        <w:t>регулюють</w:t>
      </w:r>
      <w:r w:rsidRPr="00E905C1">
        <w:rPr>
          <w:spacing w:val="1"/>
        </w:rPr>
        <w:t xml:space="preserve"> </w:t>
      </w:r>
      <w:r w:rsidRPr="00E905C1">
        <w:t>здійснення</w:t>
      </w:r>
      <w:r w:rsidRPr="00E905C1">
        <w:rPr>
          <w:spacing w:val="1"/>
        </w:rPr>
        <w:t xml:space="preserve"> </w:t>
      </w:r>
      <w:r w:rsidRPr="00E905C1">
        <w:t>стратегічної екологічної</w:t>
      </w:r>
      <w:r w:rsidRPr="00E905C1">
        <w:rPr>
          <w:spacing w:val="-2"/>
        </w:rPr>
        <w:t xml:space="preserve"> </w:t>
      </w:r>
      <w:r w:rsidRPr="00E905C1">
        <w:t>оцінки</w:t>
      </w:r>
      <w:r w:rsidRPr="00E905C1">
        <w:rPr>
          <w:spacing w:val="1"/>
        </w:rPr>
        <w:t xml:space="preserve"> </w:t>
      </w:r>
      <w:r w:rsidRPr="00E905C1">
        <w:t>в</w:t>
      </w:r>
      <w:r w:rsidRPr="00E905C1">
        <w:rPr>
          <w:spacing w:val="-1"/>
        </w:rPr>
        <w:t xml:space="preserve"> </w:t>
      </w:r>
      <w:r w:rsidRPr="00E905C1">
        <w:t>Україні,</w:t>
      </w:r>
      <w:r w:rsidRPr="00E905C1">
        <w:rPr>
          <w:spacing w:val="-2"/>
        </w:rPr>
        <w:t xml:space="preserve"> </w:t>
      </w:r>
      <w:r w:rsidRPr="00E905C1">
        <w:t>є:</w:t>
      </w:r>
    </w:p>
    <w:p w:rsidR="00A8380B" w:rsidRPr="00E905C1" w:rsidRDefault="00A8380B" w:rsidP="00995CDB">
      <w:pPr>
        <w:pStyle w:val="ListParagraph1"/>
        <w:tabs>
          <w:tab w:val="left" w:pos="0"/>
        </w:tabs>
        <w:ind w:left="0" w:firstLine="0"/>
        <w:jc w:val="both"/>
        <w:rPr>
          <w:sz w:val="28"/>
        </w:rPr>
      </w:pPr>
      <w:r>
        <w:rPr>
          <w:sz w:val="28"/>
          <w:lang w:val="ru-RU"/>
        </w:rPr>
        <w:tab/>
      </w:r>
      <w:r w:rsidRPr="00E905C1">
        <w:rPr>
          <w:sz w:val="28"/>
        </w:rPr>
        <w:t>Закон України “Про стратегічну екологічну оцінку” (№ 2354-VIII від</w:t>
      </w:r>
      <w:r w:rsidRPr="00E905C1">
        <w:rPr>
          <w:spacing w:val="1"/>
          <w:sz w:val="28"/>
        </w:rPr>
        <w:t xml:space="preserve"> </w:t>
      </w:r>
      <w:r w:rsidRPr="00E905C1">
        <w:rPr>
          <w:sz w:val="28"/>
        </w:rPr>
        <w:t>20.03.2018);</w:t>
      </w:r>
    </w:p>
    <w:p w:rsidR="00A8380B" w:rsidRPr="00E905C1" w:rsidRDefault="00A8380B" w:rsidP="00F0277A">
      <w:pPr>
        <w:pStyle w:val="ListParagraph1"/>
        <w:tabs>
          <w:tab w:val="left" w:pos="0"/>
        </w:tabs>
        <w:ind w:left="0" w:firstLine="720"/>
        <w:jc w:val="both"/>
        <w:rPr>
          <w:sz w:val="28"/>
        </w:rPr>
      </w:pPr>
      <w:r>
        <w:rPr>
          <w:sz w:val="28"/>
        </w:rPr>
        <w:t>п</w:t>
      </w:r>
      <w:r w:rsidRPr="00E905C1">
        <w:rPr>
          <w:sz w:val="28"/>
        </w:rPr>
        <w:t>ротокол</w:t>
      </w:r>
      <w:r w:rsidRPr="00E905C1">
        <w:rPr>
          <w:spacing w:val="1"/>
          <w:sz w:val="28"/>
        </w:rPr>
        <w:t xml:space="preserve"> </w:t>
      </w:r>
      <w:r w:rsidRPr="00E905C1">
        <w:rPr>
          <w:sz w:val="28"/>
        </w:rPr>
        <w:t>про</w:t>
      </w:r>
      <w:r w:rsidRPr="00E905C1">
        <w:rPr>
          <w:spacing w:val="1"/>
          <w:sz w:val="28"/>
        </w:rPr>
        <w:t xml:space="preserve"> </w:t>
      </w:r>
      <w:r w:rsidRPr="00E905C1">
        <w:rPr>
          <w:sz w:val="28"/>
        </w:rPr>
        <w:t>стратегічну екологічну оцінку (далі</w:t>
      </w:r>
      <w:r w:rsidRPr="00E905C1">
        <w:rPr>
          <w:spacing w:val="1"/>
          <w:sz w:val="28"/>
        </w:rPr>
        <w:t xml:space="preserve"> </w:t>
      </w:r>
      <w:r w:rsidRPr="00E905C1">
        <w:rPr>
          <w:sz w:val="28"/>
        </w:rPr>
        <w:t>–</w:t>
      </w:r>
      <w:r w:rsidRPr="00E905C1">
        <w:rPr>
          <w:spacing w:val="1"/>
          <w:sz w:val="28"/>
        </w:rPr>
        <w:t xml:space="preserve"> </w:t>
      </w:r>
      <w:r w:rsidRPr="00E905C1">
        <w:rPr>
          <w:sz w:val="28"/>
        </w:rPr>
        <w:t>Протокол</w:t>
      </w:r>
      <w:r w:rsidRPr="00E905C1">
        <w:rPr>
          <w:spacing w:val="1"/>
          <w:sz w:val="28"/>
        </w:rPr>
        <w:t xml:space="preserve"> </w:t>
      </w:r>
      <w:r w:rsidRPr="00E905C1">
        <w:rPr>
          <w:sz w:val="28"/>
        </w:rPr>
        <w:t>про</w:t>
      </w:r>
      <w:r w:rsidRPr="00E905C1">
        <w:rPr>
          <w:spacing w:val="1"/>
          <w:sz w:val="28"/>
        </w:rPr>
        <w:t xml:space="preserve"> </w:t>
      </w:r>
      <w:r w:rsidRPr="00E905C1">
        <w:rPr>
          <w:sz w:val="28"/>
        </w:rPr>
        <w:t>СЕО)</w:t>
      </w:r>
      <w:r w:rsidRPr="00E905C1">
        <w:rPr>
          <w:spacing w:val="1"/>
          <w:sz w:val="28"/>
        </w:rPr>
        <w:t xml:space="preserve"> </w:t>
      </w:r>
      <w:r w:rsidRPr="00E905C1">
        <w:rPr>
          <w:sz w:val="28"/>
        </w:rPr>
        <w:t>до</w:t>
      </w:r>
      <w:r w:rsidRPr="00E905C1">
        <w:rPr>
          <w:spacing w:val="1"/>
          <w:sz w:val="28"/>
        </w:rPr>
        <w:t xml:space="preserve"> </w:t>
      </w:r>
      <w:r w:rsidRPr="00E905C1">
        <w:rPr>
          <w:sz w:val="28"/>
        </w:rPr>
        <w:t>Конвенції</w:t>
      </w:r>
      <w:r w:rsidRPr="00E905C1">
        <w:rPr>
          <w:spacing w:val="1"/>
          <w:sz w:val="28"/>
        </w:rPr>
        <w:t xml:space="preserve"> </w:t>
      </w:r>
      <w:r w:rsidRPr="00E905C1">
        <w:rPr>
          <w:sz w:val="28"/>
        </w:rPr>
        <w:t>про</w:t>
      </w:r>
      <w:r w:rsidRPr="00E905C1">
        <w:rPr>
          <w:spacing w:val="1"/>
          <w:sz w:val="28"/>
        </w:rPr>
        <w:t xml:space="preserve"> </w:t>
      </w:r>
      <w:r w:rsidRPr="00E905C1">
        <w:rPr>
          <w:sz w:val="28"/>
        </w:rPr>
        <w:t>оцінку</w:t>
      </w:r>
      <w:r w:rsidRPr="00E905C1">
        <w:rPr>
          <w:spacing w:val="1"/>
          <w:sz w:val="28"/>
        </w:rPr>
        <w:t xml:space="preserve"> </w:t>
      </w:r>
      <w:r w:rsidRPr="00E905C1">
        <w:rPr>
          <w:sz w:val="28"/>
        </w:rPr>
        <w:t>впливу</w:t>
      </w:r>
      <w:r w:rsidRPr="00E905C1">
        <w:rPr>
          <w:spacing w:val="1"/>
          <w:sz w:val="28"/>
        </w:rPr>
        <w:t xml:space="preserve"> </w:t>
      </w:r>
      <w:r w:rsidRPr="00E905C1">
        <w:rPr>
          <w:sz w:val="28"/>
        </w:rPr>
        <w:t>на</w:t>
      </w:r>
      <w:r w:rsidRPr="00E905C1">
        <w:rPr>
          <w:spacing w:val="1"/>
          <w:sz w:val="28"/>
        </w:rPr>
        <w:t xml:space="preserve"> </w:t>
      </w:r>
      <w:r w:rsidRPr="00E905C1">
        <w:rPr>
          <w:sz w:val="28"/>
        </w:rPr>
        <w:t>навколишнє</w:t>
      </w:r>
      <w:r w:rsidRPr="00E905C1">
        <w:rPr>
          <w:spacing w:val="1"/>
          <w:sz w:val="28"/>
        </w:rPr>
        <w:t xml:space="preserve"> </w:t>
      </w:r>
      <w:r w:rsidRPr="00E905C1">
        <w:rPr>
          <w:sz w:val="28"/>
        </w:rPr>
        <w:t>середовище</w:t>
      </w:r>
      <w:r w:rsidRPr="00E905C1">
        <w:rPr>
          <w:spacing w:val="1"/>
          <w:sz w:val="28"/>
        </w:rPr>
        <w:t xml:space="preserve"> </w:t>
      </w:r>
      <w:r w:rsidRPr="00E905C1">
        <w:rPr>
          <w:sz w:val="28"/>
        </w:rPr>
        <w:t>у</w:t>
      </w:r>
      <w:r w:rsidRPr="00E905C1">
        <w:rPr>
          <w:spacing w:val="1"/>
          <w:sz w:val="28"/>
        </w:rPr>
        <w:t xml:space="preserve"> </w:t>
      </w:r>
      <w:r w:rsidRPr="00E905C1">
        <w:rPr>
          <w:sz w:val="28"/>
        </w:rPr>
        <w:t>транскордонному контексті. Протокол про СЕО ратифікований Верховною Радою</w:t>
      </w:r>
      <w:r w:rsidRPr="00E905C1">
        <w:rPr>
          <w:spacing w:val="-67"/>
          <w:sz w:val="28"/>
        </w:rPr>
        <w:t xml:space="preserve"> </w:t>
      </w:r>
      <w:r w:rsidRPr="00E905C1">
        <w:rPr>
          <w:sz w:val="28"/>
        </w:rPr>
        <w:t>України</w:t>
      </w:r>
      <w:r w:rsidRPr="00E905C1">
        <w:rPr>
          <w:spacing w:val="-2"/>
          <w:sz w:val="28"/>
        </w:rPr>
        <w:t xml:space="preserve"> </w:t>
      </w:r>
      <w:r w:rsidRPr="00E905C1">
        <w:rPr>
          <w:sz w:val="28"/>
        </w:rPr>
        <w:t>(№</w:t>
      </w:r>
      <w:r w:rsidRPr="00E905C1">
        <w:rPr>
          <w:spacing w:val="-2"/>
          <w:sz w:val="28"/>
        </w:rPr>
        <w:t xml:space="preserve"> </w:t>
      </w:r>
      <w:r w:rsidRPr="00E905C1">
        <w:rPr>
          <w:sz w:val="28"/>
        </w:rPr>
        <w:t>562-VIII</w:t>
      </w:r>
      <w:r w:rsidRPr="00E905C1">
        <w:rPr>
          <w:spacing w:val="-1"/>
          <w:sz w:val="28"/>
        </w:rPr>
        <w:t xml:space="preserve"> </w:t>
      </w:r>
      <w:r w:rsidRPr="00E905C1">
        <w:rPr>
          <w:sz w:val="28"/>
        </w:rPr>
        <w:t>від</w:t>
      </w:r>
      <w:r w:rsidRPr="00E905C1">
        <w:rPr>
          <w:spacing w:val="-4"/>
          <w:sz w:val="28"/>
        </w:rPr>
        <w:t xml:space="preserve"> </w:t>
      </w:r>
      <w:r w:rsidRPr="00E905C1">
        <w:rPr>
          <w:sz w:val="28"/>
        </w:rPr>
        <w:t>01.07.2015)</w:t>
      </w:r>
      <w:r w:rsidRPr="00E905C1">
        <w:rPr>
          <w:spacing w:val="-1"/>
          <w:sz w:val="28"/>
        </w:rPr>
        <w:t xml:space="preserve"> </w:t>
      </w:r>
      <w:r w:rsidRPr="00E905C1">
        <w:rPr>
          <w:sz w:val="28"/>
        </w:rPr>
        <w:t>і</w:t>
      </w:r>
      <w:r w:rsidRPr="00E905C1">
        <w:rPr>
          <w:spacing w:val="-2"/>
          <w:sz w:val="28"/>
        </w:rPr>
        <w:t xml:space="preserve"> </w:t>
      </w:r>
      <w:r w:rsidRPr="00E905C1">
        <w:rPr>
          <w:sz w:val="28"/>
        </w:rPr>
        <w:t>є</w:t>
      </w:r>
      <w:r w:rsidRPr="00E905C1">
        <w:rPr>
          <w:spacing w:val="-5"/>
          <w:sz w:val="28"/>
        </w:rPr>
        <w:t xml:space="preserve"> </w:t>
      </w:r>
      <w:r w:rsidRPr="00E905C1">
        <w:rPr>
          <w:sz w:val="28"/>
        </w:rPr>
        <w:t>частиною</w:t>
      </w:r>
      <w:r w:rsidRPr="00E905C1">
        <w:rPr>
          <w:spacing w:val="-3"/>
          <w:sz w:val="28"/>
        </w:rPr>
        <w:t xml:space="preserve"> </w:t>
      </w:r>
      <w:r w:rsidRPr="00E905C1">
        <w:rPr>
          <w:sz w:val="28"/>
        </w:rPr>
        <w:t>українського законодавства.</w:t>
      </w:r>
    </w:p>
    <w:p w:rsidR="00A8380B" w:rsidRPr="00E905C1" w:rsidRDefault="00A8380B" w:rsidP="002E0AE2">
      <w:pPr>
        <w:pStyle w:val="BodyText"/>
        <w:tabs>
          <w:tab w:val="left" w:pos="9540"/>
        </w:tabs>
        <w:ind w:left="0" w:firstLine="720"/>
      </w:pPr>
      <w:r w:rsidRPr="00E905C1">
        <w:t>З</w:t>
      </w:r>
      <w:r w:rsidRPr="00E905C1">
        <w:rPr>
          <w:spacing w:val="1"/>
        </w:rPr>
        <w:t xml:space="preserve"> </w:t>
      </w:r>
      <w:r w:rsidRPr="00E905C1">
        <w:t>огляду</w:t>
      </w:r>
      <w:r w:rsidRPr="00E905C1">
        <w:rPr>
          <w:spacing w:val="1"/>
        </w:rPr>
        <w:t xml:space="preserve"> </w:t>
      </w:r>
      <w:r w:rsidRPr="00E905C1">
        <w:t>на</w:t>
      </w:r>
      <w:r w:rsidRPr="00E905C1">
        <w:rPr>
          <w:spacing w:val="1"/>
        </w:rPr>
        <w:t xml:space="preserve"> </w:t>
      </w:r>
      <w:r w:rsidRPr="00E905C1">
        <w:t>євроінтеграційні</w:t>
      </w:r>
      <w:r w:rsidRPr="00E905C1">
        <w:rPr>
          <w:spacing w:val="1"/>
        </w:rPr>
        <w:t xml:space="preserve"> </w:t>
      </w:r>
      <w:r w:rsidRPr="00E905C1">
        <w:t>прагнення</w:t>
      </w:r>
      <w:r w:rsidRPr="00E905C1">
        <w:rPr>
          <w:spacing w:val="1"/>
        </w:rPr>
        <w:t xml:space="preserve"> </w:t>
      </w:r>
      <w:r w:rsidRPr="00E905C1">
        <w:t>України</w:t>
      </w:r>
      <w:r w:rsidRPr="00E905C1">
        <w:rPr>
          <w:spacing w:val="1"/>
        </w:rPr>
        <w:t xml:space="preserve"> </w:t>
      </w:r>
      <w:r w:rsidRPr="00E905C1">
        <w:t>важливим</w:t>
      </w:r>
      <w:r w:rsidRPr="00E905C1">
        <w:rPr>
          <w:spacing w:val="1"/>
        </w:rPr>
        <w:t xml:space="preserve"> </w:t>
      </w:r>
      <w:r w:rsidRPr="00E905C1">
        <w:t>міжнародним</w:t>
      </w:r>
      <w:r w:rsidRPr="00E905C1">
        <w:rPr>
          <w:spacing w:val="-67"/>
        </w:rPr>
        <w:t xml:space="preserve"> </w:t>
      </w:r>
      <w:r w:rsidRPr="00E905C1">
        <w:t>правовим документом щодо СЕО стратегічної екологічної оцінки є “Директива</w:t>
      </w:r>
      <w:r w:rsidRPr="00E905C1">
        <w:rPr>
          <w:spacing w:val="1"/>
        </w:rPr>
        <w:t xml:space="preserve"> </w:t>
      </w:r>
      <w:r w:rsidRPr="00E905C1">
        <w:t>2001/42/ЄC</w:t>
      </w:r>
      <w:r w:rsidRPr="00E905C1">
        <w:rPr>
          <w:spacing w:val="1"/>
        </w:rPr>
        <w:t xml:space="preserve"> </w:t>
      </w:r>
      <w:r w:rsidRPr="00E905C1">
        <w:t>Європейського</w:t>
      </w:r>
      <w:r w:rsidRPr="00E905C1">
        <w:rPr>
          <w:spacing w:val="1"/>
        </w:rPr>
        <w:t xml:space="preserve"> </w:t>
      </w:r>
      <w:r w:rsidRPr="00E905C1">
        <w:t>Парламенту</w:t>
      </w:r>
      <w:r w:rsidRPr="00E905C1">
        <w:rPr>
          <w:spacing w:val="1"/>
        </w:rPr>
        <w:t xml:space="preserve"> </w:t>
      </w:r>
      <w:r w:rsidRPr="00E905C1">
        <w:t>та</w:t>
      </w:r>
      <w:r w:rsidRPr="00E905C1">
        <w:rPr>
          <w:spacing w:val="1"/>
        </w:rPr>
        <w:t xml:space="preserve"> </w:t>
      </w:r>
      <w:r w:rsidRPr="00E905C1">
        <w:t>Ради</w:t>
      </w:r>
      <w:r w:rsidRPr="00E905C1">
        <w:rPr>
          <w:spacing w:val="1"/>
        </w:rPr>
        <w:t xml:space="preserve"> </w:t>
      </w:r>
      <w:r w:rsidRPr="00E905C1">
        <w:t>від</w:t>
      </w:r>
      <w:r w:rsidRPr="00E905C1">
        <w:rPr>
          <w:spacing w:val="1"/>
        </w:rPr>
        <w:t xml:space="preserve"> </w:t>
      </w:r>
      <w:r>
        <w:rPr>
          <w:spacing w:val="1"/>
        </w:rPr>
        <w:t xml:space="preserve"> </w:t>
      </w:r>
      <w:r w:rsidRPr="00E905C1">
        <w:t>27</w:t>
      </w:r>
      <w:r w:rsidRPr="00E905C1">
        <w:rPr>
          <w:spacing w:val="1"/>
        </w:rPr>
        <w:t xml:space="preserve"> </w:t>
      </w:r>
      <w:r w:rsidRPr="00E905C1">
        <w:t>червня</w:t>
      </w:r>
      <w:r w:rsidRPr="00E905C1">
        <w:rPr>
          <w:spacing w:val="1"/>
        </w:rPr>
        <w:t xml:space="preserve"> </w:t>
      </w:r>
      <w:r w:rsidRPr="00E905C1">
        <w:t>2001</w:t>
      </w:r>
      <w:r w:rsidRPr="00E905C1">
        <w:rPr>
          <w:spacing w:val="1"/>
        </w:rPr>
        <w:t xml:space="preserve"> </w:t>
      </w:r>
      <w:r w:rsidRPr="00E905C1">
        <w:t>року</w:t>
      </w:r>
      <w:r w:rsidRPr="00E905C1">
        <w:rPr>
          <w:spacing w:val="70"/>
        </w:rPr>
        <w:t xml:space="preserve"> </w:t>
      </w:r>
      <w:r w:rsidRPr="00E905C1">
        <w:t>про</w:t>
      </w:r>
      <w:r w:rsidRPr="00E905C1">
        <w:rPr>
          <w:spacing w:val="1"/>
        </w:rPr>
        <w:t xml:space="preserve"> </w:t>
      </w:r>
      <w:r w:rsidRPr="00E905C1">
        <w:t>оцінку</w:t>
      </w:r>
      <w:r w:rsidRPr="00E905C1">
        <w:rPr>
          <w:spacing w:val="1"/>
        </w:rPr>
        <w:t xml:space="preserve"> </w:t>
      </w:r>
      <w:r w:rsidRPr="00E905C1">
        <w:t>окремих</w:t>
      </w:r>
      <w:r w:rsidRPr="00E905C1">
        <w:rPr>
          <w:spacing w:val="1"/>
        </w:rPr>
        <w:t xml:space="preserve"> </w:t>
      </w:r>
      <w:r w:rsidRPr="00E905C1">
        <w:t>певних</w:t>
      </w:r>
      <w:r w:rsidRPr="00E905C1">
        <w:rPr>
          <w:spacing w:val="1"/>
        </w:rPr>
        <w:t xml:space="preserve"> </w:t>
      </w:r>
      <w:r w:rsidRPr="00E905C1">
        <w:t>планів</w:t>
      </w:r>
      <w:r w:rsidRPr="00E905C1">
        <w:rPr>
          <w:spacing w:val="1"/>
        </w:rPr>
        <w:t xml:space="preserve"> </w:t>
      </w:r>
      <w:r w:rsidRPr="00E905C1">
        <w:t>і</w:t>
      </w:r>
      <w:r w:rsidRPr="00E905C1">
        <w:rPr>
          <w:spacing w:val="1"/>
        </w:rPr>
        <w:t xml:space="preserve"> </w:t>
      </w:r>
      <w:r w:rsidRPr="00E905C1">
        <w:t>програм</w:t>
      </w:r>
      <w:r w:rsidRPr="00E905C1">
        <w:rPr>
          <w:spacing w:val="1"/>
        </w:rPr>
        <w:t xml:space="preserve"> </w:t>
      </w:r>
      <w:r w:rsidRPr="00E905C1">
        <w:t>на</w:t>
      </w:r>
      <w:r w:rsidRPr="00E905C1">
        <w:rPr>
          <w:spacing w:val="1"/>
        </w:rPr>
        <w:t xml:space="preserve"> </w:t>
      </w:r>
      <w:r w:rsidRPr="00E905C1">
        <w:t>навколишнє</w:t>
      </w:r>
      <w:r w:rsidRPr="00E905C1">
        <w:rPr>
          <w:spacing w:val="1"/>
        </w:rPr>
        <w:t xml:space="preserve"> </w:t>
      </w:r>
      <w:r w:rsidRPr="00E905C1">
        <w:t>середовище”</w:t>
      </w:r>
      <w:r w:rsidRPr="00E905C1">
        <w:rPr>
          <w:spacing w:val="1"/>
        </w:rPr>
        <w:t xml:space="preserve"> </w:t>
      </w:r>
      <w:r w:rsidRPr="00E905C1">
        <w:t>(далі</w:t>
      </w:r>
      <w:r w:rsidRPr="00E905C1">
        <w:rPr>
          <w:spacing w:val="1"/>
        </w:rPr>
        <w:t xml:space="preserve"> </w:t>
      </w:r>
      <w:r w:rsidRPr="00E905C1">
        <w:t>–</w:t>
      </w:r>
      <w:r w:rsidRPr="00E905C1">
        <w:rPr>
          <w:spacing w:val="-67"/>
        </w:rPr>
        <w:t xml:space="preserve"> </w:t>
      </w:r>
      <w:r w:rsidRPr="00E905C1">
        <w:t>Директива про СЕО). Впровадження Директиви про СЕО в Україні, як частини</w:t>
      </w:r>
      <w:r w:rsidRPr="00E905C1">
        <w:rPr>
          <w:spacing w:val="1"/>
        </w:rPr>
        <w:t xml:space="preserve"> </w:t>
      </w:r>
      <w:r w:rsidRPr="00E905C1">
        <w:t>законодавства</w:t>
      </w:r>
      <w:r w:rsidRPr="00E905C1">
        <w:rPr>
          <w:spacing w:val="1"/>
        </w:rPr>
        <w:t xml:space="preserve"> </w:t>
      </w:r>
      <w:r w:rsidRPr="00E905C1">
        <w:t>ЄС</w:t>
      </w:r>
      <w:r w:rsidRPr="00E905C1">
        <w:rPr>
          <w:spacing w:val="1"/>
        </w:rPr>
        <w:t xml:space="preserve"> </w:t>
      </w:r>
      <w:r w:rsidRPr="00E905C1">
        <w:t>у</w:t>
      </w:r>
      <w:r w:rsidRPr="00E905C1">
        <w:rPr>
          <w:spacing w:val="1"/>
        </w:rPr>
        <w:t xml:space="preserve"> </w:t>
      </w:r>
      <w:r w:rsidRPr="00E905C1">
        <w:t>галузі</w:t>
      </w:r>
      <w:r w:rsidRPr="00E905C1">
        <w:rPr>
          <w:spacing w:val="1"/>
        </w:rPr>
        <w:t xml:space="preserve"> </w:t>
      </w:r>
      <w:r w:rsidRPr="00E905C1">
        <w:t>довкілля,</w:t>
      </w:r>
      <w:r w:rsidRPr="00E905C1">
        <w:rPr>
          <w:spacing w:val="1"/>
        </w:rPr>
        <w:t xml:space="preserve"> </w:t>
      </w:r>
      <w:r w:rsidRPr="00E905C1">
        <w:t>передбачено</w:t>
      </w:r>
      <w:r w:rsidRPr="00E905C1">
        <w:rPr>
          <w:spacing w:val="1"/>
        </w:rPr>
        <w:t xml:space="preserve"> </w:t>
      </w:r>
      <w:r w:rsidRPr="00E905C1">
        <w:t>Угодою</w:t>
      </w:r>
      <w:r w:rsidRPr="00E905C1">
        <w:rPr>
          <w:spacing w:val="1"/>
        </w:rPr>
        <w:t xml:space="preserve"> </w:t>
      </w:r>
      <w:r w:rsidRPr="00E905C1">
        <w:t>про</w:t>
      </w:r>
      <w:r w:rsidRPr="00E905C1">
        <w:rPr>
          <w:spacing w:val="1"/>
        </w:rPr>
        <w:t xml:space="preserve"> </w:t>
      </w:r>
      <w:r w:rsidRPr="00E905C1">
        <w:t>асоціацію</w:t>
      </w:r>
      <w:r w:rsidRPr="00E905C1">
        <w:rPr>
          <w:spacing w:val="1"/>
        </w:rPr>
        <w:t xml:space="preserve"> </w:t>
      </w:r>
      <w:r w:rsidRPr="00E905C1">
        <w:t>між</w:t>
      </w:r>
      <w:r w:rsidRPr="00E905C1">
        <w:rPr>
          <w:spacing w:val="1"/>
        </w:rPr>
        <w:t xml:space="preserve"> </w:t>
      </w:r>
      <w:r w:rsidRPr="00E905C1">
        <w:t>Україною,</w:t>
      </w:r>
      <w:r w:rsidRPr="00E905C1">
        <w:rPr>
          <w:spacing w:val="1"/>
        </w:rPr>
        <w:t xml:space="preserve"> </w:t>
      </w:r>
      <w:r w:rsidRPr="00E905C1">
        <w:t>з</w:t>
      </w:r>
      <w:r w:rsidRPr="00E905C1">
        <w:rPr>
          <w:spacing w:val="1"/>
        </w:rPr>
        <w:t xml:space="preserve"> </w:t>
      </w:r>
      <w:r w:rsidRPr="00E905C1">
        <w:t>однієї</w:t>
      </w:r>
      <w:r w:rsidRPr="00E905C1">
        <w:rPr>
          <w:spacing w:val="1"/>
        </w:rPr>
        <w:t xml:space="preserve"> </w:t>
      </w:r>
      <w:r w:rsidRPr="00E905C1">
        <w:t>сторони,</w:t>
      </w:r>
      <w:r w:rsidRPr="00E905C1">
        <w:rPr>
          <w:spacing w:val="1"/>
        </w:rPr>
        <w:t xml:space="preserve"> </w:t>
      </w:r>
      <w:r w:rsidRPr="00E905C1">
        <w:t>та</w:t>
      </w:r>
      <w:r w:rsidRPr="00E905C1">
        <w:rPr>
          <w:spacing w:val="1"/>
        </w:rPr>
        <w:t xml:space="preserve"> </w:t>
      </w:r>
      <w:r w:rsidRPr="00E905C1">
        <w:t>Європейським</w:t>
      </w:r>
      <w:r w:rsidRPr="00E905C1">
        <w:rPr>
          <w:spacing w:val="1"/>
        </w:rPr>
        <w:t xml:space="preserve"> </w:t>
      </w:r>
      <w:r w:rsidRPr="00E905C1">
        <w:t>Союзом,</w:t>
      </w:r>
      <w:r w:rsidRPr="00E905C1">
        <w:rPr>
          <w:spacing w:val="1"/>
        </w:rPr>
        <w:t xml:space="preserve"> </w:t>
      </w:r>
      <w:r w:rsidRPr="00E905C1">
        <w:t>Європейським</w:t>
      </w:r>
      <w:r w:rsidRPr="00E905C1">
        <w:rPr>
          <w:spacing w:val="1"/>
        </w:rPr>
        <w:t xml:space="preserve"> </w:t>
      </w:r>
      <w:r w:rsidRPr="00E905C1">
        <w:t>співтовариством з атомної енергії і їхніми державами-членами, з іншої сторони</w:t>
      </w:r>
      <w:r w:rsidRPr="00E905C1">
        <w:rPr>
          <w:spacing w:val="1"/>
        </w:rPr>
        <w:t xml:space="preserve"> </w:t>
      </w:r>
      <w:r w:rsidRPr="00E905C1">
        <w:t>(додаток</w:t>
      </w:r>
      <w:r w:rsidRPr="00E905C1">
        <w:rPr>
          <w:spacing w:val="1"/>
        </w:rPr>
        <w:t xml:space="preserve"> </w:t>
      </w:r>
      <w:r w:rsidRPr="00E905C1">
        <w:t>ХХХ</w:t>
      </w:r>
      <w:r w:rsidRPr="00E905C1">
        <w:rPr>
          <w:spacing w:val="1"/>
        </w:rPr>
        <w:t xml:space="preserve"> </w:t>
      </w:r>
      <w:r w:rsidRPr="00E905C1">
        <w:t>до</w:t>
      </w:r>
      <w:r w:rsidRPr="00E905C1">
        <w:rPr>
          <w:spacing w:val="1"/>
        </w:rPr>
        <w:t xml:space="preserve"> </w:t>
      </w:r>
      <w:r w:rsidRPr="00E905C1">
        <w:t>глави</w:t>
      </w:r>
      <w:r w:rsidRPr="00E905C1">
        <w:rPr>
          <w:spacing w:val="1"/>
        </w:rPr>
        <w:t xml:space="preserve"> </w:t>
      </w:r>
      <w:r w:rsidRPr="00E905C1">
        <w:t>6</w:t>
      </w:r>
      <w:r w:rsidRPr="00E905C1">
        <w:rPr>
          <w:spacing w:val="1"/>
        </w:rPr>
        <w:t xml:space="preserve"> </w:t>
      </w:r>
      <w:r w:rsidRPr="00E905C1">
        <w:t>“Навколишнє</w:t>
      </w:r>
      <w:r w:rsidRPr="00E905C1">
        <w:rPr>
          <w:spacing w:val="1"/>
        </w:rPr>
        <w:t xml:space="preserve"> </w:t>
      </w:r>
      <w:r w:rsidRPr="00E905C1">
        <w:t>природне</w:t>
      </w:r>
      <w:r w:rsidRPr="00E905C1">
        <w:rPr>
          <w:spacing w:val="1"/>
        </w:rPr>
        <w:t xml:space="preserve"> </w:t>
      </w:r>
      <w:r w:rsidRPr="00E905C1">
        <w:t>середовище”</w:t>
      </w:r>
      <w:r w:rsidRPr="00E905C1">
        <w:rPr>
          <w:spacing w:val="1"/>
        </w:rPr>
        <w:t xml:space="preserve"> </w:t>
      </w:r>
      <w:r w:rsidRPr="00E905C1">
        <w:t>Розділу</w:t>
      </w:r>
      <w:r w:rsidRPr="00E905C1">
        <w:rPr>
          <w:spacing w:val="1"/>
        </w:rPr>
        <w:t xml:space="preserve"> </w:t>
      </w:r>
      <w:r w:rsidRPr="00E905C1">
        <w:t>V</w:t>
      </w:r>
      <w:r w:rsidRPr="00E905C1">
        <w:rPr>
          <w:spacing w:val="1"/>
        </w:rPr>
        <w:t xml:space="preserve"> </w:t>
      </w:r>
      <w:r w:rsidRPr="00E905C1">
        <w:t>“Економічне</w:t>
      </w:r>
      <w:r w:rsidRPr="00E905C1">
        <w:rPr>
          <w:spacing w:val="58"/>
        </w:rPr>
        <w:t xml:space="preserve"> </w:t>
      </w:r>
      <w:r w:rsidRPr="00E905C1">
        <w:t>і</w:t>
      </w:r>
      <w:r w:rsidRPr="00E905C1">
        <w:rPr>
          <w:spacing w:val="58"/>
        </w:rPr>
        <w:t xml:space="preserve"> </w:t>
      </w:r>
      <w:r w:rsidRPr="00E905C1">
        <w:t>галузеве</w:t>
      </w:r>
      <w:r w:rsidRPr="00E905C1">
        <w:rPr>
          <w:spacing w:val="58"/>
        </w:rPr>
        <w:t xml:space="preserve"> </w:t>
      </w:r>
      <w:r w:rsidRPr="00E905C1">
        <w:t>співробітництво”).</w:t>
      </w:r>
      <w:r w:rsidRPr="00E905C1">
        <w:rPr>
          <w:spacing w:val="57"/>
        </w:rPr>
        <w:t xml:space="preserve"> </w:t>
      </w:r>
      <w:r w:rsidRPr="00E905C1">
        <w:t>Угоду</w:t>
      </w:r>
      <w:r w:rsidRPr="00E905C1">
        <w:rPr>
          <w:spacing w:val="54"/>
        </w:rPr>
        <w:t xml:space="preserve"> </w:t>
      </w:r>
      <w:r w:rsidRPr="00E905C1">
        <w:t>ратифіковано</w:t>
      </w:r>
      <w:r w:rsidRPr="00E905C1">
        <w:rPr>
          <w:spacing w:val="58"/>
        </w:rPr>
        <w:t xml:space="preserve"> </w:t>
      </w:r>
      <w:r w:rsidRPr="00E905C1">
        <w:t>Законом</w:t>
      </w:r>
      <w:r w:rsidRPr="00404257">
        <w:t xml:space="preserve">      </w:t>
      </w:r>
      <w:r w:rsidRPr="00E905C1">
        <w:t xml:space="preserve"> </w:t>
      </w:r>
      <w:hyperlink r:id="rId11" w:anchor="n2">
        <w:r w:rsidRPr="00E905C1">
          <w:t>№</w:t>
        </w:r>
        <w:r w:rsidRPr="00E905C1">
          <w:rPr>
            <w:spacing w:val="-2"/>
          </w:rPr>
          <w:t xml:space="preserve"> </w:t>
        </w:r>
        <w:r w:rsidRPr="00E905C1">
          <w:t>1678-VII</w:t>
        </w:r>
        <w:r w:rsidRPr="00E905C1">
          <w:rPr>
            <w:spacing w:val="-2"/>
          </w:rPr>
          <w:t xml:space="preserve"> </w:t>
        </w:r>
        <w:r w:rsidRPr="00E905C1">
          <w:t>від</w:t>
        </w:r>
        <w:r w:rsidRPr="00E905C1">
          <w:rPr>
            <w:spacing w:val="-4"/>
          </w:rPr>
          <w:t xml:space="preserve"> </w:t>
        </w:r>
        <w:r w:rsidRPr="00E905C1">
          <w:t>16.09.2014</w:t>
        </w:r>
      </w:hyperlink>
      <w:r w:rsidRPr="00E905C1">
        <w:t>.</w:t>
      </w:r>
    </w:p>
    <w:p w:rsidR="00A8380B" w:rsidRDefault="00A8380B" w:rsidP="00404257">
      <w:pPr>
        <w:pStyle w:val="BodyText"/>
        <w:tabs>
          <w:tab w:val="left" w:pos="9540"/>
          <w:tab w:val="left" w:pos="9720"/>
        </w:tabs>
        <w:ind w:left="0" w:firstLine="720"/>
        <w:rPr>
          <w:lang w:val="ru-RU"/>
        </w:rPr>
      </w:pPr>
      <w:r w:rsidRPr="00E905C1">
        <w:t>На виконання вимог Закону України “Про стратегічну екологічну оцінку”, а</w:t>
      </w:r>
      <w:r w:rsidRPr="00E905C1">
        <w:rPr>
          <w:spacing w:val="1"/>
        </w:rPr>
        <w:t xml:space="preserve"> </w:t>
      </w:r>
      <w:r w:rsidRPr="00E905C1">
        <w:t>також з метою приведення у відповідність до нього інших підзаконних актів, було</w:t>
      </w:r>
      <w:r w:rsidRPr="00E905C1">
        <w:rPr>
          <w:spacing w:val="-67"/>
        </w:rPr>
        <w:t xml:space="preserve"> </w:t>
      </w:r>
      <w:r w:rsidRPr="00E905C1">
        <w:t>прийнято ряд</w:t>
      </w:r>
      <w:r w:rsidRPr="00E905C1">
        <w:rPr>
          <w:spacing w:val="-2"/>
        </w:rPr>
        <w:t xml:space="preserve"> </w:t>
      </w:r>
      <w:r w:rsidRPr="00E905C1">
        <w:t>нормативно-правових</w:t>
      </w:r>
      <w:r w:rsidRPr="00E905C1">
        <w:rPr>
          <w:spacing w:val="1"/>
        </w:rPr>
        <w:t xml:space="preserve"> </w:t>
      </w:r>
      <w:r w:rsidRPr="00E905C1">
        <w:t>документів,</w:t>
      </w:r>
      <w:r w:rsidRPr="00E905C1">
        <w:rPr>
          <w:spacing w:val="-1"/>
        </w:rPr>
        <w:t xml:space="preserve"> </w:t>
      </w:r>
      <w:r w:rsidRPr="00E905C1">
        <w:t>а</w:t>
      </w:r>
      <w:r w:rsidRPr="00E905C1">
        <w:rPr>
          <w:spacing w:val="-1"/>
        </w:rPr>
        <w:t xml:space="preserve"> </w:t>
      </w:r>
      <w:r w:rsidRPr="00E905C1">
        <w:t>саме:</w:t>
      </w:r>
    </w:p>
    <w:p w:rsidR="00A8380B" w:rsidRPr="00E905C1" w:rsidRDefault="00A8380B" w:rsidP="00404257">
      <w:pPr>
        <w:pStyle w:val="BodyText"/>
        <w:tabs>
          <w:tab w:val="left" w:pos="9540"/>
          <w:tab w:val="left" w:pos="9720"/>
        </w:tabs>
        <w:ind w:left="0" w:firstLine="720"/>
      </w:pPr>
      <w:r>
        <w:rPr>
          <w:lang w:val="ru-RU"/>
        </w:rPr>
        <w:t>п</w:t>
      </w:r>
      <w:r w:rsidRPr="00E905C1">
        <w:t>останова</w:t>
      </w:r>
      <w:r w:rsidRPr="00E905C1">
        <w:rPr>
          <w:spacing w:val="1"/>
        </w:rPr>
        <w:t xml:space="preserve"> </w:t>
      </w:r>
      <w:r w:rsidRPr="00E905C1">
        <w:t>Кабінету</w:t>
      </w:r>
      <w:r w:rsidRPr="00E905C1">
        <w:rPr>
          <w:spacing w:val="1"/>
        </w:rPr>
        <w:t xml:space="preserve"> </w:t>
      </w:r>
      <w:r w:rsidRPr="00E905C1">
        <w:t>Міністрів</w:t>
      </w:r>
      <w:r w:rsidRPr="00E905C1">
        <w:rPr>
          <w:spacing w:val="1"/>
        </w:rPr>
        <w:t xml:space="preserve"> </w:t>
      </w:r>
      <w:r w:rsidRPr="00E905C1">
        <w:t>України</w:t>
      </w:r>
      <w:r w:rsidRPr="00E905C1">
        <w:rPr>
          <w:spacing w:val="1"/>
        </w:rPr>
        <w:t xml:space="preserve"> </w:t>
      </w:r>
      <w:r w:rsidRPr="00E905C1">
        <w:t>“Про</w:t>
      </w:r>
      <w:r w:rsidRPr="00E905C1">
        <w:rPr>
          <w:spacing w:val="1"/>
        </w:rPr>
        <w:t xml:space="preserve"> </w:t>
      </w:r>
      <w:r w:rsidRPr="00E905C1">
        <w:t>внесення</w:t>
      </w:r>
      <w:r w:rsidRPr="00E905C1">
        <w:rPr>
          <w:spacing w:val="1"/>
        </w:rPr>
        <w:t xml:space="preserve"> </w:t>
      </w:r>
      <w:r w:rsidRPr="00E905C1">
        <w:t>змін</w:t>
      </w:r>
      <w:r w:rsidRPr="00E905C1">
        <w:rPr>
          <w:spacing w:val="1"/>
        </w:rPr>
        <w:t xml:space="preserve"> </w:t>
      </w:r>
      <w:r w:rsidRPr="00E905C1">
        <w:t>та</w:t>
      </w:r>
      <w:r w:rsidRPr="00E905C1">
        <w:rPr>
          <w:spacing w:val="1"/>
        </w:rPr>
        <w:t xml:space="preserve"> </w:t>
      </w:r>
      <w:r w:rsidRPr="00E905C1">
        <w:t>визнання</w:t>
      </w:r>
      <w:r w:rsidRPr="00E905C1">
        <w:rPr>
          <w:spacing w:val="1"/>
        </w:rPr>
        <w:t xml:space="preserve"> </w:t>
      </w:r>
      <w:r w:rsidRPr="00E905C1">
        <w:t>такими,</w:t>
      </w:r>
      <w:r w:rsidRPr="00E905C1">
        <w:rPr>
          <w:spacing w:val="1"/>
        </w:rPr>
        <w:t xml:space="preserve"> </w:t>
      </w:r>
      <w:r w:rsidRPr="00E905C1">
        <w:t>що</w:t>
      </w:r>
      <w:r w:rsidRPr="00E905C1">
        <w:rPr>
          <w:spacing w:val="1"/>
        </w:rPr>
        <w:t xml:space="preserve"> </w:t>
      </w:r>
      <w:r w:rsidRPr="00E905C1">
        <w:t>втратили</w:t>
      </w:r>
      <w:r w:rsidRPr="00E905C1">
        <w:rPr>
          <w:spacing w:val="1"/>
        </w:rPr>
        <w:t xml:space="preserve"> </w:t>
      </w:r>
      <w:r w:rsidRPr="00E905C1">
        <w:t>чинність,</w:t>
      </w:r>
      <w:r w:rsidRPr="00E905C1">
        <w:rPr>
          <w:spacing w:val="1"/>
        </w:rPr>
        <w:t xml:space="preserve"> </w:t>
      </w:r>
      <w:r w:rsidRPr="00E905C1">
        <w:t>деяких</w:t>
      </w:r>
      <w:r w:rsidRPr="00E905C1">
        <w:rPr>
          <w:spacing w:val="1"/>
        </w:rPr>
        <w:t xml:space="preserve"> </w:t>
      </w:r>
      <w:r w:rsidRPr="00E905C1">
        <w:t>постанов</w:t>
      </w:r>
      <w:r w:rsidRPr="00E905C1">
        <w:rPr>
          <w:spacing w:val="1"/>
        </w:rPr>
        <w:t xml:space="preserve"> </w:t>
      </w:r>
      <w:r w:rsidRPr="00E905C1">
        <w:t>Кабінету</w:t>
      </w:r>
      <w:r w:rsidRPr="00E905C1">
        <w:rPr>
          <w:spacing w:val="1"/>
        </w:rPr>
        <w:t xml:space="preserve"> </w:t>
      </w:r>
      <w:r w:rsidRPr="00E905C1">
        <w:t>Міністрів</w:t>
      </w:r>
      <w:r w:rsidRPr="00E905C1">
        <w:rPr>
          <w:spacing w:val="1"/>
        </w:rPr>
        <w:t xml:space="preserve"> </w:t>
      </w:r>
      <w:r w:rsidRPr="00E905C1">
        <w:t>України”</w:t>
      </w:r>
      <w:r w:rsidRPr="00E905C1">
        <w:rPr>
          <w:spacing w:val="-1"/>
        </w:rPr>
        <w:t xml:space="preserve"> </w:t>
      </w:r>
      <w:r w:rsidRPr="00E905C1">
        <w:t>від</w:t>
      </w:r>
      <w:r w:rsidRPr="00E905C1">
        <w:rPr>
          <w:spacing w:val="-2"/>
        </w:rPr>
        <w:t xml:space="preserve"> </w:t>
      </w:r>
      <w:r w:rsidRPr="00E905C1">
        <w:t>23</w:t>
      </w:r>
      <w:r w:rsidRPr="00E905C1">
        <w:rPr>
          <w:spacing w:val="1"/>
        </w:rPr>
        <w:t xml:space="preserve"> </w:t>
      </w:r>
      <w:r w:rsidRPr="00E905C1">
        <w:t>січня 2019</w:t>
      </w:r>
      <w:r w:rsidRPr="00E905C1">
        <w:rPr>
          <w:spacing w:val="1"/>
        </w:rPr>
        <w:t xml:space="preserve"> </w:t>
      </w:r>
      <w:r w:rsidRPr="00E905C1">
        <w:t>року</w:t>
      </w:r>
      <w:r w:rsidRPr="00E905C1">
        <w:rPr>
          <w:spacing w:val="-4"/>
        </w:rPr>
        <w:t xml:space="preserve"> </w:t>
      </w:r>
      <w:r w:rsidRPr="00E905C1">
        <w:t>№</w:t>
      </w:r>
      <w:r w:rsidRPr="00E905C1">
        <w:rPr>
          <w:spacing w:val="2"/>
        </w:rPr>
        <w:t xml:space="preserve"> </w:t>
      </w:r>
      <w:r w:rsidRPr="00E905C1">
        <w:t>128;</w:t>
      </w:r>
    </w:p>
    <w:p w:rsidR="00A8380B" w:rsidRPr="00E905C1" w:rsidRDefault="00A8380B" w:rsidP="00CB059F">
      <w:pPr>
        <w:pStyle w:val="ListParagraph1"/>
        <w:tabs>
          <w:tab w:val="left" w:pos="0"/>
          <w:tab w:val="left" w:pos="9180"/>
          <w:tab w:val="left" w:pos="9540"/>
        </w:tabs>
        <w:ind w:left="0" w:firstLine="720"/>
        <w:jc w:val="both"/>
        <w:rPr>
          <w:sz w:val="28"/>
        </w:rPr>
      </w:pPr>
      <w:r>
        <w:rPr>
          <w:sz w:val="28"/>
          <w:lang w:val="ru-RU"/>
        </w:rPr>
        <w:t>п</w:t>
      </w:r>
      <w:r w:rsidRPr="00E905C1">
        <w:rPr>
          <w:sz w:val="28"/>
        </w:rPr>
        <w:t>останова Кабінету Міністрів України “Про внесення змін до деяких</w:t>
      </w:r>
      <w:r w:rsidRPr="00E905C1">
        <w:rPr>
          <w:spacing w:val="1"/>
          <w:sz w:val="28"/>
        </w:rPr>
        <w:t xml:space="preserve"> </w:t>
      </w:r>
      <w:r w:rsidRPr="00E905C1">
        <w:rPr>
          <w:sz w:val="28"/>
        </w:rPr>
        <w:t>постанов</w:t>
      </w:r>
      <w:r w:rsidRPr="00E905C1">
        <w:rPr>
          <w:spacing w:val="-3"/>
          <w:sz w:val="28"/>
        </w:rPr>
        <w:t xml:space="preserve"> </w:t>
      </w:r>
      <w:r w:rsidRPr="00E905C1">
        <w:rPr>
          <w:sz w:val="28"/>
        </w:rPr>
        <w:t>Кабінету</w:t>
      </w:r>
      <w:r w:rsidRPr="00E905C1">
        <w:rPr>
          <w:spacing w:val="-4"/>
          <w:sz w:val="28"/>
        </w:rPr>
        <w:t xml:space="preserve"> </w:t>
      </w:r>
      <w:r w:rsidRPr="00E905C1">
        <w:rPr>
          <w:sz w:val="28"/>
        </w:rPr>
        <w:t>Міністрів</w:t>
      </w:r>
      <w:r w:rsidRPr="00E905C1">
        <w:rPr>
          <w:spacing w:val="-5"/>
          <w:sz w:val="28"/>
        </w:rPr>
        <w:t xml:space="preserve"> </w:t>
      </w:r>
      <w:r w:rsidRPr="00E905C1">
        <w:rPr>
          <w:sz w:val="28"/>
        </w:rPr>
        <w:t>України”</w:t>
      </w:r>
      <w:r w:rsidRPr="00E905C1">
        <w:rPr>
          <w:spacing w:val="-3"/>
          <w:sz w:val="28"/>
        </w:rPr>
        <w:t xml:space="preserve"> </w:t>
      </w:r>
      <w:r w:rsidRPr="00E905C1">
        <w:rPr>
          <w:sz w:val="28"/>
        </w:rPr>
        <w:t>від</w:t>
      </w:r>
      <w:r w:rsidRPr="00E905C1">
        <w:rPr>
          <w:spacing w:val="-3"/>
          <w:sz w:val="28"/>
        </w:rPr>
        <w:t xml:space="preserve"> </w:t>
      </w:r>
      <w:r w:rsidRPr="00E905C1">
        <w:rPr>
          <w:sz w:val="28"/>
        </w:rPr>
        <w:t>23</w:t>
      </w:r>
      <w:r w:rsidRPr="00E905C1">
        <w:rPr>
          <w:spacing w:val="1"/>
          <w:sz w:val="28"/>
        </w:rPr>
        <w:t xml:space="preserve"> </w:t>
      </w:r>
      <w:r w:rsidRPr="00E905C1">
        <w:rPr>
          <w:sz w:val="28"/>
        </w:rPr>
        <w:t>січня</w:t>
      </w:r>
      <w:r w:rsidRPr="00E905C1">
        <w:rPr>
          <w:spacing w:val="-3"/>
          <w:sz w:val="28"/>
        </w:rPr>
        <w:t xml:space="preserve"> </w:t>
      </w:r>
      <w:r w:rsidRPr="00E905C1">
        <w:rPr>
          <w:sz w:val="28"/>
        </w:rPr>
        <w:t>2019 року</w:t>
      </w:r>
      <w:r w:rsidRPr="00E905C1">
        <w:rPr>
          <w:spacing w:val="-4"/>
          <w:sz w:val="28"/>
        </w:rPr>
        <w:t xml:space="preserve"> </w:t>
      </w:r>
      <w:r w:rsidRPr="00E905C1">
        <w:rPr>
          <w:sz w:val="28"/>
        </w:rPr>
        <w:t>№</w:t>
      </w:r>
      <w:r w:rsidRPr="00E905C1">
        <w:rPr>
          <w:spacing w:val="-1"/>
          <w:sz w:val="28"/>
        </w:rPr>
        <w:t xml:space="preserve"> </w:t>
      </w:r>
      <w:r w:rsidRPr="00E905C1">
        <w:rPr>
          <w:sz w:val="28"/>
        </w:rPr>
        <w:t>45;</w:t>
      </w:r>
    </w:p>
    <w:p w:rsidR="00A8380B" w:rsidRPr="00E905C1" w:rsidRDefault="00A8380B" w:rsidP="00995CDB">
      <w:pPr>
        <w:pStyle w:val="ListParagraph1"/>
        <w:tabs>
          <w:tab w:val="left" w:pos="1658"/>
          <w:tab w:val="left" w:pos="9180"/>
          <w:tab w:val="left" w:pos="9540"/>
        </w:tabs>
        <w:ind w:left="0" w:firstLine="0"/>
        <w:jc w:val="both"/>
        <w:rPr>
          <w:sz w:val="28"/>
        </w:rPr>
      </w:pPr>
      <w:r w:rsidRPr="00E905C1">
        <w:rPr>
          <w:sz w:val="28"/>
        </w:rPr>
        <w:t>Постанова</w:t>
      </w:r>
      <w:r w:rsidRPr="00E905C1">
        <w:rPr>
          <w:spacing w:val="40"/>
          <w:sz w:val="28"/>
        </w:rPr>
        <w:t xml:space="preserve"> </w:t>
      </w:r>
      <w:r w:rsidRPr="00E905C1">
        <w:rPr>
          <w:sz w:val="28"/>
        </w:rPr>
        <w:t>Кабінету</w:t>
      </w:r>
      <w:r w:rsidRPr="00E905C1">
        <w:rPr>
          <w:spacing w:val="108"/>
          <w:sz w:val="28"/>
        </w:rPr>
        <w:t xml:space="preserve"> </w:t>
      </w:r>
      <w:r w:rsidRPr="00E905C1">
        <w:rPr>
          <w:sz w:val="28"/>
        </w:rPr>
        <w:t>Міністрів</w:t>
      </w:r>
      <w:r w:rsidRPr="00E905C1">
        <w:rPr>
          <w:spacing w:val="109"/>
          <w:sz w:val="28"/>
        </w:rPr>
        <w:t xml:space="preserve"> </w:t>
      </w:r>
      <w:r w:rsidRPr="00E905C1">
        <w:rPr>
          <w:sz w:val="28"/>
        </w:rPr>
        <w:t>України</w:t>
      </w:r>
      <w:r w:rsidRPr="00E905C1">
        <w:rPr>
          <w:spacing w:val="109"/>
          <w:sz w:val="28"/>
        </w:rPr>
        <w:t xml:space="preserve"> </w:t>
      </w:r>
      <w:r w:rsidRPr="00E905C1">
        <w:rPr>
          <w:sz w:val="28"/>
        </w:rPr>
        <w:t>від</w:t>
      </w:r>
      <w:r w:rsidRPr="00E905C1">
        <w:rPr>
          <w:spacing w:val="111"/>
          <w:sz w:val="28"/>
        </w:rPr>
        <w:t xml:space="preserve"> </w:t>
      </w:r>
      <w:r w:rsidRPr="00E905C1">
        <w:rPr>
          <w:sz w:val="28"/>
        </w:rPr>
        <w:t>16</w:t>
      </w:r>
      <w:r w:rsidRPr="00E905C1">
        <w:rPr>
          <w:spacing w:val="110"/>
          <w:sz w:val="28"/>
        </w:rPr>
        <w:t xml:space="preserve"> </w:t>
      </w:r>
      <w:r w:rsidRPr="00E905C1">
        <w:rPr>
          <w:sz w:val="28"/>
        </w:rPr>
        <w:t>грудня</w:t>
      </w:r>
      <w:r w:rsidRPr="00E905C1">
        <w:rPr>
          <w:spacing w:val="108"/>
          <w:sz w:val="28"/>
        </w:rPr>
        <w:t xml:space="preserve"> </w:t>
      </w:r>
      <w:r w:rsidRPr="00E905C1">
        <w:rPr>
          <w:sz w:val="28"/>
        </w:rPr>
        <w:t>2020</w:t>
      </w:r>
      <w:r w:rsidRPr="00E905C1">
        <w:rPr>
          <w:spacing w:val="107"/>
          <w:sz w:val="28"/>
        </w:rPr>
        <w:t xml:space="preserve"> </w:t>
      </w:r>
      <w:r w:rsidRPr="00E905C1">
        <w:rPr>
          <w:sz w:val="28"/>
        </w:rPr>
        <w:t>року</w:t>
      </w:r>
    </w:p>
    <w:p w:rsidR="00A8380B" w:rsidRPr="00E905C1" w:rsidRDefault="00A8380B" w:rsidP="00995CDB">
      <w:pPr>
        <w:pStyle w:val="BodyText"/>
        <w:tabs>
          <w:tab w:val="left" w:pos="9180"/>
          <w:tab w:val="left" w:pos="9540"/>
        </w:tabs>
        <w:ind w:left="0" w:firstLine="0"/>
      </w:pPr>
      <w:r w:rsidRPr="00E905C1">
        <w:t>№ 1272 “Про затвердження Порядку здійснення моніторингу наслідків виконання</w:t>
      </w:r>
      <w:r w:rsidRPr="00E905C1">
        <w:rPr>
          <w:spacing w:val="1"/>
        </w:rPr>
        <w:t xml:space="preserve"> </w:t>
      </w:r>
      <w:r w:rsidRPr="00E905C1">
        <w:t>документа</w:t>
      </w:r>
      <w:r w:rsidRPr="00E905C1">
        <w:rPr>
          <w:spacing w:val="1"/>
        </w:rPr>
        <w:t xml:space="preserve"> </w:t>
      </w:r>
      <w:r w:rsidRPr="00E905C1">
        <w:t>державного</w:t>
      </w:r>
      <w:r w:rsidRPr="00E905C1">
        <w:rPr>
          <w:spacing w:val="1"/>
        </w:rPr>
        <w:t xml:space="preserve"> </w:t>
      </w:r>
      <w:r w:rsidRPr="00E905C1">
        <w:t>планування</w:t>
      </w:r>
      <w:r w:rsidRPr="00E905C1">
        <w:rPr>
          <w:spacing w:val="1"/>
        </w:rPr>
        <w:t xml:space="preserve"> </w:t>
      </w:r>
      <w:r w:rsidRPr="00E905C1">
        <w:t>для</w:t>
      </w:r>
      <w:r w:rsidRPr="00E905C1">
        <w:rPr>
          <w:spacing w:val="1"/>
        </w:rPr>
        <w:t xml:space="preserve"> </w:t>
      </w:r>
      <w:r w:rsidRPr="00E905C1">
        <w:t>довкілля,</w:t>
      </w:r>
      <w:r w:rsidRPr="00E905C1">
        <w:rPr>
          <w:spacing w:val="1"/>
        </w:rPr>
        <w:t xml:space="preserve"> </w:t>
      </w:r>
      <w:r w:rsidRPr="00E905C1">
        <w:t>у</w:t>
      </w:r>
      <w:r w:rsidRPr="00E905C1">
        <w:rPr>
          <w:spacing w:val="1"/>
        </w:rPr>
        <w:t xml:space="preserve"> </w:t>
      </w:r>
      <w:r w:rsidRPr="00E905C1">
        <w:t>тому</w:t>
      </w:r>
      <w:r w:rsidRPr="00E905C1">
        <w:rPr>
          <w:spacing w:val="1"/>
        </w:rPr>
        <w:t xml:space="preserve"> </w:t>
      </w:r>
      <w:r w:rsidRPr="00E905C1">
        <w:t>числі</w:t>
      </w:r>
      <w:r w:rsidRPr="00E905C1">
        <w:rPr>
          <w:spacing w:val="1"/>
        </w:rPr>
        <w:t xml:space="preserve"> </w:t>
      </w:r>
      <w:r w:rsidRPr="00E905C1">
        <w:t>для</w:t>
      </w:r>
      <w:r w:rsidRPr="00E905C1">
        <w:rPr>
          <w:spacing w:val="1"/>
        </w:rPr>
        <w:t xml:space="preserve"> </w:t>
      </w:r>
      <w:r w:rsidRPr="00E905C1">
        <w:t>здоров’я</w:t>
      </w:r>
      <w:r w:rsidRPr="00E905C1">
        <w:rPr>
          <w:spacing w:val="1"/>
        </w:rPr>
        <w:t xml:space="preserve"> </w:t>
      </w:r>
      <w:r w:rsidRPr="00E905C1">
        <w:t>населення”;</w:t>
      </w:r>
    </w:p>
    <w:p w:rsidR="00A8380B" w:rsidRPr="00E905C1" w:rsidRDefault="00A8380B" w:rsidP="0032398C">
      <w:pPr>
        <w:pStyle w:val="ListParagraph1"/>
        <w:tabs>
          <w:tab w:val="left" w:pos="0"/>
          <w:tab w:val="left" w:pos="9180"/>
          <w:tab w:val="left" w:pos="9540"/>
        </w:tabs>
        <w:ind w:left="0" w:firstLine="720"/>
        <w:jc w:val="both"/>
        <w:rPr>
          <w:sz w:val="28"/>
        </w:rPr>
      </w:pPr>
      <w:r w:rsidRPr="00E905C1">
        <w:rPr>
          <w:sz w:val="28"/>
        </w:rPr>
        <w:t>“Критерії</w:t>
      </w:r>
      <w:r w:rsidRPr="00E905C1">
        <w:rPr>
          <w:spacing w:val="1"/>
          <w:sz w:val="28"/>
        </w:rPr>
        <w:t xml:space="preserve"> </w:t>
      </w:r>
      <w:r w:rsidRPr="00E905C1">
        <w:rPr>
          <w:sz w:val="28"/>
        </w:rPr>
        <w:t>визначення</w:t>
      </w:r>
      <w:r w:rsidRPr="00E905C1">
        <w:rPr>
          <w:spacing w:val="1"/>
          <w:sz w:val="28"/>
        </w:rPr>
        <w:t xml:space="preserve"> </w:t>
      </w:r>
      <w:r w:rsidRPr="00E905C1">
        <w:rPr>
          <w:sz w:val="28"/>
        </w:rPr>
        <w:t>наслідків</w:t>
      </w:r>
      <w:r w:rsidRPr="00E905C1">
        <w:rPr>
          <w:spacing w:val="1"/>
          <w:sz w:val="28"/>
        </w:rPr>
        <w:t xml:space="preserve"> </w:t>
      </w:r>
      <w:r w:rsidRPr="00E905C1">
        <w:rPr>
          <w:sz w:val="28"/>
        </w:rPr>
        <w:t>для</w:t>
      </w:r>
      <w:r w:rsidRPr="00E905C1">
        <w:rPr>
          <w:spacing w:val="1"/>
          <w:sz w:val="28"/>
        </w:rPr>
        <w:t xml:space="preserve"> </w:t>
      </w:r>
      <w:r w:rsidRPr="00E905C1">
        <w:rPr>
          <w:sz w:val="28"/>
        </w:rPr>
        <w:t>довкілля,</w:t>
      </w:r>
      <w:r w:rsidRPr="00E905C1">
        <w:rPr>
          <w:spacing w:val="1"/>
          <w:sz w:val="28"/>
        </w:rPr>
        <w:t xml:space="preserve"> </w:t>
      </w:r>
      <w:r w:rsidRPr="00E905C1">
        <w:rPr>
          <w:sz w:val="28"/>
        </w:rPr>
        <w:t>у</w:t>
      </w:r>
      <w:r w:rsidRPr="00E905C1">
        <w:rPr>
          <w:spacing w:val="1"/>
          <w:sz w:val="28"/>
        </w:rPr>
        <w:t xml:space="preserve"> </w:t>
      </w:r>
      <w:r w:rsidRPr="00E905C1">
        <w:rPr>
          <w:sz w:val="28"/>
        </w:rPr>
        <w:t>тому</w:t>
      </w:r>
      <w:r w:rsidRPr="00E905C1">
        <w:rPr>
          <w:spacing w:val="1"/>
          <w:sz w:val="28"/>
        </w:rPr>
        <w:t xml:space="preserve"> </w:t>
      </w:r>
      <w:r w:rsidRPr="00E905C1">
        <w:rPr>
          <w:sz w:val="28"/>
        </w:rPr>
        <w:t>числі</w:t>
      </w:r>
      <w:r w:rsidRPr="00E905C1">
        <w:rPr>
          <w:spacing w:val="70"/>
          <w:sz w:val="28"/>
        </w:rPr>
        <w:t xml:space="preserve"> </w:t>
      </w:r>
      <w:r w:rsidRPr="00E905C1">
        <w:rPr>
          <w:sz w:val="28"/>
        </w:rPr>
        <w:t>для</w:t>
      </w:r>
      <w:r w:rsidRPr="00E905C1">
        <w:rPr>
          <w:spacing w:val="1"/>
          <w:sz w:val="28"/>
        </w:rPr>
        <w:t xml:space="preserve"> </w:t>
      </w:r>
      <w:r w:rsidRPr="00E905C1">
        <w:rPr>
          <w:sz w:val="28"/>
        </w:rPr>
        <w:t>здоров’я</w:t>
      </w:r>
      <w:r w:rsidRPr="00E905C1">
        <w:rPr>
          <w:spacing w:val="1"/>
          <w:sz w:val="28"/>
        </w:rPr>
        <w:t xml:space="preserve"> </w:t>
      </w:r>
      <w:r w:rsidRPr="00E905C1">
        <w:rPr>
          <w:sz w:val="28"/>
        </w:rPr>
        <w:t>населення”,</w:t>
      </w:r>
      <w:r w:rsidRPr="00E905C1">
        <w:rPr>
          <w:spacing w:val="1"/>
          <w:sz w:val="28"/>
        </w:rPr>
        <w:t xml:space="preserve"> </w:t>
      </w:r>
      <w:r w:rsidRPr="00E905C1">
        <w:rPr>
          <w:sz w:val="28"/>
        </w:rPr>
        <w:t>затверджені</w:t>
      </w:r>
      <w:r w:rsidRPr="00E905C1">
        <w:rPr>
          <w:spacing w:val="1"/>
          <w:sz w:val="28"/>
        </w:rPr>
        <w:t xml:space="preserve"> </w:t>
      </w:r>
      <w:r w:rsidRPr="00E905C1">
        <w:rPr>
          <w:sz w:val="28"/>
        </w:rPr>
        <w:t>наказом</w:t>
      </w:r>
      <w:r w:rsidRPr="00E905C1">
        <w:rPr>
          <w:spacing w:val="1"/>
          <w:sz w:val="28"/>
        </w:rPr>
        <w:t xml:space="preserve"> </w:t>
      </w:r>
      <w:r w:rsidRPr="00E905C1">
        <w:rPr>
          <w:sz w:val="28"/>
        </w:rPr>
        <w:t>Міністерства</w:t>
      </w:r>
      <w:r w:rsidRPr="00E905C1">
        <w:rPr>
          <w:spacing w:val="1"/>
          <w:sz w:val="28"/>
        </w:rPr>
        <w:t xml:space="preserve"> </w:t>
      </w:r>
      <w:r w:rsidRPr="00E905C1">
        <w:rPr>
          <w:sz w:val="28"/>
        </w:rPr>
        <w:t>захисту</w:t>
      </w:r>
      <w:r w:rsidRPr="00E905C1">
        <w:rPr>
          <w:spacing w:val="1"/>
          <w:sz w:val="28"/>
        </w:rPr>
        <w:t xml:space="preserve"> </w:t>
      </w:r>
      <w:r w:rsidRPr="00E905C1">
        <w:rPr>
          <w:sz w:val="28"/>
        </w:rPr>
        <w:t>довкілля</w:t>
      </w:r>
      <w:r w:rsidRPr="00E905C1">
        <w:rPr>
          <w:spacing w:val="1"/>
          <w:sz w:val="28"/>
        </w:rPr>
        <w:t xml:space="preserve"> </w:t>
      </w:r>
      <w:r w:rsidRPr="00E905C1">
        <w:rPr>
          <w:sz w:val="28"/>
        </w:rPr>
        <w:t>та</w:t>
      </w:r>
      <w:r w:rsidRPr="00E905C1">
        <w:rPr>
          <w:spacing w:val="1"/>
          <w:sz w:val="28"/>
        </w:rPr>
        <w:t xml:space="preserve"> </w:t>
      </w:r>
      <w:r w:rsidRPr="00E905C1">
        <w:rPr>
          <w:sz w:val="28"/>
        </w:rPr>
        <w:t>природних</w:t>
      </w:r>
      <w:r w:rsidRPr="00E905C1">
        <w:rPr>
          <w:spacing w:val="1"/>
          <w:sz w:val="28"/>
        </w:rPr>
        <w:t xml:space="preserve"> </w:t>
      </w:r>
      <w:r w:rsidRPr="00E905C1">
        <w:rPr>
          <w:sz w:val="28"/>
        </w:rPr>
        <w:t>ресурсів</w:t>
      </w:r>
      <w:r w:rsidRPr="00E905C1">
        <w:rPr>
          <w:spacing w:val="1"/>
          <w:sz w:val="28"/>
        </w:rPr>
        <w:t xml:space="preserve"> </w:t>
      </w:r>
      <w:r w:rsidRPr="00E905C1">
        <w:rPr>
          <w:sz w:val="28"/>
        </w:rPr>
        <w:t>України</w:t>
      </w:r>
      <w:r w:rsidRPr="00E905C1">
        <w:rPr>
          <w:spacing w:val="1"/>
          <w:sz w:val="28"/>
        </w:rPr>
        <w:t xml:space="preserve"> </w:t>
      </w:r>
      <w:r w:rsidRPr="00E905C1">
        <w:rPr>
          <w:sz w:val="28"/>
        </w:rPr>
        <w:t>від</w:t>
      </w:r>
      <w:r w:rsidRPr="00E905C1">
        <w:rPr>
          <w:spacing w:val="1"/>
          <w:sz w:val="28"/>
        </w:rPr>
        <w:t xml:space="preserve"> </w:t>
      </w:r>
      <w:r w:rsidRPr="00E905C1">
        <w:rPr>
          <w:sz w:val="28"/>
        </w:rPr>
        <w:t>28.10.2020</w:t>
      </w:r>
      <w:r w:rsidRPr="00E905C1">
        <w:rPr>
          <w:spacing w:val="1"/>
          <w:sz w:val="28"/>
        </w:rPr>
        <w:t xml:space="preserve"> </w:t>
      </w:r>
      <w:r w:rsidRPr="00E905C1">
        <w:rPr>
          <w:sz w:val="28"/>
        </w:rPr>
        <w:t>№</w:t>
      </w:r>
      <w:r w:rsidRPr="00E905C1">
        <w:rPr>
          <w:spacing w:val="1"/>
          <w:sz w:val="28"/>
        </w:rPr>
        <w:t xml:space="preserve"> </w:t>
      </w:r>
      <w:r w:rsidRPr="00E905C1">
        <w:rPr>
          <w:sz w:val="28"/>
        </w:rPr>
        <w:t>213;</w:t>
      </w:r>
      <w:r w:rsidRPr="00E905C1">
        <w:rPr>
          <w:spacing w:val="1"/>
          <w:sz w:val="28"/>
        </w:rPr>
        <w:t xml:space="preserve"> </w:t>
      </w:r>
      <w:r w:rsidRPr="00E905C1">
        <w:rPr>
          <w:sz w:val="28"/>
        </w:rPr>
        <w:t>наказ</w:t>
      </w:r>
      <w:r w:rsidRPr="00E905C1">
        <w:rPr>
          <w:spacing w:val="1"/>
          <w:sz w:val="28"/>
        </w:rPr>
        <w:t xml:space="preserve"> </w:t>
      </w:r>
      <w:r w:rsidRPr="00E905C1">
        <w:rPr>
          <w:sz w:val="28"/>
        </w:rPr>
        <w:t>зареєстровано</w:t>
      </w:r>
      <w:r w:rsidRPr="00E905C1">
        <w:rPr>
          <w:spacing w:val="1"/>
          <w:sz w:val="28"/>
        </w:rPr>
        <w:t xml:space="preserve"> </w:t>
      </w:r>
      <w:r w:rsidRPr="00E905C1">
        <w:rPr>
          <w:sz w:val="28"/>
        </w:rPr>
        <w:t>в</w:t>
      </w:r>
      <w:r w:rsidRPr="00E905C1">
        <w:rPr>
          <w:spacing w:val="1"/>
          <w:sz w:val="28"/>
        </w:rPr>
        <w:t xml:space="preserve"> </w:t>
      </w:r>
      <w:r w:rsidRPr="00E905C1">
        <w:rPr>
          <w:sz w:val="28"/>
        </w:rPr>
        <w:t>Міністерстві юстиції України 04 січня 2021</w:t>
      </w:r>
      <w:r w:rsidRPr="00E905C1">
        <w:rPr>
          <w:spacing w:val="4"/>
          <w:sz w:val="28"/>
        </w:rPr>
        <w:t xml:space="preserve"> </w:t>
      </w:r>
      <w:r w:rsidRPr="00E905C1">
        <w:rPr>
          <w:sz w:val="28"/>
        </w:rPr>
        <w:t>року</w:t>
      </w:r>
      <w:r w:rsidRPr="00E905C1">
        <w:rPr>
          <w:spacing w:val="-5"/>
          <w:sz w:val="28"/>
        </w:rPr>
        <w:t xml:space="preserve"> </w:t>
      </w:r>
      <w:r w:rsidRPr="00E905C1">
        <w:rPr>
          <w:sz w:val="28"/>
        </w:rPr>
        <w:t>за №</w:t>
      </w:r>
      <w:r w:rsidRPr="00E905C1">
        <w:rPr>
          <w:spacing w:val="-1"/>
          <w:sz w:val="28"/>
        </w:rPr>
        <w:t xml:space="preserve"> </w:t>
      </w:r>
      <w:r w:rsidRPr="00E905C1">
        <w:rPr>
          <w:sz w:val="28"/>
        </w:rPr>
        <w:t>9/3563.</w:t>
      </w:r>
    </w:p>
    <w:p w:rsidR="00A8380B" w:rsidRDefault="00A8380B" w:rsidP="0032398C">
      <w:pPr>
        <w:pStyle w:val="BodyText"/>
        <w:tabs>
          <w:tab w:val="left" w:pos="9180"/>
          <w:tab w:val="left" w:pos="9540"/>
        </w:tabs>
        <w:ind w:left="0" w:firstLine="720"/>
      </w:pPr>
      <w:r w:rsidRPr="00E905C1">
        <w:t>Наказом</w:t>
      </w:r>
      <w:r w:rsidRPr="00E905C1">
        <w:rPr>
          <w:spacing w:val="-1"/>
        </w:rPr>
        <w:t xml:space="preserve"> </w:t>
      </w:r>
      <w:r w:rsidRPr="00E905C1">
        <w:t>Міністерства</w:t>
      </w:r>
      <w:r w:rsidRPr="00E905C1">
        <w:rPr>
          <w:spacing w:val="-1"/>
        </w:rPr>
        <w:t xml:space="preserve"> </w:t>
      </w:r>
      <w:r w:rsidRPr="00E905C1">
        <w:t>екології</w:t>
      </w:r>
      <w:r w:rsidRPr="00E905C1">
        <w:rPr>
          <w:spacing w:val="2"/>
        </w:rPr>
        <w:t xml:space="preserve"> </w:t>
      </w:r>
      <w:r w:rsidRPr="00E905C1">
        <w:t>та</w:t>
      </w:r>
      <w:r w:rsidRPr="00E905C1">
        <w:rPr>
          <w:spacing w:val="-1"/>
        </w:rPr>
        <w:t xml:space="preserve"> </w:t>
      </w:r>
      <w:r w:rsidRPr="00E905C1">
        <w:t>природних</w:t>
      </w:r>
      <w:r w:rsidRPr="00E905C1">
        <w:rPr>
          <w:spacing w:val="-1"/>
        </w:rPr>
        <w:t xml:space="preserve"> </w:t>
      </w:r>
      <w:r w:rsidRPr="00E905C1">
        <w:t>ресурсів</w:t>
      </w:r>
      <w:r w:rsidRPr="00E905C1">
        <w:rPr>
          <w:spacing w:val="-4"/>
        </w:rPr>
        <w:t xml:space="preserve"> </w:t>
      </w:r>
      <w:r w:rsidRPr="00E905C1">
        <w:t>України</w:t>
      </w:r>
      <w:r w:rsidRPr="00E905C1">
        <w:rPr>
          <w:spacing w:val="1"/>
        </w:rPr>
        <w:t xml:space="preserve"> </w:t>
      </w:r>
      <w:r w:rsidRPr="00E905C1">
        <w:t>від</w:t>
      </w:r>
      <w:r>
        <w:rPr>
          <w:spacing w:val="-2"/>
        </w:rPr>
        <w:t xml:space="preserve"> </w:t>
      </w:r>
      <w:r w:rsidRPr="00E905C1">
        <w:t>10.08.2018</w:t>
      </w:r>
      <w:r w:rsidRPr="0032398C">
        <w:t xml:space="preserve"> </w:t>
      </w:r>
      <w:r w:rsidRPr="00E905C1">
        <w:t>№</w:t>
      </w:r>
      <w:r w:rsidRPr="00E905C1">
        <w:rPr>
          <w:spacing w:val="1"/>
        </w:rPr>
        <w:t xml:space="preserve"> </w:t>
      </w:r>
      <w:r w:rsidRPr="00E905C1">
        <w:t>296</w:t>
      </w:r>
      <w:r w:rsidRPr="00E905C1">
        <w:rPr>
          <w:spacing w:val="1"/>
        </w:rPr>
        <w:t xml:space="preserve"> </w:t>
      </w:r>
      <w:r w:rsidRPr="00E905C1">
        <w:t>були</w:t>
      </w:r>
      <w:r w:rsidRPr="00E905C1">
        <w:rPr>
          <w:spacing w:val="1"/>
        </w:rPr>
        <w:t xml:space="preserve"> </w:t>
      </w:r>
      <w:r w:rsidRPr="00E905C1">
        <w:t>затверджені</w:t>
      </w:r>
      <w:r w:rsidRPr="00E905C1">
        <w:rPr>
          <w:spacing w:val="1"/>
        </w:rPr>
        <w:t xml:space="preserve"> </w:t>
      </w:r>
      <w:r w:rsidRPr="00E905C1">
        <w:t>“Методичні</w:t>
      </w:r>
      <w:r w:rsidRPr="00E905C1">
        <w:rPr>
          <w:spacing w:val="1"/>
        </w:rPr>
        <w:t xml:space="preserve"> </w:t>
      </w:r>
      <w:r w:rsidRPr="00E905C1">
        <w:t>рекомендації</w:t>
      </w:r>
      <w:r w:rsidRPr="00E905C1">
        <w:rPr>
          <w:spacing w:val="1"/>
        </w:rPr>
        <w:t xml:space="preserve"> </w:t>
      </w:r>
      <w:r w:rsidRPr="00E905C1">
        <w:t>із</w:t>
      </w:r>
      <w:r w:rsidRPr="00E905C1">
        <w:rPr>
          <w:spacing w:val="1"/>
        </w:rPr>
        <w:t xml:space="preserve"> </w:t>
      </w:r>
      <w:r w:rsidRPr="00E905C1">
        <w:t>здійснення</w:t>
      </w:r>
      <w:r w:rsidRPr="00E905C1">
        <w:rPr>
          <w:spacing w:val="1"/>
        </w:rPr>
        <w:t xml:space="preserve"> </w:t>
      </w:r>
      <w:r w:rsidRPr="00E905C1">
        <w:t>стратегічної</w:t>
      </w:r>
      <w:r w:rsidRPr="00E905C1">
        <w:rPr>
          <w:spacing w:val="1"/>
        </w:rPr>
        <w:t xml:space="preserve"> </w:t>
      </w:r>
      <w:r w:rsidRPr="00E905C1">
        <w:t>екологічної</w:t>
      </w:r>
      <w:r w:rsidRPr="00E905C1">
        <w:rPr>
          <w:spacing w:val="1"/>
        </w:rPr>
        <w:t xml:space="preserve"> </w:t>
      </w:r>
      <w:r w:rsidRPr="00E905C1">
        <w:t>оцінки</w:t>
      </w:r>
      <w:r w:rsidRPr="00E905C1">
        <w:rPr>
          <w:spacing w:val="1"/>
        </w:rPr>
        <w:t xml:space="preserve"> </w:t>
      </w:r>
      <w:r w:rsidRPr="00E905C1">
        <w:t>документів</w:t>
      </w:r>
      <w:r w:rsidRPr="00E905C1">
        <w:rPr>
          <w:spacing w:val="1"/>
        </w:rPr>
        <w:t xml:space="preserve"> </w:t>
      </w:r>
      <w:r w:rsidRPr="00E905C1">
        <w:t>державного</w:t>
      </w:r>
      <w:r w:rsidRPr="00E905C1">
        <w:rPr>
          <w:spacing w:val="1"/>
        </w:rPr>
        <w:t xml:space="preserve"> </w:t>
      </w:r>
      <w:r w:rsidRPr="00E905C1">
        <w:t>планування”.</w:t>
      </w:r>
      <w:r w:rsidRPr="00E905C1">
        <w:rPr>
          <w:spacing w:val="1"/>
        </w:rPr>
        <w:t xml:space="preserve"> </w:t>
      </w:r>
      <w:r w:rsidRPr="00E905C1">
        <w:t>Цей</w:t>
      </w:r>
      <w:r w:rsidRPr="00E905C1">
        <w:rPr>
          <w:spacing w:val="1"/>
        </w:rPr>
        <w:t xml:space="preserve"> </w:t>
      </w:r>
      <w:r w:rsidRPr="00E905C1">
        <w:t>документ носить</w:t>
      </w:r>
      <w:r w:rsidRPr="00E905C1">
        <w:rPr>
          <w:spacing w:val="1"/>
        </w:rPr>
        <w:t xml:space="preserve"> </w:t>
      </w:r>
      <w:r w:rsidRPr="00E905C1">
        <w:t>рекомендаційний</w:t>
      </w:r>
      <w:r w:rsidRPr="00E905C1">
        <w:rPr>
          <w:spacing w:val="1"/>
        </w:rPr>
        <w:t xml:space="preserve"> </w:t>
      </w:r>
      <w:r w:rsidRPr="00E905C1">
        <w:t>характер</w:t>
      </w:r>
      <w:r w:rsidRPr="00C2055E">
        <w:t>.</w:t>
      </w:r>
      <w:r w:rsidRPr="00C2055E">
        <w:rPr>
          <w:spacing w:val="1"/>
        </w:rPr>
        <w:t xml:space="preserve"> </w:t>
      </w:r>
      <w:r w:rsidRPr="00C2055E">
        <w:t>Зміни</w:t>
      </w:r>
      <w:r w:rsidRPr="00C2055E">
        <w:rPr>
          <w:spacing w:val="1"/>
        </w:rPr>
        <w:t xml:space="preserve"> </w:t>
      </w:r>
      <w:r w:rsidRPr="00C2055E">
        <w:t>до</w:t>
      </w:r>
      <w:r w:rsidRPr="00C2055E">
        <w:rPr>
          <w:spacing w:val="1"/>
        </w:rPr>
        <w:t xml:space="preserve"> </w:t>
      </w:r>
      <w:r w:rsidRPr="00C2055E">
        <w:t>нього</w:t>
      </w:r>
      <w:r w:rsidRPr="00C2055E">
        <w:rPr>
          <w:spacing w:val="1"/>
        </w:rPr>
        <w:t xml:space="preserve"> </w:t>
      </w:r>
      <w:r w:rsidRPr="00C2055E">
        <w:t>вносилися</w:t>
      </w:r>
      <w:r w:rsidRPr="00C2055E">
        <w:rPr>
          <w:spacing w:val="1"/>
        </w:rPr>
        <w:t xml:space="preserve"> </w:t>
      </w:r>
      <w:r w:rsidRPr="00C2055E">
        <w:t>наказами</w:t>
      </w:r>
      <w:r w:rsidRPr="00C2055E">
        <w:rPr>
          <w:spacing w:val="1"/>
        </w:rPr>
        <w:t xml:space="preserve"> </w:t>
      </w:r>
      <w:r w:rsidRPr="00C2055E">
        <w:t>Міністерства</w:t>
      </w:r>
      <w:r w:rsidRPr="00C2055E">
        <w:rPr>
          <w:spacing w:val="1"/>
        </w:rPr>
        <w:t xml:space="preserve"> </w:t>
      </w:r>
      <w:r w:rsidRPr="00C2055E">
        <w:t xml:space="preserve">екології   </w:t>
      </w:r>
      <w:r w:rsidRPr="00C2055E">
        <w:rPr>
          <w:spacing w:val="36"/>
        </w:rPr>
        <w:t xml:space="preserve"> </w:t>
      </w:r>
      <w:r w:rsidRPr="00C2055E">
        <w:t xml:space="preserve">та   </w:t>
      </w:r>
      <w:r w:rsidRPr="00C2055E">
        <w:rPr>
          <w:spacing w:val="36"/>
        </w:rPr>
        <w:t xml:space="preserve"> </w:t>
      </w:r>
      <w:r w:rsidRPr="00C2055E">
        <w:t xml:space="preserve">природних   </w:t>
      </w:r>
      <w:r w:rsidRPr="00C2055E">
        <w:rPr>
          <w:spacing w:val="37"/>
        </w:rPr>
        <w:t xml:space="preserve"> </w:t>
      </w:r>
      <w:r w:rsidRPr="00C2055E">
        <w:t xml:space="preserve">ресурсів   </w:t>
      </w:r>
      <w:r w:rsidRPr="00C2055E">
        <w:rPr>
          <w:spacing w:val="36"/>
        </w:rPr>
        <w:t xml:space="preserve"> </w:t>
      </w:r>
      <w:r w:rsidRPr="00C2055E">
        <w:t xml:space="preserve">України   </w:t>
      </w:r>
      <w:r w:rsidRPr="00C2055E">
        <w:rPr>
          <w:spacing w:val="37"/>
        </w:rPr>
        <w:t xml:space="preserve"> </w:t>
      </w:r>
      <w:r w:rsidRPr="00C2055E">
        <w:t xml:space="preserve">від   </w:t>
      </w:r>
      <w:r w:rsidRPr="00C2055E">
        <w:rPr>
          <w:spacing w:val="37"/>
        </w:rPr>
        <w:t xml:space="preserve"> </w:t>
      </w:r>
      <w:r>
        <w:t xml:space="preserve">29  грудня  2018  </w:t>
      </w:r>
      <w:r w:rsidRPr="00C2055E">
        <w:t>року</w:t>
      </w:r>
      <w:r>
        <w:t xml:space="preserve"> </w:t>
      </w:r>
      <w:r w:rsidRPr="00C2055E">
        <w:t>№</w:t>
      </w:r>
      <w:r w:rsidRPr="00C2055E">
        <w:rPr>
          <w:spacing w:val="-1"/>
        </w:rPr>
        <w:t xml:space="preserve"> </w:t>
      </w:r>
      <w:r w:rsidRPr="00C2055E">
        <w:t>465 та</w:t>
      </w:r>
      <w:r w:rsidRPr="00C2055E">
        <w:rPr>
          <w:spacing w:val="-1"/>
        </w:rPr>
        <w:t xml:space="preserve"> </w:t>
      </w:r>
      <w:r w:rsidRPr="00C2055E">
        <w:t>від</w:t>
      </w:r>
      <w:r w:rsidRPr="00C2055E">
        <w:rPr>
          <w:spacing w:val="1"/>
        </w:rPr>
        <w:t xml:space="preserve"> </w:t>
      </w:r>
      <w:r w:rsidRPr="00C2055E">
        <w:t>18 липня</w:t>
      </w:r>
      <w:r w:rsidRPr="00C2055E">
        <w:rPr>
          <w:spacing w:val="-1"/>
        </w:rPr>
        <w:t xml:space="preserve"> </w:t>
      </w:r>
      <w:r w:rsidRPr="00C2055E">
        <w:t>2019</w:t>
      </w:r>
      <w:r w:rsidRPr="00C2055E">
        <w:rPr>
          <w:spacing w:val="-3"/>
        </w:rPr>
        <w:t xml:space="preserve"> </w:t>
      </w:r>
      <w:r w:rsidRPr="00C2055E">
        <w:t>року</w:t>
      </w:r>
      <w:r w:rsidRPr="00C2055E">
        <w:rPr>
          <w:spacing w:val="-5"/>
        </w:rPr>
        <w:t xml:space="preserve"> </w:t>
      </w:r>
      <w:r w:rsidRPr="00C2055E">
        <w:t>№</w:t>
      </w:r>
      <w:r w:rsidRPr="00C2055E">
        <w:rPr>
          <w:spacing w:val="-1"/>
        </w:rPr>
        <w:t xml:space="preserve"> </w:t>
      </w:r>
      <w:r w:rsidRPr="00C2055E">
        <w:t>260.</w:t>
      </w:r>
    </w:p>
    <w:p w:rsidR="00A8380B" w:rsidRDefault="00A8380B" w:rsidP="00995CDB">
      <w:pPr>
        <w:pStyle w:val="BodyText"/>
        <w:ind w:left="0" w:firstLine="0"/>
      </w:pPr>
    </w:p>
    <w:p w:rsidR="00A8380B" w:rsidRPr="00E905C1" w:rsidRDefault="00A8380B" w:rsidP="001B7EC4">
      <w:pPr>
        <w:pStyle w:val="Heading1"/>
        <w:spacing w:before="0" w:after="0" w:line="240" w:lineRule="auto"/>
        <w:jc w:val="center"/>
        <w:rPr>
          <w:rFonts w:ascii="Times New Roman" w:hAnsi="Times New Roman" w:cs="Times New Roman"/>
          <w:sz w:val="28"/>
          <w:szCs w:val="28"/>
        </w:rPr>
      </w:pPr>
      <w:r w:rsidRPr="00E905C1">
        <w:rPr>
          <w:rFonts w:ascii="Times New Roman" w:hAnsi="Times New Roman" w:cs="Times New Roman"/>
          <w:sz w:val="28"/>
          <w:szCs w:val="28"/>
        </w:rPr>
        <w:t>РОЗДІЛ 6. ОПИС НАСЛІДКІВ ДЛЯ ДОВКІЛЛЯ, У ТОМУ ЧИСЛІ ДЛЯ</w:t>
      </w:r>
      <w:r w:rsidRPr="00E905C1">
        <w:rPr>
          <w:rFonts w:ascii="Times New Roman" w:hAnsi="Times New Roman" w:cs="Times New Roman"/>
          <w:spacing w:val="-67"/>
          <w:sz w:val="28"/>
          <w:szCs w:val="28"/>
        </w:rPr>
        <w:t xml:space="preserve"> </w:t>
      </w:r>
      <w:r w:rsidRPr="00E905C1">
        <w:rPr>
          <w:rFonts w:ascii="Times New Roman" w:hAnsi="Times New Roman" w:cs="Times New Roman"/>
          <w:sz w:val="28"/>
          <w:szCs w:val="28"/>
        </w:rPr>
        <w:t>ЗДОРОВ’Я</w:t>
      </w:r>
      <w:r w:rsidRPr="00E905C1">
        <w:rPr>
          <w:rFonts w:ascii="Times New Roman" w:hAnsi="Times New Roman" w:cs="Times New Roman"/>
          <w:spacing w:val="-2"/>
          <w:sz w:val="28"/>
          <w:szCs w:val="28"/>
        </w:rPr>
        <w:t xml:space="preserve"> </w:t>
      </w:r>
      <w:r w:rsidRPr="00E905C1">
        <w:rPr>
          <w:rFonts w:ascii="Times New Roman" w:hAnsi="Times New Roman" w:cs="Times New Roman"/>
          <w:sz w:val="28"/>
          <w:szCs w:val="28"/>
        </w:rPr>
        <w:t>НАСЕЛЕННЯ,</w:t>
      </w:r>
      <w:r w:rsidRPr="00E905C1">
        <w:rPr>
          <w:rFonts w:ascii="Times New Roman" w:hAnsi="Times New Roman" w:cs="Times New Roman"/>
          <w:spacing w:val="-1"/>
          <w:sz w:val="28"/>
          <w:szCs w:val="28"/>
        </w:rPr>
        <w:t xml:space="preserve"> </w:t>
      </w:r>
      <w:r w:rsidRPr="00E905C1">
        <w:rPr>
          <w:rFonts w:ascii="Times New Roman" w:hAnsi="Times New Roman" w:cs="Times New Roman"/>
          <w:sz w:val="28"/>
          <w:szCs w:val="28"/>
        </w:rPr>
        <w:t>У ТОМУ</w:t>
      </w:r>
      <w:r w:rsidRPr="00E905C1">
        <w:rPr>
          <w:rFonts w:ascii="Times New Roman" w:hAnsi="Times New Roman" w:cs="Times New Roman"/>
          <w:spacing w:val="-3"/>
          <w:sz w:val="28"/>
          <w:szCs w:val="28"/>
        </w:rPr>
        <w:t xml:space="preserve"> </w:t>
      </w:r>
      <w:r w:rsidRPr="00E905C1">
        <w:rPr>
          <w:rFonts w:ascii="Times New Roman" w:hAnsi="Times New Roman" w:cs="Times New Roman"/>
          <w:sz w:val="28"/>
          <w:szCs w:val="28"/>
        </w:rPr>
        <w:t>ЧИСЛІ ВТОРИННИХ,</w:t>
      </w:r>
    </w:p>
    <w:p w:rsidR="00A8380B" w:rsidRPr="00E905C1" w:rsidRDefault="00A8380B" w:rsidP="001B7EC4">
      <w:pPr>
        <w:spacing w:line="240" w:lineRule="auto"/>
        <w:jc w:val="center"/>
        <w:rPr>
          <w:rFonts w:ascii="Times New Roman" w:hAnsi="Times New Roman" w:cs="Times New Roman"/>
          <w:b/>
          <w:sz w:val="28"/>
          <w:szCs w:val="28"/>
        </w:rPr>
      </w:pPr>
      <w:r w:rsidRPr="00E905C1">
        <w:rPr>
          <w:rFonts w:ascii="Times New Roman" w:hAnsi="Times New Roman" w:cs="Times New Roman"/>
          <w:b/>
          <w:sz w:val="28"/>
          <w:szCs w:val="28"/>
        </w:rPr>
        <w:t>КУМУЛЯТИВНИХ, СИНЕРГІЧНИХ, КОРОТКО-, СЕРЕДНЬО- ТА</w:t>
      </w:r>
      <w:r w:rsidRPr="00E905C1">
        <w:rPr>
          <w:rFonts w:ascii="Times New Roman" w:hAnsi="Times New Roman" w:cs="Times New Roman"/>
          <w:b/>
          <w:spacing w:val="-67"/>
          <w:sz w:val="28"/>
          <w:szCs w:val="28"/>
        </w:rPr>
        <w:t xml:space="preserve"> </w:t>
      </w:r>
      <w:r w:rsidRPr="00E905C1">
        <w:rPr>
          <w:rFonts w:ascii="Times New Roman" w:hAnsi="Times New Roman" w:cs="Times New Roman"/>
          <w:b/>
          <w:sz w:val="28"/>
          <w:szCs w:val="28"/>
        </w:rPr>
        <w:t>ДОВГОСТРОКОВИХ (1, 3-5 ТА 10-15 РОКІВ ВІДПОВІДНО, А ЗА</w:t>
      </w:r>
      <w:r w:rsidRPr="00E905C1">
        <w:rPr>
          <w:rFonts w:ascii="Times New Roman" w:hAnsi="Times New Roman" w:cs="Times New Roman"/>
          <w:b/>
          <w:spacing w:val="1"/>
          <w:sz w:val="28"/>
          <w:szCs w:val="28"/>
        </w:rPr>
        <w:t xml:space="preserve"> </w:t>
      </w:r>
      <w:r w:rsidRPr="00E905C1">
        <w:rPr>
          <w:rFonts w:ascii="Times New Roman" w:hAnsi="Times New Roman" w:cs="Times New Roman"/>
          <w:b/>
          <w:sz w:val="28"/>
          <w:szCs w:val="28"/>
        </w:rPr>
        <w:t>НЕОБХІДНОСТІ - 50-100 РОКІВ), ПОСТІЙНИХ І ТИМЧАСОВИХ,</w:t>
      </w:r>
      <w:r w:rsidRPr="00E905C1">
        <w:rPr>
          <w:rFonts w:ascii="Times New Roman" w:hAnsi="Times New Roman" w:cs="Times New Roman"/>
          <w:b/>
          <w:spacing w:val="-67"/>
          <w:sz w:val="28"/>
          <w:szCs w:val="28"/>
        </w:rPr>
        <w:t xml:space="preserve"> </w:t>
      </w:r>
      <w:r w:rsidRPr="00E905C1">
        <w:rPr>
          <w:rFonts w:ascii="Times New Roman" w:hAnsi="Times New Roman" w:cs="Times New Roman"/>
          <w:b/>
          <w:sz w:val="28"/>
          <w:szCs w:val="28"/>
        </w:rPr>
        <w:t>ПОЗИТИВНИХ</w:t>
      </w:r>
      <w:r w:rsidRPr="00E905C1">
        <w:rPr>
          <w:rFonts w:ascii="Times New Roman" w:hAnsi="Times New Roman" w:cs="Times New Roman"/>
          <w:b/>
          <w:spacing w:val="-3"/>
          <w:sz w:val="28"/>
          <w:szCs w:val="28"/>
        </w:rPr>
        <w:t xml:space="preserve"> </w:t>
      </w:r>
      <w:r w:rsidRPr="00E905C1">
        <w:rPr>
          <w:rFonts w:ascii="Times New Roman" w:hAnsi="Times New Roman" w:cs="Times New Roman"/>
          <w:b/>
          <w:sz w:val="28"/>
          <w:szCs w:val="28"/>
        </w:rPr>
        <w:t>І</w:t>
      </w:r>
      <w:r w:rsidRPr="00E905C1">
        <w:rPr>
          <w:rFonts w:ascii="Times New Roman" w:hAnsi="Times New Roman" w:cs="Times New Roman"/>
          <w:b/>
          <w:spacing w:val="-3"/>
          <w:sz w:val="28"/>
          <w:szCs w:val="28"/>
        </w:rPr>
        <w:t xml:space="preserve"> </w:t>
      </w:r>
      <w:r w:rsidRPr="00E905C1">
        <w:rPr>
          <w:rFonts w:ascii="Times New Roman" w:hAnsi="Times New Roman" w:cs="Times New Roman"/>
          <w:b/>
          <w:sz w:val="28"/>
          <w:szCs w:val="28"/>
        </w:rPr>
        <w:t>НЕГАТИВНИХ</w:t>
      </w:r>
      <w:r w:rsidRPr="00E905C1">
        <w:rPr>
          <w:rFonts w:ascii="Times New Roman" w:hAnsi="Times New Roman" w:cs="Times New Roman"/>
          <w:b/>
          <w:spacing w:val="-2"/>
          <w:sz w:val="28"/>
          <w:szCs w:val="28"/>
        </w:rPr>
        <w:t xml:space="preserve"> </w:t>
      </w:r>
      <w:r w:rsidRPr="00E905C1">
        <w:rPr>
          <w:rFonts w:ascii="Times New Roman" w:hAnsi="Times New Roman" w:cs="Times New Roman"/>
          <w:b/>
          <w:sz w:val="28"/>
          <w:szCs w:val="28"/>
        </w:rPr>
        <w:t>НАСЛІДКІВ</w:t>
      </w:r>
    </w:p>
    <w:p w:rsidR="00A8380B" w:rsidRPr="008A0338" w:rsidRDefault="00A8380B" w:rsidP="001B7EC4">
      <w:pPr>
        <w:pStyle w:val="BodyText"/>
        <w:ind w:left="0" w:firstLine="0"/>
        <w:jc w:val="center"/>
        <w:rPr>
          <w:b/>
          <w:sz w:val="27"/>
        </w:rPr>
      </w:pPr>
    </w:p>
    <w:p w:rsidR="00A8380B" w:rsidRPr="008A0338" w:rsidRDefault="00A8380B" w:rsidP="00995CDB">
      <w:pPr>
        <w:pStyle w:val="BodyText"/>
        <w:ind w:left="0" w:firstLine="0"/>
      </w:pPr>
      <w:r w:rsidRPr="007F40AE">
        <w:tab/>
      </w:r>
      <w:r w:rsidRPr="008A0338">
        <w:t>Згідно</w:t>
      </w:r>
      <w:r w:rsidRPr="008A0338">
        <w:rPr>
          <w:spacing w:val="1"/>
        </w:rPr>
        <w:t xml:space="preserve"> </w:t>
      </w:r>
      <w:r w:rsidRPr="008A0338">
        <w:t>із</w:t>
      </w:r>
      <w:r w:rsidRPr="008A0338">
        <w:rPr>
          <w:spacing w:val="1"/>
        </w:rPr>
        <w:t xml:space="preserve"> </w:t>
      </w:r>
      <w:r w:rsidRPr="008A0338">
        <w:t>“Методичними</w:t>
      </w:r>
      <w:r w:rsidRPr="008A0338">
        <w:rPr>
          <w:spacing w:val="1"/>
        </w:rPr>
        <w:t xml:space="preserve"> </w:t>
      </w:r>
      <w:r w:rsidRPr="008A0338">
        <w:t>рекомендаціями</w:t>
      </w:r>
      <w:r w:rsidRPr="008A0338">
        <w:rPr>
          <w:spacing w:val="1"/>
        </w:rPr>
        <w:t xml:space="preserve"> </w:t>
      </w:r>
      <w:r w:rsidRPr="008A0338">
        <w:t>із</w:t>
      </w:r>
      <w:r w:rsidRPr="008A0338">
        <w:rPr>
          <w:spacing w:val="1"/>
        </w:rPr>
        <w:t xml:space="preserve"> </w:t>
      </w:r>
      <w:r w:rsidRPr="008A0338">
        <w:t>здійснення</w:t>
      </w:r>
      <w:r w:rsidRPr="008A0338">
        <w:rPr>
          <w:spacing w:val="1"/>
        </w:rPr>
        <w:t xml:space="preserve"> </w:t>
      </w:r>
      <w:r w:rsidRPr="008A0338">
        <w:t>стратегічної</w:t>
      </w:r>
      <w:r w:rsidRPr="008A0338">
        <w:rPr>
          <w:spacing w:val="1"/>
        </w:rPr>
        <w:t xml:space="preserve"> </w:t>
      </w:r>
      <w:r w:rsidRPr="008A0338">
        <w:t>екологічної оцінки документів державного планування”, затвердженими Наказом</w:t>
      </w:r>
      <w:r w:rsidRPr="008A0338">
        <w:rPr>
          <w:spacing w:val="1"/>
        </w:rPr>
        <w:t xml:space="preserve"> </w:t>
      </w:r>
      <w:r w:rsidRPr="008A0338">
        <w:t>Міністерства</w:t>
      </w:r>
      <w:r w:rsidRPr="008A0338">
        <w:rPr>
          <w:spacing w:val="1"/>
        </w:rPr>
        <w:t xml:space="preserve"> </w:t>
      </w:r>
      <w:r w:rsidRPr="008A0338">
        <w:t>екології</w:t>
      </w:r>
      <w:r w:rsidRPr="008A0338">
        <w:rPr>
          <w:spacing w:val="1"/>
        </w:rPr>
        <w:t xml:space="preserve"> </w:t>
      </w:r>
      <w:r w:rsidRPr="008A0338">
        <w:t>та</w:t>
      </w:r>
      <w:r w:rsidRPr="008A0338">
        <w:rPr>
          <w:spacing w:val="1"/>
        </w:rPr>
        <w:t xml:space="preserve"> </w:t>
      </w:r>
      <w:r w:rsidRPr="008A0338">
        <w:t>природних</w:t>
      </w:r>
      <w:r w:rsidRPr="008A0338">
        <w:rPr>
          <w:spacing w:val="1"/>
        </w:rPr>
        <w:t xml:space="preserve"> </w:t>
      </w:r>
      <w:r w:rsidRPr="008A0338">
        <w:t>ресурсів</w:t>
      </w:r>
      <w:r w:rsidRPr="008A0338">
        <w:rPr>
          <w:spacing w:val="1"/>
        </w:rPr>
        <w:t xml:space="preserve"> </w:t>
      </w:r>
      <w:r w:rsidRPr="008A0338">
        <w:t>України</w:t>
      </w:r>
      <w:r w:rsidRPr="008A0338">
        <w:rPr>
          <w:spacing w:val="1"/>
        </w:rPr>
        <w:t xml:space="preserve"> </w:t>
      </w:r>
      <w:r w:rsidRPr="008A0338">
        <w:t>від</w:t>
      </w:r>
      <w:r w:rsidRPr="008A0338">
        <w:rPr>
          <w:spacing w:val="1"/>
        </w:rPr>
        <w:t xml:space="preserve"> </w:t>
      </w:r>
      <w:r w:rsidRPr="008A0338">
        <w:t>10.08.2018</w:t>
      </w:r>
      <w:r w:rsidRPr="007F40AE">
        <w:t xml:space="preserve"> </w:t>
      </w:r>
      <w:r w:rsidRPr="008A0338">
        <w:rPr>
          <w:spacing w:val="1"/>
        </w:rPr>
        <w:t xml:space="preserve"> </w:t>
      </w:r>
      <w:r w:rsidRPr="008A0338">
        <w:t>№</w:t>
      </w:r>
      <w:r w:rsidRPr="008A0338">
        <w:rPr>
          <w:spacing w:val="1"/>
        </w:rPr>
        <w:t xml:space="preserve"> </w:t>
      </w:r>
      <w:r w:rsidRPr="008A0338">
        <w:t>296,</w:t>
      </w:r>
      <w:r w:rsidRPr="008A0338">
        <w:rPr>
          <w:spacing w:val="1"/>
        </w:rPr>
        <w:t xml:space="preserve"> </w:t>
      </w:r>
      <w:r w:rsidRPr="008A0338">
        <w:t>наслідки для довкілля, у</w:t>
      </w:r>
      <w:r w:rsidRPr="007F40AE">
        <w:t xml:space="preserve"> </w:t>
      </w:r>
      <w:r w:rsidRPr="008A0338">
        <w:t>тому числі для здоров’я населення</w:t>
      </w:r>
      <w:r w:rsidRPr="007F40AE">
        <w:t>,</w:t>
      </w:r>
      <w:r w:rsidRPr="008A0338">
        <w:t xml:space="preserve"> – це будь-які ймовірні</w:t>
      </w:r>
      <w:r w:rsidRPr="008A0338">
        <w:rPr>
          <w:spacing w:val="1"/>
        </w:rPr>
        <w:t xml:space="preserve"> </w:t>
      </w:r>
      <w:r w:rsidRPr="008A0338">
        <w:t>наслідки</w:t>
      </w:r>
      <w:r w:rsidRPr="008A0338">
        <w:rPr>
          <w:spacing w:val="1"/>
        </w:rPr>
        <w:t xml:space="preserve"> </w:t>
      </w:r>
      <w:r w:rsidRPr="008A0338">
        <w:t>для</w:t>
      </w:r>
      <w:r w:rsidRPr="008A0338">
        <w:rPr>
          <w:spacing w:val="1"/>
        </w:rPr>
        <w:t xml:space="preserve"> </w:t>
      </w:r>
      <w:r w:rsidRPr="008A0338">
        <w:t>флори,</w:t>
      </w:r>
      <w:r w:rsidRPr="008A0338">
        <w:rPr>
          <w:spacing w:val="1"/>
        </w:rPr>
        <w:t xml:space="preserve"> </w:t>
      </w:r>
      <w:r w:rsidRPr="008A0338">
        <w:t>фауни,</w:t>
      </w:r>
      <w:r w:rsidRPr="008A0338">
        <w:rPr>
          <w:spacing w:val="1"/>
        </w:rPr>
        <w:t xml:space="preserve"> </w:t>
      </w:r>
      <w:r w:rsidRPr="008A0338">
        <w:t>біорізноманіття,</w:t>
      </w:r>
      <w:r w:rsidRPr="008A0338">
        <w:rPr>
          <w:spacing w:val="1"/>
        </w:rPr>
        <w:t xml:space="preserve"> </w:t>
      </w:r>
      <w:r w:rsidRPr="008A0338">
        <w:t>ґрунту,</w:t>
      </w:r>
      <w:r w:rsidRPr="008A0338">
        <w:rPr>
          <w:spacing w:val="1"/>
        </w:rPr>
        <w:t xml:space="preserve"> </w:t>
      </w:r>
      <w:r w:rsidRPr="008A0338">
        <w:t>клімату,</w:t>
      </w:r>
      <w:r w:rsidRPr="008A0338">
        <w:rPr>
          <w:spacing w:val="1"/>
        </w:rPr>
        <w:t xml:space="preserve"> </w:t>
      </w:r>
      <w:r w:rsidRPr="008A0338">
        <w:t>повітря,</w:t>
      </w:r>
      <w:r w:rsidRPr="008A0338">
        <w:rPr>
          <w:spacing w:val="1"/>
        </w:rPr>
        <w:t xml:space="preserve"> </w:t>
      </w:r>
      <w:r w:rsidRPr="008A0338">
        <w:t>води,</w:t>
      </w:r>
      <w:r w:rsidRPr="008A0338">
        <w:rPr>
          <w:spacing w:val="1"/>
        </w:rPr>
        <w:t xml:space="preserve"> </w:t>
      </w:r>
      <w:r w:rsidRPr="008A0338">
        <w:t>ландшафту (включаючи техногенного), природних територій та об’єктів, безпеки</w:t>
      </w:r>
      <w:r w:rsidRPr="008A0338">
        <w:rPr>
          <w:spacing w:val="1"/>
        </w:rPr>
        <w:t xml:space="preserve"> </w:t>
      </w:r>
      <w:r w:rsidRPr="008A0338">
        <w:t>життєдіяльності</w:t>
      </w:r>
      <w:r w:rsidRPr="008A0338">
        <w:rPr>
          <w:spacing w:val="1"/>
        </w:rPr>
        <w:t xml:space="preserve"> </w:t>
      </w:r>
      <w:r w:rsidRPr="008A0338">
        <w:t>населення</w:t>
      </w:r>
      <w:r w:rsidRPr="008A0338">
        <w:rPr>
          <w:spacing w:val="1"/>
        </w:rPr>
        <w:t xml:space="preserve"> </w:t>
      </w:r>
      <w:r w:rsidRPr="008A0338">
        <w:t>та</w:t>
      </w:r>
      <w:r w:rsidRPr="008A0338">
        <w:rPr>
          <w:spacing w:val="1"/>
        </w:rPr>
        <w:t xml:space="preserve"> </w:t>
      </w:r>
      <w:r w:rsidRPr="008A0338">
        <w:t>його</w:t>
      </w:r>
      <w:r w:rsidRPr="008A0338">
        <w:rPr>
          <w:spacing w:val="1"/>
        </w:rPr>
        <w:t xml:space="preserve"> </w:t>
      </w:r>
      <w:r w:rsidRPr="008A0338">
        <w:t>здоров’я,</w:t>
      </w:r>
      <w:r w:rsidRPr="008A0338">
        <w:rPr>
          <w:spacing w:val="1"/>
        </w:rPr>
        <w:t xml:space="preserve"> </w:t>
      </w:r>
      <w:r w:rsidRPr="008A0338">
        <w:t>матеріальних</w:t>
      </w:r>
      <w:r w:rsidRPr="008A0338">
        <w:rPr>
          <w:spacing w:val="1"/>
        </w:rPr>
        <w:t xml:space="preserve"> </w:t>
      </w:r>
      <w:r w:rsidRPr="008A0338">
        <w:t>активів,</w:t>
      </w:r>
      <w:r w:rsidRPr="008A0338">
        <w:rPr>
          <w:spacing w:val="1"/>
        </w:rPr>
        <w:t xml:space="preserve"> </w:t>
      </w:r>
      <w:r w:rsidRPr="008A0338">
        <w:t>об’єктів</w:t>
      </w:r>
      <w:r w:rsidRPr="008A0338">
        <w:rPr>
          <w:spacing w:val="1"/>
        </w:rPr>
        <w:t xml:space="preserve"> </w:t>
      </w:r>
      <w:r w:rsidRPr="008A0338">
        <w:t>культурної спадщини та взаємодія</w:t>
      </w:r>
      <w:r w:rsidRPr="008A0338">
        <w:rPr>
          <w:spacing w:val="-1"/>
        </w:rPr>
        <w:t xml:space="preserve"> </w:t>
      </w:r>
      <w:r w:rsidRPr="008A0338">
        <w:t>цих</w:t>
      </w:r>
      <w:r w:rsidRPr="008A0338">
        <w:rPr>
          <w:spacing w:val="-3"/>
        </w:rPr>
        <w:t xml:space="preserve"> </w:t>
      </w:r>
      <w:r w:rsidRPr="008A0338">
        <w:t>факторів.</w:t>
      </w:r>
    </w:p>
    <w:p w:rsidR="00A8380B" w:rsidRPr="008A0338" w:rsidRDefault="00A8380B" w:rsidP="00995CDB">
      <w:pPr>
        <w:pStyle w:val="BodyText"/>
        <w:ind w:left="0" w:firstLine="0"/>
      </w:pPr>
      <w:r w:rsidRPr="007F40AE">
        <w:rPr>
          <w:b/>
        </w:rPr>
        <w:tab/>
      </w:r>
      <w:r w:rsidRPr="008A0338">
        <w:rPr>
          <w:b/>
        </w:rPr>
        <w:t>Коротко</w:t>
      </w:r>
      <w:r>
        <w:rPr>
          <w:b/>
        </w:rPr>
        <w:t xml:space="preserve"> </w:t>
      </w:r>
      <w:r w:rsidRPr="008A0338">
        <w:rPr>
          <w:b/>
        </w:rPr>
        <w:t>-</w:t>
      </w:r>
      <w:r w:rsidRPr="008A0338">
        <w:rPr>
          <w:b/>
          <w:spacing w:val="1"/>
        </w:rPr>
        <w:t xml:space="preserve"> </w:t>
      </w:r>
      <w:r w:rsidRPr="008A0338">
        <w:rPr>
          <w:b/>
        </w:rPr>
        <w:t>та</w:t>
      </w:r>
      <w:r w:rsidRPr="008A0338">
        <w:rPr>
          <w:b/>
          <w:spacing w:val="1"/>
        </w:rPr>
        <w:t xml:space="preserve"> </w:t>
      </w:r>
      <w:r w:rsidRPr="008A0338">
        <w:rPr>
          <w:b/>
        </w:rPr>
        <w:t>середньострокові</w:t>
      </w:r>
      <w:r w:rsidRPr="008A0338">
        <w:rPr>
          <w:b/>
          <w:spacing w:val="1"/>
        </w:rPr>
        <w:t xml:space="preserve"> </w:t>
      </w:r>
      <w:r w:rsidRPr="008A0338">
        <w:rPr>
          <w:b/>
        </w:rPr>
        <w:t>наслідки</w:t>
      </w:r>
      <w:r w:rsidRPr="008A0338">
        <w:rPr>
          <w:b/>
          <w:spacing w:val="1"/>
        </w:rPr>
        <w:t xml:space="preserve"> </w:t>
      </w:r>
      <w:r w:rsidRPr="008A0338">
        <w:rPr>
          <w:b/>
        </w:rPr>
        <w:t>(1,3-5,10-15</w:t>
      </w:r>
      <w:r>
        <w:rPr>
          <w:b/>
          <w:spacing w:val="1"/>
        </w:rPr>
        <w:t xml:space="preserve"> </w:t>
      </w:r>
      <w:r w:rsidRPr="008A0338">
        <w:rPr>
          <w:b/>
        </w:rPr>
        <w:t>років)</w:t>
      </w:r>
      <w:r w:rsidRPr="008A0338">
        <w:rPr>
          <w:b/>
          <w:spacing w:val="1"/>
        </w:rPr>
        <w:t xml:space="preserve"> </w:t>
      </w:r>
      <w:r w:rsidRPr="008A0338">
        <w:t>–</w:t>
      </w:r>
      <w:r w:rsidRPr="008A0338">
        <w:rPr>
          <w:spacing w:val="70"/>
        </w:rPr>
        <w:t xml:space="preserve"> </w:t>
      </w:r>
      <w:r w:rsidRPr="008A0338">
        <w:t>стосуються будівництва</w:t>
      </w:r>
      <w:r w:rsidRPr="008A0338">
        <w:rPr>
          <w:spacing w:val="1"/>
        </w:rPr>
        <w:t xml:space="preserve"> </w:t>
      </w:r>
      <w:r w:rsidRPr="008A0338">
        <w:t>об’єктів</w:t>
      </w:r>
      <w:r w:rsidRPr="008A0338">
        <w:rPr>
          <w:spacing w:val="1"/>
        </w:rPr>
        <w:t xml:space="preserve"> </w:t>
      </w:r>
      <w:r w:rsidRPr="008A0338">
        <w:t>комунальної,</w:t>
      </w:r>
      <w:r w:rsidRPr="008A0338">
        <w:rPr>
          <w:spacing w:val="1"/>
        </w:rPr>
        <w:t xml:space="preserve"> </w:t>
      </w:r>
      <w:r w:rsidRPr="008A0338">
        <w:t>соціальної,</w:t>
      </w:r>
      <w:r w:rsidRPr="008A0338">
        <w:rPr>
          <w:spacing w:val="1"/>
        </w:rPr>
        <w:t xml:space="preserve"> </w:t>
      </w:r>
      <w:r w:rsidRPr="008A0338">
        <w:t>інженерної</w:t>
      </w:r>
      <w:r w:rsidRPr="008A0338">
        <w:rPr>
          <w:spacing w:val="1"/>
        </w:rPr>
        <w:t xml:space="preserve"> </w:t>
      </w:r>
      <w:r w:rsidRPr="008A0338">
        <w:t>та</w:t>
      </w:r>
      <w:r w:rsidRPr="008A0338">
        <w:rPr>
          <w:spacing w:val="1"/>
        </w:rPr>
        <w:t xml:space="preserve"> </w:t>
      </w:r>
      <w:r w:rsidRPr="008A0338">
        <w:t>транспортної</w:t>
      </w:r>
      <w:r w:rsidRPr="008A0338">
        <w:rPr>
          <w:spacing w:val="1"/>
        </w:rPr>
        <w:t xml:space="preserve"> </w:t>
      </w:r>
      <w:r w:rsidRPr="008A0338">
        <w:t>інфраструктури,</w:t>
      </w:r>
      <w:r w:rsidRPr="008A0338">
        <w:rPr>
          <w:spacing w:val="1"/>
        </w:rPr>
        <w:t xml:space="preserve"> </w:t>
      </w:r>
      <w:r w:rsidRPr="008A0338">
        <w:t>промисловості.</w:t>
      </w:r>
      <w:r w:rsidRPr="008A0338">
        <w:rPr>
          <w:spacing w:val="1"/>
        </w:rPr>
        <w:t xml:space="preserve"> Реалізація кожного етапу будівництва та </w:t>
      </w:r>
      <w:r w:rsidRPr="008A0338">
        <w:t>експлуатації закінчених будівництвом</w:t>
      </w:r>
      <w:r w:rsidRPr="008A0338">
        <w:rPr>
          <w:spacing w:val="1"/>
        </w:rPr>
        <w:t xml:space="preserve"> </w:t>
      </w:r>
      <w:r w:rsidRPr="008A0338">
        <w:t>об’єктів</w:t>
      </w:r>
      <w:r w:rsidRPr="008A0338">
        <w:rPr>
          <w:spacing w:val="1"/>
        </w:rPr>
        <w:t xml:space="preserve"> </w:t>
      </w:r>
      <w:r w:rsidRPr="008A0338">
        <w:t>пов’язана з утворенням відходів, порушенням рослинного покриву</w:t>
      </w:r>
      <w:r w:rsidRPr="008A0338">
        <w:rPr>
          <w:spacing w:val="1"/>
        </w:rPr>
        <w:t xml:space="preserve"> </w:t>
      </w:r>
      <w:r w:rsidRPr="008A0338">
        <w:t>під час провадження планованої діяльності, збіль</w:t>
      </w:r>
      <w:r>
        <w:t>шенням кількості автотранспорту</w:t>
      </w:r>
      <w:r w:rsidRPr="00852F6B">
        <w:t>,</w:t>
      </w:r>
      <w:r>
        <w:rPr>
          <w:spacing w:val="1"/>
        </w:rPr>
        <w:t xml:space="preserve"> </w:t>
      </w:r>
      <w:r w:rsidRPr="00852F6B">
        <w:rPr>
          <w:spacing w:val="1"/>
        </w:rPr>
        <w:t>в</w:t>
      </w:r>
      <w:r w:rsidRPr="008A0338">
        <w:rPr>
          <w:spacing w:val="1"/>
        </w:rPr>
        <w:t xml:space="preserve"> деяких випадках – з </w:t>
      </w:r>
      <w:r w:rsidRPr="008A0338">
        <w:t>видаленням</w:t>
      </w:r>
      <w:r w:rsidRPr="008A0338">
        <w:rPr>
          <w:spacing w:val="1"/>
        </w:rPr>
        <w:t xml:space="preserve"> </w:t>
      </w:r>
      <w:r w:rsidRPr="008A0338">
        <w:t>зелених</w:t>
      </w:r>
      <w:r w:rsidRPr="008A0338">
        <w:rPr>
          <w:spacing w:val="1"/>
        </w:rPr>
        <w:t xml:space="preserve"> </w:t>
      </w:r>
      <w:r w:rsidRPr="008A0338">
        <w:t>насаджень,</w:t>
      </w:r>
      <w:r w:rsidRPr="008A0338">
        <w:rPr>
          <w:spacing w:val="1"/>
        </w:rPr>
        <w:t xml:space="preserve"> </w:t>
      </w:r>
      <w:r w:rsidRPr="008A0338">
        <w:t>зняттям</w:t>
      </w:r>
      <w:r w:rsidRPr="008A0338">
        <w:rPr>
          <w:spacing w:val="1"/>
        </w:rPr>
        <w:t xml:space="preserve"> </w:t>
      </w:r>
      <w:r w:rsidRPr="008A0338">
        <w:t>і</w:t>
      </w:r>
      <w:r w:rsidRPr="008A0338">
        <w:rPr>
          <w:spacing w:val="1"/>
        </w:rPr>
        <w:t xml:space="preserve"> </w:t>
      </w:r>
      <w:r w:rsidRPr="008A0338">
        <w:t>складуванням поверхневого шару ґрунту. Також</w:t>
      </w:r>
      <w:r w:rsidRPr="00852F6B">
        <w:t>,</w:t>
      </w:r>
      <w:r w:rsidRPr="008A0338">
        <w:t xml:space="preserve"> під час виконання будівельних і</w:t>
      </w:r>
      <w:r w:rsidRPr="008A0338">
        <w:rPr>
          <w:spacing w:val="1"/>
        </w:rPr>
        <w:t xml:space="preserve"> </w:t>
      </w:r>
      <w:r w:rsidRPr="008A0338">
        <w:t>монтажних робіт</w:t>
      </w:r>
      <w:r w:rsidRPr="008A0338">
        <w:rPr>
          <w:spacing w:val="1"/>
        </w:rPr>
        <w:t xml:space="preserve"> </w:t>
      </w:r>
      <w:r w:rsidRPr="008A0338">
        <w:t>слід очікувати допустимий негативний вплив на атмосферне</w:t>
      </w:r>
      <w:r w:rsidRPr="008A0338">
        <w:rPr>
          <w:spacing w:val="1"/>
        </w:rPr>
        <w:t xml:space="preserve"> </w:t>
      </w:r>
      <w:r w:rsidRPr="008A0338">
        <w:t>повітря, рослинний і тваринний світи, ґрунти та водні ресурси. Крім того, при</w:t>
      </w:r>
      <w:r w:rsidRPr="008A0338">
        <w:rPr>
          <w:spacing w:val="1"/>
        </w:rPr>
        <w:t xml:space="preserve"> </w:t>
      </w:r>
      <w:r w:rsidRPr="008A0338">
        <w:t>роботі двигунів будівельних машин, механізмів та автотранспорту на навколишнє</w:t>
      </w:r>
      <w:r w:rsidRPr="008A0338">
        <w:rPr>
          <w:spacing w:val="1"/>
        </w:rPr>
        <w:t xml:space="preserve"> </w:t>
      </w:r>
      <w:r w:rsidRPr="008A0338">
        <w:t>середовище</w:t>
      </w:r>
      <w:r w:rsidRPr="008A0338">
        <w:rPr>
          <w:spacing w:val="1"/>
        </w:rPr>
        <w:t xml:space="preserve"> </w:t>
      </w:r>
      <w:r w:rsidRPr="008A0338">
        <w:t>буде</w:t>
      </w:r>
      <w:r w:rsidRPr="008A0338">
        <w:rPr>
          <w:spacing w:val="1"/>
        </w:rPr>
        <w:t xml:space="preserve"> </w:t>
      </w:r>
      <w:r w:rsidRPr="008A0338">
        <w:t>чинитися</w:t>
      </w:r>
      <w:r w:rsidRPr="008A0338">
        <w:rPr>
          <w:spacing w:val="1"/>
        </w:rPr>
        <w:t xml:space="preserve"> </w:t>
      </w:r>
      <w:r w:rsidRPr="008A0338">
        <w:t>шумовий</w:t>
      </w:r>
      <w:r w:rsidRPr="008A0338">
        <w:rPr>
          <w:spacing w:val="1"/>
        </w:rPr>
        <w:t xml:space="preserve"> </w:t>
      </w:r>
      <w:r w:rsidRPr="008A0338">
        <w:t>вплив</w:t>
      </w:r>
      <w:r w:rsidRPr="008A0338">
        <w:rPr>
          <w:spacing w:val="1"/>
        </w:rPr>
        <w:t xml:space="preserve"> </w:t>
      </w:r>
      <w:r w:rsidRPr="008A0338">
        <w:t>–</w:t>
      </w:r>
      <w:r w:rsidRPr="008A0338">
        <w:rPr>
          <w:spacing w:val="1"/>
        </w:rPr>
        <w:t xml:space="preserve"> </w:t>
      </w:r>
      <w:r w:rsidRPr="008A0338">
        <w:t>акустичне</w:t>
      </w:r>
      <w:r w:rsidRPr="008A0338">
        <w:rPr>
          <w:spacing w:val="1"/>
        </w:rPr>
        <w:t xml:space="preserve"> </w:t>
      </w:r>
      <w:r w:rsidRPr="008A0338">
        <w:t>забруднення.</w:t>
      </w:r>
      <w:r w:rsidRPr="008A0338">
        <w:rPr>
          <w:spacing w:val="1"/>
        </w:rPr>
        <w:t xml:space="preserve"> </w:t>
      </w:r>
      <w:r w:rsidRPr="008A0338">
        <w:t>За</w:t>
      </w:r>
      <w:r w:rsidRPr="008A0338">
        <w:rPr>
          <w:spacing w:val="1"/>
        </w:rPr>
        <w:t xml:space="preserve"> </w:t>
      </w:r>
      <w:r w:rsidRPr="008A0338">
        <w:t>тривалістю</w:t>
      </w:r>
      <w:r w:rsidRPr="008A0338">
        <w:rPr>
          <w:spacing w:val="1"/>
        </w:rPr>
        <w:t xml:space="preserve"> </w:t>
      </w:r>
      <w:r w:rsidRPr="008A0338">
        <w:t>зазначені</w:t>
      </w:r>
      <w:r w:rsidRPr="008A0338">
        <w:rPr>
          <w:spacing w:val="1"/>
        </w:rPr>
        <w:t xml:space="preserve"> </w:t>
      </w:r>
      <w:r w:rsidRPr="008A0338">
        <w:t>види</w:t>
      </w:r>
      <w:r w:rsidRPr="008A0338">
        <w:rPr>
          <w:spacing w:val="1"/>
        </w:rPr>
        <w:t xml:space="preserve"> </w:t>
      </w:r>
      <w:r w:rsidRPr="008A0338">
        <w:t>впливу</w:t>
      </w:r>
      <w:r w:rsidRPr="008A0338">
        <w:rPr>
          <w:spacing w:val="1"/>
        </w:rPr>
        <w:t xml:space="preserve"> </w:t>
      </w:r>
      <w:r w:rsidRPr="008A0338">
        <w:t>будуть</w:t>
      </w:r>
      <w:r w:rsidRPr="008A0338">
        <w:rPr>
          <w:spacing w:val="1"/>
        </w:rPr>
        <w:t xml:space="preserve"> </w:t>
      </w:r>
      <w:r w:rsidRPr="008A0338">
        <w:t>носити</w:t>
      </w:r>
      <w:r w:rsidRPr="008A0338">
        <w:rPr>
          <w:spacing w:val="1"/>
        </w:rPr>
        <w:t xml:space="preserve"> </w:t>
      </w:r>
      <w:r w:rsidRPr="008A0338">
        <w:t>тимчасовий</w:t>
      </w:r>
      <w:r w:rsidRPr="008A0338">
        <w:rPr>
          <w:spacing w:val="71"/>
        </w:rPr>
        <w:t xml:space="preserve"> </w:t>
      </w:r>
      <w:r w:rsidRPr="008A0338">
        <w:t>характер,</w:t>
      </w:r>
      <w:r w:rsidRPr="008A0338">
        <w:rPr>
          <w:spacing w:val="1"/>
        </w:rPr>
        <w:t xml:space="preserve"> </w:t>
      </w:r>
      <w:r w:rsidRPr="008A0338">
        <w:t>обмежений розрахунковим терміном будівництва, по межах впливу – локальне,</w:t>
      </w:r>
      <w:r w:rsidRPr="008A0338">
        <w:rPr>
          <w:spacing w:val="1"/>
        </w:rPr>
        <w:t xml:space="preserve"> </w:t>
      </w:r>
      <w:r w:rsidRPr="008A0338">
        <w:t>обмежене простором ведення будівельних робіт. Проте всі ці впливи відносяться</w:t>
      </w:r>
      <w:r w:rsidRPr="008A0338">
        <w:rPr>
          <w:spacing w:val="1"/>
        </w:rPr>
        <w:t xml:space="preserve"> </w:t>
      </w:r>
      <w:r w:rsidRPr="008A0338">
        <w:t>до</w:t>
      </w:r>
      <w:r w:rsidRPr="008A0338">
        <w:rPr>
          <w:spacing w:val="1"/>
        </w:rPr>
        <w:t xml:space="preserve"> </w:t>
      </w:r>
      <w:r w:rsidRPr="008A0338">
        <w:t>тимчасових</w:t>
      </w:r>
      <w:r w:rsidRPr="008A0338">
        <w:rPr>
          <w:spacing w:val="1"/>
        </w:rPr>
        <w:t xml:space="preserve"> </w:t>
      </w:r>
      <w:r w:rsidRPr="008A0338">
        <w:t>і</w:t>
      </w:r>
      <w:r w:rsidRPr="008A0338">
        <w:rPr>
          <w:spacing w:val="1"/>
        </w:rPr>
        <w:t xml:space="preserve"> </w:t>
      </w:r>
      <w:r w:rsidRPr="008A0338">
        <w:t>не</w:t>
      </w:r>
      <w:r w:rsidRPr="008A0338">
        <w:rPr>
          <w:spacing w:val="1"/>
        </w:rPr>
        <w:t xml:space="preserve"> призведуть до </w:t>
      </w:r>
      <w:r w:rsidRPr="008A0338">
        <w:t>суттєвого</w:t>
      </w:r>
      <w:r w:rsidRPr="008A0338">
        <w:rPr>
          <w:spacing w:val="1"/>
        </w:rPr>
        <w:t xml:space="preserve"> </w:t>
      </w:r>
      <w:r w:rsidRPr="008A0338">
        <w:t>довгострокового</w:t>
      </w:r>
      <w:r w:rsidRPr="008A0338">
        <w:rPr>
          <w:spacing w:val="1"/>
        </w:rPr>
        <w:t xml:space="preserve"> </w:t>
      </w:r>
      <w:r w:rsidRPr="008A0338">
        <w:t>погіршення</w:t>
      </w:r>
      <w:r w:rsidRPr="008A0338">
        <w:rPr>
          <w:spacing w:val="1"/>
        </w:rPr>
        <w:t xml:space="preserve"> </w:t>
      </w:r>
      <w:r w:rsidRPr="008A0338">
        <w:t>екологічної</w:t>
      </w:r>
      <w:r w:rsidRPr="008A0338">
        <w:rPr>
          <w:spacing w:val="-3"/>
        </w:rPr>
        <w:t xml:space="preserve"> </w:t>
      </w:r>
      <w:r w:rsidRPr="008A0338">
        <w:t>рівноваги</w:t>
      </w:r>
      <w:r w:rsidRPr="008A0338">
        <w:rPr>
          <w:spacing w:val="1"/>
        </w:rPr>
        <w:t xml:space="preserve"> </w:t>
      </w:r>
      <w:r w:rsidRPr="008A0338">
        <w:t>екосистем</w:t>
      </w:r>
      <w:r w:rsidRPr="008A0338">
        <w:rPr>
          <w:spacing w:val="-1"/>
        </w:rPr>
        <w:t xml:space="preserve"> </w:t>
      </w:r>
      <w:r w:rsidRPr="008A0338">
        <w:t>населеного</w:t>
      </w:r>
      <w:r w:rsidRPr="008A0338">
        <w:rPr>
          <w:spacing w:val="1"/>
        </w:rPr>
        <w:t xml:space="preserve"> </w:t>
      </w:r>
      <w:r w:rsidRPr="008A0338">
        <w:t>пункту.</w:t>
      </w:r>
    </w:p>
    <w:p w:rsidR="00A8380B" w:rsidRPr="008A0338" w:rsidRDefault="00A8380B" w:rsidP="00995CDB">
      <w:pPr>
        <w:spacing w:line="240" w:lineRule="auto"/>
        <w:jc w:val="both"/>
        <w:rPr>
          <w:sz w:val="28"/>
        </w:rPr>
      </w:pPr>
      <w:r>
        <w:rPr>
          <w:rFonts w:ascii="Times New Roman" w:hAnsi="Times New Roman" w:cs="Times New Roman"/>
          <w:b/>
          <w:sz w:val="28"/>
          <w:lang w:val="ru-RU"/>
        </w:rPr>
        <w:tab/>
      </w:r>
      <w:r w:rsidRPr="00186335">
        <w:rPr>
          <w:rFonts w:ascii="Times New Roman" w:hAnsi="Times New Roman" w:cs="Times New Roman"/>
          <w:b/>
          <w:sz w:val="28"/>
        </w:rPr>
        <w:t>Довгострокові наслідки (50</w:t>
      </w:r>
      <w:r w:rsidRPr="008A0338">
        <w:rPr>
          <w:b/>
          <w:sz w:val="28"/>
        </w:rPr>
        <w:t xml:space="preserve">-100 років) – </w:t>
      </w:r>
      <w:r w:rsidRPr="008A0338">
        <w:rPr>
          <w:sz w:val="28"/>
        </w:rPr>
        <w:t>це</w:t>
      </w:r>
      <w:r w:rsidRPr="008A0338">
        <w:rPr>
          <w:b/>
          <w:sz w:val="28"/>
        </w:rPr>
        <w:t xml:space="preserve"> </w:t>
      </w:r>
      <w:r w:rsidRPr="008A0338">
        <w:rPr>
          <w:sz w:val="28"/>
        </w:rPr>
        <w:t>впливи постійного</w:t>
      </w:r>
      <w:r w:rsidRPr="008A0338">
        <w:rPr>
          <w:spacing w:val="1"/>
          <w:sz w:val="28"/>
        </w:rPr>
        <w:t xml:space="preserve"> </w:t>
      </w:r>
      <w:r w:rsidRPr="008A0338">
        <w:rPr>
          <w:sz w:val="28"/>
        </w:rPr>
        <w:t>характеру у вигляді викидів і скидів,</w:t>
      </w:r>
      <w:r w:rsidRPr="008A0338">
        <w:rPr>
          <w:spacing w:val="1"/>
          <w:sz w:val="28"/>
        </w:rPr>
        <w:t xml:space="preserve"> </w:t>
      </w:r>
      <w:r w:rsidRPr="008A0338">
        <w:rPr>
          <w:sz w:val="28"/>
        </w:rPr>
        <w:t>шумів,</w:t>
      </w:r>
      <w:r w:rsidRPr="008A0338">
        <w:rPr>
          <w:spacing w:val="1"/>
          <w:sz w:val="28"/>
        </w:rPr>
        <w:t xml:space="preserve"> </w:t>
      </w:r>
      <w:r w:rsidRPr="008A0338">
        <w:rPr>
          <w:sz w:val="28"/>
        </w:rPr>
        <w:t>утворення</w:t>
      </w:r>
      <w:r w:rsidRPr="008A0338">
        <w:rPr>
          <w:spacing w:val="1"/>
          <w:sz w:val="28"/>
        </w:rPr>
        <w:t xml:space="preserve"> </w:t>
      </w:r>
      <w:r w:rsidRPr="008A0338">
        <w:rPr>
          <w:sz w:val="28"/>
        </w:rPr>
        <w:t>відходів,</w:t>
      </w:r>
      <w:r w:rsidRPr="008A0338">
        <w:rPr>
          <w:spacing w:val="1"/>
          <w:sz w:val="28"/>
        </w:rPr>
        <w:t xml:space="preserve"> </w:t>
      </w:r>
      <w:r w:rsidRPr="008A0338">
        <w:rPr>
          <w:sz w:val="28"/>
        </w:rPr>
        <w:t>збільшення</w:t>
      </w:r>
      <w:r w:rsidRPr="008A0338">
        <w:rPr>
          <w:spacing w:val="1"/>
          <w:sz w:val="28"/>
        </w:rPr>
        <w:t xml:space="preserve"> </w:t>
      </w:r>
      <w:r w:rsidRPr="008A0338">
        <w:rPr>
          <w:sz w:val="28"/>
        </w:rPr>
        <w:t>споживання</w:t>
      </w:r>
      <w:r w:rsidRPr="008A0338">
        <w:rPr>
          <w:spacing w:val="1"/>
          <w:sz w:val="28"/>
        </w:rPr>
        <w:t xml:space="preserve"> </w:t>
      </w:r>
      <w:r w:rsidRPr="008A0338">
        <w:rPr>
          <w:sz w:val="28"/>
        </w:rPr>
        <w:t>ресурсів.</w:t>
      </w:r>
    </w:p>
    <w:p w:rsidR="00A8380B" w:rsidRPr="008A0338" w:rsidRDefault="00A8380B" w:rsidP="00995CDB">
      <w:pPr>
        <w:pStyle w:val="BodyText"/>
        <w:ind w:left="0" w:firstLine="0"/>
      </w:pPr>
      <w:r>
        <w:rPr>
          <w:lang w:val="ru-RU"/>
        </w:rPr>
        <w:tab/>
      </w:r>
      <w:r w:rsidRPr="008A0338">
        <w:t>Основні складові забруднюючих</w:t>
      </w:r>
      <w:r w:rsidRPr="008A0338">
        <w:rPr>
          <w:spacing w:val="1"/>
        </w:rPr>
        <w:t xml:space="preserve"> </w:t>
      </w:r>
      <w:r w:rsidRPr="008A0338">
        <w:t>речовин,</w:t>
      </w:r>
      <w:r w:rsidRPr="008A0338">
        <w:rPr>
          <w:spacing w:val="1"/>
        </w:rPr>
        <w:t xml:space="preserve"> </w:t>
      </w:r>
      <w:r w:rsidRPr="008A0338">
        <w:t>що</w:t>
      </w:r>
      <w:r w:rsidRPr="008A0338">
        <w:rPr>
          <w:spacing w:val="1"/>
        </w:rPr>
        <w:t xml:space="preserve"> </w:t>
      </w:r>
      <w:r w:rsidRPr="008A0338">
        <w:t>викидаються</w:t>
      </w:r>
      <w:r w:rsidRPr="008A0338">
        <w:rPr>
          <w:spacing w:val="1"/>
        </w:rPr>
        <w:t xml:space="preserve"> </w:t>
      </w:r>
      <w:r w:rsidRPr="008A0338">
        <w:t>в</w:t>
      </w:r>
      <w:r w:rsidRPr="008A0338">
        <w:rPr>
          <w:spacing w:val="1"/>
        </w:rPr>
        <w:t xml:space="preserve"> </w:t>
      </w:r>
      <w:r w:rsidRPr="008A0338">
        <w:t>атмосферне</w:t>
      </w:r>
      <w:r w:rsidRPr="008A0338">
        <w:rPr>
          <w:spacing w:val="1"/>
        </w:rPr>
        <w:t xml:space="preserve"> </w:t>
      </w:r>
      <w:r w:rsidRPr="008A0338">
        <w:t>повітря – це відпрацьовані</w:t>
      </w:r>
      <w:r w:rsidRPr="008A0338">
        <w:rPr>
          <w:spacing w:val="1"/>
        </w:rPr>
        <w:t xml:space="preserve"> </w:t>
      </w:r>
      <w:r w:rsidRPr="008A0338">
        <w:t>гази</w:t>
      </w:r>
      <w:r w:rsidRPr="008A0338">
        <w:rPr>
          <w:spacing w:val="1"/>
        </w:rPr>
        <w:t xml:space="preserve"> </w:t>
      </w:r>
      <w:r w:rsidRPr="008A0338">
        <w:t>техніки</w:t>
      </w:r>
      <w:r w:rsidRPr="008A0338">
        <w:rPr>
          <w:spacing w:val="1"/>
        </w:rPr>
        <w:t xml:space="preserve"> </w:t>
      </w:r>
      <w:r w:rsidRPr="008A0338">
        <w:t>та</w:t>
      </w:r>
      <w:r w:rsidRPr="008A0338">
        <w:rPr>
          <w:spacing w:val="1"/>
        </w:rPr>
        <w:t xml:space="preserve"> </w:t>
      </w:r>
      <w:r w:rsidRPr="008A0338">
        <w:t>автотранспорту.</w:t>
      </w:r>
      <w:r w:rsidRPr="008A0338">
        <w:rPr>
          <w:spacing w:val="1"/>
        </w:rPr>
        <w:t xml:space="preserve"> Їх т</w:t>
      </w:r>
      <w:r w:rsidRPr="008A0338">
        <w:t>оксичність</w:t>
      </w:r>
      <w:r w:rsidRPr="008A0338">
        <w:rPr>
          <w:spacing w:val="1"/>
        </w:rPr>
        <w:t xml:space="preserve"> залежить від змісту </w:t>
      </w:r>
      <w:r w:rsidRPr="008A0338">
        <w:t>окису вуглецю й діоксиду</w:t>
      </w:r>
      <w:r w:rsidRPr="008A0338">
        <w:rPr>
          <w:spacing w:val="1"/>
        </w:rPr>
        <w:t xml:space="preserve"> </w:t>
      </w:r>
      <w:r w:rsidRPr="008A0338">
        <w:t>азоту, кількість яких залежить від обсягу  спожитого палива та технічного стану</w:t>
      </w:r>
      <w:r w:rsidRPr="008A0338">
        <w:rPr>
          <w:spacing w:val="1"/>
        </w:rPr>
        <w:t xml:space="preserve"> </w:t>
      </w:r>
      <w:r w:rsidRPr="008A0338">
        <w:t>двигунів.</w:t>
      </w:r>
    </w:p>
    <w:p w:rsidR="00A8380B" w:rsidRPr="008A0338" w:rsidRDefault="00A8380B" w:rsidP="00995CDB">
      <w:pPr>
        <w:pStyle w:val="BodyText"/>
        <w:ind w:left="0" w:firstLine="0"/>
      </w:pPr>
      <w:r w:rsidRPr="007F40AE">
        <w:rPr>
          <w:b/>
        </w:rPr>
        <w:tab/>
      </w:r>
      <w:r w:rsidRPr="008A0338">
        <w:rPr>
          <w:b/>
        </w:rPr>
        <w:t>Непостійні довгострокові</w:t>
      </w:r>
      <w:r w:rsidRPr="008A0338">
        <w:rPr>
          <w:b/>
          <w:spacing w:val="1"/>
        </w:rPr>
        <w:t xml:space="preserve"> </w:t>
      </w:r>
      <w:r w:rsidRPr="008A0338">
        <w:rPr>
          <w:b/>
        </w:rPr>
        <w:t xml:space="preserve">впливи – </w:t>
      </w:r>
      <w:r w:rsidRPr="008A0338">
        <w:t>це</w:t>
      </w:r>
      <w:r w:rsidRPr="008A0338">
        <w:rPr>
          <w:b/>
        </w:rPr>
        <w:t xml:space="preserve"> </w:t>
      </w:r>
      <w:r w:rsidRPr="008A0338">
        <w:t>роботи з реконструкції</w:t>
      </w:r>
      <w:r w:rsidRPr="008A0338">
        <w:rPr>
          <w:spacing w:val="1"/>
        </w:rPr>
        <w:t xml:space="preserve"> </w:t>
      </w:r>
      <w:r w:rsidRPr="008A0338">
        <w:t>об’єктів,</w:t>
      </w:r>
      <w:r w:rsidRPr="008A0338">
        <w:rPr>
          <w:spacing w:val="1"/>
        </w:rPr>
        <w:t xml:space="preserve"> </w:t>
      </w:r>
      <w:r w:rsidRPr="008A0338">
        <w:t>консервації,</w:t>
      </w:r>
      <w:r w:rsidRPr="008A0338">
        <w:rPr>
          <w:spacing w:val="1"/>
        </w:rPr>
        <w:t xml:space="preserve"> </w:t>
      </w:r>
      <w:r w:rsidRPr="008A0338">
        <w:t>припинення</w:t>
      </w:r>
      <w:r w:rsidRPr="008A0338">
        <w:rPr>
          <w:spacing w:val="1"/>
        </w:rPr>
        <w:t xml:space="preserve"> </w:t>
      </w:r>
      <w:r w:rsidRPr="008A0338">
        <w:t>їх</w:t>
      </w:r>
      <w:r w:rsidRPr="008A0338">
        <w:rPr>
          <w:spacing w:val="1"/>
        </w:rPr>
        <w:t xml:space="preserve"> </w:t>
      </w:r>
      <w:r w:rsidRPr="008A0338">
        <w:t>існування,</w:t>
      </w:r>
      <w:r w:rsidRPr="008A0338">
        <w:rPr>
          <w:spacing w:val="1"/>
        </w:rPr>
        <w:t xml:space="preserve"> </w:t>
      </w:r>
      <w:r w:rsidRPr="008A0338">
        <w:t>перепрофілювання,</w:t>
      </w:r>
      <w:r w:rsidRPr="008A0338">
        <w:rPr>
          <w:spacing w:val="-5"/>
        </w:rPr>
        <w:t xml:space="preserve"> </w:t>
      </w:r>
      <w:r w:rsidRPr="008A0338">
        <w:t>заміни</w:t>
      </w:r>
      <w:r w:rsidRPr="008A0338">
        <w:rPr>
          <w:spacing w:val="-4"/>
        </w:rPr>
        <w:t xml:space="preserve"> </w:t>
      </w:r>
      <w:r w:rsidRPr="008A0338">
        <w:t>обладнання</w:t>
      </w:r>
      <w:r w:rsidRPr="008A0338">
        <w:rPr>
          <w:spacing w:val="-3"/>
        </w:rPr>
        <w:t xml:space="preserve"> </w:t>
      </w:r>
      <w:r w:rsidRPr="008A0338">
        <w:t>та</w:t>
      </w:r>
      <w:r w:rsidRPr="008A0338">
        <w:rPr>
          <w:spacing w:val="-4"/>
        </w:rPr>
        <w:t xml:space="preserve"> </w:t>
      </w:r>
      <w:r w:rsidRPr="008A0338">
        <w:t>устаткування,</w:t>
      </w:r>
      <w:r w:rsidRPr="008A0338">
        <w:rPr>
          <w:spacing w:val="-3"/>
        </w:rPr>
        <w:t xml:space="preserve"> </w:t>
      </w:r>
      <w:r w:rsidRPr="008A0338">
        <w:t>модернізацією</w:t>
      </w:r>
      <w:r w:rsidRPr="008A0338">
        <w:rPr>
          <w:spacing w:val="-5"/>
        </w:rPr>
        <w:t xml:space="preserve"> </w:t>
      </w:r>
      <w:r w:rsidRPr="008A0338">
        <w:t>тощо.</w:t>
      </w:r>
    </w:p>
    <w:p w:rsidR="00A8380B" w:rsidRPr="008A0338" w:rsidRDefault="00A8380B" w:rsidP="00995CDB">
      <w:pPr>
        <w:pStyle w:val="BodyText"/>
        <w:ind w:left="0" w:firstLine="0"/>
        <w:rPr>
          <w:spacing w:val="15"/>
        </w:rPr>
      </w:pPr>
      <w:r w:rsidRPr="007F40AE">
        <w:tab/>
      </w:r>
      <w:r w:rsidRPr="008A0338">
        <w:t xml:space="preserve">За  </w:t>
      </w:r>
      <w:r w:rsidRPr="008A0338">
        <w:rPr>
          <w:spacing w:val="17"/>
        </w:rPr>
        <w:t xml:space="preserve"> </w:t>
      </w:r>
      <w:r w:rsidRPr="008A0338">
        <w:t xml:space="preserve">походженням   </w:t>
      </w:r>
      <w:r w:rsidRPr="008A0338">
        <w:rPr>
          <w:spacing w:val="14"/>
        </w:rPr>
        <w:t xml:space="preserve"> </w:t>
      </w:r>
      <w:r w:rsidRPr="008A0338">
        <w:t xml:space="preserve">екологічний   </w:t>
      </w:r>
      <w:r w:rsidRPr="008A0338">
        <w:rPr>
          <w:spacing w:val="17"/>
        </w:rPr>
        <w:t xml:space="preserve"> </w:t>
      </w:r>
      <w:r w:rsidRPr="008A0338">
        <w:t>вплив    ділять</w:t>
      </w:r>
      <w:r w:rsidRPr="008A0338">
        <w:rPr>
          <w:spacing w:val="15"/>
        </w:rPr>
        <w:t xml:space="preserve"> на</w:t>
      </w:r>
      <w:r>
        <w:rPr>
          <w:spacing w:val="15"/>
          <w:lang w:val="ru-RU"/>
        </w:rPr>
        <w:t>:</w:t>
      </w:r>
      <w:r w:rsidRPr="008A0338">
        <w:rPr>
          <w:spacing w:val="15"/>
        </w:rPr>
        <w:t xml:space="preserve"> </w:t>
      </w:r>
    </w:p>
    <w:p w:rsidR="00A8380B" w:rsidRPr="008A0338" w:rsidRDefault="00A8380B" w:rsidP="00321053">
      <w:pPr>
        <w:pStyle w:val="BodyText"/>
        <w:ind w:left="0" w:firstLine="0"/>
      </w:pPr>
      <w:r>
        <w:rPr>
          <w:i/>
          <w:lang w:val="ru-RU"/>
        </w:rPr>
        <w:tab/>
      </w:r>
      <w:r w:rsidRPr="008A0338">
        <w:rPr>
          <w:i/>
        </w:rPr>
        <w:t xml:space="preserve">первинний, </w:t>
      </w:r>
      <w:r w:rsidRPr="008A0338">
        <w:t>коли проєкт безпосередньо впливає на</w:t>
      </w:r>
      <w:r w:rsidRPr="008A0338">
        <w:rPr>
          <w:spacing w:val="1"/>
        </w:rPr>
        <w:t xml:space="preserve"> </w:t>
      </w:r>
      <w:r w:rsidRPr="008A0338">
        <w:t>екосистему</w:t>
      </w:r>
      <w:r w:rsidRPr="008A0338">
        <w:rPr>
          <w:spacing w:val="1"/>
        </w:rPr>
        <w:t xml:space="preserve"> </w:t>
      </w:r>
      <w:r w:rsidRPr="008A0338">
        <w:t>шляхом забруднення</w:t>
      </w:r>
      <w:r w:rsidRPr="008A0338">
        <w:rPr>
          <w:spacing w:val="-67"/>
        </w:rPr>
        <w:t xml:space="preserve"> </w:t>
      </w:r>
      <w:r w:rsidRPr="008A0338">
        <w:t>атмосфери</w:t>
      </w:r>
      <w:r w:rsidRPr="008A0338">
        <w:rPr>
          <w:spacing w:val="1"/>
        </w:rPr>
        <w:t xml:space="preserve"> </w:t>
      </w:r>
      <w:r w:rsidRPr="008A0338">
        <w:t>при</w:t>
      </w:r>
      <w:r w:rsidRPr="008A0338">
        <w:rPr>
          <w:spacing w:val="1"/>
        </w:rPr>
        <w:t xml:space="preserve"> </w:t>
      </w:r>
      <w:r w:rsidRPr="008A0338">
        <w:t>будівництві (продуктами</w:t>
      </w:r>
      <w:r w:rsidRPr="008A0338">
        <w:rPr>
          <w:spacing w:val="1"/>
        </w:rPr>
        <w:t xml:space="preserve"> </w:t>
      </w:r>
      <w:r w:rsidRPr="008A0338">
        <w:t>згорання</w:t>
      </w:r>
      <w:r w:rsidRPr="008A0338">
        <w:rPr>
          <w:spacing w:val="1"/>
        </w:rPr>
        <w:t xml:space="preserve"> </w:t>
      </w:r>
      <w:r w:rsidRPr="008A0338">
        <w:t>палива, викидами пилу при земляних роботах, переміщенні автотранспорту в</w:t>
      </w:r>
      <w:r w:rsidRPr="008A0338">
        <w:rPr>
          <w:spacing w:val="1"/>
        </w:rPr>
        <w:t xml:space="preserve"> </w:t>
      </w:r>
      <w:r w:rsidRPr="008A0338">
        <w:t>межах</w:t>
      </w:r>
      <w:r w:rsidRPr="008A0338">
        <w:rPr>
          <w:spacing w:val="1"/>
        </w:rPr>
        <w:t xml:space="preserve"> </w:t>
      </w:r>
      <w:r w:rsidRPr="008A0338">
        <w:t>будмайданчику)</w:t>
      </w:r>
      <w:r w:rsidRPr="008A0338">
        <w:rPr>
          <w:spacing w:val="1"/>
        </w:rPr>
        <w:t>;</w:t>
      </w:r>
    </w:p>
    <w:p w:rsidR="00A8380B" w:rsidRPr="008A0338" w:rsidRDefault="00A8380B" w:rsidP="00321053">
      <w:pPr>
        <w:pStyle w:val="BodyText"/>
        <w:ind w:left="0" w:firstLine="0"/>
      </w:pPr>
      <w:r>
        <w:rPr>
          <w:lang w:val="ru-RU"/>
        </w:rPr>
        <w:tab/>
      </w:r>
      <w:r w:rsidRPr="008A0338">
        <w:t>вторинний,</w:t>
      </w:r>
      <w:r w:rsidRPr="008A0338">
        <w:rPr>
          <w:spacing w:val="1"/>
        </w:rPr>
        <w:t xml:space="preserve"> </w:t>
      </w:r>
      <w:r w:rsidRPr="008A0338">
        <w:t>що</w:t>
      </w:r>
      <w:r w:rsidRPr="008A0338">
        <w:rPr>
          <w:spacing w:val="1"/>
        </w:rPr>
        <w:t xml:space="preserve"> виникає через </w:t>
      </w:r>
      <w:r w:rsidRPr="008A0338">
        <w:t>первинні</w:t>
      </w:r>
      <w:r w:rsidRPr="008A0338">
        <w:rPr>
          <w:spacing w:val="1"/>
        </w:rPr>
        <w:t xml:space="preserve"> </w:t>
      </w:r>
      <w:r w:rsidRPr="008A0338">
        <w:t>зміни</w:t>
      </w:r>
      <w:r w:rsidRPr="008A0338">
        <w:rPr>
          <w:spacing w:val="1"/>
        </w:rPr>
        <w:t xml:space="preserve"> </w:t>
      </w:r>
      <w:r w:rsidRPr="008A0338">
        <w:t>в</w:t>
      </w:r>
      <w:r w:rsidRPr="008A0338">
        <w:rPr>
          <w:spacing w:val="1"/>
        </w:rPr>
        <w:t xml:space="preserve"> </w:t>
      </w:r>
      <w:r w:rsidRPr="008A0338">
        <w:t>екосистемі і полягає у прямій повній або частковій зміні</w:t>
      </w:r>
      <w:r w:rsidRPr="008A0338">
        <w:rPr>
          <w:spacing w:val="71"/>
        </w:rPr>
        <w:t xml:space="preserve"> </w:t>
      </w:r>
      <w:r w:rsidRPr="008A0338">
        <w:t>елементу</w:t>
      </w:r>
      <w:r w:rsidRPr="008A0338">
        <w:rPr>
          <w:spacing w:val="1"/>
        </w:rPr>
        <w:t xml:space="preserve"> </w:t>
      </w:r>
      <w:r w:rsidRPr="008A0338">
        <w:t>навколишнього середовища, яка призведе до руйнування, зміни навколишнього</w:t>
      </w:r>
      <w:r w:rsidRPr="008A0338">
        <w:rPr>
          <w:spacing w:val="1"/>
        </w:rPr>
        <w:t xml:space="preserve"> </w:t>
      </w:r>
      <w:r w:rsidRPr="008A0338">
        <w:t>середовища (наприклад, забруднення природних місць проживання нанесе шкоду</w:t>
      </w:r>
      <w:r w:rsidRPr="008A0338">
        <w:rPr>
          <w:spacing w:val="1"/>
        </w:rPr>
        <w:t xml:space="preserve"> </w:t>
      </w:r>
      <w:r w:rsidRPr="008A0338">
        <w:t>видам</w:t>
      </w:r>
      <w:r w:rsidRPr="008A0338">
        <w:rPr>
          <w:spacing w:val="-4"/>
        </w:rPr>
        <w:t xml:space="preserve"> </w:t>
      </w:r>
      <w:r w:rsidRPr="008A0338">
        <w:t>фауни,</w:t>
      </w:r>
      <w:r w:rsidRPr="008A0338">
        <w:rPr>
          <w:spacing w:val="-1"/>
        </w:rPr>
        <w:t xml:space="preserve"> </w:t>
      </w:r>
      <w:r w:rsidRPr="008A0338">
        <w:t>які залежать</w:t>
      </w:r>
      <w:r w:rsidRPr="008A0338">
        <w:rPr>
          <w:spacing w:val="-1"/>
        </w:rPr>
        <w:t xml:space="preserve"> </w:t>
      </w:r>
      <w:r w:rsidRPr="008A0338">
        <w:t>від</w:t>
      </w:r>
      <w:r w:rsidRPr="008A0338">
        <w:rPr>
          <w:spacing w:val="-3"/>
        </w:rPr>
        <w:t xml:space="preserve"> </w:t>
      </w:r>
      <w:r w:rsidRPr="008A0338">
        <w:t>цього</w:t>
      </w:r>
      <w:r w:rsidRPr="008A0338">
        <w:rPr>
          <w:spacing w:val="1"/>
        </w:rPr>
        <w:t xml:space="preserve"> </w:t>
      </w:r>
      <w:r w:rsidRPr="008A0338">
        <w:t>середовища</w:t>
      </w:r>
      <w:r w:rsidRPr="008A0338">
        <w:rPr>
          <w:spacing w:val="-4"/>
        </w:rPr>
        <w:t xml:space="preserve"> </w:t>
      </w:r>
      <w:r w:rsidRPr="008A0338">
        <w:t>проживання).</w:t>
      </w:r>
    </w:p>
    <w:p w:rsidR="00A8380B" w:rsidRPr="008A0338" w:rsidRDefault="00A8380B" w:rsidP="00995CDB">
      <w:pPr>
        <w:pStyle w:val="BodyText"/>
        <w:ind w:left="0" w:firstLine="0"/>
      </w:pPr>
      <w:r>
        <w:rPr>
          <w:b/>
          <w:lang w:val="ru-RU"/>
        </w:rPr>
        <w:tab/>
      </w:r>
      <w:r w:rsidRPr="008A0338">
        <w:rPr>
          <w:b/>
        </w:rPr>
        <w:t xml:space="preserve">Кумулятивні впливи – </w:t>
      </w:r>
      <w:r w:rsidRPr="008A0338">
        <w:t>це комплекс впливів від реалізації</w:t>
      </w:r>
      <w:r w:rsidRPr="008A0338">
        <w:rPr>
          <w:spacing w:val="1"/>
        </w:rPr>
        <w:t xml:space="preserve"> </w:t>
      </w:r>
      <w:r w:rsidRPr="008A0338">
        <w:t>планованої</w:t>
      </w:r>
      <w:r w:rsidRPr="008A0338">
        <w:rPr>
          <w:spacing w:val="1"/>
        </w:rPr>
        <w:t xml:space="preserve"> </w:t>
      </w:r>
      <w:r w:rsidRPr="008A0338">
        <w:t>діяльності</w:t>
      </w:r>
      <w:r w:rsidRPr="008A0338">
        <w:rPr>
          <w:spacing w:val="1"/>
        </w:rPr>
        <w:t xml:space="preserve"> </w:t>
      </w:r>
      <w:r w:rsidRPr="008A0338">
        <w:t>та</w:t>
      </w:r>
      <w:r w:rsidRPr="008A0338">
        <w:rPr>
          <w:spacing w:val="1"/>
        </w:rPr>
        <w:t xml:space="preserve"> </w:t>
      </w:r>
      <w:r w:rsidRPr="008A0338">
        <w:t>інших видів людської діяльності,</w:t>
      </w:r>
      <w:r w:rsidRPr="008A0338">
        <w:rPr>
          <w:spacing w:val="1"/>
        </w:rPr>
        <w:t xml:space="preserve"> які і</w:t>
      </w:r>
      <w:r w:rsidRPr="008A0338">
        <w:t>снують</w:t>
      </w:r>
      <w:r w:rsidRPr="008A0338">
        <w:rPr>
          <w:spacing w:val="1"/>
        </w:rPr>
        <w:t xml:space="preserve"> </w:t>
      </w:r>
      <w:r w:rsidRPr="008A0338">
        <w:t>або</w:t>
      </w:r>
      <w:r w:rsidRPr="008A0338">
        <w:rPr>
          <w:spacing w:val="1"/>
        </w:rPr>
        <w:t xml:space="preserve"> </w:t>
      </w:r>
      <w:r w:rsidRPr="008A0338">
        <w:t>плануються</w:t>
      </w:r>
      <w:r w:rsidRPr="008A0338">
        <w:rPr>
          <w:spacing w:val="1"/>
        </w:rPr>
        <w:t xml:space="preserve"> </w:t>
      </w:r>
      <w:r w:rsidRPr="008A0338">
        <w:t>в</w:t>
      </w:r>
      <w:r w:rsidRPr="008A0338">
        <w:rPr>
          <w:spacing w:val="-67"/>
        </w:rPr>
        <w:t xml:space="preserve"> </w:t>
      </w:r>
      <w:r w:rsidRPr="008A0338">
        <w:t>найближчому майбутньому та можуть спричинити значні негативні</w:t>
      </w:r>
      <w:r w:rsidRPr="008A0338">
        <w:rPr>
          <w:spacing w:val="1"/>
        </w:rPr>
        <w:t xml:space="preserve"> </w:t>
      </w:r>
      <w:r w:rsidRPr="008A0338">
        <w:t>або</w:t>
      </w:r>
      <w:r w:rsidRPr="008A0338">
        <w:rPr>
          <w:spacing w:val="1"/>
        </w:rPr>
        <w:t xml:space="preserve"> </w:t>
      </w:r>
      <w:r w:rsidRPr="008A0338">
        <w:t>позитивні</w:t>
      </w:r>
      <w:r w:rsidRPr="008A0338">
        <w:rPr>
          <w:spacing w:val="1"/>
        </w:rPr>
        <w:t xml:space="preserve"> </w:t>
      </w:r>
      <w:r w:rsidRPr="008A0338">
        <w:t>впливи</w:t>
      </w:r>
      <w:r w:rsidRPr="008A0338">
        <w:rPr>
          <w:spacing w:val="1"/>
        </w:rPr>
        <w:t xml:space="preserve"> </w:t>
      </w:r>
      <w:r w:rsidRPr="008A0338">
        <w:t>на</w:t>
      </w:r>
      <w:r w:rsidRPr="008A0338">
        <w:rPr>
          <w:spacing w:val="1"/>
        </w:rPr>
        <w:t xml:space="preserve"> </w:t>
      </w:r>
      <w:r w:rsidRPr="008A0338">
        <w:t>навколишнє</w:t>
      </w:r>
      <w:r w:rsidRPr="008A0338">
        <w:rPr>
          <w:spacing w:val="1"/>
        </w:rPr>
        <w:t xml:space="preserve"> </w:t>
      </w:r>
      <w:r w:rsidRPr="008A0338">
        <w:t>середовище</w:t>
      </w:r>
      <w:r w:rsidRPr="008A0338">
        <w:rPr>
          <w:spacing w:val="1"/>
        </w:rPr>
        <w:t xml:space="preserve"> </w:t>
      </w:r>
      <w:r w:rsidRPr="008A0338">
        <w:t>або</w:t>
      </w:r>
      <w:r w:rsidRPr="008A0338">
        <w:rPr>
          <w:spacing w:val="1"/>
        </w:rPr>
        <w:t xml:space="preserve"> </w:t>
      </w:r>
      <w:r w:rsidRPr="008A0338">
        <w:t>соціально-економічні умови, які б не виявилися в разі відсутності інших видів</w:t>
      </w:r>
      <w:r w:rsidRPr="008A0338">
        <w:rPr>
          <w:spacing w:val="1"/>
        </w:rPr>
        <w:t xml:space="preserve"> </w:t>
      </w:r>
      <w:r w:rsidRPr="008A0338">
        <w:t>діяльності,</w:t>
      </w:r>
      <w:r w:rsidRPr="008A0338">
        <w:rPr>
          <w:spacing w:val="-2"/>
        </w:rPr>
        <w:t xml:space="preserve"> </w:t>
      </w:r>
      <w:r w:rsidRPr="008A0338">
        <w:t>крім самої</w:t>
      </w:r>
      <w:r w:rsidRPr="008A0338">
        <w:rPr>
          <w:spacing w:val="-2"/>
        </w:rPr>
        <w:t xml:space="preserve"> </w:t>
      </w:r>
      <w:r w:rsidRPr="008A0338">
        <w:t>планованої</w:t>
      </w:r>
      <w:r w:rsidRPr="008A0338">
        <w:rPr>
          <w:spacing w:val="1"/>
        </w:rPr>
        <w:t xml:space="preserve"> </w:t>
      </w:r>
      <w:r w:rsidRPr="008A0338">
        <w:t>діяльності.</w:t>
      </w:r>
    </w:p>
    <w:p w:rsidR="00A8380B" w:rsidRPr="009C0310" w:rsidRDefault="00A8380B" w:rsidP="00995CDB">
      <w:pPr>
        <w:pStyle w:val="BodyText"/>
        <w:ind w:left="0" w:firstLine="0"/>
        <w:rPr>
          <w:spacing w:val="1"/>
        </w:rPr>
      </w:pPr>
      <w:r>
        <w:rPr>
          <w:lang w:val="ru-RU"/>
        </w:rPr>
        <w:tab/>
      </w:r>
      <w:r w:rsidRPr="008A0338">
        <w:t>Кумулятивні ефекти можуть виникати з незначних за своїми окремими діями</w:t>
      </w:r>
      <w:r w:rsidRPr="008A0338">
        <w:rPr>
          <w:spacing w:val="1"/>
        </w:rPr>
        <w:t xml:space="preserve"> </w:t>
      </w:r>
      <w:r w:rsidRPr="008A0338">
        <w:t>факторів,</w:t>
      </w:r>
      <w:r w:rsidRPr="008A0338">
        <w:rPr>
          <w:spacing w:val="1"/>
        </w:rPr>
        <w:t xml:space="preserve"> </w:t>
      </w:r>
      <w:r w:rsidRPr="008A0338">
        <w:t>які,</w:t>
      </w:r>
      <w:r w:rsidRPr="008A0338">
        <w:rPr>
          <w:spacing w:val="1"/>
        </w:rPr>
        <w:t xml:space="preserve"> </w:t>
      </w:r>
      <w:r w:rsidRPr="008A0338">
        <w:t>працюючи</w:t>
      </w:r>
      <w:r w:rsidRPr="008A0338">
        <w:rPr>
          <w:spacing w:val="1"/>
        </w:rPr>
        <w:t xml:space="preserve"> </w:t>
      </w:r>
      <w:r w:rsidRPr="008A0338">
        <w:t>разом</w:t>
      </w:r>
      <w:r w:rsidRPr="008A0338">
        <w:rPr>
          <w:spacing w:val="1"/>
        </w:rPr>
        <w:t xml:space="preserve"> </w:t>
      </w:r>
      <w:r w:rsidRPr="008A0338">
        <w:t>протягом</w:t>
      </w:r>
      <w:r w:rsidRPr="008A0338">
        <w:rPr>
          <w:spacing w:val="1"/>
        </w:rPr>
        <w:t xml:space="preserve"> </w:t>
      </w:r>
      <w:r w:rsidRPr="008A0338">
        <w:t>тривалого</w:t>
      </w:r>
      <w:r w:rsidRPr="008A0338">
        <w:rPr>
          <w:spacing w:val="1"/>
        </w:rPr>
        <w:t xml:space="preserve"> </w:t>
      </w:r>
      <w:r w:rsidRPr="008A0338">
        <w:t>періоду</w:t>
      </w:r>
      <w:r w:rsidRPr="008A0338">
        <w:rPr>
          <w:spacing w:val="1"/>
        </w:rPr>
        <w:t xml:space="preserve"> </w:t>
      </w:r>
      <w:r w:rsidRPr="008A0338">
        <w:t>часу,</w:t>
      </w:r>
      <w:r w:rsidRPr="008A0338">
        <w:rPr>
          <w:spacing w:val="1"/>
        </w:rPr>
        <w:t xml:space="preserve"> </w:t>
      </w:r>
      <w:r w:rsidRPr="008A0338">
        <w:t>поступово</w:t>
      </w:r>
      <w:r w:rsidRPr="008A0338">
        <w:rPr>
          <w:spacing w:val="1"/>
        </w:rPr>
        <w:t xml:space="preserve"> </w:t>
      </w:r>
      <w:r w:rsidRPr="008A0338">
        <w:t>накопичуючись,</w:t>
      </w:r>
      <w:r w:rsidRPr="008A0338">
        <w:rPr>
          <w:spacing w:val="1"/>
        </w:rPr>
        <w:t xml:space="preserve"> </w:t>
      </w:r>
      <w:r w:rsidRPr="008A0338">
        <w:t>підсумовуючись</w:t>
      </w:r>
      <w:r w:rsidRPr="008A0338">
        <w:rPr>
          <w:spacing w:val="1"/>
        </w:rPr>
        <w:t xml:space="preserve"> </w:t>
      </w:r>
      <w:r w:rsidRPr="008A0338">
        <w:t>згодом</w:t>
      </w:r>
      <w:r w:rsidRPr="008A0338">
        <w:rPr>
          <w:spacing w:val="1"/>
        </w:rPr>
        <w:t xml:space="preserve"> </w:t>
      </w:r>
      <w:r w:rsidRPr="008A0338">
        <w:t>в</w:t>
      </w:r>
      <w:r w:rsidRPr="008A0338">
        <w:rPr>
          <w:spacing w:val="1"/>
        </w:rPr>
        <w:t xml:space="preserve"> </w:t>
      </w:r>
      <w:r w:rsidRPr="008A0338">
        <w:t>одному</w:t>
      </w:r>
      <w:r w:rsidRPr="008A0338">
        <w:rPr>
          <w:spacing w:val="1"/>
        </w:rPr>
        <w:t xml:space="preserve"> </w:t>
      </w:r>
      <w:r w:rsidRPr="008A0338">
        <w:t>і</w:t>
      </w:r>
      <w:r w:rsidRPr="008A0338">
        <w:rPr>
          <w:spacing w:val="1"/>
        </w:rPr>
        <w:t xml:space="preserve"> </w:t>
      </w:r>
      <w:r w:rsidRPr="008A0338">
        <w:t>тому</w:t>
      </w:r>
      <w:r w:rsidRPr="008A0338">
        <w:rPr>
          <w:spacing w:val="1"/>
        </w:rPr>
        <w:t xml:space="preserve"> </w:t>
      </w:r>
      <w:r w:rsidRPr="008A0338">
        <w:t>ж</w:t>
      </w:r>
      <w:r w:rsidRPr="008A0338">
        <w:rPr>
          <w:spacing w:val="1"/>
        </w:rPr>
        <w:t xml:space="preserve"> </w:t>
      </w:r>
      <w:r w:rsidRPr="008A0338">
        <w:t>районі,</w:t>
      </w:r>
      <w:r w:rsidRPr="008A0338">
        <w:rPr>
          <w:spacing w:val="1"/>
        </w:rPr>
        <w:t xml:space="preserve"> </w:t>
      </w:r>
      <w:r w:rsidRPr="008A0338">
        <w:t>можуть</w:t>
      </w:r>
      <w:r w:rsidRPr="008A0338">
        <w:rPr>
          <w:spacing w:val="1"/>
        </w:rPr>
        <w:t xml:space="preserve"> </w:t>
      </w:r>
      <w:r w:rsidRPr="008A0338">
        <w:t>викликати значні наслідки. Акумуляція впливів відбувається в тому випадку, коли</w:t>
      </w:r>
      <w:r w:rsidRPr="008A0338">
        <w:rPr>
          <w:spacing w:val="-67"/>
        </w:rPr>
        <w:t xml:space="preserve"> </w:t>
      </w:r>
      <w:r w:rsidRPr="008A0338">
        <w:t>антропогенний вплив або інші фізичні або хімічні впливи на екосистему протягом</w:t>
      </w:r>
      <w:r w:rsidRPr="008A0338">
        <w:rPr>
          <w:spacing w:val="-67"/>
        </w:rPr>
        <w:t xml:space="preserve"> </w:t>
      </w:r>
      <w:r w:rsidRPr="008A0338">
        <w:t>часу перевершують можливість їх асиміляції або трансформації. При дотриманні</w:t>
      </w:r>
      <w:r w:rsidRPr="008A0338">
        <w:rPr>
          <w:spacing w:val="1"/>
        </w:rPr>
        <w:t xml:space="preserve"> </w:t>
      </w:r>
      <w:r w:rsidRPr="008A0338">
        <w:t>та виконанні всіх передбачених комплексних захисних і охоронних заходів, що</w:t>
      </w:r>
      <w:r w:rsidRPr="008A0338">
        <w:rPr>
          <w:spacing w:val="1"/>
        </w:rPr>
        <w:t xml:space="preserve"> </w:t>
      </w:r>
      <w:r w:rsidRPr="008A0338">
        <w:t>відповідають</w:t>
      </w:r>
      <w:r w:rsidRPr="008A0338">
        <w:rPr>
          <w:spacing w:val="1"/>
        </w:rPr>
        <w:t xml:space="preserve"> </w:t>
      </w:r>
      <w:r w:rsidRPr="008A0338">
        <w:t>діючим</w:t>
      </w:r>
      <w:r w:rsidRPr="008A0338">
        <w:rPr>
          <w:spacing w:val="1"/>
        </w:rPr>
        <w:t xml:space="preserve"> </w:t>
      </w:r>
      <w:r w:rsidRPr="008A0338">
        <w:t>нормативним</w:t>
      </w:r>
      <w:r w:rsidRPr="008A0338">
        <w:rPr>
          <w:spacing w:val="1"/>
        </w:rPr>
        <w:t xml:space="preserve"> </w:t>
      </w:r>
      <w:r w:rsidRPr="008A0338">
        <w:t>вимогам,</w:t>
      </w:r>
      <w:r w:rsidRPr="008A0338">
        <w:rPr>
          <w:spacing w:val="1"/>
        </w:rPr>
        <w:t xml:space="preserve"> </w:t>
      </w:r>
      <w:r w:rsidRPr="008A0338">
        <w:t>можливість</w:t>
      </w:r>
      <w:r w:rsidRPr="008A0338">
        <w:rPr>
          <w:spacing w:val="1"/>
        </w:rPr>
        <w:t xml:space="preserve"> </w:t>
      </w:r>
      <w:r w:rsidRPr="008A0338">
        <w:t>виникнення</w:t>
      </w:r>
      <w:r w:rsidRPr="008A0338">
        <w:rPr>
          <w:spacing w:val="1"/>
        </w:rPr>
        <w:t xml:space="preserve"> </w:t>
      </w:r>
      <w:r w:rsidRPr="008A0338">
        <w:t>кумулятивного</w:t>
      </w:r>
      <w:r w:rsidRPr="008A0338">
        <w:rPr>
          <w:spacing w:val="1"/>
        </w:rPr>
        <w:t xml:space="preserve"> </w:t>
      </w:r>
      <w:r w:rsidRPr="008A0338">
        <w:t>впливу,</w:t>
      </w:r>
      <w:r w:rsidRPr="008A0338">
        <w:rPr>
          <w:spacing w:val="1"/>
        </w:rPr>
        <w:t xml:space="preserve"> </w:t>
      </w:r>
      <w:r w:rsidRPr="008A0338">
        <w:t>який</w:t>
      </w:r>
      <w:r w:rsidRPr="008A0338">
        <w:rPr>
          <w:spacing w:val="1"/>
        </w:rPr>
        <w:t xml:space="preserve"> </w:t>
      </w:r>
      <w:r w:rsidRPr="008A0338">
        <w:t>супроводжується</w:t>
      </w:r>
      <w:r w:rsidRPr="008A0338">
        <w:rPr>
          <w:spacing w:val="1"/>
        </w:rPr>
        <w:t xml:space="preserve"> </w:t>
      </w:r>
      <w:r w:rsidRPr="008A0338">
        <w:t>негативними</w:t>
      </w:r>
      <w:r w:rsidRPr="008A0338">
        <w:rPr>
          <w:spacing w:val="1"/>
        </w:rPr>
        <w:t xml:space="preserve"> </w:t>
      </w:r>
      <w:r w:rsidRPr="008A0338">
        <w:t>екологічними</w:t>
      </w:r>
      <w:r w:rsidRPr="008A0338">
        <w:rPr>
          <w:spacing w:val="1"/>
        </w:rPr>
        <w:t xml:space="preserve"> </w:t>
      </w:r>
      <w:r w:rsidRPr="008A0338">
        <w:t>наслідками</w:t>
      </w:r>
      <w:r w:rsidRPr="008A0338">
        <w:rPr>
          <w:spacing w:val="1"/>
        </w:rPr>
        <w:t xml:space="preserve"> </w:t>
      </w:r>
      <w:r w:rsidRPr="008A0338">
        <w:t>та</w:t>
      </w:r>
      <w:r w:rsidRPr="008A0338">
        <w:rPr>
          <w:spacing w:val="1"/>
        </w:rPr>
        <w:t xml:space="preserve"> </w:t>
      </w:r>
      <w:r w:rsidRPr="008A0338">
        <w:t>понаднормативними</w:t>
      </w:r>
      <w:r w:rsidRPr="008A0338">
        <w:rPr>
          <w:spacing w:val="1"/>
        </w:rPr>
        <w:t xml:space="preserve"> </w:t>
      </w:r>
      <w:r w:rsidRPr="008A0338">
        <w:t>викидами</w:t>
      </w:r>
      <w:r w:rsidRPr="008A0338">
        <w:rPr>
          <w:spacing w:val="1"/>
        </w:rPr>
        <w:t xml:space="preserve"> </w:t>
      </w:r>
      <w:r w:rsidRPr="008A0338">
        <w:t>в</w:t>
      </w:r>
      <w:r w:rsidRPr="008A0338">
        <w:rPr>
          <w:spacing w:val="1"/>
        </w:rPr>
        <w:t xml:space="preserve"> </w:t>
      </w:r>
      <w:r w:rsidRPr="008A0338">
        <w:t>атмосферне</w:t>
      </w:r>
      <w:r w:rsidRPr="008A0338">
        <w:rPr>
          <w:spacing w:val="71"/>
        </w:rPr>
        <w:t xml:space="preserve"> </w:t>
      </w:r>
      <w:r w:rsidRPr="008A0338">
        <w:t>повітря</w:t>
      </w:r>
      <w:r w:rsidRPr="008A0338">
        <w:rPr>
          <w:spacing w:val="1"/>
        </w:rPr>
        <w:t xml:space="preserve"> </w:t>
      </w:r>
      <w:r w:rsidRPr="008A0338">
        <w:t>забруднюючих</w:t>
      </w:r>
      <w:r w:rsidRPr="008A0338">
        <w:rPr>
          <w:spacing w:val="1"/>
        </w:rPr>
        <w:t xml:space="preserve"> </w:t>
      </w:r>
      <w:r w:rsidRPr="008A0338">
        <w:t>речовин,</w:t>
      </w:r>
      <w:r w:rsidRPr="008A0338">
        <w:rPr>
          <w:spacing w:val="1"/>
        </w:rPr>
        <w:t xml:space="preserve"> </w:t>
      </w:r>
      <w:r w:rsidRPr="008A0338">
        <w:t>не</w:t>
      </w:r>
      <w:r w:rsidRPr="008A0338">
        <w:rPr>
          <w:spacing w:val="1"/>
        </w:rPr>
        <w:t xml:space="preserve"> </w:t>
      </w:r>
      <w:r w:rsidRPr="008A0338">
        <w:t>передбачається.</w:t>
      </w:r>
      <w:r w:rsidRPr="008A0338">
        <w:rPr>
          <w:spacing w:val="1"/>
        </w:rPr>
        <w:t xml:space="preserve"> </w:t>
      </w:r>
      <w:r w:rsidRPr="008A0338">
        <w:t>Детальна</w:t>
      </w:r>
      <w:r w:rsidRPr="008A0338">
        <w:rPr>
          <w:spacing w:val="1"/>
        </w:rPr>
        <w:t xml:space="preserve"> </w:t>
      </w:r>
      <w:r w:rsidRPr="008A0338">
        <w:t>оцінка</w:t>
      </w:r>
      <w:r w:rsidRPr="008A0338">
        <w:rPr>
          <w:spacing w:val="1"/>
        </w:rPr>
        <w:t xml:space="preserve"> </w:t>
      </w:r>
      <w:r w:rsidRPr="008A0338">
        <w:t>кумулятивного</w:t>
      </w:r>
      <w:r w:rsidRPr="008A0338">
        <w:rPr>
          <w:spacing w:val="1"/>
        </w:rPr>
        <w:t xml:space="preserve"> </w:t>
      </w:r>
      <w:r w:rsidRPr="008A0338">
        <w:t>впливу</w:t>
      </w:r>
      <w:r w:rsidRPr="008A0338">
        <w:rPr>
          <w:spacing w:val="1"/>
        </w:rPr>
        <w:t xml:space="preserve"> </w:t>
      </w:r>
      <w:r w:rsidRPr="008A0338">
        <w:t>буде</w:t>
      </w:r>
      <w:r w:rsidRPr="008A0338">
        <w:rPr>
          <w:spacing w:val="1"/>
        </w:rPr>
        <w:t xml:space="preserve"> </w:t>
      </w:r>
      <w:r w:rsidRPr="008A0338">
        <w:t>можлива</w:t>
      </w:r>
      <w:r w:rsidRPr="008A0338">
        <w:rPr>
          <w:spacing w:val="1"/>
        </w:rPr>
        <w:t xml:space="preserve"> </w:t>
      </w:r>
      <w:r w:rsidRPr="008A0338">
        <w:t>в</w:t>
      </w:r>
      <w:r w:rsidRPr="008A0338">
        <w:rPr>
          <w:spacing w:val="1"/>
        </w:rPr>
        <w:t xml:space="preserve"> </w:t>
      </w:r>
      <w:r w:rsidRPr="008A0338">
        <w:t>процесі</w:t>
      </w:r>
      <w:r w:rsidRPr="008A0338">
        <w:rPr>
          <w:spacing w:val="1"/>
        </w:rPr>
        <w:t xml:space="preserve"> </w:t>
      </w:r>
      <w:r w:rsidRPr="008A0338">
        <w:t>експлуатації</w:t>
      </w:r>
      <w:r w:rsidRPr="008A0338">
        <w:rPr>
          <w:spacing w:val="1"/>
        </w:rPr>
        <w:t xml:space="preserve"> </w:t>
      </w:r>
      <w:r w:rsidRPr="008A0338">
        <w:t>території</w:t>
      </w:r>
      <w:r w:rsidRPr="008A0338">
        <w:rPr>
          <w:spacing w:val="1"/>
        </w:rPr>
        <w:t xml:space="preserve"> </w:t>
      </w:r>
      <w:r w:rsidRPr="008A0338">
        <w:t>з</w:t>
      </w:r>
      <w:r w:rsidRPr="008A0338">
        <w:rPr>
          <w:spacing w:val="1"/>
        </w:rPr>
        <w:t xml:space="preserve"> </w:t>
      </w:r>
      <w:r w:rsidRPr="008A0338">
        <w:t>урахуванням</w:t>
      </w:r>
      <w:r w:rsidRPr="008A0338">
        <w:rPr>
          <w:spacing w:val="1"/>
        </w:rPr>
        <w:t xml:space="preserve"> </w:t>
      </w:r>
      <w:r w:rsidRPr="008A0338">
        <w:t>даних</w:t>
      </w:r>
      <w:r w:rsidRPr="008A0338">
        <w:rPr>
          <w:spacing w:val="1"/>
        </w:rPr>
        <w:t xml:space="preserve"> </w:t>
      </w:r>
      <w:r w:rsidRPr="008A0338">
        <w:t>моніторингу навколишнього середовища та проведення відповідних розрахунків.</w:t>
      </w:r>
      <w:r w:rsidRPr="008A0338">
        <w:rPr>
          <w:spacing w:val="1"/>
        </w:rPr>
        <w:t xml:space="preserve"> </w:t>
      </w:r>
      <w:r w:rsidRPr="008A0338">
        <w:t>Змін</w:t>
      </w:r>
      <w:r w:rsidRPr="008A0338">
        <w:rPr>
          <w:spacing w:val="1"/>
        </w:rPr>
        <w:t xml:space="preserve"> </w:t>
      </w:r>
      <w:r w:rsidRPr="008A0338">
        <w:t>клімату і</w:t>
      </w:r>
      <w:r w:rsidRPr="008A0338">
        <w:rPr>
          <w:spacing w:val="1"/>
        </w:rPr>
        <w:t xml:space="preserve"> </w:t>
      </w:r>
      <w:r w:rsidRPr="008A0338">
        <w:t>мікроклімату в</w:t>
      </w:r>
      <w:r w:rsidRPr="008A0338">
        <w:rPr>
          <w:spacing w:val="1"/>
        </w:rPr>
        <w:t xml:space="preserve"> </w:t>
      </w:r>
      <w:r w:rsidRPr="008A0338">
        <w:t>результаті</w:t>
      </w:r>
      <w:r w:rsidRPr="008A0338">
        <w:rPr>
          <w:spacing w:val="1"/>
        </w:rPr>
        <w:t xml:space="preserve"> </w:t>
      </w:r>
      <w:r w:rsidRPr="008A0338">
        <w:t>планованої</w:t>
      </w:r>
      <w:r w:rsidRPr="008A0338">
        <w:rPr>
          <w:spacing w:val="1"/>
        </w:rPr>
        <w:t xml:space="preserve"> </w:t>
      </w:r>
      <w:r w:rsidRPr="008A0338">
        <w:t>діяльності</w:t>
      </w:r>
      <w:r w:rsidRPr="008A0338">
        <w:rPr>
          <w:spacing w:val="1"/>
        </w:rPr>
        <w:t xml:space="preserve"> </w:t>
      </w:r>
      <w:r w:rsidRPr="008A0338">
        <w:t>не</w:t>
      </w:r>
      <w:r w:rsidRPr="008A0338">
        <w:rPr>
          <w:spacing w:val="1"/>
        </w:rPr>
        <w:t xml:space="preserve"> </w:t>
      </w:r>
      <w:r w:rsidRPr="008A0338">
        <w:t>очікується,</w:t>
      </w:r>
      <w:r w:rsidRPr="008A0338">
        <w:rPr>
          <w:spacing w:val="1"/>
        </w:rPr>
        <w:t xml:space="preserve"> </w:t>
      </w:r>
      <w:r w:rsidRPr="008A0338">
        <w:t>оскільки в результаті впровадження проєктних рішень відсутні значні виділення</w:t>
      </w:r>
      <w:r w:rsidRPr="008A0338">
        <w:rPr>
          <w:spacing w:val="1"/>
        </w:rPr>
        <w:t xml:space="preserve"> </w:t>
      </w:r>
      <w:r w:rsidRPr="008A0338">
        <w:t>теплоти</w:t>
      </w:r>
      <w:r w:rsidRPr="008A0338">
        <w:rPr>
          <w:spacing w:val="1"/>
        </w:rPr>
        <w:t xml:space="preserve"> </w:t>
      </w:r>
      <w:r w:rsidRPr="008A0338">
        <w:t>та</w:t>
      </w:r>
      <w:r w:rsidRPr="008A0338">
        <w:rPr>
          <w:spacing w:val="1"/>
        </w:rPr>
        <w:t xml:space="preserve"> </w:t>
      </w:r>
      <w:r w:rsidRPr="008A0338">
        <w:t>парникових</w:t>
      </w:r>
      <w:r w:rsidRPr="008A0338">
        <w:rPr>
          <w:spacing w:val="1"/>
        </w:rPr>
        <w:t xml:space="preserve"> </w:t>
      </w:r>
      <w:r w:rsidRPr="008A0338">
        <w:t>газів.</w:t>
      </w:r>
      <w:r w:rsidRPr="008A0338">
        <w:rPr>
          <w:spacing w:val="1"/>
        </w:rPr>
        <w:t xml:space="preserve"> </w:t>
      </w:r>
      <w:r w:rsidRPr="008A0338">
        <w:t>Особливості</w:t>
      </w:r>
      <w:r w:rsidRPr="008A0338">
        <w:rPr>
          <w:spacing w:val="1"/>
        </w:rPr>
        <w:t xml:space="preserve"> </w:t>
      </w:r>
      <w:r w:rsidRPr="008A0338">
        <w:t>кліматичних</w:t>
      </w:r>
      <w:r w:rsidRPr="008A0338">
        <w:rPr>
          <w:spacing w:val="1"/>
        </w:rPr>
        <w:t xml:space="preserve"> </w:t>
      </w:r>
      <w:r w:rsidRPr="008A0338">
        <w:t>умов,</w:t>
      </w:r>
      <w:r w:rsidRPr="008A0338">
        <w:rPr>
          <w:spacing w:val="1"/>
        </w:rPr>
        <w:t xml:space="preserve"> </w:t>
      </w:r>
      <w:r w:rsidRPr="008A0338">
        <w:t>які</w:t>
      </w:r>
      <w:r w:rsidRPr="008A0338">
        <w:rPr>
          <w:spacing w:val="1"/>
        </w:rPr>
        <w:t xml:space="preserve"> </w:t>
      </w:r>
      <w:r w:rsidRPr="008A0338">
        <w:t>сприяють</w:t>
      </w:r>
      <w:r w:rsidRPr="008A0338">
        <w:rPr>
          <w:spacing w:val="1"/>
        </w:rPr>
        <w:t xml:space="preserve"> </w:t>
      </w:r>
      <w:r w:rsidRPr="008A0338">
        <w:t>зростанню</w:t>
      </w:r>
      <w:r w:rsidRPr="008A0338">
        <w:rPr>
          <w:spacing w:val="1"/>
        </w:rPr>
        <w:t xml:space="preserve"> </w:t>
      </w:r>
      <w:r w:rsidRPr="008A0338">
        <w:t>інтенсивності</w:t>
      </w:r>
      <w:r w:rsidRPr="008A0338">
        <w:rPr>
          <w:spacing w:val="1"/>
        </w:rPr>
        <w:t xml:space="preserve"> </w:t>
      </w:r>
      <w:r w:rsidRPr="008A0338">
        <w:t>впливів</w:t>
      </w:r>
      <w:r w:rsidRPr="008A0338">
        <w:rPr>
          <w:spacing w:val="1"/>
        </w:rPr>
        <w:t xml:space="preserve"> </w:t>
      </w:r>
      <w:r w:rsidRPr="008A0338">
        <w:t>планованої</w:t>
      </w:r>
      <w:r w:rsidRPr="008A0338">
        <w:rPr>
          <w:spacing w:val="1"/>
        </w:rPr>
        <w:t xml:space="preserve"> </w:t>
      </w:r>
      <w:r w:rsidRPr="008A0338">
        <w:t>діяльності</w:t>
      </w:r>
      <w:r w:rsidRPr="008A0338">
        <w:rPr>
          <w:spacing w:val="1"/>
        </w:rPr>
        <w:t xml:space="preserve"> </w:t>
      </w:r>
      <w:r w:rsidRPr="008A0338">
        <w:t>на</w:t>
      </w:r>
      <w:r w:rsidRPr="008A0338">
        <w:rPr>
          <w:spacing w:val="1"/>
        </w:rPr>
        <w:t xml:space="preserve"> </w:t>
      </w:r>
      <w:r w:rsidRPr="008A0338">
        <w:t>навколишнє</w:t>
      </w:r>
      <w:r w:rsidRPr="008A0338">
        <w:rPr>
          <w:spacing w:val="1"/>
        </w:rPr>
        <w:t xml:space="preserve"> </w:t>
      </w:r>
      <w:r w:rsidRPr="008A0338">
        <w:t>середовище, відсутні. Обрана технологія розміщення забудови є більш екологічно</w:t>
      </w:r>
      <w:r w:rsidRPr="008A0338">
        <w:rPr>
          <w:spacing w:val="-67"/>
        </w:rPr>
        <w:t xml:space="preserve"> </w:t>
      </w:r>
      <w:r w:rsidRPr="008A0338">
        <w:t>безпечна.</w:t>
      </w:r>
    </w:p>
    <w:p w:rsidR="00A8380B" w:rsidRPr="008A0338" w:rsidRDefault="00A8380B" w:rsidP="00995CDB">
      <w:pPr>
        <w:pStyle w:val="BodyText"/>
        <w:ind w:left="0" w:firstLine="0"/>
      </w:pPr>
      <w:r w:rsidRPr="007F40AE">
        <w:rPr>
          <w:b/>
        </w:rPr>
        <w:tab/>
      </w:r>
      <w:r w:rsidRPr="008A0338">
        <w:rPr>
          <w:b/>
        </w:rPr>
        <w:t>Синергічні</w:t>
      </w:r>
      <w:r w:rsidRPr="008A0338">
        <w:rPr>
          <w:b/>
          <w:spacing w:val="1"/>
        </w:rPr>
        <w:t xml:space="preserve"> </w:t>
      </w:r>
      <w:r w:rsidRPr="008A0338">
        <w:rPr>
          <w:b/>
        </w:rPr>
        <w:t>наслідки</w:t>
      </w:r>
      <w:r w:rsidRPr="008A0338">
        <w:rPr>
          <w:b/>
          <w:spacing w:val="1"/>
        </w:rPr>
        <w:t xml:space="preserve"> </w:t>
      </w:r>
      <w:r w:rsidRPr="008A0338">
        <w:t>–</w:t>
      </w:r>
      <w:r w:rsidRPr="008A0338">
        <w:rPr>
          <w:spacing w:val="1"/>
        </w:rPr>
        <w:t xml:space="preserve"> </w:t>
      </w:r>
      <w:r w:rsidRPr="008A0338">
        <w:t>сумарний</w:t>
      </w:r>
      <w:r w:rsidRPr="008A0338">
        <w:rPr>
          <w:spacing w:val="1"/>
        </w:rPr>
        <w:t xml:space="preserve"> </w:t>
      </w:r>
      <w:r w:rsidRPr="008A0338">
        <w:t>ефект,</w:t>
      </w:r>
      <w:r w:rsidRPr="008A0338">
        <w:rPr>
          <w:spacing w:val="1"/>
        </w:rPr>
        <w:t xml:space="preserve"> </w:t>
      </w:r>
      <w:r w:rsidRPr="008A0338">
        <w:t>який</w:t>
      </w:r>
      <w:r w:rsidRPr="008A0338">
        <w:rPr>
          <w:spacing w:val="1"/>
        </w:rPr>
        <w:t xml:space="preserve"> </w:t>
      </w:r>
      <w:r w:rsidRPr="008A0338">
        <w:t>полягає</w:t>
      </w:r>
      <w:r w:rsidRPr="008A0338">
        <w:rPr>
          <w:spacing w:val="1"/>
        </w:rPr>
        <w:t xml:space="preserve"> </w:t>
      </w:r>
      <w:r w:rsidRPr="008A0338">
        <w:t>у</w:t>
      </w:r>
      <w:r w:rsidRPr="008A0338">
        <w:rPr>
          <w:spacing w:val="1"/>
        </w:rPr>
        <w:t xml:space="preserve"> </w:t>
      </w:r>
      <w:r w:rsidRPr="008A0338">
        <w:t>тому,</w:t>
      </w:r>
      <w:r w:rsidRPr="008A0338">
        <w:rPr>
          <w:spacing w:val="1"/>
        </w:rPr>
        <w:t xml:space="preserve"> </w:t>
      </w:r>
      <w:r w:rsidRPr="008A0338">
        <w:t>що</w:t>
      </w:r>
      <w:r w:rsidRPr="008A0338">
        <w:rPr>
          <w:spacing w:val="1"/>
        </w:rPr>
        <w:t xml:space="preserve"> </w:t>
      </w:r>
      <w:r w:rsidRPr="008A0338">
        <w:t>при</w:t>
      </w:r>
      <w:r w:rsidRPr="008A0338">
        <w:rPr>
          <w:spacing w:val="1"/>
        </w:rPr>
        <w:t xml:space="preserve"> </w:t>
      </w:r>
      <w:r w:rsidRPr="008A0338">
        <w:t>взаємодії 2-х або більше факторів їх дія суттєво переважає дію кожного окремо</w:t>
      </w:r>
      <w:r w:rsidRPr="008A0338">
        <w:rPr>
          <w:spacing w:val="1"/>
        </w:rPr>
        <w:t xml:space="preserve"> </w:t>
      </w:r>
      <w:r w:rsidRPr="008A0338">
        <w:t>компоненту.</w:t>
      </w:r>
      <w:r w:rsidRPr="008A0338">
        <w:rPr>
          <w:spacing w:val="1"/>
        </w:rPr>
        <w:t xml:space="preserve"> </w:t>
      </w:r>
      <w:r w:rsidRPr="008A0338">
        <w:t>Можливий</w:t>
      </w:r>
      <w:r w:rsidRPr="008A0338">
        <w:rPr>
          <w:spacing w:val="1"/>
        </w:rPr>
        <w:t xml:space="preserve"> </w:t>
      </w:r>
      <w:r w:rsidRPr="008A0338">
        <w:t>сумарний</w:t>
      </w:r>
      <w:r w:rsidRPr="008A0338">
        <w:rPr>
          <w:spacing w:val="1"/>
        </w:rPr>
        <w:t xml:space="preserve"> </w:t>
      </w:r>
      <w:r w:rsidRPr="008A0338">
        <w:t>ефект</w:t>
      </w:r>
      <w:r w:rsidRPr="008A0338">
        <w:rPr>
          <w:spacing w:val="1"/>
        </w:rPr>
        <w:t xml:space="preserve"> </w:t>
      </w:r>
      <w:r w:rsidRPr="008A0338">
        <w:t>деяких</w:t>
      </w:r>
      <w:r w:rsidRPr="008A0338">
        <w:rPr>
          <w:spacing w:val="1"/>
        </w:rPr>
        <w:t xml:space="preserve"> </w:t>
      </w:r>
      <w:r w:rsidRPr="008A0338">
        <w:t>речовин</w:t>
      </w:r>
      <w:r w:rsidRPr="008A0338">
        <w:rPr>
          <w:spacing w:val="1"/>
        </w:rPr>
        <w:t xml:space="preserve"> </w:t>
      </w:r>
      <w:r w:rsidRPr="008A0338">
        <w:t>при</w:t>
      </w:r>
      <w:r w:rsidRPr="008A0338">
        <w:rPr>
          <w:spacing w:val="1"/>
        </w:rPr>
        <w:t xml:space="preserve"> </w:t>
      </w:r>
      <w:r w:rsidRPr="008A0338">
        <w:t>викиді</w:t>
      </w:r>
      <w:r w:rsidRPr="008A0338">
        <w:rPr>
          <w:spacing w:val="1"/>
        </w:rPr>
        <w:t xml:space="preserve"> </w:t>
      </w:r>
      <w:r w:rsidRPr="008A0338">
        <w:t>забруднюючих</w:t>
      </w:r>
      <w:r w:rsidRPr="008A0338">
        <w:rPr>
          <w:spacing w:val="-4"/>
        </w:rPr>
        <w:t xml:space="preserve"> </w:t>
      </w:r>
      <w:r w:rsidRPr="008A0338">
        <w:t>речовин в</w:t>
      </w:r>
      <w:r w:rsidRPr="008A0338">
        <w:rPr>
          <w:spacing w:val="-1"/>
        </w:rPr>
        <w:t xml:space="preserve"> </w:t>
      </w:r>
      <w:r w:rsidRPr="008A0338">
        <w:t>атмосферне повітря.</w:t>
      </w:r>
    </w:p>
    <w:p w:rsidR="00A8380B" w:rsidRPr="008A0338" w:rsidRDefault="00A8380B" w:rsidP="00995CDB">
      <w:pPr>
        <w:pStyle w:val="BodyText"/>
        <w:ind w:left="0" w:firstLine="0"/>
      </w:pPr>
      <w:r>
        <w:rPr>
          <w:b/>
          <w:lang w:val="ru-RU"/>
        </w:rPr>
        <w:tab/>
      </w:r>
      <w:r w:rsidRPr="008A0338">
        <w:rPr>
          <w:b/>
        </w:rPr>
        <w:t>Коротко-</w:t>
      </w:r>
      <w:r w:rsidRPr="008A0338">
        <w:rPr>
          <w:b/>
          <w:spacing w:val="1"/>
        </w:rPr>
        <w:t xml:space="preserve"> </w:t>
      </w:r>
      <w:r w:rsidRPr="008A0338">
        <w:rPr>
          <w:b/>
        </w:rPr>
        <w:t>та</w:t>
      </w:r>
      <w:r w:rsidRPr="008A0338">
        <w:rPr>
          <w:b/>
          <w:spacing w:val="1"/>
        </w:rPr>
        <w:t xml:space="preserve"> </w:t>
      </w:r>
      <w:r w:rsidRPr="008A0338">
        <w:rPr>
          <w:b/>
        </w:rPr>
        <w:t>середньострокові</w:t>
      </w:r>
      <w:r w:rsidRPr="008A0338">
        <w:rPr>
          <w:b/>
          <w:spacing w:val="1"/>
        </w:rPr>
        <w:t xml:space="preserve"> </w:t>
      </w:r>
      <w:r w:rsidRPr="008A0338">
        <w:rPr>
          <w:b/>
        </w:rPr>
        <w:t>наслідки</w:t>
      </w:r>
      <w:r w:rsidRPr="008A0338">
        <w:rPr>
          <w:b/>
          <w:spacing w:val="1"/>
        </w:rPr>
        <w:t xml:space="preserve"> </w:t>
      </w:r>
      <w:r w:rsidRPr="008A0338">
        <w:rPr>
          <w:b/>
        </w:rPr>
        <w:t>(1,</w:t>
      </w:r>
      <w:r w:rsidRPr="008A0338">
        <w:rPr>
          <w:b/>
          <w:spacing w:val="1"/>
        </w:rPr>
        <w:t xml:space="preserve"> </w:t>
      </w:r>
      <w:r w:rsidRPr="008A0338">
        <w:rPr>
          <w:b/>
        </w:rPr>
        <w:t>3-5,</w:t>
      </w:r>
      <w:r w:rsidRPr="008A0338">
        <w:rPr>
          <w:b/>
          <w:spacing w:val="1"/>
        </w:rPr>
        <w:t xml:space="preserve"> </w:t>
      </w:r>
      <w:r w:rsidRPr="008A0338">
        <w:rPr>
          <w:b/>
        </w:rPr>
        <w:t>10-15</w:t>
      </w:r>
      <w:r w:rsidRPr="008A0338">
        <w:rPr>
          <w:b/>
          <w:spacing w:val="1"/>
        </w:rPr>
        <w:t xml:space="preserve"> </w:t>
      </w:r>
      <w:r w:rsidRPr="008A0338">
        <w:rPr>
          <w:b/>
        </w:rPr>
        <w:t>років).</w:t>
      </w:r>
      <w:r w:rsidRPr="008A0338">
        <w:rPr>
          <w:b/>
          <w:spacing w:val="1"/>
        </w:rPr>
        <w:t xml:space="preserve"> </w:t>
      </w:r>
      <w:r w:rsidRPr="008A0338">
        <w:rPr>
          <w:spacing w:val="1"/>
        </w:rPr>
        <w:t>Провадження діяльності буде позитивно впливати на</w:t>
      </w:r>
      <w:r w:rsidRPr="008A0338">
        <w:rPr>
          <w:b/>
          <w:spacing w:val="1"/>
        </w:rPr>
        <w:t xml:space="preserve"> с</w:t>
      </w:r>
      <w:r w:rsidRPr="008A0338">
        <w:t>оціально-економічні умови шляхом</w:t>
      </w:r>
      <w:r w:rsidRPr="008A0338">
        <w:rPr>
          <w:spacing w:val="35"/>
        </w:rPr>
        <w:t xml:space="preserve"> </w:t>
      </w:r>
      <w:r w:rsidRPr="008A0338">
        <w:t>створення</w:t>
      </w:r>
      <w:r w:rsidRPr="008A0338">
        <w:rPr>
          <w:spacing w:val="1"/>
        </w:rPr>
        <w:t xml:space="preserve"> </w:t>
      </w:r>
      <w:r w:rsidRPr="008A0338">
        <w:t>нових</w:t>
      </w:r>
      <w:r w:rsidRPr="008A0338">
        <w:rPr>
          <w:spacing w:val="1"/>
        </w:rPr>
        <w:t xml:space="preserve"> </w:t>
      </w:r>
      <w:r w:rsidRPr="008A0338">
        <w:t>робочих</w:t>
      </w:r>
      <w:r w:rsidRPr="008A0338">
        <w:rPr>
          <w:spacing w:val="1"/>
        </w:rPr>
        <w:t xml:space="preserve"> </w:t>
      </w:r>
      <w:r w:rsidRPr="008A0338">
        <w:t>місць,</w:t>
      </w:r>
      <w:r w:rsidRPr="008A0338">
        <w:rPr>
          <w:spacing w:val="1"/>
        </w:rPr>
        <w:t xml:space="preserve"> збільшення чисельності населення тощо.  </w:t>
      </w:r>
    </w:p>
    <w:p w:rsidR="00A8380B" w:rsidRPr="005E6495" w:rsidRDefault="00A8380B" w:rsidP="005E6495">
      <w:pPr>
        <w:spacing w:line="240" w:lineRule="auto"/>
        <w:jc w:val="both"/>
        <w:rPr>
          <w:rFonts w:ascii="Times New Roman" w:hAnsi="Times New Roman" w:cs="Times New Roman"/>
          <w:sz w:val="28"/>
          <w:szCs w:val="28"/>
        </w:rPr>
      </w:pPr>
      <w:r w:rsidRPr="005E6495">
        <w:rPr>
          <w:rFonts w:ascii="Times New Roman" w:hAnsi="Times New Roman" w:cs="Times New Roman"/>
          <w:i/>
          <w:sz w:val="28"/>
          <w:szCs w:val="28"/>
          <w:lang w:val="ru-RU"/>
        </w:rPr>
        <w:tab/>
      </w:r>
      <w:r w:rsidRPr="005E6495">
        <w:rPr>
          <w:rFonts w:ascii="Times New Roman" w:hAnsi="Times New Roman" w:cs="Times New Roman"/>
          <w:i/>
          <w:sz w:val="28"/>
          <w:szCs w:val="28"/>
        </w:rPr>
        <w:t>Тимчасові</w:t>
      </w:r>
      <w:r w:rsidRPr="005E6495">
        <w:rPr>
          <w:rFonts w:ascii="Times New Roman" w:hAnsi="Times New Roman" w:cs="Times New Roman"/>
          <w:i/>
          <w:spacing w:val="15"/>
          <w:sz w:val="28"/>
          <w:szCs w:val="28"/>
        </w:rPr>
        <w:t xml:space="preserve"> </w:t>
      </w:r>
      <w:r w:rsidRPr="005E6495">
        <w:rPr>
          <w:rFonts w:ascii="Times New Roman" w:hAnsi="Times New Roman" w:cs="Times New Roman"/>
          <w:i/>
          <w:sz w:val="28"/>
          <w:szCs w:val="28"/>
        </w:rPr>
        <w:t>наслідки</w:t>
      </w:r>
      <w:r w:rsidRPr="005E6495">
        <w:rPr>
          <w:rFonts w:ascii="Times New Roman" w:hAnsi="Times New Roman" w:cs="Times New Roman"/>
          <w:i/>
          <w:spacing w:val="14"/>
          <w:sz w:val="28"/>
          <w:szCs w:val="28"/>
        </w:rPr>
        <w:t xml:space="preserve"> </w:t>
      </w:r>
      <w:r w:rsidRPr="005E6495">
        <w:rPr>
          <w:rFonts w:ascii="Times New Roman" w:hAnsi="Times New Roman" w:cs="Times New Roman"/>
          <w:i/>
          <w:sz w:val="28"/>
          <w:szCs w:val="28"/>
        </w:rPr>
        <w:t>для</w:t>
      </w:r>
      <w:r w:rsidRPr="005E6495">
        <w:rPr>
          <w:rFonts w:ascii="Times New Roman" w:hAnsi="Times New Roman" w:cs="Times New Roman"/>
          <w:i/>
          <w:spacing w:val="13"/>
          <w:sz w:val="28"/>
          <w:szCs w:val="28"/>
        </w:rPr>
        <w:t xml:space="preserve"> </w:t>
      </w:r>
      <w:r w:rsidRPr="005E6495">
        <w:rPr>
          <w:rFonts w:ascii="Times New Roman" w:hAnsi="Times New Roman" w:cs="Times New Roman"/>
          <w:i/>
          <w:sz w:val="28"/>
          <w:szCs w:val="28"/>
        </w:rPr>
        <w:t>довкілля</w:t>
      </w:r>
      <w:r w:rsidRPr="005E6495">
        <w:rPr>
          <w:rFonts w:ascii="Times New Roman" w:hAnsi="Times New Roman" w:cs="Times New Roman"/>
          <w:i/>
          <w:spacing w:val="16"/>
          <w:sz w:val="28"/>
          <w:szCs w:val="28"/>
        </w:rPr>
        <w:t xml:space="preserve"> </w:t>
      </w:r>
      <w:r w:rsidRPr="005E6495">
        <w:rPr>
          <w:rFonts w:ascii="Times New Roman" w:hAnsi="Times New Roman" w:cs="Times New Roman"/>
          <w:sz w:val="28"/>
          <w:szCs w:val="28"/>
        </w:rPr>
        <w:t>–</w:t>
      </w:r>
      <w:r w:rsidRPr="005E6495">
        <w:rPr>
          <w:rFonts w:ascii="Times New Roman" w:hAnsi="Times New Roman" w:cs="Times New Roman"/>
          <w:spacing w:val="13"/>
          <w:sz w:val="28"/>
          <w:szCs w:val="28"/>
        </w:rPr>
        <w:t xml:space="preserve"> </w:t>
      </w:r>
      <w:r w:rsidRPr="005E6495">
        <w:rPr>
          <w:rFonts w:ascii="Times New Roman" w:hAnsi="Times New Roman" w:cs="Times New Roman"/>
          <w:sz w:val="28"/>
          <w:szCs w:val="28"/>
        </w:rPr>
        <w:t>при</w:t>
      </w:r>
      <w:r w:rsidRPr="005E6495">
        <w:rPr>
          <w:rFonts w:ascii="Times New Roman" w:hAnsi="Times New Roman" w:cs="Times New Roman"/>
          <w:spacing w:val="15"/>
          <w:sz w:val="28"/>
          <w:szCs w:val="28"/>
        </w:rPr>
        <w:t xml:space="preserve"> </w:t>
      </w:r>
      <w:r w:rsidRPr="005E6495">
        <w:rPr>
          <w:rFonts w:ascii="Times New Roman" w:hAnsi="Times New Roman" w:cs="Times New Roman"/>
          <w:sz w:val="28"/>
          <w:szCs w:val="28"/>
        </w:rPr>
        <w:t>виконанні</w:t>
      </w:r>
      <w:r w:rsidRPr="005E6495">
        <w:rPr>
          <w:rFonts w:ascii="Times New Roman" w:hAnsi="Times New Roman" w:cs="Times New Roman"/>
          <w:spacing w:val="14"/>
          <w:sz w:val="28"/>
          <w:szCs w:val="28"/>
        </w:rPr>
        <w:t xml:space="preserve"> </w:t>
      </w:r>
      <w:r w:rsidRPr="005E6495">
        <w:rPr>
          <w:rFonts w:ascii="Times New Roman" w:hAnsi="Times New Roman" w:cs="Times New Roman"/>
          <w:sz w:val="28"/>
          <w:szCs w:val="28"/>
        </w:rPr>
        <w:t>підготовчих</w:t>
      </w:r>
      <w:r w:rsidRPr="005E6495">
        <w:rPr>
          <w:rFonts w:ascii="Times New Roman" w:hAnsi="Times New Roman" w:cs="Times New Roman"/>
          <w:spacing w:val="15"/>
          <w:sz w:val="28"/>
          <w:szCs w:val="28"/>
        </w:rPr>
        <w:t xml:space="preserve"> </w:t>
      </w:r>
      <w:r w:rsidRPr="005E6495">
        <w:rPr>
          <w:rFonts w:ascii="Times New Roman" w:hAnsi="Times New Roman" w:cs="Times New Roman"/>
          <w:sz w:val="28"/>
          <w:szCs w:val="28"/>
        </w:rPr>
        <w:t>та</w:t>
      </w:r>
      <w:r w:rsidRPr="005E6495">
        <w:rPr>
          <w:rFonts w:ascii="Times New Roman" w:hAnsi="Times New Roman" w:cs="Times New Roman"/>
          <w:spacing w:val="15"/>
          <w:sz w:val="28"/>
          <w:szCs w:val="28"/>
        </w:rPr>
        <w:t xml:space="preserve"> </w:t>
      </w:r>
      <w:r w:rsidRPr="005E6495">
        <w:rPr>
          <w:rFonts w:ascii="Times New Roman" w:hAnsi="Times New Roman" w:cs="Times New Roman"/>
          <w:sz w:val="28"/>
          <w:szCs w:val="28"/>
        </w:rPr>
        <w:t>будівельних</w:t>
      </w:r>
      <w:r w:rsidRPr="005E6495">
        <w:rPr>
          <w:rFonts w:ascii="Times New Roman" w:hAnsi="Times New Roman" w:cs="Times New Roman"/>
          <w:sz w:val="28"/>
          <w:szCs w:val="28"/>
          <w:lang w:val="ru-RU"/>
        </w:rPr>
        <w:t xml:space="preserve"> </w:t>
      </w:r>
      <w:r w:rsidRPr="005E6495">
        <w:rPr>
          <w:rFonts w:ascii="Times New Roman" w:hAnsi="Times New Roman" w:cs="Times New Roman"/>
          <w:sz w:val="28"/>
          <w:szCs w:val="28"/>
        </w:rPr>
        <w:t>робіт</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вплив</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на</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навколишнє</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середовище</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на</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атмосферне</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повітря</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матиме</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короткочасний</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та</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локальний</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характер,</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викиди</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здійснюватимуться</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при</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роботі</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будівельних машин та механізмів, при здійсненні зварювальних робіт, земельних</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робіт,</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при</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фарбуванні</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металевих</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поверхонь,</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при</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функціонуванні</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планованих</w:t>
      </w:r>
      <w:r w:rsidRPr="005E6495">
        <w:rPr>
          <w:rFonts w:ascii="Times New Roman" w:hAnsi="Times New Roman" w:cs="Times New Roman"/>
          <w:spacing w:val="1"/>
          <w:sz w:val="28"/>
          <w:szCs w:val="28"/>
        </w:rPr>
        <w:t xml:space="preserve"> </w:t>
      </w:r>
      <w:r w:rsidRPr="005E6495">
        <w:rPr>
          <w:rFonts w:ascii="Times New Roman" w:hAnsi="Times New Roman" w:cs="Times New Roman"/>
          <w:sz w:val="28"/>
          <w:szCs w:val="28"/>
        </w:rPr>
        <w:t>підприємств.</w:t>
      </w:r>
    </w:p>
    <w:p w:rsidR="00A8380B" w:rsidRPr="008A0338" w:rsidRDefault="00A8380B" w:rsidP="00995CDB">
      <w:pPr>
        <w:pStyle w:val="BodyText"/>
        <w:ind w:left="0" w:firstLine="0"/>
      </w:pPr>
      <w:r>
        <w:rPr>
          <w:i/>
          <w:lang w:val="ru-RU"/>
        </w:rPr>
        <w:tab/>
      </w:r>
      <w:r w:rsidRPr="008A0338">
        <w:rPr>
          <w:i/>
        </w:rPr>
        <w:t>Наслідки для довкілля, у тому числі для здоров’я населення</w:t>
      </w:r>
      <w:r w:rsidRPr="008A0338">
        <w:rPr>
          <w:i/>
          <w:spacing w:val="1"/>
        </w:rPr>
        <w:t xml:space="preserve"> </w:t>
      </w:r>
      <w:r w:rsidRPr="008A0338">
        <w:t>– це будь-які</w:t>
      </w:r>
      <w:r w:rsidRPr="008A0338">
        <w:rPr>
          <w:spacing w:val="1"/>
        </w:rPr>
        <w:t xml:space="preserve"> </w:t>
      </w:r>
      <w:r w:rsidRPr="008A0338">
        <w:t>ймовірні</w:t>
      </w:r>
      <w:r w:rsidRPr="008A0338">
        <w:rPr>
          <w:spacing w:val="1"/>
        </w:rPr>
        <w:t xml:space="preserve"> </w:t>
      </w:r>
      <w:r w:rsidRPr="008A0338">
        <w:t>наслідки</w:t>
      </w:r>
      <w:r w:rsidRPr="008A0338">
        <w:rPr>
          <w:spacing w:val="1"/>
        </w:rPr>
        <w:t xml:space="preserve"> </w:t>
      </w:r>
      <w:r w:rsidRPr="008A0338">
        <w:t>реалізації</w:t>
      </w:r>
      <w:r w:rsidRPr="008A0338">
        <w:rPr>
          <w:spacing w:val="1"/>
        </w:rPr>
        <w:t xml:space="preserve"> </w:t>
      </w:r>
      <w:r w:rsidRPr="008A0338">
        <w:t>завдань</w:t>
      </w:r>
      <w:r w:rsidRPr="008A0338">
        <w:rPr>
          <w:spacing w:val="1"/>
        </w:rPr>
        <w:t xml:space="preserve"> </w:t>
      </w:r>
      <w:r w:rsidRPr="008A0338">
        <w:t>Програми</w:t>
      </w:r>
      <w:r w:rsidRPr="008A0338">
        <w:rPr>
          <w:spacing w:val="1"/>
        </w:rPr>
        <w:t xml:space="preserve"> </w:t>
      </w:r>
      <w:r w:rsidRPr="008A0338">
        <w:t>для</w:t>
      </w:r>
      <w:r w:rsidRPr="008A0338">
        <w:rPr>
          <w:spacing w:val="1"/>
        </w:rPr>
        <w:t xml:space="preserve"> </w:t>
      </w:r>
      <w:r w:rsidRPr="008A0338">
        <w:t>біорізноманіття,</w:t>
      </w:r>
      <w:r w:rsidRPr="008A0338">
        <w:rPr>
          <w:spacing w:val="1"/>
        </w:rPr>
        <w:t xml:space="preserve"> </w:t>
      </w:r>
      <w:r w:rsidRPr="008A0338">
        <w:t>ґрунту,</w:t>
      </w:r>
      <w:r w:rsidRPr="008A0338">
        <w:rPr>
          <w:spacing w:val="1"/>
        </w:rPr>
        <w:t xml:space="preserve"> </w:t>
      </w:r>
      <w:r w:rsidRPr="008A0338">
        <w:t>клімату,</w:t>
      </w:r>
      <w:r w:rsidRPr="008A0338">
        <w:rPr>
          <w:spacing w:val="1"/>
        </w:rPr>
        <w:t xml:space="preserve"> </w:t>
      </w:r>
      <w:r w:rsidRPr="008A0338">
        <w:t>повітря,</w:t>
      </w:r>
      <w:r w:rsidRPr="008A0338">
        <w:rPr>
          <w:spacing w:val="1"/>
        </w:rPr>
        <w:t xml:space="preserve"> </w:t>
      </w:r>
      <w:r w:rsidRPr="008A0338">
        <w:t>води,</w:t>
      </w:r>
      <w:r w:rsidRPr="008A0338">
        <w:rPr>
          <w:spacing w:val="1"/>
        </w:rPr>
        <w:t xml:space="preserve"> </w:t>
      </w:r>
      <w:r w:rsidRPr="008A0338">
        <w:t>ландшафту</w:t>
      </w:r>
      <w:r w:rsidRPr="008A0338">
        <w:rPr>
          <w:spacing w:val="1"/>
        </w:rPr>
        <w:t xml:space="preserve"> </w:t>
      </w:r>
      <w:r w:rsidRPr="008A0338">
        <w:t>(включаючи</w:t>
      </w:r>
      <w:r w:rsidRPr="008A0338">
        <w:rPr>
          <w:spacing w:val="1"/>
        </w:rPr>
        <w:t xml:space="preserve"> </w:t>
      </w:r>
      <w:r w:rsidRPr="008A0338">
        <w:t>техногенного),</w:t>
      </w:r>
      <w:r w:rsidRPr="008A0338">
        <w:rPr>
          <w:spacing w:val="1"/>
        </w:rPr>
        <w:t xml:space="preserve"> </w:t>
      </w:r>
      <w:r w:rsidRPr="008A0338">
        <w:t>природних</w:t>
      </w:r>
      <w:r w:rsidRPr="008A0338">
        <w:rPr>
          <w:spacing w:val="1"/>
        </w:rPr>
        <w:t xml:space="preserve"> </w:t>
      </w:r>
      <w:r w:rsidRPr="008A0338">
        <w:t>територій</w:t>
      </w:r>
      <w:r w:rsidRPr="008A0338">
        <w:rPr>
          <w:spacing w:val="1"/>
        </w:rPr>
        <w:t xml:space="preserve"> </w:t>
      </w:r>
      <w:r w:rsidRPr="008A0338">
        <w:t>та</w:t>
      </w:r>
      <w:r w:rsidRPr="008A0338">
        <w:rPr>
          <w:spacing w:val="1"/>
        </w:rPr>
        <w:t xml:space="preserve"> </w:t>
      </w:r>
      <w:r w:rsidRPr="008A0338">
        <w:t>об’єктів,</w:t>
      </w:r>
      <w:r w:rsidRPr="008A0338">
        <w:rPr>
          <w:spacing w:val="1"/>
        </w:rPr>
        <w:t xml:space="preserve"> </w:t>
      </w:r>
      <w:r w:rsidRPr="008A0338">
        <w:t>безпеки</w:t>
      </w:r>
      <w:r w:rsidRPr="008A0338">
        <w:rPr>
          <w:spacing w:val="1"/>
        </w:rPr>
        <w:t xml:space="preserve"> </w:t>
      </w:r>
      <w:r w:rsidRPr="008A0338">
        <w:t>життєдіяльності</w:t>
      </w:r>
      <w:r w:rsidRPr="008A0338">
        <w:rPr>
          <w:spacing w:val="1"/>
        </w:rPr>
        <w:t xml:space="preserve"> </w:t>
      </w:r>
      <w:r w:rsidRPr="008A0338">
        <w:t>населення</w:t>
      </w:r>
      <w:r w:rsidRPr="008A0338">
        <w:rPr>
          <w:spacing w:val="1"/>
        </w:rPr>
        <w:t xml:space="preserve"> </w:t>
      </w:r>
      <w:r w:rsidRPr="008A0338">
        <w:t>та</w:t>
      </w:r>
      <w:r w:rsidRPr="008A0338">
        <w:rPr>
          <w:spacing w:val="1"/>
        </w:rPr>
        <w:t xml:space="preserve"> </w:t>
      </w:r>
      <w:r w:rsidRPr="008A0338">
        <w:t>його</w:t>
      </w:r>
      <w:r w:rsidRPr="008A0338">
        <w:rPr>
          <w:spacing w:val="1"/>
        </w:rPr>
        <w:t xml:space="preserve"> </w:t>
      </w:r>
      <w:r w:rsidRPr="008A0338">
        <w:t>здоров’я,</w:t>
      </w:r>
      <w:r w:rsidRPr="008A0338">
        <w:rPr>
          <w:spacing w:val="1"/>
        </w:rPr>
        <w:t xml:space="preserve"> </w:t>
      </w:r>
      <w:r w:rsidRPr="008A0338">
        <w:t>матеріальних</w:t>
      </w:r>
      <w:r w:rsidRPr="008A0338">
        <w:rPr>
          <w:spacing w:val="-1"/>
        </w:rPr>
        <w:t xml:space="preserve"> </w:t>
      </w:r>
      <w:r w:rsidRPr="008A0338">
        <w:t>активів,</w:t>
      </w:r>
      <w:r w:rsidRPr="008A0338">
        <w:rPr>
          <w:spacing w:val="-3"/>
        </w:rPr>
        <w:t xml:space="preserve"> </w:t>
      </w:r>
      <w:r w:rsidRPr="008A0338">
        <w:t>об’єктів</w:t>
      </w:r>
      <w:r w:rsidRPr="008A0338">
        <w:rPr>
          <w:spacing w:val="-4"/>
        </w:rPr>
        <w:t xml:space="preserve"> </w:t>
      </w:r>
      <w:r w:rsidRPr="008A0338">
        <w:t>культурної</w:t>
      </w:r>
      <w:r w:rsidRPr="008A0338">
        <w:rPr>
          <w:spacing w:val="-1"/>
        </w:rPr>
        <w:t xml:space="preserve"> </w:t>
      </w:r>
      <w:r w:rsidRPr="008A0338">
        <w:t>спадщини</w:t>
      </w:r>
      <w:r w:rsidRPr="008A0338">
        <w:rPr>
          <w:spacing w:val="-2"/>
        </w:rPr>
        <w:t xml:space="preserve"> </w:t>
      </w:r>
      <w:r w:rsidRPr="008A0338">
        <w:t>та</w:t>
      </w:r>
      <w:r w:rsidRPr="008A0338">
        <w:rPr>
          <w:spacing w:val="-2"/>
        </w:rPr>
        <w:t xml:space="preserve"> </w:t>
      </w:r>
      <w:r w:rsidRPr="008A0338">
        <w:t>взаємодія</w:t>
      </w:r>
      <w:r w:rsidRPr="008A0338">
        <w:rPr>
          <w:spacing w:val="-5"/>
        </w:rPr>
        <w:t xml:space="preserve"> </w:t>
      </w:r>
      <w:r w:rsidRPr="008A0338">
        <w:t>цих</w:t>
      </w:r>
      <w:r w:rsidRPr="008A0338">
        <w:rPr>
          <w:spacing w:val="-1"/>
        </w:rPr>
        <w:t xml:space="preserve"> </w:t>
      </w:r>
      <w:r w:rsidRPr="008A0338">
        <w:t>факторів.</w:t>
      </w:r>
    </w:p>
    <w:p w:rsidR="00A8380B" w:rsidRPr="008A0338" w:rsidRDefault="00A8380B" w:rsidP="00995CDB">
      <w:pPr>
        <w:pStyle w:val="BodyText"/>
        <w:ind w:left="0" w:firstLine="0"/>
      </w:pPr>
      <w:r>
        <w:tab/>
      </w:r>
      <w:r w:rsidRPr="008A0338">
        <w:t>В</w:t>
      </w:r>
      <w:r w:rsidRPr="008A0338">
        <w:rPr>
          <w:spacing w:val="19"/>
        </w:rPr>
        <w:t xml:space="preserve"> </w:t>
      </w:r>
      <w:r w:rsidRPr="008A0338">
        <w:t>процесі</w:t>
      </w:r>
      <w:r w:rsidRPr="008A0338">
        <w:rPr>
          <w:spacing w:val="20"/>
        </w:rPr>
        <w:t xml:space="preserve"> </w:t>
      </w:r>
      <w:r w:rsidRPr="008A0338">
        <w:t>стратегічної</w:t>
      </w:r>
      <w:r w:rsidRPr="008A0338">
        <w:rPr>
          <w:spacing w:val="20"/>
        </w:rPr>
        <w:t xml:space="preserve"> </w:t>
      </w:r>
      <w:r w:rsidRPr="008A0338">
        <w:t>екологічної</w:t>
      </w:r>
      <w:r w:rsidRPr="008A0338">
        <w:rPr>
          <w:spacing w:val="20"/>
        </w:rPr>
        <w:t xml:space="preserve"> </w:t>
      </w:r>
      <w:r w:rsidRPr="008A0338">
        <w:t>оцінки</w:t>
      </w:r>
      <w:r w:rsidRPr="008A0338">
        <w:rPr>
          <w:spacing w:val="20"/>
        </w:rPr>
        <w:t xml:space="preserve"> </w:t>
      </w:r>
      <w:r w:rsidRPr="008A0338">
        <w:t>був</w:t>
      </w:r>
      <w:r w:rsidRPr="008A0338">
        <w:rPr>
          <w:spacing w:val="19"/>
        </w:rPr>
        <w:t xml:space="preserve"> </w:t>
      </w:r>
      <w:r w:rsidRPr="008A0338">
        <w:t>здійснений</w:t>
      </w:r>
      <w:r w:rsidRPr="008A0338">
        <w:rPr>
          <w:spacing w:val="20"/>
        </w:rPr>
        <w:t xml:space="preserve"> </w:t>
      </w:r>
      <w:r w:rsidRPr="008A0338">
        <w:t>аналіз</w:t>
      </w:r>
      <w:r w:rsidRPr="008A0338">
        <w:rPr>
          <w:spacing w:val="19"/>
        </w:rPr>
        <w:t xml:space="preserve"> </w:t>
      </w:r>
      <w:r w:rsidRPr="008A0338">
        <w:t>впливу</w:t>
      </w:r>
      <w:r w:rsidRPr="008A0338">
        <w:rPr>
          <w:spacing w:val="-67"/>
        </w:rPr>
        <w:t xml:space="preserve"> </w:t>
      </w:r>
      <w:r w:rsidRPr="008A0338">
        <w:t>реалізації</w:t>
      </w:r>
      <w:r w:rsidRPr="008A0338">
        <w:rPr>
          <w:spacing w:val="18"/>
        </w:rPr>
        <w:t xml:space="preserve"> </w:t>
      </w:r>
      <w:r w:rsidRPr="008A0338">
        <w:t>заходів</w:t>
      </w:r>
      <w:r w:rsidRPr="008A0338">
        <w:rPr>
          <w:spacing w:val="17"/>
        </w:rPr>
        <w:t xml:space="preserve"> </w:t>
      </w:r>
      <w:r w:rsidRPr="008A0338">
        <w:t>та</w:t>
      </w:r>
      <w:r w:rsidRPr="008A0338">
        <w:rPr>
          <w:spacing w:val="15"/>
        </w:rPr>
        <w:t xml:space="preserve"> </w:t>
      </w:r>
      <w:r w:rsidRPr="008A0338">
        <w:t>проєктів</w:t>
      </w:r>
      <w:r w:rsidRPr="008A0338">
        <w:rPr>
          <w:spacing w:val="17"/>
        </w:rPr>
        <w:t xml:space="preserve"> </w:t>
      </w:r>
      <w:r w:rsidRPr="008A0338">
        <w:t>Програми</w:t>
      </w:r>
      <w:r w:rsidRPr="008A0338">
        <w:rPr>
          <w:spacing w:val="16"/>
        </w:rPr>
        <w:t xml:space="preserve"> </w:t>
      </w:r>
      <w:r w:rsidRPr="008A0338">
        <w:t>як</w:t>
      </w:r>
      <w:r w:rsidRPr="008A0338">
        <w:rPr>
          <w:spacing w:val="18"/>
        </w:rPr>
        <w:t xml:space="preserve"> </w:t>
      </w:r>
      <w:r w:rsidRPr="008A0338">
        <w:t>на</w:t>
      </w:r>
      <w:r w:rsidRPr="008A0338">
        <w:rPr>
          <w:spacing w:val="15"/>
        </w:rPr>
        <w:t xml:space="preserve"> </w:t>
      </w:r>
      <w:r w:rsidRPr="008A0338">
        <w:t>окремі</w:t>
      </w:r>
      <w:r w:rsidRPr="008A0338">
        <w:rPr>
          <w:spacing w:val="18"/>
        </w:rPr>
        <w:t xml:space="preserve"> </w:t>
      </w:r>
      <w:r w:rsidRPr="008A0338">
        <w:t>компоненти</w:t>
      </w:r>
      <w:r w:rsidRPr="008A0338">
        <w:rPr>
          <w:spacing w:val="18"/>
        </w:rPr>
        <w:t xml:space="preserve"> </w:t>
      </w:r>
      <w:r w:rsidRPr="008A0338">
        <w:t>навколишнього</w:t>
      </w:r>
      <w:r w:rsidRPr="008A0338">
        <w:rPr>
          <w:spacing w:val="-67"/>
        </w:rPr>
        <w:t xml:space="preserve"> </w:t>
      </w:r>
      <w:r w:rsidRPr="008A0338">
        <w:t>природного</w:t>
      </w:r>
      <w:r w:rsidRPr="008A0338">
        <w:rPr>
          <w:spacing w:val="-2"/>
        </w:rPr>
        <w:t xml:space="preserve"> </w:t>
      </w:r>
      <w:r w:rsidRPr="008A0338">
        <w:t>середовища,</w:t>
      </w:r>
      <w:r w:rsidRPr="008A0338">
        <w:rPr>
          <w:spacing w:val="-5"/>
        </w:rPr>
        <w:t xml:space="preserve"> </w:t>
      </w:r>
      <w:r w:rsidRPr="008A0338">
        <w:t>так</w:t>
      </w:r>
      <w:r w:rsidRPr="008A0338">
        <w:rPr>
          <w:spacing w:val="-5"/>
        </w:rPr>
        <w:t xml:space="preserve"> </w:t>
      </w:r>
      <w:r w:rsidRPr="008A0338">
        <w:t>і</w:t>
      </w:r>
      <w:r w:rsidRPr="008A0338">
        <w:rPr>
          <w:spacing w:val="-2"/>
        </w:rPr>
        <w:t xml:space="preserve"> </w:t>
      </w:r>
      <w:r w:rsidRPr="008A0338">
        <w:t>сукупний</w:t>
      </w:r>
      <w:r w:rsidRPr="008A0338">
        <w:rPr>
          <w:spacing w:val="-6"/>
        </w:rPr>
        <w:t xml:space="preserve"> </w:t>
      </w:r>
      <w:r w:rsidRPr="008A0338">
        <w:t>вплив</w:t>
      </w:r>
      <w:r w:rsidRPr="008A0338">
        <w:rPr>
          <w:spacing w:val="-2"/>
        </w:rPr>
        <w:t xml:space="preserve"> </w:t>
      </w:r>
      <w:r w:rsidRPr="008A0338">
        <w:t>на</w:t>
      </w:r>
      <w:r w:rsidRPr="008A0338">
        <w:rPr>
          <w:spacing w:val="-6"/>
        </w:rPr>
        <w:t xml:space="preserve"> </w:t>
      </w:r>
      <w:r w:rsidRPr="008A0338">
        <w:t>природні</w:t>
      </w:r>
      <w:r w:rsidRPr="008A0338">
        <w:rPr>
          <w:spacing w:val="5"/>
        </w:rPr>
        <w:t xml:space="preserve"> </w:t>
      </w:r>
      <w:r w:rsidRPr="008A0338">
        <w:t>процеси</w:t>
      </w:r>
      <w:r w:rsidRPr="008A0338">
        <w:rPr>
          <w:spacing w:val="-3"/>
        </w:rPr>
        <w:t xml:space="preserve"> </w:t>
      </w:r>
      <w:r w:rsidRPr="008A0338">
        <w:t>та</w:t>
      </w:r>
      <w:r w:rsidRPr="008A0338">
        <w:rPr>
          <w:spacing w:val="-2"/>
        </w:rPr>
        <w:t xml:space="preserve"> </w:t>
      </w:r>
      <w:r w:rsidRPr="008A0338">
        <w:t>комплекси.</w:t>
      </w:r>
    </w:p>
    <w:p w:rsidR="00A8380B" w:rsidRPr="008A0338" w:rsidRDefault="00A8380B" w:rsidP="00995CDB">
      <w:pPr>
        <w:pStyle w:val="BodyText"/>
        <w:ind w:left="0" w:firstLine="0"/>
      </w:pPr>
      <w:r w:rsidRPr="007F40AE">
        <w:tab/>
      </w:r>
      <w:r w:rsidRPr="008A0338">
        <w:t>Значного негативного впливу під час впровадження діяльності на довкілля та</w:t>
      </w:r>
      <w:r w:rsidRPr="008A0338">
        <w:rPr>
          <w:spacing w:val="1"/>
        </w:rPr>
        <w:t xml:space="preserve"> </w:t>
      </w:r>
      <w:r w:rsidRPr="008A0338">
        <w:t>здоров’я</w:t>
      </w:r>
      <w:r w:rsidRPr="008A0338">
        <w:rPr>
          <w:spacing w:val="-1"/>
        </w:rPr>
        <w:t xml:space="preserve"> </w:t>
      </w:r>
      <w:r w:rsidRPr="008A0338">
        <w:t>населення</w:t>
      </w:r>
      <w:r w:rsidRPr="008A0338">
        <w:rPr>
          <w:spacing w:val="-3"/>
        </w:rPr>
        <w:t xml:space="preserve"> </w:t>
      </w:r>
      <w:r w:rsidRPr="008A0338">
        <w:t>не передбачається.</w:t>
      </w:r>
    </w:p>
    <w:p w:rsidR="00A8380B" w:rsidRPr="008A0338" w:rsidRDefault="00A8380B" w:rsidP="00995CDB">
      <w:pPr>
        <w:pStyle w:val="BodyText"/>
        <w:ind w:left="0" w:firstLine="0"/>
      </w:pPr>
      <w:r>
        <w:rPr>
          <w:lang w:val="ru-RU"/>
        </w:rPr>
        <w:tab/>
      </w:r>
      <w:r w:rsidRPr="008A0338">
        <w:t>Серед основних ймовірних екологічних наслідків, пов’язаних з реалізацією</w:t>
      </w:r>
      <w:r w:rsidRPr="008A0338">
        <w:rPr>
          <w:spacing w:val="1"/>
        </w:rPr>
        <w:t xml:space="preserve"> </w:t>
      </w:r>
      <w:r w:rsidRPr="008A0338">
        <w:t>Програми</w:t>
      </w:r>
      <w:r w:rsidRPr="008A0338">
        <w:rPr>
          <w:spacing w:val="1"/>
        </w:rPr>
        <w:t xml:space="preserve"> </w:t>
      </w:r>
      <w:r w:rsidRPr="008A0338">
        <w:t>соціально-економічного</w:t>
      </w:r>
      <w:r w:rsidRPr="008A0338">
        <w:rPr>
          <w:spacing w:val="1"/>
        </w:rPr>
        <w:t xml:space="preserve"> </w:t>
      </w:r>
      <w:r w:rsidRPr="008A0338">
        <w:t>та</w:t>
      </w:r>
      <w:r w:rsidRPr="008A0338">
        <w:rPr>
          <w:spacing w:val="1"/>
        </w:rPr>
        <w:t xml:space="preserve"> </w:t>
      </w:r>
      <w:r w:rsidRPr="008A0338">
        <w:t>культурного</w:t>
      </w:r>
      <w:r w:rsidRPr="008A0338">
        <w:rPr>
          <w:spacing w:val="1"/>
        </w:rPr>
        <w:t xml:space="preserve"> </w:t>
      </w:r>
      <w:r w:rsidRPr="008A0338">
        <w:t>розвитку Павлоградського району</w:t>
      </w:r>
      <w:r w:rsidRPr="008A0338">
        <w:rPr>
          <w:spacing w:val="-1"/>
        </w:rPr>
        <w:t xml:space="preserve"> </w:t>
      </w:r>
      <w:r w:rsidRPr="008A0338">
        <w:t>на 2024</w:t>
      </w:r>
      <w:r w:rsidRPr="008A0338">
        <w:rPr>
          <w:spacing w:val="-3"/>
        </w:rPr>
        <w:t xml:space="preserve"> </w:t>
      </w:r>
      <w:r w:rsidRPr="008A0338">
        <w:t>рік, слід відзначити:</w:t>
      </w:r>
    </w:p>
    <w:p w:rsidR="00A8380B" w:rsidRPr="008A0338" w:rsidRDefault="00A8380B" w:rsidP="00995CDB">
      <w:pPr>
        <w:pStyle w:val="BodyText"/>
        <w:ind w:left="0" w:firstLine="0"/>
      </w:pPr>
      <w:r>
        <w:rPr>
          <w:lang w:val="ru-RU"/>
        </w:rPr>
        <w:tab/>
      </w:r>
      <w:r w:rsidRPr="008A0338">
        <w:t>а)</w:t>
      </w:r>
      <w:r w:rsidRPr="008A0338">
        <w:rPr>
          <w:spacing w:val="-1"/>
        </w:rPr>
        <w:t xml:space="preserve"> наслідки </w:t>
      </w:r>
      <w:r w:rsidRPr="008A0338">
        <w:t>для</w:t>
      </w:r>
      <w:r w:rsidRPr="008A0338">
        <w:rPr>
          <w:spacing w:val="-1"/>
        </w:rPr>
        <w:t xml:space="preserve"> </w:t>
      </w:r>
      <w:r w:rsidRPr="008A0338">
        <w:t>довкілля:</w:t>
      </w:r>
    </w:p>
    <w:p w:rsidR="00A8380B" w:rsidRPr="008A0338" w:rsidRDefault="00A8380B" w:rsidP="0031723F">
      <w:pPr>
        <w:pStyle w:val="ListParagraph1"/>
        <w:tabs>
          <w:tab w:val="left" w:pos="1060"/>
        </w:tabs>
        <w:ind w:left="0" w:firstLine="720"/>
        <w:jc w:val="both"/>
        <w:rPr>
          <w:sz w:val="28"/>
        </w:rPr>
      </w:pPr>
      <w:r w:rsidRPr="008A0338">
        <w:rPr>
          <w:sz w:val="28"/>
        </w:rPr>
        <w:t>атмосферне</w:t>
      </w:r>
      <w:r w:rsidRPr="008A0338">
        <w:rPr>
          <w:spacing w:val="1"/>
          <w:sz w:val="28"/>
        </w:rPr>
        <w:t xml:space="preserve"> </w:t>
      </w:r>
      <w:r w:rsidRPr="008A0338">
        <w:rPr>
          <w:sz w:val="28"/>
        </w:rPr>
        <w:t>повітря</w:t>
      </w:r>
      <w:r w:rsidRPr="008A0338">
        <w:rPr>
          <w:spacing w:val="1"/>
          <w:sz w:val="28"/>
        </w:rPr>
        <w:t xml:space="preserve"> </w:t>
      </w:r>
      <w:r w:rsidRPr="008A0338">
        <w:rPr>
          <w:sz w:val="28"/>
        </w:rPr>
        <w:t>–</w:t>
      </w:r>
      <w:r w:rsidRPr="008A0338">
        <w:rPr>
          <w:spacing w:val="1"/>
          <w:sz w:val="28"/>
        </w:rPr>
        <w:t xml:space="preserve"> </w:t>
      </w:r>
      <w:r w:rsidRPr="008A0338">
        <w:rPr>
          <w:sz w:val="28"/>
        </w:rPr>
        <w:t>можливе</w:t>
      </w:r>
      <w:r w:rsidRPr="008A0338">
        <w:rPr>
          <w:spacing w:val="1"/>
          <w:sz w:val="28"/>
        </w:rPr>
        <w:t xml:space="preserve"> </w:t>
      </w:r>
      <w:r w:rsidRPr="008A0338">
        <w:rPr>
          <w:sz w:val="28"/>
        </w:rPr>
        <w:t>забруднення</w:t>
      </w:r>
      <w:r w:rsidRPr="008A0338">
        <w:rPr>
          <w:spacing w:val="1"/>
          <w:sz w:val="28"/>
        </w:rPr>
        <w:t xml:space="preserve"> </w:t>
      </w:r>
      <w:r w:rsidRPr="008A0338">
        <w:rPr>
          <w:sz w:val="28"/>
        </w:rPr>
        <w:t>від</w:t>
      </w:r>
      <w:r w:rsidRPr="008A0338">
        <w:rPr>
          <w:spacing w:val="1"/>
          <w:sz w:val="28"/>
        </w:rPr>
        <w:t xml:space="preserve"> </w:t>
      </w:r>
      <w:r w:rsidRPr="008A0338">
        <w:rPr>
          <w:sz w:val="28"/>
        </w:rPr>
        <w:t>стаціонарних</w:t>
      </w:r>
      <w:r w:rsidRPr="008A0338">
        <w:rPr>
          <w:spacing w:val="1"/>
          <w:sz w:val="28"/>
        </w:rPr>
        <w:t xml:space="preserve"> </w:t>
      </w:r>
      <w:r w:rsidRPr="008A0338">
        <w:rPr>
          <w:sz w:val="28"/>
        </w:rPr>
        <w:t>джерел</w:t>
      </w:r>
      <w:r w:rsidRPr="008A0338">
        <w:rPr>
          <w:spacing w:val="1"/>
          <w:sz w:val="28"/>
        </w:rPr>
        <w:t xml:space="preserve"> </w:t>
      </w:r>
      <w:r w:rsidRPr="008A0338">
        <w:rPr>
          <w:sz w:val="28"/>
        </w:rPr>
        <w:t>(промислових</w:t>
      </w:r>
      <w:r w:rsidRPr="008A0338">
        <w:rPr>
          <w:spacing w:val="1"/>
          <w:sz w:val="28"/>
        </w:rPr>
        <w:t xml:space="preserve"> </w:t>
      </w:r>
      <w:r w:rsidRPr="008A0338">
        <w:rPr>
          <w:sz w:val="28"/>
        </w:rPr>
        <w:t>та</w:t>
      </w:r>
      <w:r w:rsidRPr="008A0338">
        <w:rPr>
          <w:spacing w:val="1"/>
          <w:sz w:val="28"/>
        </w:rPr>
        <w:t xml:space="preserve"> </w:t>
      </w:r>
      <w:r w:rsidRPr="008A0338">
        <w:rPr>
          <w:sz w:val="28"/>
        </w:rPr>
        <w:t>сільськогосподарських</w:t>
      </w:r>
      <w:r w:rsidRPr="008A0338">
        <w:rPr>
          <w:spacing w:val="1"/>
          <w:sz w:val="28"/>
        </w:rPr>
        <w:t xml:space="preserve"> </w:t>
      </w:r>
      <w:r w:rsidRPr="008A0338">
        <w:rPr>
          <w:sz w:val="28"/>
        </w:rPr>
        <w:t>підприємств)</w:t>
      </w:r>
      <w:r w:rsidRPr="008A0338">
        <w:rPr>
          <w:spacing w:val="1"/>
          <w:sz w:val="28"/>
        </w:rPr>
        <w:t xml:space="preserve"> </w:t>
      </w:r>
      <w:r w:rsidRPr="008A0338">
        <w:rPr>
          <w:sz w:val="28"/>
        </w:rPr>
        <w:t>та</w:t>
      </w:r>
      <w:r w:rsidRPr="008A0338">
        <w:rPr>
          <w:spacing w:val="1"/>
          <w:sz w:val="28"/>
        </w:rPr>
        <w:t xml:space="preserve"> </w:t>
      </w:r>
      <w:r w:rsidRPr="008A0338">
        <w:rPr>
          <w:sz w:val="28"/>
        </w:rPr>
        <w:t>пересувних</w:t>
      </w:r>
      <w:r w:rsidRPr="008A0338">
        <w:rPr>
          <w:spacing w:val="1"/>
          <w:sz w:val="28"/>
        </w:rPr>
        <w:t xml:space="preserve"> </w:t>
      </w:r>
      <w:r w:rsidRPr="008A0338">
        <w:rPr>
          <w:sz w:val="28"/>
        </w:rPr>
        <w:t>джерел</w:t>
      </w:r>
      <w:r w:rsidRPr="008A0338">
        <w:rPr>
          <w:spacing w:val="1"/>
          <w:sz w:val="28"/>
        </w:rPr>
        <w:t xml:space="preserve"> </w:t>
      </w:r>
      <w:r w:rsidRPr="008A0338">
        <w:rPr>
          <w:sz w:val="28"/>
        </w:rPr>
        <w:t>(автомобільний</w:t>
      </w:r>
      <w:r w:rsidRPr="008A0338">
        <w:rPr>
          <w:spacing w:val="1"/>
          <w:sz w:val="28"/>
        </w:rPr>
        <w:t xml:space="preserve"> </w:t>
      </w:r>
      <w:r w:rsidRPr="008A0338">
        <w:rPr>
          <w:sz w:val="28"/>
        </w:rPr>
        <w:t>та</w:t>
      </w:r>
      <w:r w:rsidRPr="008A0338">
        <w:rPr>
          <w:spacing w:val="1"/>
          <w:sz w:val="28"/>
        </w:rPr>
        <w:t xml:space="preserve"> </w:t>
      </w:r>
      <w:r w:rsidRPr="008A0338">
        <w:rPr>
          <w:sz w:val="28"/>
        </w:rPr>
        <w:t>залізничний</w:t>
      </w:r>
      <w:r w:rsidRPr="008A0338">
        <w:rPr>
          <w:spacing w:val="1"/>
          <w:sz w:val="28"/>
        </w:rPr>
        <w:t xml:space="preserve"> </w:t>
      </w:r>
      <w:r w:rsidRPr="008A0338">
        <w:rPr>
          <w:sz w:val="28"/>
        </w:rPr>
        <w:t>транспорт).</w:t>
      </w:r>
      <w:r w:rsidRPr="008A0338">
        <w:rPr>
          <w:spacing w:val="1"/>
          <w:sz w:val="28"/>
        </w:rPr>
        <w:t xml:space="preserve"> </w:t>
      </w:r>
      <w:r w:rsidRPr="008A0338">
        <w:rPr>
          <w:sz w:val="28"/>
        </w:rPr>
        <w:t>З</w:t>
      </w:r>
      <w:r w:rsidRPr="008A0338">
        <w:rPr>
          <w:spacing w:val="1"/>
          <w:sz w:val="28"/>
        </w:rPr>
        <w:t xml:space="preserve"> </w:t>
      </w:r>
      <w:r w:rsidRPr="008A0338">
        <w:rPr>
          <w:sz w:val="28"/>
        </w:rPr>
        <w:t>метою</w:t>
      </w:r>
      <w:r w:rsidRPr="008A0338">
        <w:rPr>
          <w:spacing w:val="1"/>
          <w:sz w:val="28"/>
        </w:rPr>
        <w:t xml:space="preserve"> </w:t>
      </w:r>
      <w:r w:rsidRPr="008A0338">
        <w:rPr>
          <w:sz w:val="28"/>
        </w:rPr>
        <w:t>покращення</w:t>
      </w:r>
      <w:r w:rsidRPr="008A0338">
        <w:rPr>
          <w:spacing w:val="1"/>
          <w:sz w:val="28"/>
        </w:rPr>
        <w:t xml:space="preserve"> </w:t>
      </w:r>
      <w:r w:rsidRPr="008A0338">
        <w:rPr>
          <w:sz w:val="28"/>
        </w:rPr>
        <w:t>стану</w:t>
      </w:r>
      <w:r w:rsidRPr="008A0338">
        <w:rPr>
          <w:spacing w:val="1"/>
          <w:sz w:val="28"/>
        </w:rPr>
        <w:t xml:space="preserve"> </w:t>
      </w:r>
      <w:r w:rsidRPr="008A0338">
        <w:rPr>
          <w:sz w:val="28"/>
        </w:rPr>
        <w:t>атмосферного повітря в районі Програмою розглядається можливість зменшення</w:t>
      </w:r>
      <w:r w:rsidRPr="008A0338">
        <w:rPr>
          <w:spacing w:val="1"/>
          <w:sz w:val="28"/>
        </w:rPr>
        <w:t xml:space="preserve"> </w:t>
      </w:r>
      <w:r w:rsidRPr="008A0338">
        <w:rPr>
          <w:sz w:val="28"/>
        </w:rPr>
        <w:t>викидів забруднюючих речовин в атмосферне повітря за рахунок впровадження</w:t>
      </w:r>
      <w:r w:rsidRPr="008A0338">
        <w:rPr>
          <w:spacing w:val="1"/>
          <w:sz w:val="28"/>
        </w:rPr>
        <w:t xml:space="preserve"> </w:t>
      </w:r>
      <w:r w:rsidRPr="008A0338">
        <w:rPr>
          <w:sz w:val="28"/>
        </w:rPr>
        <w:t>заходів по охороні атмосферного повітря. Підприємствами промисловості та комунальної сфери (основні</w:t>
      </w:r>
      <w:r w:rsidRPr="008A0338">
        <w:rPr>
          <w:spacing w:val="1"/>
          <w:sz w:val="28"/>
        </w:rPr>
        <w:t xml:space="preserve"> </w:t>
      </w:r>
      <w:r w:rsidRPr="008A0338">
        <w:rPr>
          <w:sz w:val="28"/>
        </w:rPr>
        <w:t>стаціонарні</w:t>
      </w:r>
      <w:r w:rsidRPr="008A0338">
        <w:rPr>
          <w:spacing w:val="1"/>
          <w:sz w:val="28"/>
        </w:rPr>
        <w:t xml:space="preserve"> </w:t>
      </w:r>
      <w:r w:rsidRPr="008A0338">
        <w:rPr>
          <w:sz w:val="28"/>
        </w:rPr>
        <w:t>забруднювачі</w:t>
      </w:r>
      <w:r w:rsidRPr="008A0338">
        <w:rPr>
          <w:spacing w:val="1"/>
          <w:sz w:val="28"/>
        </w:rPr>
        <w:t xml:space="preserve"> </w:t>
      </w:r>
      <w:r w:rsidRPr="008A0338">
        <w:rPr>
          <w:sz w:val="28"/>
        </w:rPr>
        <w:t>атмосферного</w:t>
      </w:r>
      <w:r w:rsidRPr="008A0338">
        <w:rPr>
          <w:spacing w:val="1"/>
          <w:sz w:val="28"/>
        </w:rPr>
        <w:t xml:space="preserve"> </w:t>
      </w:r>
      <w:r w:rsidRPr="008A0338">
        <w:rPr>
          <w:sz w:val="28"/>
        </w:rPr>
        <w:t>повітря</w:t>
      </w:r>
      <w:r w:rsidRPr="008A0338">
        <w:rPr>
          <w:spacing w:val="1"/>
          <w:sz w:val="28"/>
        </w:rPr>
        <w:t xml:space="preserve"> </w:t>
      </w:r>
      <w:r w:rsidRPr="008A0338">
        <w:rPr>
          <w:sz w:val="28"/>
        </w:rPr>
        <w:t>на</w:t>
      </w:r>
      <w:r w:rsidRPr="008A0338">
        <w:rPr>
          <w:spacing w:val="1"/>
          <w:sz w:val="28"/>
        </w:rPr>
        <w:t xml:space="preserve"> </w:t>
      </w:r>
      <w:r w:rsidRPr="008A0338">
        <w:rPr>
          <w:sz w:val="28"/>
        </w:rPr>
        <w:t>території</w:t>
      </w:r>
      <w:r w:rsidRPr="008A0338">
        <w:rPr>
          <w:spacing w:val="1"/>
          <w:sz w:val="28"/>
        </w:rPr>
        <w:t xml:space="preserve"> району</w:t>
      </w:r>
      <w:r w:rsidRPr="008A0338">
        <w:rPr>
          <w:sz w:val="28"/>
        </w:rPr>
        <w:t>)</w:t>
      </w:r>
      <w:r w:rsidRPr="008A0338">
        <w:rPr>
          <w:spacing w:val="1"/>
          <w:sz w:val="28"/>
        </w:rPr>
        <w:t xml:space="preserve"> </w:t>
      </w:r>
      <w:r w:rsidRPr="008A0338">
        <w:rPr>
          <w:sz w:val="28"/>
        </w:rPr>
        <w:t>вживаються</w:t>
      </w:r>
      <w:r w:rsidRPr="008A0338">
        <w:rPr>
          <w:spacing w:val="1"/>
          <w:sz w:val="28"/>
        </w:rPr>
        <w:t xml:space="preserve"> </w:t>
      </w:r>
      <w:r w:rsidRPr="008A0338">
        <w:rPr>
          <w:sz w:val="28"/>
        </w:rPr>
        <w:t>заходи</w:t>
      </w:r>
      <w:r w:rsidRPr="008A0338">
        <w:rPr>
          <w:spacing w:val="1"/>
          <w:sz w:val="28"/>
        </w:rPr>
        <w:t xml:space="preserve"> </w:t>
      </w:r>
      <w:r w:rsidRPr="008A0338">
        <w:rPr>
          <w:sz w:val="28"/>
        </w:rPr>
        <w:t>з</w:t>
      </w:r>
      <w:r w:rsidRPr="008A0338">
        <w:rPr>
          <w:spacing w:val="1"/>
          <w:sz w:val="28"/>
        </w:rPr>
        <w:t xml:space="preserve"> </w:t>
      </w:r>
      <w:r w:rsidRPr="008A0338">
        <w:rPr>
          <w:sz w:val="28"/>
        </w:rPr>
        <w:t>визначення</w:t>
      </w:r>
      <w:r w:rsidRPr="008A0338">
        <w:rPr>
          <w:spacing w:val="1"/>
          <w:sz w:val="28"/>
        </w:rPr>
        <w:t xml:space="preserve"> </w:t>
      </w:r>
      <w:r w:rsidRPr="008A0338">
        <w:rPr>
          <w:sz w:val="28"/>
        </w:rPr>
        <w:t>комплексу</w:t>
      </w:r>
      <w:r w:rsidRPr="008A0338">
        <w:rPr>
          <w:spacing w:val="1"/>
          <w:sz w:val="28"/>
        </w:rPr>
        <w:t xml:space="preserve"> </w:t>
      </w:r>
      <w:r w:rsidRPr="008A0338">
        <w:rPr>
          <w:sz w:val="28"/>
        </w:rPr>
        <w:t>потенційних</w:t>
      </w:r>
      <w:r w:rsidRPr="008A0338">
        <w:rPr>
          <w:spacing w:val="1"/>
          <w:sz w:val="28"/>
        </w:rPr>
        <w:t xml:space="preserve"> </w:t>
      </w:r>
      <w:r w:rsidRPr="008A0338">
        <w:rPr>
          <w:sz w:val="28"/>
        </w:rPr>
        <w:t>джерел</w:t>
      </w:r>
      <w:r w:rsidRPr="008A0338">
        <w:rPr>
          <w:spacing w:val="1"/>
          <w:sz w:val="28"/>
        </w:rPr>
        <w:t xml:space="preserve"> </w:t>
      </w:r>
      <w:r w:rsidRPr="008A0338">
        <w:rPr>
          <w:sz w:val="28"/>
        </w:rPr>
        <w:t>і</w:t>
      </w:r>
      <w:r w:rsidRPr="008A0338">
        <w:rPr>
          <w:spacing w:val="1"/>
          <w:sz w:val="28"/>
        </w:rPr>
        <w:t xml:space="preserve"> </w:t>
      </w:r>
      <w:r w:rsidRPr="008A0338">
        <w:rPr>
          <w:sz w:val="28"/>
        </w:rPr>
        <w:t>механізму</w:t>
      </w:r>
      <w:r w:rsidRPr="008A0338">
        <w:rPr>
          <w:spacing w:val="1"/>
          <w:sz w:val="28"/>
        </w:rPr>
        <w:t xml:space="preserve"> </w:t>
      </w:r>
      <w:r w:rsidRPr="008A0338">
        <w:rPr>
          <w:sz w:val="28"/>
        </w:rPr>
        <w:t>фінансового</w:t>
      </w:r>
      <w:r w:rsidRPr="008A0338">
        <w:rPr>
          <w:spacing w:val="1"/>
          <w:sz w:val="28"/>
        </w:rPr>
        <w:t xml:space="preserve"> </w:t>
      </w:r>
      <w:r w:rsidRPr="008A0338">
        <w:rPr>
          <w:sz w:val="28"/>
        </w:rPr>
        <w:t>забезпечення</w:t>
      </w:r>
      <w:r w:rsidRPr="008A0338">
        <w:rPr>
          <w:spacing w:val="1"/>
          <w:sz w:val="28"/>
        </w:rPr>
        <w:t xml:space="preserve"> </w:t>
      </w:r>
      <w:r w:rsidRPr="008A0338">
        <w:rPr>
          <w:sz w:val="28"/>
        </w:rPr>
        <w:t>реконструкції,</w:t>
      </w:r>
      <w:r w:rsidRPr="008A0338">
        <w:rPr>
          <w:spacing w:val="1"/>
          <w:sz w:val="28"/>
        </w:rPr>
        <w:t xml:space="preserve"> </w:t>
      </w:r>
      <w:r w:rsidRPr="008A0338">
        <w:rPr>
          <w:sz w:val="28"/>
        </w:rPr>
        <w:t>модернізації,</w:t>
      </w:r>
      <w:r w:rsidRPr="008A0338">
        <w:rPr>
          <w:spacing w:val="1"/>
          <w:sz w:val="28"/>
        </w:rPr>
        <w:t xml:space="preserve"> </w:t>
      </w:r>
      <w:r w:rsidRPr="008A0338">
        <w:rPr>
          <w:sz w:val="28"/>
        </w:rPr>
        <w:t>технічного</w:t>
      </w:r>
      <w:r w:rsidRPr="008A0338">
        <w:rPr>
          <w:spacing w:val="1"/>
          <w:sz w:val="28"/>
        </w:rPr>
        <w:t xml:space="preserve"> </w:t>
      </w:r>
      <w:r w:rsidRPr="008A0338">
        <w:rPr>
          <w:sz w:val="28"/>
        </w:rPr>
        <w:t>переоснащення</w:t>
      </w:r>
      <w:r w:rsidRPr="008A0338">
        <w:rPr>
          <w:spacing w:val="1"/>
          <w:sz w:val="28"/>
        </w:rPr>
        <w:t xml:space="preserve"> </w:t>
      </w:r>
      <w:r w:rsidRPr="008A0338">
        <w:rPr>
          <w:sz w:val="28"/>
        </w:rPr>
        <w:t>та</w:t>
      </w:r>
      <w:r w:rsidRPr="008A0338">
        <w:rPr>
          <w:spacing w:val="1"/>
          <w:sz w:val="28"/>
        </w:rPr>
        <w:t xml:space="preserve"> </w:t>
      </w:r>
      <w:r w:rsidRPr="008A0338">
        <w:rPr>
          <w:sz w:val="28"/>
        </w:rPr>
        <w:t>виведення</w:t>
      </w:r>
      <w:r w:rsidRPr="008A0338">
        <w:rPr>
          <w:spacing w:val="71"/>
          <w:sz w:val="28"/>
        </w:rPr>
        <w:t xml:space="preserve"> </w:t>
      </w:r>
      <w:r w:rsidRPr="008A0338">
        <w:rPr>
          <w:sz w:val="28"/>
        </w:rPr>
        <w:t>з</w:t>
      </w:r>
      <w:r w:rsidRPr="008A0338">
        <w:rPr>
          <w:spacing w:val="1"/>
          <w:sz w:val="28"/>
        </w:rPr>
        <w:t xml:space="preserve"> </w:t>
      </w:r>
      <w:r w:rsidRPr="008A0338">
        <w:rPr>
          <w:sz w:val="28"/>
        </w:rPr>
        <w:t>експлуатації великих спалювальних установок, а також можливості проведення</w:t>
      </w:r>
      <w:r w:rsidRPr="008A0338">
        <w:rPr>
          <w:spacing w:val="1"/>
          <w:sz w:val="28"/>
        </w:rPr>
        <w:t xml:space="preserve"> </w:t>
      </w:r>
      <w:r w:rsidRPr="008A0338">
        <w:rPr>
          <w:sz w:val="28"/>
        </w:rPr>
        <w:t>комплексу</w:t>
      </w:r>
      <w:r w:rsidRPr="008A0338">
        <w:rPr>
          <w:spacing w:val="1"/>
          <w:sz w:val="28"/>
        </w:rPr>
        <w:t xml:space="preserve"> </w:t>
      </w:r>
      <w:r w:rsidRPr="008A0338">
        <w:rPr>
          <w:sz w:val="28"/>
        </w:rPr>
        <w:t>режимноналагоджувальних</w:t>
      </w:r>
      <w:r w:rsidRPr="008A0338">
        <w:rPr>
          <w:spacing w:val="1"/>
          <w:sz w:val="28"/>
        </w:rPr>
        <w:t xml:space="preserve"> </w:t>
      </w:r>
      <w:r w:rsidRPr="008A0338">
        <w:rPr>
          <w:sz w:val="28"/>
        </w:rPr>
        <w:t>випробувань</w:t>
      </w:r>
      <w:r w:rsidRPr="008A0338">
        <w:rPr>
          <w:spacing w:val="1"/>
          <w:sz w:val="28"/>
        </w:rPr>
        <w:t xml:space="preserve"> </w:t>
      </w:r>
      <w:r w:rsidRPr="008A0338">
        <w:rPr>
          <w:sz w:val="28"/>
        </w:rPr>
        <w:t>енергетичних</w:t>
      </w:r>
      <w:r w:rsidRPr="008A0338">
        <w:rPr>
          <w:spacing w:val="1"/>
          <w:sz w:val="28"/>
        </w:rPr>
        <w:t xml:space="preserve"> </w:t>
      </w:r>
      <w:r w:rsidRPr="008A0338">
        <w:rPr>
          <w:sz w:val="28"/>
        </w:rPr>
        <w:t>котлів</w:t>
      </w:r>
      <w:r w:rsidRPr="008A0338">
        <w:rPr>
          <w:spacing w:val="1"/>
          <w:sz w:val="28"/>
        </w:rPr>
        <w:t xml:space="preserve"> </w:t>
      </w:r>
      <w:r w:rsidRPr="008A0338">
        <w:rPr>
          <w:sz w:val="28"/>
        </w:rPr>
        <w:t>для</w:t>
      </w:r>
      <w:r w:rsidRPr="008A0338">
        <w:rPr>
          <w:spacing w:val="1"/>
          <w:sz w:val="28"/>
        </w:rPr>
        <w:t xml:space="preserve"> </w:t>
      </w:r>
      <w:r w:rsidRPr="008A0338">
        <w:rPr>
          <w:sz w:val="28"/>
        </w:rPr>
        <w:t>оптимізації топкового</w:t>
      </w:r>
      <w:r w:rsidRPr="008A0338">
        <w:rPr>
          <w:spacing w:val="1"/>
          <w:sz w:val="28"/>
        </w:rPr>
        <w:t xml:space="preserve"> </w:t>
      </w:r>
      <w:r w:rsidRPr="008A0338">
        <w:rPr>
          <w:sz w:val="28"/>
        </w:rPr>
        <w:t>процесу;</w:t>
      </w:r>
    </w:p>
    <w:p w:rsidR="00A8380B" w:rsidRPr="008A0338" w:rsidRDefault="00A8380B" w:rsidP="00245799">
      <w:pPr>
        <w:pStyle w:val="ListParagraph1"/>
        <w:tabs>
          <w:tab w:val="left" w:pos="1053"/>
        </w:tabs>
        <w:ind w:left="0" w:firstLine="720"/>
        <w:jc w:val="both"/>
        <w:rPr>
          <w:sz w:val="28"/>
        </w:rPr>
      </w:pPr>
      <w:r w:rsidRPr="008A0338">
        <w:rPr>
          <w:sz w:val="28"/>
        </w:rPr>
        <w:t>грунти</w:t>
      </w:r>
      <w:r w:rsidRPr="008A0338">
        <w:rPr>
          <w:spacing w:val="1"/>
          <w:sz w:val="28"/>
        </w:rPr>
        <w:t xml:space="preserve"> </w:t>
      </w:r>
      <w:r w:rsidRPr="008A0338">
        <w:rPr>
          <w:sz w:val="28"/>
        </w:rPr>
        <w:t>–</w:t>
      </w:r>
      <w:r w:rsidRPr="008A0338">
        <w:rPr>
          <w:spacing w:val="1"/>
          <w:sz w:val="28"/>
        </w:rPr>
        <w:t xml:space="preserve"> </w:t>
      </w:r>
      <w:r w:rsidRPr="008A0338">
        <w:rPr>
          <w:sz w:val="28"/>
        </w:rPr>
        <w:t>можливе</w:t>
      </w:r>
      <w:r w:rsidRPr="008A0338">
        <w:rPr>
          <w:spacing w:val="1"/>
          <w:sz w:val="28"/>
        </w:rPr>
        <w:t xml:space="preserve"> </w:t>
      </w:r>
      <w:r w:rsidRPr="008A0338">
        <w:rPr>
          <w:sz w:val="28"/>
        </w:rPr>
        <w:t>забруднення,</w:t>
      </w:r>
      <w:r w:rsidRPr="008A0338">
        <w:rPr>
          <w:spacing w:val="1"/>
          <w:sz w:val="28"/>
        </w:rPr>
        <w:t xml:space="preserve"> </w:t>
      </w:r>
      <w:r w:rsidRPr="008A0338">
        <w:rPr>
          <w:sz w:val="28"/>
        </w:rPr>
        <w:t>засмічення</w:t>
      </w:r>
      <w:r w:rsidRPr="008A0338">
        <w:rPr>
          <w:spacing w:val="1"/>
          <w:sz w:val="28"/>
        </w:rPr>
        <w:t xml:space="preserve"> </w:t>
      </w:r>
      <w:r w:rsidRPr="008A0338">
        <w:rPr>
          <w:sz w:val="28"/>
        </w:rPr>
        <w:t>та</w:t>
      </w:r>
      <w:r w:rsidRPr="008A0338">
        <w:rPr>
          <w:spacing w:val="1"/>
          <w:sz w:val="28"/>
        </w:rPr>
        <w:t xml:space="preserve"> </w:t>
      </w:r>
      <w:r w:rsidRPr="008A0338">
        <w:rPr>
          <w:sz w:val="28"/>
        </w:rPr>
        <w:t>порушення</w:t>
      </w:r>
      <w:r w:rsidRPr="008A0338">
        <w:rPr>
          <w:spacing w:val="1"/>
          <w:sz w:val="28"/>
        </w:rPr>
        <w:t xml:space="preserve"> </w:t>
      </w:r>
      <w:r w:rsidRPr="008A0338">
        <w:rPr>
          <w:sz w:val="28"/>
        </w:rPr>
        <w:t>ґрунтів</w:t>
      </w:r>
      <w:r w:rsidRPr="008A0338">
        <w:rPr>
          <w:spacing w:val="1"/>
          <w:sz w:val="28"/>
        </w:rPr>
        <w:t xml:space="preserve"> </w:t>
      </w:r>
      <w:r w:rsidRPr="008A0338">
        <w:rPr>
          <w:sz w:val="28"/>
        </w:rPr>
        <w:t>від</w:t>
      </w:r>
      <w:r w:rsidRPr="008A0338">
        <w:rPr>
          <w:spacing w:val="1"/>
          <w:sz w:val="28"/>
        </w:rPr>
        <w:t xml:space="preserve"> </w:t>
      </w:r>
      <w:r w:rsidRPr="008A0338">
        <w:rPr>
          <w:sz w:val="28"/>
        </w:rPr>
        <w:t>неочищених</w:t>
      </w:r>
      <w:r w:rsidRPr="008A0338">
        <w:rPr>
          <w:spacing w:val="1"/>
          <w:sz w:val="28"/>
        </w:rPr>
        <w:t xml:space="preserve"> </w:t>
      </w:r>
      <w:r w:rsidRPr="008A0338">
        <w:rPr>
          <w:sz w:val="28"/>
        </w:rPr>
        <w:t>господарсько-побутових</w:t>
      </w:r>
      <w:r w:rsidRPr="008A0338">
        <w:rPr>
          <w:spacing w:val="1"/>
          <w:sz w:val="28"/>
        </w:rPr>
        <w:t xml:space="preserve"> </w:t>
      </w:r>
      <w:r w:rsidRPr="008A0338">
        <w:rPr>
          <w:sz w:val="28"/>
        </w:rPr>
        <w:t>стічних</w:t>
      </w:r>
      <w:r w:rsidRPr="008A0338">
        <w:rPr>
          <w:spacing w:val="1"/>
          <w:sz w:val="28"/>
        </w:rPr>
        <w:t xml:space="preserve"> </w:t>
      </w:r>
      <w:r w:rsidRPr="008A0338">
        <w:rPr>
          <w:sz w:val="28"/>
        </w:rPr>
        <w:t>вод,</w:t>
      </w:r>
      <w:r w:rsidRPr="008A0338">
        <w:rPr>
          <w:spacing w:val="1"/>
          <w:sz w:val="28"/>
        </w:rPr>
        <w:t xml:space="preserve"> </w:t>
      </w:r>
      <w:r w:rsidRPr="008A0338">
        <w:rPr>
          <w:sz w:val="28"/>
        </w:rPr>
        <w:t>від</w:t>
      </w:r>
      <w:r w:rsidRPr="008A0338">
        <w:rPr>
          <w:spacing w:val="1"/>
          <w:sz w:val="28"/>
        </w:rPr>
        <w:t xml:space="preserve"> </w:t>
      </w:r>
      <w:r w:rsidRPr="008A0338">
        <w:rPr>
          <w:sz w:val="28"/>
        </w:rPr>
        <w:t>поверхневих</w:t>
      </w:r>
      <w:r w:rsidRPr="008A0338">
        <w:rPr>
          <w:spacing w:val="1"/>
          <w:sz w:val="28"/>
        </w:rPr>
        <w:t xml:space="preserve"> </w:t>
      </w:r>
      <w:r w:rsidRPr="008A0338">
        <w:rPr>
          <w:sz w:val="28"/>
        </w:rPr>
        <w:t>вод.</w:t>
      </w:r>
      <w:r w:rsidRPr="008A0338">
        <w:rPr>
          <w:spacing w:val="-67"/>
          <w:sz w:val="28"/>
        </w:rPr>
        <w:t xml:space="preserve"> </w:t>
      </w:r>
      <w:r w:rsidRPr="008A0338">
        <w:rPr>
          <w:sz w:val="28"/>
        </w:rPr>
        <w:t>Основними</w:t>
      </w:r>
      <w:r w:rsidRPr="008A0338">
        <w:rPr>
          <w:spacing w:val="1"/>
          <w:sz w:val="28"/>
        </w:rPr>
        <w:t xml:space="preserve"> </w:t>
      </w:r>
      <w:r w:rsidRPr="008A0338">
        <w:rPr>
          <w:sz w:val="28"/>
        </w:rPr>
        <w:t>заходами</w:t>
      </w:r>
      <w:r w:rsidRPr="008A0338">
        <w:rPr>
          <w:spacing w:val="1"/>
          <w:sz w:val="28"/>
        </w:rPr>
        <w:t xml:space="preserve"> </w:t>
      </w:r>
      <w:r w:rsidRPr="008A0338">
        <w:rPr>
          <w:sz w:val="28"/>
        </w:rPr>
        <w:t>Програми</w:t>
      </w:r>
      <w:r w:rsidRPr="008A0338">
        <w:rPr>
          <w:spacing w:val="1"/>
          <w:sz w:val="28"/>
        </w:rPr>
        <w:t xml:space="preserve"> </w:t>
      </w:r>
      <w:r w:rsidRPr="008A0338">
        <w:rPr>
          <w:sz w:val="28"/>
        </w:rPr>
        <w:t>щодо</w:t>
      </w:r>
      <w:r w:rsidRPr="008A0338">
        <w:rPr>
          <w:spacing w:val="1"/>
          <w:sz w:val="28"/>
        </w:rPr>
        <w:t xml:space="preserve"> </w:t>
      </w:r>
      <w:r w:rsidRPr="008A0338">
        <w:rPr>
          <w:sz w:val="28"/>
        </w:rPr>
        <w:t>недопущення</w:t>
      </w:r>
      <w:r w:rsidRPr="008A0338">
        <w:rPr>
          <w:spacing w:val="1"/>
          <w:sz w:val="28"/>
        </w:rPr>
        <w:t xml:space="preserve"> </w:t>
      </w:r>
      <w:r w:rsidRPr="008A0338">
        <w:rPr>
          <w:sz w:val="28"/>
        </w:rPr>
        <w:t>та</w:t>
      </w:r>
      <w:r w:rsidRPr="008A0338">
        <w:rPr>
          <w:spacing w:val="1"/>
          <w:sz w:val="28"/>
        </w:rPr>
        <w:t xml:space="preserve"> </w:t>
      </w:r>
      <w:r w:rsidRPr="008A0338">
        <w:rPr>
          <w:sz w:val="28"/>
        </w:rPr>
        <w:t>зниження</w:t>
      </w:r>
      <w:r w:rsidRPr="008A0338">
        <w:rPr>
          <w:spacing w:val="1"/>
          <w:sz w:val="28"/>
        </w:rPr>
        <w:t xml:space="preserve"> </w:t>
      </w:r>
      <w:r w:rsidRPr="008A0338">
        <w:rPr>
          <w:sz w:val="28"/>
        </w:rPr>
        <w:t>ризику</w:t>
      </w:r>
      <w:r w:rsidRPr="008A0338">
        <w:rPr>
          <w:spacing w:val="1"/>
          <w:sz w:val="28"/>
        </w:rPr>
        <w:t xml:space="preserve"> </w:t>
      </w:r>
      <w:r w:rsidRPr="008A0338">
        <w:rPr>
          <w:sz w:val="28"/>
        </w:rPr>
        <w:t>забруднення ґрунтів є будівництво, реконструкція каналізаційних очисних споруд</w:t>
      </w:r>
      <w:r w:rsidRPr="008A0338">
        <w:rPr>
          <w:spacing w:val="-67"/>
          <w:sz w:val="28"/>
        </w:rPr>
        <w:t xml:space="preserve"> </w:t>
      </w:r>
      <w:r w:rsidRPr="008A0338">
        <w:rPr>
          <w:sz w:val="28"/>
        </w:rPr>
        <w:t>та</w:t>
      </w:r>
      <w:r w:rsidRPr="008A0338">
        <w:rPr>
          <w:spacing w:val="-1"/>
          <w:sz w:val="28"/>
        </w:rPr>
        <w:t xml:space="preserve"> </w:t>
      </w:r>
      <w:r w:rsidRPr="008A0338">
        <w:rPr>
          <w:sz w:val="28"/>
        </w:rPr>
        <w:t>мереж водовідведення;</w:t>
      </w:r>
    </w:p>
    <w:p w:rsidR="00A8380B" w:rsidRPr="008A0338" w:rsidRDefault="00A8380B" w:rsidP="00245799">
      <w:pPr>
        <w:pStyle w:val="ListParagraph1"/>
        <w:tabs>
          <w:tab w:val="left" w:pos="1038"/>
        </w:tabs>
        <w:ind w:left="0" w:firstLine="720"/>
        <w:jc w:val="both"/>
        <w:rPr>
          <w:sz w:val="28"/>
          <w:szCs w:val="28"/>
        </w:rPr>
      </w:pPr>
      <w:r w:rsidRPr="008A0338">
        <w:rPr>
          <w:sz w:val="28"/>
        </w:rPr>
        <w:t>поводження</w:t>
      </w:r>
      <w:r w:rsidRPr="008A0338">
        <w:rPr>
          <w:spacing w:val="1"/>
          <w:sz w:val="28"/>
        </w:rPr>
        <w:t xml:space="preserve"> </w:t>
      </w:r>
      <w:r w:rsidRPr="008A0338">
        <w:rPr>
          <w:sz w:val="28"/>
        </w:rPr>
        <w:t>з</w:t>
      </w:r>
      <w:r w:rsidRPr="008A0338">
        <w:rPr>
          <w:spacing w:val="1"/>
          <w:sz w:val="28"/>
        </w:rPr>
        <w:t xml:space="preserve"> </w:t>
      </w:r>
      <w:r w:rsidRPr="008A0338">
        <w:rPr>
          <w:sz w:val="28"/>
        </w:rPr>
        <w:t>відходами</w:t>
      </w:r>
      <w:r w:rsidRPr="008A0338">
        <w:rPr>
          <w:spacing w:val="1"/>
          <w:sz w:val="28"/>
        </w:rPr>
        <w:t xml:space="preserve"> </w:t>
      </w:r>
      <w:r w:rsidRPr="008A0338">
        <w:rPr>
          <w:sz w:val="28"/>
        </w:rPr>
        <w:t>–</w:t>
      </w:r>
      <w:r w:rsidRPr="008A0338">
        <w:rPr>
          <w:spacing w:val="1"/>
          <w:sz w:val="28"/>
        </w:rPr>
        <w:t xml:space="preserve"> </w:t>
      </w:r>
      <w:r w:rsidRPr="008A0338">
        <w:rPr>
          <w:sz w:val="28"/>
        </w:rPr>
        <w:t>можливе</w:t>
      </w:r>
      <w:r w:rsidRPr="008A0338">
        <w:rPr>
          <w:spacing w:val="1"/>
          <w:sz w:val="28"/>
        </w:rPr>
        <w:t xml:space="preserve"> </w:t>
      </w:r>
      <w:r w:rsidRPr="008A0338">
        <w:rPr>
          <w:sz w:val="28"/>
        </w:rPr>
        <w:t>забруднення</w:t>
      </w:r>
      <w:r w:rsidRPr="008A0338">
        <w:rPr>
          <w:spacing w:val="1"/>
          <w:sz w:val="28"/>
        </w:rPr>
        <w:t xml:space="preserve"> </w:t>
      </w:r>
      <w:r w:rsidRPr="008A0338">
        <w:rPr>
          <w:sz w:val="28"/>
        </w:rPr>
        <w:t>і</w:t>
      </w:r>
      <w:r w:rsidRPr="008A0338">
        <w:rPr>
          <w:spacing w:val="1"/>
          <w:sz w:val="28"/>
        </w:rPr>
        <w:t xml:space="preserve"> </w:t>
      </w:r>
      <w:r w:rsidRPr="008A0338">
        <w:rPr>
          <w:sz w:val="28"/>
        </w:rPr>
        <w:t>засмічення</w:t>
      </w:r>
      <w:r w:rsidRPr="008A0338">
        <w:rPr>
          <w:spacing w:val="1"/>
          <w:sz w:val="28"/>
        </w:rPr>
        <w:t xml:space="preserve"> </w:t>
      </w:r>
      <w:r w:rsidRPr="008A0338">
        <w:rPr>
          <w:sz w:val="28"/>
        </w:rPr>
        <w:t>ґрунтів,</w:t>
      </w:r>
      <w:r w:rsidRPr="008A0338">
        <w:rPr>
          <w:spacing w:val="1"/>
          <w:sz w:val="28"/>
        </w:rPr>
        <w:t xml:space="preserve"> </w:t>
      </w:r>
      <w:r w:rsidRPr="008A0338">
        <w:rPr>
          <w:sz w:val="28"/>
        </w:rPr>
        <w:t>забруднення</w:t>
      </w:r>
      <w:r w:rsidRPr="008A0338">
        <w:rPr>
          <w:spacing w:val="1"/>
          <w:sz w:val="28"/>
        </w:rPr>
        <w:t xml:space="preserve"> </w:t>
      </w:r>
      <w:r w:rsidRPr="008A0338">
        <w:rPr>
          <w:sz w:val="28"/>
        </w:rPr>
        <w:t>ґрунтових</w:t>
      </w:r>
      <w:r w:rsidRPr="008A0338">
        <w:rPr>
          <w:spacing w:val="1"/>
          <w:sz w:val="28"/>
        </w:rPr>
        <w:t xml:space="preserve"> </w:t>
      </w:r>
      <w:r w:rsidRPr="008A0338">
        <w:rPr>
          <w:sz w:val="28"/>
        </w:rPr>
        <w:t>вод</w:t>
      </w:r>
      <w:r w:rsidRPr="008A0338">
        <w:rPr>
          <w:spacing w:val="1"/>
          <w:sz w:val="28"/>
        </w:rPr>
        <w:t xml:space="preserve"> </w:t>
      </w:r>
      <w:r w:rsidRPr="008A0338">
        <w:rPr>
          <w:sz w:val="28"/>
        </w:rPr>
        <w:t>та</w:t>
      </w:r>
      <w:r w:rsidRPr="008A0338">
        <w:rPr>
          <w:spacing w:val="1"/>
          <w:sz w:val="28"/>
        </w:rPr>
        <w:t xml:space="preserve"> </w:t>
      </w:r>
      <w:r w:rsidRPr="008A0338">
        <w:rPr>
          <w:sz w:val="28"/>
        </w:rPr>
        <w:t>інше,</w:t>
      </w:r>
      <w:r w:rsidRPr="008A0338">
        <w:rPr>
          <w:spacing w:val="1"/>
          <w:sz w:val="28"/>
        </w:rPr>
        <w:t xml:space="preserve"> </w:t>
      </w:r>
      <w:r w:rsidRPr="008A0338">
        <w:rPr>
          <w:sz w:val="28"/>
        </w:rPr>
        <w:t>в</w:t>
      </w:r>
      <w:r w:rsidRPr="008A0338">
        <w:rPr>
          <w:spacing w:val="1"/>
          <w:sz w:val="28"/>
        </w:rPr>
        <w:t xml:space="preserve"> </w:t>
      </w:r>
      <w:r w:rsidRPr="008A0338">
        <w:rPr>
          <w:sz w:val="28"/>
        </w:rPr>
        <w:t>зв’язку</w:t>
      </w:r>
      <w:r w:rsidRPr="008A0338">
        <w:rPr>
          <w:spacing w:val="1"/>
          <w:sz w:val="28"/>
        </w:rPr>
        <w:t xml:space="preserve"> </w:t>
      </w:r>
      <w:r w:rsidRPr="008A0338">
        <w:rPr>
          <w:sz w:val="28"/>
        </w:rPr>
        <w:t>з</w:t>
      </w:r>
      <w:r w:rsidRPr="008A0338">
        <w:rPr>
          <w:spacing w:val="1"/>
          <w:sz w:val="28"/>
        </w:rPr>
        <w:t xml:space="preserve"> </w:t>
      </w:r>
      <w:r w:rsidRPr="008A0338">
        <w:rPr>
          <w:sz w:val="28"/>
        </w:rPr>
        <w:t>незадовільним</w:t>
      </w:r>
      <w:r w:rsidRPr="008A0338">
        <w:rPr>
          <w:spacing w:val="1"/>
          <w:sz w:val="28"/>
        </w:rPr>
        <w:t xml:space="preserve"> </w:t>
      </w:r>
      <w:r w:rsidRPr="008A0338">
        <w:rPr>
          <w:sz w:val="28"/>
        </w:rPr>
        <w:t>рівнем</w:t>
      </w:r>
      <w:r w:rsidRPr="008A0338">
        <w:rPr>
          <w:spacing w:val="1"/>
          <w:sz w:val="28"/>
        </w:rPr>
        <w:t xml:space="preserve"> </w:t>
      </w:r>
      <w:r w:rsidRPr="008A0338">
        <w:rPr>
          <w:sz w:val="28"/>
        </w:rPr>
        <w:t>централізованого вивезення та роздільного збору твердих побутових відходів, з</w:t>
      </w:r>
      <w:r w:rsidRPr="008A0338">
        <w:rPr>
          <w:spacing w:val="1"/>
          <w:sz w:val="28"/>
        </w:rPr>
        <w:t xml:space="preserve"> </w:t>
      </w:r>
      <w:r w:rsidRPr="008A0338">
        <w:rPr>
          <w:sz w:val="28"/>
        </w:rPr>
        <w:t>незадовільною</w:t>
      </w:r>
      <w:r w:rsidRPr="008A0338">
        <w:rPr>
          <w:spacing w:val="1"/>
          <w:sz w:val="28"/>
        </w:rPr>
        <w:t xml:space="preserve"> </w:t>
      </w:r>
      <w:r w:rsidRPr="008A0338">
        <w:rPr>
          <w:sz w:val="28"/>
        </w:rPr>
        <w:t>організацією</w:t>
      </w:r>
      <w:r w:rsidRPr="008A0338">
        <w:rPr>
          <w:spacing w:val="1"/>
          <w:sz w:val="28"/>
        </w:rPr>
        <w:t xml:space="preserve"> </w:t>
      </w:r>
      <w:r w:rsidRPr="008A0338">
        <w:rPr>
          <w:sz w:val="28"/>
        </w:rPr>
        <w:t>планової</w:t>
      </w:r>
      <w:r w:rsidRPr="008A0338">
        <w:rPr>
          <w:spacing w:val="1"/>
          <w:sz w:val="28"/>
        </w:rPr>
        <w:t xml:space="preserve"> </w:t>
      </w:r>
      <w:r w:rsidRPr="008A0338">
        <w:rPr>
          <w:sz w:val="28"/>
        </w:rPr>
        <w:t>очистки</w:t>
      </w:r>
      <w:r w:rsidRPr="008A0338">
        <w:rPr>
          <w:spacing w:val="1"/>
          <w:sz w:val="28"/>
        </w:rPr>
        <w:t xml:space="preserve"> </w:t>
      </w:r>
      <w:r w:rsidRPr="008A0338">
        <w:rPr>
          <w:sz w:val="28"/>
        </w:rPr>
        <w:t>по</w:t>
      </w:r>
      <w:r w:rsidRPr="008A0338">
        <w:rPr>
          <w:spacing w:val="1"/>
          <w:sz w:val="28"/>
        </w:rPr>
        <w:t xml:space="preserve"> </w:t>
      </w:r>
      <w:r w:rsidRPr="008A0338">
        <w:rPr>
          <w:sz w:val="28"/>
        </w:rPr>
        <w:t>збору</w:t>
      </w:r>
      <w:r w:rsidRPr="008A0338">
        <w:rPr>
          <w:spacing w:val="71"/>
          <w:sz w:val="28"/>
        </w:rPr>
        <w:t xml:space="preserve"> </w:t>
      </w:r>
      <w:r w:rsidRPr="008A0338">
        <w:rPr>
          <w:sz w:val="28"/>
        </w:rPr>
        <w:t>та</w:t>
      </w:r>
      <w:r w:rsidRPr="008A0338">
        <w:rPr>
          <w:spacing w:val="71"/>
          <w:sz w:val="28"/>
        </w:rPr>
        <w:t xml:space="preserve"> </w:t>
      </w:r>
      <w:r w:rsidRPr="008A0338">
        <w:rPr>
          <w:sz w:val="28"/>
        </w:rPr>
        <w:t>своєчасному</w:t>
      </w:r>
      <w:r w:rsidRPr="008A0338">
        <w:rPr>
          <w:spacing w:val="1"/>
          <w:sz w:val="28"/>
        </w:rPr>
        <w:t xml:space="preserve"> </w:t>
      </w:r>
      <w:r w:rsidRPr="008A0338">
        <w:rPr>
          <w:sz w:val="28"/>
        </w:rPr>
        <w:t>видаленню</w:t>
      </w:r>
      <w:r w:rsidRPr="008A0338">
        <w:rPr>
          <w:spacing w:val="1"/>
          <w:sz w:val="28"/>
        </w:rPr>
        <w:t xml:space="preserve"> </w:t>
      </w:r>
      <w:r w:rsidRPr="008A0338">
        <w:rPr>
          <w:sz w:val="28"/>
        </w:rPr>
        <w:t>відходів.</w:t>
      </w:r>
      <w:r w:rsidRPr="008A0338">
        <w:rPr>
          <w:spacing w:val="1"/>
          <w:sz w:val="28"/>
        </w:rPr>
        <w:t xml:space="preserve"> </w:t>
      </w:r>
      <w:r w:rsidRPr="008A0338">
        <w:rPr>
          <w:sz w:val="28"/>
        </w:rPr>
        <w:t>Основним</w:t>
      </w:r>
      <w:r w:rsidRPr="008A0338">
        <w:rPr>
          <w:spacing w:val="1"/>
          <w:sz w:val="28"/>
        </w:rPr>
        <w:t xml:space="preserve"> </w:t>
      </w:r>
      <w:r w:rsidRPr="008A0338">
        <w:rPr>
          <w:sz w:val="28"/>
        </w:rPr>
        <w:t>напрямком</w:t>
      </w:r>
      <w:r w:rsidRPr="008A0338">
        <w:rPr>
          <w:spacing w:val="1"/>
          <w:sz w:val="28"/>
        </w:rPr>
        <w:t xml:space="preserve"> </w:t>
      </w:r>
      <w:r w:rsidRPr="008A0338">
        <w:rPr>
          <w:sz w:val="28"/>
        </w:rPr>
        <w:t>роботи</w:t>
      </w:r>
      <w:r w:rsidRPr="008A0338">
        <w:rPr>
          <w:spacing w:val="1"/>
          <w:sz w:val="28"/>
        </w:rPr>
        <w:t xml:space="preserve"> </w:t>
      </w:r>
      <w:r w:rsidRPr="008A0338">
        <w:rPr>
          <w:sz w:val="28"/>
        </w:rPr>
        <w:t>у</w:t>
      </w:r>
      <w:r w:rsidRPr="008A0338">
        <w:rPr>
          <w:spacing w:val="1"/>
          <w:sz w:val="28"/>
        </w:rPr>
        <w:t xml:space="preserve"> </w:t>
      </w:r>
      <w:r w:rsidRPr="008A0338">
        <w:rPr>
          <w:sz w:val="28"/>
        </w:rPr>
        <w:t>сфері</w:t>
      </w:r>
      <w:r w:rsidRPr="008A0338">
        <w:rPr>
          <w:spacing w:val="1"/>
          <w:sz w:val="28"/>
        </w:rPr>
        <w:t xml:space="preserve"> </w:t>
      </w:r>
      <w:r w:rsidRPr="008A0338">
        <w:rPr>
          <w:sz w:val="28"/>
        </w:rPr>
        <w:t>поводження</w:t>
      </w:r>
      <w:r w:rsidRPr="008A0338">
        <w:rPr>
          <w:spacing w:val="71"/>
          <w:sz w:val="28"/>
        </w:rPr>
        <w:t xml:space="preserve"> </w:t>
      </w:r>
      <w:r w:rsidRPr="008A0338">
        <w:rPr>
          <w:sz w:val="28"/>
        </w:rPr>
        <w:t>з</w:t>
      </w:r>
      <w:r w:rsidRPr="008A0338">
        <w:rPr>
          <w:spacing w:val="1"/>
          <w:sz w:val="28"/>
        </w:rPr>
        <w:t xml:space="preserve"> </w:t>
      </w:r>
      <w:r w:rsidRPr="008A0338">
        <w:rPr>
          <w:sz w:val="28"/>
        </w:rPr>
        <w:t>відходами</w:t>
      </w:r>
      <w:r w:rsidRPr="008A0338">
        <w:rPr>
          <w:spacing w:val="1"/>
          <w:sz w:val="28"/>
        </w:rPr>
        <w:t xml:space="preserve"> </w:t>
      </w:r>
      <w:r w:rsidRPr="008A0338">
        <w:rPr>
          <w:sz w:val="28"/>
        </w:rPr>
        <w:t>залишається</w:t>
      </w:r>
      <w:r w:rsidRPr="008A0338">
        <w:rPr>
          <w:spacing w:val="1"/>
          <w:sz w:val="28"/>
        </w:rPr>
        <w:t xml:space="preserve"> </w:t>
      </w:r>
      <w:r w:rsidRPr="008A0338">
        <w:rPr>
          <w:sz w:val="28"/>
        </w:rPr>
        <w:t>вирішення</w:t>
      </w:r>
      <w:r w:rsidRPr="008A0338">
        <w:rPr>
          <w:spacing w:val="1"/>
          <w:sz w:val="28"/>
        </w:rPr>
        <w:t xml:space="preserve"> </w:t>
      </w:r>
      <w:r w:rsidRPr="008A0338">
        <w:rPr>
          <w:sz w:val="28"/>
        </w:rPr>
        <w:t>питання</w:t>
      </w:r>
      <w:r w:rsidRPr="008A0338">
        <w:rPr>
          <w:spacing w:val="1"/>
          <w:sz w:val="28"/>
        </w:rPr>
        <w:t xml:space="preserve"> </w:t>
      </w:r>
      <w:r w:rsidRPr="008A0338">
        <w:rPr>
          <w:sz w:val="28"/>
        </w:rPr>
        <w:t>забезпечення</w:t>
      </w:r>
      <w:r w:rsidRPr="008A0338">
        <w:rPr>
          <w:spacing w:val="1"/>
          <w:sz w:val="28"/>
        </w:rPr>
        <w:t xml:space="preserve"> </w:t>
      </w:r>
      <w:r w:rsidRPr="008A0338">
        <w:rPr>
          <w:sz w:val="28"/>
        </w:rPr>
        <w:t>повного</w:t>
      </w:r>
      <w:r w:rsidRPr="008A0338">
        <w:rPr>
          <w:spacing w:val="1"/>
          <w:sz w:val="28"/>
        </w:rPr>
        <w:t xml:space="preserve"> </w:t>
      </w:r>
      <w:r w:rsidRPr="008A0338">
        <w:rPr>
          <w:sz w:val="28"/>
        </w:rPr>
        <w:t>збирання</w:t>
      </w:r>
      <w:r w:rsidRPr="008A0338">
        <w:rPr>
          <w:spacing w:val="1"/>
          <w:sz w:val="28"/>
        </w:rPr>
        <w:t xml:space="preserve"> </w:t>
      </w:r>
      <w:r w:rsidRPr="008A0338">
        <w:rPr>
          <w:sz w:val="28"/>
        </w:rPr>
        <w:t>відходів</w:t>
      </w:r>
      <w:r w:rsidRPr="008A0338">
        <w:rPr>
          <w:spacing w:val="45"/>
          <w:sz w:val="28"/>
        </w:rPr>
        <w:t xml:space="preserve"> </w:t>
      </w:r>
      <w:r w:rsidRPr="008A0338">
        <w:rPr>
          <w:sz w:val="28"/>
        </w:rPr>
        <w:t>з</w:t>
      </w:r>
      <w:r w:rsidRPr="008A0338">
        <w:rPr>
          <w:spacing w:val="47"/>
          <w:sz w:val="28"/>
        </w:rPr>
        <w:t xml:space="preserve"> </w:t>
      </w:r>
      <w:r w:rsidRPr="008A0338">
        <w:rPr>
          <w:sz w:val="28"/>
        </w:rPr>
        <w:t>метою</w:t>
      </w:r>
      <w:r w:rsidRPr="008A0338">
        <w:rPr>
          <w:spacing w:val="46"/>
          <w:sz w:val="28"/>
        </w:rPr>
        <w:t xml:space="preserve"> </w:t>
      </w:r>
      <w:r w:rsidRPr="008A0338">
        <w:rPr>
          <w:sz w:val="28"/>
        </w:rPr>
        <w:t>передачі</w:t>
      </w:r>
      <w:r w:rsidRPr="008A0338">
        <w:rPr>
          <w:spacing w:val="47"/>
          <w:sz w:val="28"/>
        </w:rPr>
        <w:t xml:space="preserve"> </w:t>
      </w:r>
      <w:r w:rsidRPr="008A0338">
        <w:rPr>
          <w:sz w:val="28"/>
        </w:rPr>
        <w:t>їх</w:t>
      </w:r>
      <w:r w:rsidRPr="008A0338">
        <w:rPr>
          <w:spacing w:val="48"/>
          <w:sz w:val="28"/>
        </w:rPr>
        <w:t xml:space="preserve"> </w:t>
      </w:r>
      <w:r w:rsidRPr="008A0338">
        <w:rPr>
          <w:sz w:val="28"/>
        </w:rPr>
        <w:t>для</w:t>
      </w:r>
      <w:r w:rsidRPr="008A0338">
        <w:rPr>
          <w:spacing w:val="45"/>
          <w:sz w:val="28"/>
        </w:rPr>
        <w:t xml:space="preserve"> </w:t>
      </w:r>
      <w:r w:rsidRPr="008A0338">
        <w:rPr>
          <w:sz w:val="28"/>
        </w:rPr>
        <w:t>подальшої</w:t>
      </w:r>
      <w:r w:rsidRPr="008A0338">
        <w:rPr>
          <w:spacing w:val="47"/>
          <w:sz w:val="28"/>
        </w:rPr>
        <w:t xml:space="preserve"> </w:t>
      </w:r>
      <w:r w:rsidRPr="008A0338">
        <w:rPr>
          <w:sz w:val="28"/>
        </w:rPr>
        <w:t>утилізації,</w:t>
      </w:r>
      <w:r w:rsidRPr="008A0338">
        <w:rPr>
          <w:spacing w:val="47"/>
          <w:sz w:val="28"/>
        </w:rPr>
        <w:t xml:space="preserve"> </w:t>
      </w:r>
      <w:r w:rsidRPr="008A0338">
        <w:rPr>
          <w:sz w:val="28"/>
          <w:szCs w:val="28"/>
        </w:rPr>
        <w:t>обробки</w:t>
      </w:r>
      <w:r w:rsidRPr="008A0338">
        <w:rPr>
          <w:spacing w:val="48"/>
          <w:sz w:val="28"/>
          <w:szCs w:val="28"/>
        </w:rPr>
        <w:t xml:space="preserve"> </w:t>
      </w:r>
      <w:r w:rsidRPr="008A0338">
        <w:rPr>
          <w:sz w:val="28"/>
          <w:szCs w:val="28"/>
        </w:rPr>
        <w:t>(переробки)</w:t>
      </w:r>
      <w:r w:rsidRPr="008A0338">
        <w:rPr>
          <w:spacing w:val="45"/>
          <w:sz w:val="28"/>
          <w:szCs w:val="28"/>
        </w:rPr>
        <w:t xml:space="preserve"> </w:t>
      </w:r>
      <w:r w:rsidRPr="008A0338">
        <w:rPr>
          <w:sz w:val="28"/>
          <w:szCs w:val="28"/>
        </w:rPr>
        <w:t>на спеціалізовані</w:t>
      </w:r>
      <w:r w:rsidRPr="008A0338">
        <w:rPr>
          <w:spacing w:val="1"/>
          <w:sz w:val="28"/>
          <w:szCs w:val="28"/>
        </w:rPr>
        <w:t xml:space="preserve"> </w:t>
      </w:r>
      <w:r w:rsidRPr="008A0338">
        <w:rPr>
          <w:sz w:val="28"/>
          <w:szCs w:val="28"/>
        </w:rPr>
        <w:t>підприємства.</w:t>
      </w:r>
      <w:r w:rsidRPr="008A0338">
        <w:rPr>
          <w:spacing w:val="1"/>
          <w:sz w:val="28"/>
          <w:szCs w:val="28"/>
        </w:rPr>
        <w:t xml:space="preserve"> </w:t>
      </w:r>
      <w:r w:rsidRPr="008A0338">
        <w:rPr>
          <w:sz w:val="28"/>
          <w:szCs w:val="28"/>
        </w:rPr>
        <w:t>З</w:t>
      </w:r>
      <w:r w:rsidRPr="008A0338">
        <w:rPr>
          <w:spacing w:val="1"/>
          <w:sz w:val="28"/>
          <w:szCs w:val="28"/>
        </w:rPr>
        <w:t xml:space="preserve"> </w:t>
      </w:r>
      <w:r w:rsidRPr="008A0338">
        <w:rPr>
          <w:sz w:val="28"/>
          <w:szCs w:val="28"/>
        </w:rPr>
        <w:t>метою</w:t>
      </w:r>
      <w:r w:rsidRPr="008A0338">
        <w:rPr>
          <w:spacing w:val="1"/>
          <w:sz w:val="28"/>
          <w:szCs w:val="28"/>
        </w:rPr>
        <w:t xml:space="preserve"> </w:t>
      </w:r>
      <w:r w:rsidRPr="008A0338">
        <w:rPr>
          <w:sz w:val="28"/>
          <w:szCs w:val="28"/>
        </w:rPr>
        <w:t>покращення</w:t>
      </w:r>
      <w:r w:rsidRPr="008A0338">
        <w:rPr>
          <w:spacing w:val="1"/>
          <w:sz w:val="28"/>
          <w:szCs w:val="28"/>
        </w:rPr>
        <w:t xml:space="preserve"> </w:t>
      </w:r>
      <w:r w:rsidRPr="008A0338">
        <w:rPr>
          <w:sz w:val="28"/>
          <w:szCs w:val="28"/>
        </w:rPr>
        <w:t>існуючої</w:t>
      </w:r>
      <w:r w:rsidRPr="008A0338">
        <w:rPr>
          <w:spacing w:val="1"/>
          <w:sz w:val="28"/>
          <w:szCs w:val="28"/>
        </w:rPr>
        <w:t xml:space="preserve"> </w:t>
      </w:r>
      <w:r w:rsidRPr="008A0338">
        <w:rPr>
          <w:sz w:val="28"/>
          <w:szCs w:val="28"/>
        </w:rPr>
        <w:t>ситуації</w:t>
      </w:r>
      <w:r w:rsidRPr="008A0338">
        <w:rPr>
          <w:spacing w:val="1"/>
          <w:sz w:val="28"/>
          <w:szCs w:val="28"/>
        </w:rPr>
        <w:t xml:space="preserve"> </w:t>
      </w:r>
      <w:r w:rsidRPr="008A0338">
        <w:rPr>
          <w:sz w:val="28"/>
          <w:szCs w:val="28"/>
        </w:rPr>
        <w:t>із</w:t>
      </w:r>
      <w:r w:rsidRPr="008A0338">
        <w:rPr>
          <w:spacing w:val="1"/>
          <w:sz w:val="28"/>
          <w:szCs w:val="28"/>
        </w:rPr>
        <w:t xml:space="preserve"> </w:t>
      </w:r>
      <w:r w:rsidRPr="008A0338">
        <w:rPr>
          <w:sz w:val="28"/>
          <w:szCs w:val="28"/>
        </w:rPr>
        <w:t>розміщенням та захороненням твердих побутових відходів на території району</w:t>
      </w:r>
      <w:r w:rsidRPr="00654CAA">
        <w:rPr>
          <w:sz w:val="28"/>
          <w:szCs w:val="28"/>
        </w:rPr>
        <w:t>,</w:t>
      </w:r>
      <w:r w:rsidRPr="008A0338">
        <w:rPr>
          <w:sz w:val="28"/>
          <w:szCs w:val="28"/>
        </w:rPr>
        <w:t xml:space="preserve"> Програмою</w:t>
      </w:r>
      <w:r w:rsidRPr="008A0338">
        <w:rPr>
          <w:spacing w:val="1"/>
          <w:sz w:val="28"/>
          <w:szCs w:val="28"/>
        </w:rPr>
        <w:t xml:space="preserve"> </w:t>
      </w:r>
      <w:r w:rsidRPr="008A0338">
        <w:rPr>
          <w:sz w:val="28"/>
          <w:szCs w:val="28"/>
        </w:rPr>
        <w:t>реалізуються</w:t>
      </w:r>
      <w:r w:rsidRPr="008A0338">
        <w:rPr>
          <w:spacing w:val="1"/>
          <w:sz w:val="28"/>
          <w:szCs w:val="28"/>
        </w:rPr>
        <w:t xml:space="preserve"> </w:t>
      </w:r>
      <w:r w:rsidRPr="008A0338">
        <w:rPr>
          <w:sz w:val="28"/>
          <w:szCs w:val="28"/>
        </w:rPr>
        <w:t>ряд</w:t>
      </w:r>
      <w:r w:rsidRPr="008A0338">
        <w:rPr>
          <w:spacing w:val="1"/>
          <w:sz w:val="28"/>
          <w:szCs w:val="28"/>
        </w:rPr>
        <w:t xml:space="preserve"> </w:t>
      </w:r>
      <w:r w:rsidRPr="008A0338">
        <w:rPr>
          <w:sz w:val="28"/>
          <w:szCs w:val="28"/>
        </w:rPr>
        <w:t>природоохоронних</w:t>
      </w:r>
      <w:r w:rsidRPr="008A0338">
        <w:rPr>
          <w:spacing w:val="1"/>
          <w:sz w:val="28"/>
          <w:szCs w:val="28"/>
        </w:rPr>
        <w:t xml:space="preserve"> </w:t>
      </w:r>
      <w:r w:rsidRPr="008A0338">
        <w:rPr>
          <w:sz w:val="28"/>
          <w:szCs w:val="28"/>
        </w:rPr>
        <w:t>заходів,</w:t>
      </w:r>
      <w:r w:rsidRPr="008A0338">
        <w:rPr>
          <w:spacing w:val="1"/>
          <w:sz w:val="28"/>
          <w:szCs w:val="28"/>
        </w:rPr>
        <w:t xml:space="preserve"> </w:t>
      </w:r>
      <w:r w:rsidRPr="008A0338">
        <w:rPr>
          <w:sz w:val="28"/>
          <w:szCs w:val="28"/>
        </w:rPr>
        <w:t>в</w:t>
      </w:r>
      <w:r w:rsidRPr="008A0338">
        <w:rPr>
          <w:spacing w:val="1"/>
          <w:sz w:val="28"/>
          <w:szCs w:val="28"/>
        </w:rPr>
        <w:t xml:space="preserve"> </w:t>
      </w:r>
      <w:r w:rsidRPr="008A0338">
        <w:rPr>
          <w:sz w:val="28"/>
          <w:szCs w:val="28"/>
        </w:rPr>
        <w:t>тому</w:t>
      </w:r>
      <w:r w:rsidRPr="008A0338">
        <w:rPr>
          <w:spacing w:val="71"/>
          <w:sz w:val="28"/>
          <w:szCs w:val="28"/>
        </w:rPr>
        <w:t xml:space="preserve"> </w:t>
      </w:r>
      <w:r w:rsidRPr="008A0338">
        <w:rPr>
          <w:sz w:val="28"/>
        </w:rPr>
        <w:t>числі, розроблення Схеми санітарної очистки Вербківської сільської ради;</w:t>
      </w:r>
    </w:p>
    <w:p w:rsidR="00A8380B" w:rsidRPr="008A0338" w:rsidRDefault="00A8380B" w:rsidP="00654CAA">
      <w:pPr>
        <w:pStyle w:val="ListParagraph1"/>
        <w:tabs>
          <w:tab w:val="left" w:pos="1024"/>
        </w:tabs>
        <w:ind w:left="0" w:firstLine="720"/>
        <w:jc w:val="both"/>
        <w:rPr>
          <w:sz w:val="28"/>
        </w:rPr>
      </w:pPr>
      <w:r w:rsidRPr="008A0338">
        <w:rPr>
          <w:sz w:val="28"/>
        </w:rPr>
        <w:t>водні</w:t>
      </w:r>
      <w:r w:rsidRPr="008A0338">
        <w:rPr>
          <w:spacing w:val="1"/>
          <w:sz w:val="28"/>
        </w:rPr>
        <w:t xml:space="preserve"> </w:t>
      </w:r>
      <w:r w:rsidRPr="008A0338">
        <w:rPr>
          <w:sz w:val="28"/>
        </w:rPr>
        <w:t>ресурси</w:t>
      </w:r>
      <w:r w:rsidRPr="008A0338">
        <w:rPr>
          <w:spacing w:val="1"/>
          <w:sz w:val="28"/>
        </w:rPr>
        <w:t xml:space="preserve"> </w:t>
      </w:r>
      <w:r w:rsidRPr="008A0338">
        <w:rPr>
          <w:sz w:val="28"/>
        </w:rPr>
        <w:t>–</w:t>
      </w:r>
      <w:r w:rsidRPr="008A0338">
        <w:rPr>
          <w:spacing w:val="1"/>
          <w:sz w:val="28"/>
        </w:rPr>
        <w:t xml:space="preserve"> </w:t>
      </w:r>
      <w:r w:rsidRPr="008A0338">
        <w:rPr>
          <w:sz w:val="28"/>
        </w:rPr>
        <w:t>можливе</w:t>
      </w:r>
      <w:r w:rsidRPr="008A0338">
        <w:rPr>
          <w:spacing w:val="1"/>
          <w:sz w:val="28"/>
        </w:rPr>
        <w:t xml:space="preserve"> </w:t>
      </w:r>
      <w:r w:rsidRPr="008A0338">
        <w:rPr>
          <w:sz w:val="28"/>
        </w:rPr>
        <w:t>забруднення</w:t>
      </w:r>
      <w:r w:rsidRPr="008A0338">
        <w:rPr>
          <w:spacing w:val="1"/>
          <w:sz w:val="28"/>
        </w:rPr>
        <w:t xml:space="preserve"> </w:t>
      </w:r>
      <w:r w:rsidRPr="008A0338">
        <w:rPr>
          <w:sz w:val="28"/>
        </w:rPr>
        <w:t>водних</w:t>
      </w:r>
      <w:r w:rsidRPr="008A0338">
        <w:rPr>
          <w:spacing w:val="1"/>
          <w:sz w:val="28"/>
        </w:rPr>
        <w:t xml:space="preserve"> </w:t>
      </w:r>
      <w:r w:rsidRPr="008A0338">
        <w:rPr>
          <w:sz w:val="28"/>
        </w:rPr>
        <w:t>об’єктів</w:t>
      </w:r>
      <w:r w:rsidRPr="008A0338">
        <w:rPr>
          <w:spacing w:val="1"/>
          <w:sz w:val="28"/>
        </w:rPr>
        <w:t xml:space="preserve"> </w:t>
      </w:r>
      <w:r w:rsidRPr="008A0338">
        <w:rPr>
          <w:sz w:val="28"/>
        </w:rPr>
        <w:t>від</w:t>
      </w:r>
      <w:r w:rsidRPr="008A0338">
        <w:rPr>
          <w:spacing w:val="1"/>
          <w:sz w:val="28"/>
        </w:rPr>
        <w:t xml:space="preserve"> </w:t>
      </w:r>
      <w:r w:rsidRPr="008A0338">
        <w:rPr>
          <w:sz w:val="28"/>
        </w:rPr>
        <w:t>неочищених</w:t>
      </w:r>
      <w:r w:rsidRPr="008A0338">
        <w:rPr>
          <w:spacing w:val="-67"/>
          <w:sz w:val="28"/>
        </w:rPr>
        <w:t xml:space="preserve"> </w:t>
      </w:r>
      <w:r w:rsidRPr="008A0338">
        <w:rPr>
          <w:sz w:val="28"/>
        </w:rPr>
        <w:t>господарсько-побутових стічних вод, від поверхневих вод. Основними заходами</w:t>
      </w:r>
      <w:r w:rsidRPr="008A0338">
        <w:rPr>
          <w:spacing w:val="1"/>
          <w:sz w:val="28"/>
        </w:rPr>
        <w:t xml:space="preserve"> </w:t>
      </w:r>
      <w:r w:rsidRPr="008A0338">
        <w:rPr>
          <w:sz w:val="28"/>
        </w:rPr>
        <w:t>Програми</w:t>
      </w:r>
      <w:r w:rsidRPr="008A0338">
        <w:rPr>
          <w:spacing w:val="1"/>
          <w:sz w:val="28"/>
        </w:rPr>
        <w:t xml:space="preserve"> </w:t>
      </w:r>
      <w:r w:rsidRPr="008A0338">
        <w:rPr>
          <w:sz w:val="28"/>
        </w:rPr>
        <w:t>щодо</w:t>
      </w:r>
      <w:r w:rsidRPr="008A0338">
        <w:rPr>
          <w:spacing w:val="1"/>
          <w:sz w:val="28"/>
        </w:rPr>
        <w:t xml:space="preserve"> </w:t>
      </w:r>
      <w:r w:rsidRPr="008A0338">
        <w:rPr>
          <w:sz w:val="28"/>
        </w:rPr>
        <w:t>вирішення</w:t>
      </w:r>
      <w:r w:rsidRPr="008A0338">
        <w:rPr>
          <w:spacing w:val="1"/>
          <w:sz w:val="28"/>
        </w:rPr>
        <w:t xml:space="preserve"> </w:t>
      </w:r>
      <w:r w:rsidRPr="008A0338">
        <w:rPr>
          <w:sz w:val="28"/>
        </w:rPr>
        <w:t>найважливіших</w:t>
      </w:r>
      <w:r w:rsidRPr="008A0338">
        <w:rPr>
          <w:spacing w:val="1"/>
          <w:sz w:val="28"/>
        </w:rPr>
        <w:t xml:space="preserve"> </w:t>
      </w:r>
      <w:r w:rsidRPr="008A0338">
        <w:rPr>
          <w:sz w:val="28"/>
        </w:rPr>
        <w:t>проблемних</w:t>
      </w:r>
      <w:r w:rsidRPr="008A0338">
        <w:rPr>
          <w:spacing w:val="1"/>
          <w:sz w:val="28"/>
        </w:rPr>
        <w:t xml:space="preserve"> </w:t>
      </w:r>
      <w:r w:rsidRPr="008A0338">
        <w:rPr>
          <w:sz w:val="28"/>
        </w:rPr>
        <w:t>питань</w:t>
      </w:r>
      <w:r w:rsidRPr="008A0338">
        <w:rPr>
          <w:spacing w:val="1"/>
          <w:sz w:val="28"/>
        </w:rPr>
        <w:t xml:space="preserve"> </w:t>
      </w:r>
      <w:r w:rsidRPr="008A0338">
        <w:rPr>
          <w:sz w:val="28"/>
        </w:rPr>
        <w:t>з</w:t>
      </w:r>
      <w:r w:rsidRPr="008A0338">
        <w:rPr>
          <w:spacing w:val="1"/>
          <w:sz w:val="28"/>
        </w:rPr>
        <w:t xml:space="preserve"> </w:t>
      </w:r>
      <w:r w:rsidRPr="008A0338">
        <w:rPr>
          <w:sz w:val="28"/>
        </w:rPr>
        <w:t>охорони</w:t>
      </w:r>
      <w:r w:rsidRPr="008A0338">
        <w:rPr>
          <w:spacing w:val="1"/>
          <w:sz w:val="28"/>
        </w:rPr>
        <w:t xml:space="preserve"> </w:t>
      </w:r>
      <w:r w:rsidRPr="008A0338">
        <w:rPr>
          <w:sz w:val="28"/>
        </w:rPr>
        <w:t>і</w:t>
      </w:r>
      <w:r w:rsidRPr="008A0338">
        <w:rPr>
          <w:spacing w:val="1"/>
          <w:sz w:val="28"/>
        </w:rPr>
        <w:t xml:space="preserve"> </w:t>
      </w:r>
      <w:r w:rsidRPr="008A0338">
        <w:rPr>
          <w:sz w:val="28"/>
        </w:rPr>
        <w:t>раціонального використання водних ресурсів є реконструкція, будівництво</w:t>
      </w:r>
      <w:r w:rsidRPr="008A0338">
        <w:rPr>
          <w:spacing w:val="1"/>
          <w:sz w:val="28"/>
        </w:rPr>
        <w:t xml:space="preserve"> </w:t>
      </w:r>
      <w:r w:rsidRPr="008A0338">
        <w:rPr>
          <w:sz w:val="28"/>
        </w:rPr>
        <w:t>мереж</w:t>
      </w:r>
      <w:r w:rsidRPr="008A0338">
        <w:rPr>
          <w:spacing w:val="-2"/>
          <w:sz w:val="28"/>
        </w:rPr>
        <w:t xml:space="preserve"> </w:t>
      </w:r>
      <w:r w:rsidRPr="008A0338">
        <w:rPr>
          <w:sz w:val="28"/>
        </w:rPr>
        <w:t>водопостачання,</w:t>
      </w:r>
      <w:r w:rsidRPr="008A0338">
        <w:rPr>
          <w:spacing w:val="-2"/>
          <w:sz w:val="28"/>
        </w:rPr>
        <w:t xml:space="preserve"> </w:t>
      </w:r>
      <w:r w:rsidRPr="008A0338">
        <w:rPr>
          <w:sz w:val="28"/>
        </w:rPr>
        <w:t>водовідведення</w:t>
      </w:r>
      <w:r w:rsidRPr="008A0338">
        <w:rPr>
          <w:spacing w:val="-4"/>
          <w:sz w:val="28"/>
        </w:rPr>
        <w:t xml:space="preserve"> </w:t>
      </w:r>
      <w:r w:rsidRPr="008A0338">
        <w:rPr>
          <w:sz w:val="28"/>
        </w:rPr>
        <w:t>та</w:t>
      </w:r>
      <w:r w:rsidRPr="008A0338">
        <w:rPr>
          <w:spacing w:val="-1"/>
          <w:sz w:val="28"/>
        </w:rPr>
        <w:t xml:space="preserve"> </w:t>
      </w:r>
      <w:r w:rsidRPr="008A0338">
        <w:rPr>
          <w:sz w:val="28"/>
        </w:rPr>
        <w:t>каналізаційних</w:t>
      </w:r>
      <w:r w:rsidRPr="008A0338">
        <w:rPr>
          <w:spacing w:val="-5"/>
          <w:sz w:val="28"/>
        </w:rPr>
        <w:t xml:space="preserve"> </w:t>
      </w:r>
      <w:r w:rsidRPr="008A0338">
        <w:rPr>
          <w:sz w:val="28"/>
        </w:rPr>
        <w:t>очисних</w:t>
      </w:r>
      <w:r w:rsidRPr="008A0338">
        <w:rPr>
          <w:spacing w:val="-1"/>
          <w:sz w:val="28"/>
        </w:rPr>
        <w:t xml:space="preserve"> </w:t>
      </w:r>
      <w:r w:rsidRPr="008A0338">
        <w:rPr>
          <w:sz w:val="28"/>
        </w:rPr>
        <w:t>споруд;</w:t>
      </w:r>
    </w:p>
    <w:p w:rsidR="00A8380B" w:rsidRPr="008A0338" w:rsidRDefault="00A8380B" w:rsidP="00654CAA">
      <w:pPr>
        <w:pStyle w:val="ListParagraph1"/>
        <w:tabs>
          <w:tab w:val="left" w:pos="1041"/>
        </w:tabs>
        <w:ind w:left="0" w:firstLine="720"/>
        <w:jc w:val="both"/>
        <w:rPr>
          <w:sz w:val="28"/>
        </w:rPr>
      </w:pPr>
      <w:r w:rsidRPr="008A0338">
        <w:rPr>
          <w:sz w:val="28"/>
        </w:rPr>
        <w:t>здоров’я населення – можливе санітарно-епідеміологічне навантаження на</w:t>
      </w:r>
      <w:r w:rsidRPr="008A0338">
        <w:rPr>
          <w:spacing w:val="1"/>
          <w:sz w:val="28"/>
        </w:rPr>
        <w:t xml:space="preserve"> </w:t>
      </w:r>
      <w:r w:rsidRPr="008A0338">
        <w:rPr>
          <w:sz w:val="28"/>
        </w:rPr>
        <w:t>здоров’я населення від транспортної інфраструктури. Програмою передбачається</w:t>
      </w:r>
      <w:r w:rsidRPr="008A0338">
        <w:rPr>
          <w:spacing w:val="1"/>
          <w:sz w:val="28"/>
        </w:rPr>
        <w:t xml:space="preserve"> </w:t>
      </w:r>
      <w:r w:rsidRPr="008A0338">
        <w:rPr>
          <w:sz w:val="28"/>
        </w:rPr>
        <w:t>провадження заходів з охорони атмосферного повітря, упровадження заходів з озеленення, з метою поліпшення санітарно-гігієнічного стану населених пу</w:t>
      </w:r>
      <w:r>
        <w:rPr>
          <w:sz w:val="28"/>
        </w:rPr>
        <w:t>нктів, а також розвиток рекреац</w:t>
      </w:r>
      <w:r w:rsidRPr="00654CAA">
        <w:rPr>
          <w:sz w:val="28"/>
        </w:rPr>
        <w:t>і</w:t>
      </w:r>
      <w:r w:rsidRPr="008A0338">
        <w:rPr>
          <w:sz w:val="28"/>
        </w:rPr>
        <w:t>йних зон;</w:t>
      </w:r>
    </w:p>
    <w:p w:rsidR="00A8380B" w:rsidRPr="008A0338" w:rsidRDefault="00A8380B" w:rsidP="00267C6F">
      <w:pPr>
        <w:pStyle w:val="ListParagraph1"/>
        <w:tabs>
          <w:tab w:val="left" w:pos="1041"/>
        </w:tabs>
        <w:ind w:left="0" w:firstLine="720"/>
        <w:jc w:val="both"/>
        <w:rPr>
          <w:sz w:val="28"/>
          <w:szCs w:val="28"/>
        </w:rPr>
      </w:pPr>
      <w:r w:rsidRPr="008A0338">
        <w:rPr>
          <w:sz w:val="28"/>
          <w:szCs w:val="28"/>
          <w:lang w:val="ru-RU"/>
        </w:rPr>
        <w:t>т</w:t>
      </w:r>
      <w:r w:rsidRPr="008A0338">
        <w:rPr>
          <w:sz w:val="28"/>
          <w:szCs w:val="28"/>
        </w:rPr>
        <w:t>ериторії з природоохоронним статусом – реалізація рішень Програми</w:t>
      </w:r>
      <w:r w:rsidRPr="008A0338">
        <w:rPr>
          <w:spacing w:val="-67"/>
          <w:sz w:val="28"/>
          <w:szCs w:val="28"/>
        </w:rPr>
        <w:t xml:space="preserve">  </w:t>
      </w:r>
      <w:r w:rsidRPr="008A0338">
        <w:rPr>
          <w:sz w:val="28"/>
          <w:szCs w:val="28"/>
        </w:rPr>
        <w:t>запланована</w:t>
      </w:r>
      <w:r w:rsidRPr="008A0338">
        <w:rPr>
          <w:spacing w:val="1"/>
          <w:sz w:val="28"/>
          <w:szCs w:val="28"/>
        </w:rPr>
        <w:t xml:space="preserve"> </w:t>
      </w:r>
      <w:r w:rsidRPr="008A0338">
        <w:rPr>
          <w:sz w:val="28"/>
          <w:szCs w:val="28"/>
        </w:rPr>
        <w:t>за</w:t>
      </w:r>
      <w:r w:rsidRPr="008A0338">
        <w:rPr>
          <w:spacing w:val="1"/>
          <w:sz w:val="28"/>
          <w:szCs w:val="28"/>
        </w:rPr>
        <w:t xml:space="preserve"> </w:t>
      </w:r>
      <w:r w:rsidRPr="008A0338">
        <w:rPr>
          <w:sz w:val="28"/>
          <w:szCs w:val="28"/>
        </w:rPr>
        <w:t>межами</w:t>
      </w:r>
      <w:r w:rsidRPr="008A0338">
        <w:rPr>
          <w:spacing w:val="1"/>
          <w:sz w:val="28"/>
          <w:szCs w:val="28"/>
        </w:rPr>
        <w:t xml:space="preserve"> </w:t>
      </w:r>
      <w:r w:rsidRPr="008A0338">
        <w:rPr>
          <w:sz w:val="28"/>
          <w:szCs w:val="28"/>
        </w:rPr>
        <w:t>територій</w:t>
      </w:r>
      <w:r w:rsidRPr="008A0338">
        <w:rPr>
          <w:spacing w:val="1"/>
          <w:sz w:val="28"/>
          <w:szCs w:val="28"/>
        </w:rPr>
        <w:t xml:space="preserve"> </w:t>
      </w:r>
      <w:r w:rsidRPr="008A0338">
        <w:rPr>
          <w:sz w:val="28"/>
          <w:szCs w:val="28"/>
        </w:rPr>
        <w:t>та</w:t>
      </w:r>
      <w:r w:rsidRPr="008A0338">
        <w:rPr>
          <w:spacing w:val="1"/>
          <w:sz w:val="28"/>
          <w:szCs w:val="28"/>
        </w:rPr>
        <w:t xml:space="preserve"> </w:t>
      </w:r>
      <w:r w:rsidRPr="008A0338">
        <w:rPr>
          <w:sz w:val="28"/>
          <w:szCs w:val="28"/>
        </w:rPr>
        <w:t>об’єктів</w:t>
      </w:r>
      <w:r w:rsidRPr="008A0338">
        <w:rPr>
          <w:spacing w:val="1"/>
          <w:sz w:val="28"/>
          <w:szCs w:val="28"/>
        </w:rPr>
        <w:t xml:space="preserve"> </w:t>
      </w:r>
      <w:r w:rsidRPr="008A0338">
        <w:rPr>
          <w:sz w:val="28"/>
          <w:szCs w:val="28"/>
        </w:rPr>
        <w:t>природно-заповідного</w:t>
      </w:r>
      <w:r w:rsidRPr="008A0338">
        <w:rPr>
          <w:spacing w:val="1"/>
          <w:sz w:val="28"/>
          <w:szCs w:val="28"/>
        </w:rPr>
        <w:t xml:space="preserve"> </w:t>
      </w:r>
      <w:r w:rsidRPr="008A0338">
        <w:rPr>
          <w:sz w:val="28"/>
          <w:szCs w:val="28"/>
        </w:rPr>
        <w:t>фонду,</w:t>
      </w:r>
      <w:r w:rsidRPr="008A0338">
        <w:rPr>
          <w:spacing w:val="1"/>
          <w:sz w:val="28"/>
          <w:szCs w:val="28"/>
        </w:rPr>
        <w:t xml:space="preserve"> </w:t>
      </w:r>
      <w:r w:rsidRPr="008A0338">
        <w:rPr>
          <w:sz w:val="28"/>
          <w:szCs w:val="28"/>
        </w:rPr>
        <w:t>їх</w:t>
      </w:r>
      <w:r w:rsidRPr="008A0338">
        <w:rPr>
          <w:spacing w:val="1"/>
          <w:sz w:val="28"/>
          <w:szCs w:val="28"/>
        </w:rPr>
        <w:t xml:space="preserve"> </w:t>
      </w:r>
      <w:r w:rsidRPr="008A0338">
        <w:rPr>
          <w:sz w:val="28"/>
          <w:szCs w:val="28"/>
        </w:rPr>
        <w:t>охоронних</w:t>
      </w:r>
      <w:r w:rsidRPr="008A0338">
        <w:rPr>
          <w:spacing w:val="1"/>
          <w:sz w:val="28"/>
          <w:szCs w:val="28"/>
        </w:rPr>
        <w:t xml:space="preserve"> </w:t>
      </w:r>
      <w:r w:rsidRPr="008A0338">
        <w:rPr>
          <w:sz w:val="28"/>
          <w:szCs w:val="28"/>
        </w:rPr>
        <w:t>зон,</w:t>
      </w:r>
      <w:r w:rsidRPr="008A0338">
        <w:rPr>
          <w:spacing w:val="1"/>
          <w:sz w:val="28"/>
          <w:szCs w:val="28"/>
        </w:rPr>
        <w:t xml:space="preserve"> </w:t>
      </w:r>
      <w:r w:rsidRPr="008A0338">
        <w:rPr>
          <w:sz w:val="28"/>
          <w:szCs w:val="28"/>
        </w:rPr>
        <w:t>земель</w:t>
      </w:r>
      <w:r w:rsidRPr="008A0338">
        <w:rPr>
          <w:spacing w:val="1"/>
          <w:sz w:val="28"/>
          <w:szCs w:val="28"/>
        </w:rPr>
        <w:t xml:space="preserve"> </w:t>
      </w:r>
      <w:r w:rsidRPr="008A0338">
        <w:rPr>
          <w:sz w:val="28"/>
          <w:szCs w:val="28"/>
        </w:rPr>
        <w:t>природно-заповідного</w:t>
      </w:r>
      <w:r w:rsidRPr="008A0338">
        <w:rPr>
          <w:spacing w:val="1"/>
          <w:sz w:val="28"/>
          <w:szCs w:val="28"/>
        </w:rPr>
        <w:t xml:space="preserve"> </w:t>
      </w:r>
      <w:r w:rsidRPr="008A0338">
        <w:rPr>
          <w:sz w:val="28"/>
          <w:szCs w:val="28"/>
        </w:rPr>
        <w:t>фонду</w:t>
      </w:r>
      <w:r w:rsidRPr="008A0338">
        <w:rPr>
          <w:spacing w:val="1"/>
          <w:sz w:val="28"/>
          <w:szCs w:val="28"/>
        </w:rPr>
        <w:t xml:space="preserve"> </w:t>
      </w:r>
      <w:r w:rsidRPr="008A0338">
        <w:rPr>
          <w:sz w:val="28"/>
          <w:szCs w:val="28"/>
        </w:rPr>
        <w:t>України,</w:t>
      </w:r>
      <w:r w:rsidRPr="008A0338">
        <w:rPr>
          <w:spacing w:val="1"/>
          <w:sz w:val="28"/>
          <w:szCs w:val="28"/>
        </w:rPr>
        <w:t xml:space="preserve"> </w:t>
      </w:r>
      <w:r w:rsidRPr="008A0338">
        <w:rPr>
          <w:sz w:val="28"/>
          <w:szCs w:val="28"/>
        </w:rPr>
        <w:t>територій</w:t>
      </w:r>
      <w:r w:rsidRPr="008A0338">
        <w:rPr>
          <w:spacing w:val="1"/>
          <w:sz w:val="28"/>
          <w:szCs w:val="28"/>
        </w:rPr>
        <w:t xml:space="preserve"> </w:t>
      </w:r>
      <w:r w:rsidRPr="008A0338">
        <w:rPr>
          <w:sz w:val="28"/>
          <w:szCs w:val="28"/>
        </w:rPr>
        <w:t>та</w:t>
      </w:r>
      <w:r w:rsidRPr="008A0338">
        <w:rPr>
          <w:spacing w:val="1"/>
          <w:sz w:val="28"/>
          <w:szCs w:val="28"/>
        </w:rPr>
        <w:t xml:space="preserve"> </w:t>
      </w:r>
      <w:r w:rsidRPr="008A0338">
        <w:rPr>
          <w:sz w:val="28"/>
          <w:szCs w:val="28"/>
        </w:rPr>
        <w:t>об’єктів, що мають особливу екологічну, наукову і естетичну цінність та об’єктів</w:t>
      </w:r>
      <w:r w:rsidRPr="008A0338">
        <w:rPr>
          <w:spacing w:val="1"/>
          <w:sz w:val="28"/>
          <w:szCs w:val="28"/>
        </w:rPr>
        <w:t xml:space="preserve"> </w:t>
      </w:r>
      <w:r w:rsidRPr="008A0338">
        <w:rPr>
          <w:sz w:val="28"/>
          <w:szCs w:val="28"/>
        </w:rPr>
        <w:t>комплексної охорони, в зв’язку з чим можна зробити висновок, що реалізація</w:t>
      </w:r>
      <w:r w:rsidRPr="008A0338">
        <w:rPr>
          <w:spacing w:val="1"/>
          <w:sz w:val="28"/>
          <w:szCs w:val="28"/>
        </w:rPr>
        <w:t xml:space="preserve"> </w:t>
      </w:r>
      <w:r w:rsidRPr="008A0338">
        <w:rPr>
          <w:sz w:val="28"/>
          <w:szCs w:val="28"/>
        </w:rPr>
        <w:t>заходів та проєктів Програми не матиме впливу на території з природоохоронним</w:t>
      </w:r>
      <w:r w:rsidRPr="008A0338">
        <w:rPr>
          <w:spacing w:val="1"/>
          <w:sz w:val="28"/>
          <w:szCs w:val="28"/>
        </w:rPr>
        <w:t xml:space="preserve"> </w:t>
      </w:r>
      <w:r w:rsidRPr="008A0338">
        <w:rPr>
          <w:sz w:val="28"/>
          <w:szCs w:val="28"/>
        </w:rPr>
        <w:t>статусом.</w:t>
      </w:r>
    </w:p>
    <w:p w:rsidR="00A8380B" w:rsidRPr="008A0338" w:rsidRDefault="00A8380B" w:rsidP="00995CDB">
      <w:pPr>
        <w:pStyle w:val="BodyText"/>
        <w:ind w:left="0" w:firstLine="0"/>
      </w:pPr>
      <w:r>
        <w:tab/>
      </w:r>
      <w:r w:rsidRPr="008A0338">
        <w:t>в)</w:t>
      </w:r>
      <w:r w:rsidRPr="008A0338">
        <w:rPr>
          <w:spacing w:val="9"/>
        </w:rPr>
        <w:t xml:space="preserve"> </w:t>
      </w:r>
      <w:r w:rsidRPr="008A0338">
        <w:t>транскордонні</w:t>
      </w:r>
      <w:r w:rsidRPr="008A0338">
        <w:rPr>
          <w:spacing w:val="11"/>
        </w:rPr>
        <w:t xml:space="preserve"> </w:t>
      </w:r>
      <w:r w:rsidRPr="008A0338">
        <w:t>наслідки</w:t>
      </w:r>
      <w:r w:rsidRPr="008A0338">
        <w:rPr>
          <w:spacing w:val="11"/>
        </w:rPr>
        <w:t xml:space="preserve"> </w:t>
      </w:r>
      <w:r w:rsidRPr="008A0338">
        <w:t>для</w:t>
      </w:r>
      <w:r w:rsidRPr="008A0338">
        <w:rPr>
          <w:spacing w:val="8"/>
        </w:rPr>
        <w:t xml:space="preserve"> </w:t>
      </w:r>
      <w:r w:rsidRPr="008A0338">
        <w:t>довкілля,</w:t>
      </w:r>
      <w:r w:rsidRPr="008A0338">
        <w:rPr>
          <w:spacing w:val="10"/>
        </w:rPr>
        <w:t xml:space="preserve"> </w:t>
      </w:r>
      <w:r w:rsidRPr="008A0338">
        <w:t>у</w:t>
      </w:r>
      <w:r w:rsidRPr="008A0338">
        <w:rPr>
          <w:spacing w:val="6"/>
        </w:rPr>
        <w:t xml:space="preserve"> </w:t>
      </w:r>
      <w:r w:rsidRPr="008A0338">
        <w:t>тому</w:t>
      </w:r>
      <w:r w:rsidRPr="008A0338">
        <w:rPr>
          <w:spacing w:val="7"/>
        </w:rPr>
        <w:t xml:space="preserve"> </w:t>
      </w:r>
      <w:r w:rsidRPr="008A0338">
        <w:t>числі</w:t>
      </w:r>
      <w:r w:rsidRPr="008A0338">
        <w:rPr>
          <w:spacing w:val="10"/>
        </w:rPr>
        <w:t xml:space="preserve"> </w:t>
      </w:r>
      <w:r w:rsidRPr="008A0338">
        <w:t>для</w:t>
      </w:r>
      <w:r w:rsidRPr="008A0338">
        <w:rPr>
          <w:spacing w:val="10"/>
        </w:rPr>
        <w:t xml:space="preserve"> </w:t>
      </w:r>
      <w:r w:rsidRPr="008A0338">
        <w:t>здоров’я</w:t>
      </w:r>
      <w:r w:rsidRPr="008A0338">
        <w:rPr>
          <w:spacing w:val="10"/>
        </w:rPr>
        <w:t xml:space="preserve"> </w:t>
      </w:r>
      <w:r w:rsidRPr="008A0338">
        <w:t>населення</w:t>
      </w:r>
      <w:r>
        <w:t>:</w:t>
      </w:r>
    </w:p>
    <w:p w:rsidR="00A8380B" w:rsidRPr="008A0338" w:rsidRDefault="00A8380B" w:rsidP="00267C6F">
      <w:pPr>
        <w:pStyle w:val="ListParagraph1"/>
        <w:tabs>
          <w:tab w:val="left" w:pos="441"/>
        </w:tabs>
        <w:ind w:left="0" w:firstLine="720"/>
        <w:jc w:val="both"/>
        <w:rPr>
          <w:sz w:val="28"/>
        </w:rPr>
      </w:pPr>
      <w:r w:rsidRPr="008A0338">
        <w:rPr>
          <w:sz w:val="28"/>
        </w:rPr>
        <w:t>зважаючи на географічне положення територій, на яких заплановано реалізацію</w:t>
      </w:r>
      <w:r w:rsidRPr="008A0338">
        <w:rPr>
          <w:spacing w:val="1"/>
          <w:sz w:val="28"/>
        </w:rPr>
        <w:t xml:space="preserve"> </w:t>
      </w:r>
      <w:r w:rsidRPr="008A0338">
        <w:rPr>
          <w:sz w:val="28"/>
        </w:rPr>
        <w:t>заходів і проєктів Програми, транскордонні наслідки реалізації рішень Програми</w:t>
      </w:r>
      <w:r w:rsidRPr="008A0338">
        <w:rPr>
          <w:spacing w:val="1"/>
          <w:sz w:val="28"/>
        </w:rPr>
        <w:t xml:space="preserve"> </w:t>
      </w:r>
      <w:r w:rsidRPr="008A0338">
        <w:rPr>
          <w:sz w:val="28"/>
        </w:rPr>
        <w:t>для</w:t>
      </w:r>
      <w:r w:rsidRPr="008A0338">
        <w:rPr>
          <w:spacing w:val="-1"/>
          <w:sz w:val="28"/>
        </w:rPr>
        <w:t xml:space="preserve"> </w:t>
      </w:r>
      <w:r w:rsidRPr="008A0338">
        <w:rPr>
          <w:sz w:val="28"/>
        </w:rPr>
        <w:t>довкілля,</w:t>
      </w:r>
      <w:r w:rsidRPr="008A0338">
        <w:rPr>
          <w:spacing w:val="-1"/>
          <w:sz w:val="28"/>
        </w:rPr>
        <w:t xml:space="preserve"> </w:t>
      </w:r>
      <w:r w:rsidRPr="008A0338">
        <w:rPr>
          <w:sz w:val="28"/>
        </w:rPr>
        <w:t>у</w:t>
      </w:r>
      <w:r w:rsidRPr="008A0338">
        <w:rPr>
          <w:spacing w:val="-6"/>
          <w:sz w:val="28"/>
        </w:rPr>
        <w:t xml:space="preserve"> </w:t>
      </w:r>
      <w:r w:rsidRPr="008A0338">
        <w:rPr>
          <w:sz w:val="28"/>
        </w:rPr>
        <w:t>тому</w:t>
      </w:r>
      <w:r w:rsidRPr="008A0338">
        <w:rPr>
          <w:spacing w:val="-2"/>
          <w:sz w:val="28"/>
        </w:rPr>
        <w:t xml:space="preserve"> </w:t>
      </w:r>
      <w:r w:rsidRPr="008A0338">
        <w:rPr>
          <w:sz w:val="28"/>
        </w:rPr>
        <w:t>числі здоров’я</w:t>
      </w:r>
      <w:r w:rsidRPr="008A0338">
        <w:rPr>
          <w:spacing w:val="-1"/>
          <w:sz w:val="28"/>
        </w:rPr>
        <w:t xml:space="preserve"> </w:t>
      </w:r>
      <w:r w:rsidRPr="008A0338">
        <w:rPr>
          <w:sz w:val="28"/>
        </w:rPr>
        <w:t>населення, відсутні та</w:t>
      </w:r>
      <w:r w:rsidRPr="008A0338">
        <w:rPr>
          <w:spacing w:val="-4"/>
          <w:sz w:val="28"/>
        </w:rPr>
        <w:t xml:space="preserve"> </w:t>
      </w:r>
      <w:r w:rsidRPr="008A0338">
        <w:rPr>
          <w:sz w:val="28"/>
        </w:rPr>
        <w:t>не</w:t>
      </w:r>
      <w:r w:rsidRPr="008A0338">
        <w:rPr>
          <w:spacing w:val="-1"/>
          <w:sz w:val="28"/>
        </w:rPr>
        <w:t xml:space="preserve"> </w:t>
      </w:r>
      <w:r w:rsidRPr="008A0338">
        <w:rPr>
          <w:sz w:val="28"/>
        </w:rPr>
        <w:t>очікуються.</w:t>
      </w:r>
    </w:p>
    <w:p w:rsidR="00A8380B" w:rsidRPr="008A0338" w:rsidRDefault="00A8380B" w:rsidP="00267C6F">
      <w:pPr>
        <w:pStyle w:val="BodyText"/>
        <w:ind w:left="0" w:firstLine="720"/>
      </w:pPr>
      <w:r w:rsidRPr="008A0338">
        <w:t>Таким чином, реалізація Програми не має супроводжуватися появою нових</w:t>
      </w:r>
      <w:r w:rsidRPr="008A0338">
        <w:rPr>
          <w:spacing w:val="1"/>
        </w:rPr>
        <w:t xml:space="preserve"> </w:t>
      </w:r>
      <w:r w:rsidRPr="008A0338">
        <w:t>негативних</w:t>
      </w:r>
      <w:r w:rsidRPr="008A0338">
        <w:rPr>
          <w:spacing w:val="1"/>
        </w:rPr>
        <w:t xml:space="preserve"> </w:t>
      </w:r>
      <w:r w:rsidRPr="008A0338">
        <w:t>наслідків</w:t>
      </w:r>
      <w:r w:rsidRPr="008A0338">
        <w:rPr>
          <w:spacing w:val="1"/>
        </w:rPr>
        <w:t xml:space="preserve"> </w:t>
      </w:r>
      <w:r w:rsidRPr="008A0338">
        <w:t>для</w:t>
      </w:r>
      <w:r w:rsidRPr="008A0338">
        <w:rPr>
          <w:spacing w:val="1"/>
        </w:rPr>
        <w:t xml:space="preserve"> </w:t>
      </w:r>
      <w:r w:rsidRPr="008A0338">
        <w:t>довкілля.</w:t>
      </w:r>
      <w:r w:rsidRPr="008A0338">
        <w:rPr>
          <w:spacing w:val="1"/>
        </w:rPr>
        <w:t xml:space="preserve"> </w:t>
      </w:r>
      <w:r w:rsidRPr="008A0338">
        <w:t>Разом</w:t>
      </w:r>
      <w:r w:rsidRPr="008A0338">
        <w:rPr>
          <w:spacing w:val="1"/>
        </w:rPr>
        <w:t xml:space="preserve"> </w:t>
      </w:r>
      <w:r w:rsidRPr="008A0338">
        <w:t>з</w:t>
      </w:r>
      <w:r w:rsidRPr="008A0338">
        <w:rPr>
          <w:spacing w:val="1"/>
        </w:rPr>
        <w:t xml:space="preserve"> </w:t>
      </w:r>
      <w:r w:rsidRPr="008A0338">
        <w:t>тим,</w:t>
      </w:r>
      <w:r w:rsidRPr="008A0338">
        <w:rPr>
          <w:spacing w:val="1"/>
        </w:rPr>
        <w:t xml:space="preserve"> </w:t>
      </w:r>
      <w:r w:rsidRPr="008A0338">
        <w:t>реалізація</w:t>
      </w:r>
      <w:r w:rsidRPr="008A0338">
        <w:rPr>
          <w:spacing w:val="1"/>
        </w:rPr>
        <w:t xml:space="preserve"> </w:t>
      </w:r>
      <w:r w:rsidRPr="008A0338">
        <w:t>багатьох</w:t>
      </w:r>
      <w:r w:rsidRPr="008A0338">
        <w:rPr>
          <w:spacing w:val="1"/>
        </w:rPr>
        <w:t xml:space="preserve"> </w:t>
      </w:r>
      <w:r w:rsidRPr="008A0338">
        <w:t>завдань</w:t>
      </w:r>
      <w:r w:rsidRPr="008A0338">
        <w:rPr>
          <w:spacing w:val="1"/>
        </w:rPr>
        <w:t xml:space="preserve"> </w:t>
      </w:r>
      <w:r w:rsidRPr="008A0338">
        <w:t>Програми</w:t>
      </w:r>
      <w:r w:rsidRPr="008A0338">
        <w:rPr>
          <w:spacing w:val="-1"/>
        </w:rPr>
        <w:t xml:space="preserve"> </w:t>
      </w:r>
      <w:r w:rsidRPr="008A0338">
        <w:t>має</w:t>
      </w:r>
      <w:r w:rsidRPr="008A0338">
        <w:rPr>
          <w:spacing w:val="-2"/>
        </w:rPr>
        <w:t xml:space="preserve"> </w:t>
      </w:r>
      <w:r w:rsidRPr="008A0338">
        <w:t>призвести</w:t>
      </w:r>
      <w:r w:rsidRPr="008A0338">
        <w:rPr>
          <w:spacing w:val="-1"/>
        </w:rPr>
        <w:t xml:space="preserve"> </w:t>
      </w:r>
      <w:r w:rsidRPr="008A0338">
        <w:t>до</w:t>
      </w:r>
      <w:r w:rsidRPr="008A0338">
        <w:rPr>
          <w:spacing w:val="-4"/>
        </w:rPr>
        <w:t xml:space="preserve"> </w:t>
      </w:r>
      <w:r w:rsidRPr="008A0338">
        <w:t>покращення</w:t>
      </w:r>
      <w:r w:rsidRPr="008A0338">
        <w:rPr>
          <w:spacing w:val="-2"/>
        </w:rPr>
        <w:t xml:space="preserve"> </w:t>
      </w:r>
      <w:r w:rsidRPr="008A0338">
        <w:t>екологічної ситуації в</w:t>
      </w:r>
      <w:r w:rsidRPr="008A0338">
        <w:rPr>
          <w:spacing w:val="-2"/>
        </w:rPr>
        <w:t xml:space="preserve"> </w:t>
      </w:r>
      <w:r w:rsidRPr="008A0338">
        <w:t>районі.</w:t>
      </w:r>
    </w:p>
    <w:p w:rsidR="00A8380B" w:rsidRPr="008A0338" w:rsidRDefault="00A8380B" w:rsidP="00995CDB">
      <w:pPr>
        <w:pStyle w:val="BodyText"/>
        <w:ind w:left="0" w:firstLine="0"/>
      </w:pPr>
      <w:r w:rsidRPr="008A0338">
        <w:t>Затвердження</w:t>
      </w:r>
      <w:r>
        <w:rPr>
          <w:spacing w:val="1"/>
        </w:rPr>
        <w:t xml:space="preserve"> </w:t>
      </w:r>
      <w:r w:rsidRPr="008A0338">
        <w:t>Програми,</w:t>
      </w:r>
      <w:r w:rsidRPr="008A0338">
        <w:rPr>
          <w:spacing w:val="1"/>
        </w:rPr>
        <w:t xml:space="preserve"> </w:t>
      </w:r>
      <w:r w:rsidRPr="008A0338">
        <w:t>зважаючи</w:t>
      </w:r>
      <w:r w:rsidRPr="008A0338">
        <w:rPr>
          <w:spacing w:val="1"/>
        </w:rPr>
        <w:t xml:space="preserve"> </w:t>
      </w:r>
      <w:r w:rsidRPr="008A0338">
        <w:t>на</w:t>
      </w:r>
      <w:r w:rsidRPr="008A0338">
        <w:rPr>
          <w:spacing w:val="1"/>
        </w:rPr>
        <w:t xml:space="preserve"> </w:t>
      </w:r>
      <w:r w:rsidRPr="008A0338">
        <w:t>комплексність</w:t>
      </w:r>
      <w:r w:rsidRPr="008A0338">
        <w:rPr>
          <w:spacing w:val="1"/>
        </w:rPr>
        <w:t xml:space="preserve"> </w:t>
      </w:r>
      <w:r w:rsidRPr="008A0338">
        <w:t>рішень,</w:t>
      </w:r>
      <w:r w:rsidRPr="008A0338">
        <w:rPr>
          <w:spacing w:val="1"/>
        </w:rPr>
        <w:t xml:space="preserve"> </w:t>
      </w:r>
      <w:r w:rsidRPr="008A0338">
        <w:t>що</w:t>
      </w:r>
      <w:r w:rsidRPr="008A0338">
        <w:rPr>
          <w:spacing w:val="1"/>
        </w:rPr>
        <w:t xml:space="preserve"> </w:t>
      </w:r>
      <w:r w:rsidRPr="008A0338">
        <w:t>обумовлюється необхідністю збалансованого розвитку екологічної складової, а</w:t>
      </w:r>
      <w:r w:rsidRPr="008A0338">
        <w:rPr>
          <w:spacing w:val="1"/>
        </w:rPr>
        <w:t xml:space="preserve"> </w:t>
      </w:r>
      <w:r w:rsidRPr="008A0338">
        <w:t>також наукові дослідження у цій галузі у короткостроковий період (1-3 роки)</w:t>
      </w:r>
      <w:r>
        <w:t>,</w:t>
      </w:r>
      <w:r w:rsidRPr="008A0338">
        <w:t xml:space="preserve"> буде</w:t>
      </w:r>
      <w:r>
        <w:t xml:space="preserve"> </w:t>
      </w:r>
      <w:r w:rsidRPr="008A0338">
        <w:rPr>
          <w:spacing w:val="-67"/>
        </w:rPr>
        <w:t xml:space="preserve"> </w:t>
      </w:r>
      <w:r w:rsidRPr="008A0338">
        <w:t>мати</w:t>
      </w:r>
      <w:r w:rsidRPr="008A0338">
        <w:rPr>
          <w:spacing w:val="1"/>
        </w:rPr>
        <w:t xml:space="preserve"> </w:t>
      </w:r>
      <w:r w:rsidRPr="008A0338">
        <w:t>незначний</w:t>
      </w:r>
      <w:r w:rsidRPr="008A0338">
        <w:rPr>
          <w:spacing w:val="1"/>
        </w:rPr>
        <w:t xml:space="preserve"> </w:t>
      </w:r>
      <w:r w:rsidRPr="008A0338">
        <w:t>вплив</w:t>
      </w:r>
      <w:r w:rsidRPr="008A0338">
        <w:rPr>
          <w:spacing w:val="1"/>
        </w:rPr>
        <w:t xml:space="preserve"> </w:t>
      </w:r>
      <w:r w:rsidRPr="008A0338">
        <w:t>на</w:t>
      </w:r>
      <w:r w:rsidRPr="008A0338">
        <w:rPr>
          <w:spacing w:val="1"/>
        </w:rPr>
        <w:t xml:space="preserve"> </w:t>
      </w:r>
      <w:r w:rsidRPr="008A0338">
        <w:t>стан</w:t>
      </w:r>
      <w:r w:rsidRPr="008A0338">
        <w:rPr>
          <w:spacing w:val="1"/>
        </w:rPr>
        <w:t xml:space="preserve"> </w:t>
      </w:r>
      <w:r w:rsidRPr="008A0338">
        <w:t>довкілля,</w:t>
      </w:r>
      <w:r w:rsidRPr="008A0338">
        <w:rPr>
          <w:spacing w:val="1"/>
        </w:rPr>
        <w:t xml:space="preserve"> </w:t>
      </w:r>
      <w:r w:rsidRPr="008A0338">
        <w:t>який</w:t>
      </w:r>
      <w:r w:rsidRPr="008A0338">
        <w:rPr>
          <w:spacing w:val="1"/>
        </w:rPr>
        <w:t xml:space="preserve"> </w:t>
      </w:r>
      <w:r w:rsidRPr="008A0338">
        <w:t>буде</w:t>
      </w:r>
      <w:r w:rsidRPr="008A0338">
        <w:rPr>
          <w:spacing w:val="1"/>
        </w:rPr>
        <w:t xml:space="preserve"> </w:t>
      </w:r>
      <w:r w:rsidRPr="008A0338">
        <w:t>обумовлений</w:t>
      </w:r>
      <w:r w:rsidRPr="008A0338">
        <w:rPr>
          <w:spacing w:val="70"/>
        </w:rPr>
        <w:t xml:space="preserve"> </w:t>
      </w:r>
      <w:r w:rsidRPr="008A0338">
        <w:t>впливом</w:t>
      </w:r>
      <w:r w:rsidRPr="008A0338">
        <w:rPr>
          <w:spacing w:val="1"/>
        </w:rPr>
        <w:t xml:space="preserve"> </w:t>
      </w:r>
      <w:r w:rsidRPr="008A0338">
        <w:t>існуючих</w:t>
      </w:r>
      <w:r w:rsidRPr="008A0338">
        <w:rPr>
          <w:spacing w:val="-4"/>
        </w:rPr>
        <w:t xml:space="preserve"> </w:t>
      </w:r>
      <w:r w:rsidRPr="008A0338">
        <w:t>незмінних</w:t>
      </w:r>
      <w:r w:rsidRPr="008A0338">
        <w:rPr>
          <w:spacing w:val="-1"/>
        </w:rPr>
        <w:t xml:space="preserve"> </w:t>
      </w:r>
      <w:r w:rsidRPr="008A0338">
        <w:t>факторів.</w:t>
      </w:r>
    </w:p>
    <w:p w:rsidR="00A8380B" w:rsidRPr="008A0338" w:rsidRDefault="00A8380B" w:rsidP="00995CDB">
      <w:pPr>
        <w:pStyle w:val="BodyText"/>
        <w:ind w:left="0" w:firstLine="0"/>
      </w:pPr>
      <w:r>
        <w:tab/>
      </w:r>
      <w:r w:rsidRPr="008A0338">
        <w:t>Реалізація</w:t>
      </w:r>
      <w:r w:rsidRPr="008A0338">
        <w:rPr>
          <w:spacing w:val="1"/>
        </w:rPr>
        <w:t xml:space="preserve"> </w:t>
      </w:r>
      <w:r w:rsidRPr="008A0338">
        <w:t>положень</w:t>
      </w:r>
      <w:r w:rsidRPr="008A0338">
        <w:rPr>
          <w:spacing w:val="1"/>
        </w:rPr>
        <w:t xml:space="preserve"> </w:t>
      </w:r>
      <w:r w:rsidRPr="008A0338">
        <w:t>Програми</w:t>
      </w:r>
      <w:r w:rsidRPr="008A0338">
        <w:rPr>
          <w:spacing w:val="1"/>
        </w:rPr>
        <w:t xml:space="preserve"> </w:t>
      </w:r>
      <w:r w:rsidRPr="008A0338">
        <w:t>буде</w:t>
      </w:r>
      <w:r w:rsidRPr="008A0338">
        <w:rPr>
          <w:spacing w:val="1"/>
        </w:rPr>
        <w:t xml:space="preserve"> </w:t>
      </w:r>
      <w:r w:rsidRPr="008A0338">
        <w:t>мати</w:t>
      </w:r>
      <w:r w:rsidRPr="008A0338">
        <w:rPr>
          <w:spacing w:val="1"/>
        </w:rPr>
        <w:t xml:space="preserve"> </w:t>
      </w:r>
      <w:r w:rsidRPr="008A0338">
        <w:t>позитивний</w:t>
      </w:r>
      <w:r w:rsidRPr="008A0338">
        <w:rPr>
          <w:spacing w:val="1"/>
        </w:rPr>
        <w:t xml:space="preserve"> </w:t>
      </w:r>
      <w:r w:rsidRPr="008A0338">
        <w:t>вплив</w:t>
      </w:r>
      <w:r w:rsidRPr="008A0338">
        <w:rPr>
          <w:spacing w:val="1"/>
        </w:rPr>
        <w:t xml:space="preserve"> </w:t>
      </w:r>
      <w:r w:rsidRPr="008A0338">
        <w:t>на</w:t>
      </w:r>
      <w:r w:rsidRPr="008A0338">
        <w:rPr>
          <w:spacing w:val="1"/>
        </w:rPr>
        <w:t xml:space="preserve"> </w:t>
      </w:r>
      <w:r w:rsidRPr="008A0338">
        <w:t>рівень</w:t>
      </w:r>
      <w:r w:rsidRPr="008A0338">
        <w:rPr>
          <w:spacing w:val="1"/>
        </w:rPr>
        <w:t xml:space="preserve"> </w:t>
      </w:r>
      <w:r w:rsidRPr="008A0338">
        <w:t>здоров’я населення, тобто сприятиме зниженню рівня захворюваності населення,</w:t>
      </w:r>
      <w:r w:rsidRPr="008A0338">
        <w:rPr>
          <w:spacing w:val="1"/>
        </w:rPr>
        <w:t xml:space="preserve"> </w:t>
      </w:r>
      <w:r w:rsidRPr="008A0338">
        <w:t>що</w:t>
      </w:r>
      <w:r w:rsidRPr="008A0338">
        <w:rPr>
          <w:spacing w:val="1"/>
        </w:rPr>
        <w:t xml:space="preserve"> </w:t>
      </w:r>
      <w:r w:rsidRPr="008A0338">
        <w:t>є</w:t>
      </w:r>
      <w:r w:rsidRPr="008A0338">
        <w:rPr>
          <w:spacing w:val="1"/>
        </w:rPr>
        <w:t xml:space="preserve"> </w:t>
      </w:r>
      <w:r w:rsidRPr="008A0338">
        <w:t>важливим</w:t>
      </w:r>
      <w:r w:rsidRPr="008A0338">
        <w:rPr>
          <w:spacing w:val="1"/>
        </w:rPr>
        <w:t xml:space="preserve"> </w:t>
      </w:r>
      <w:r w:rsidRPr="008A0338">
        <w:t>індикатором</w:t>
      </w:r>
      <w:r w:rsidRPr="008A0338">
        <w:rPr>
          <w:spacing w:val="1"/>
        </w:rPr>
        <w:t xml:space="preserve"> </w:t>
      </w:r>
      <w:r w:rsidRPr="008A0338">
        <w:t>регіонального</w:t>
      </w:r>
      <w:r w:rsidRPr="008A0338">
        <w:rPr>
          <w:spacing w:val="1"/>
        </w:rPr>
        <w:t xml:space="preserve"> </w:t>
      </w:r>
      <w:r w:rsidRPr="008A0338">
        <w:t>розвитку</w:t>
      </w:r>
      <w:r w:rsidRPr="008A0338">
        <w:rPr>
          <w:spacing w:val="1"/>
        </w:rPr>
        <w:t xml:space="preserve"> </w:t>
      </w:r>
      <w:r w:rsidRPr="008A0338">
        <w:t>на</w:t>
      </w:r>
      <w:r w:rsidRPr="008A0338">
        <w:rPr>
          <w:spacing w:val="1"/>
        </w:rPr>
        <w:t xml:space="preserve"> </w:t>
      </w:r>
      <w:r w:rsidRPr="008A0338">
        <w:t>середньостроковий</w:t>
      </w:r>
      <w:r w:rsidRPr="008A0338">
        <w:rPr>
          <w:spacing w:val="1"/>
        </w:rPr>
        <w:t xml:space="preserve"> </w:t>
      </w:r>
      <w:r w:rsidRPr="008A0338">
        <w:t>та</w:t>
      </w:r>
      <w:r w:rsidRPr="008A0338">
        <w:rPr>
          <w:spacing w:val="-67"/>
        </w:rPr>
        <w:t xml:space="preserve"> </w:t>
      </w:r>
      <w:r w:rsidRPr="008A0338">
        <w:t>довгостроковий</w:t>
      </w:r>
      <w:r w:rsidRPr="008A0338">
        <w:rPr>
          <w:spacing w:val="1"/>
        </w:rPr>
        <w:t xml:space="preserve"> </w:t>
      </w:r>
      <w:r w:rsidRPr="008A0338">
        <w:t>період.</w:t>
      </w:r>
      <w:r w:rsidRPr="008A0338">
        <w:rPr>
          <w:spacing w:val="1"/>
        </w:rPr>
        <w:t xml:space="preserve"> </w:t>
      </w:r>
      <w:r w:rsidRPr="008A0338">
        <w:t>У</w:t>
      </w:r>
      <w:r w:rsidRPr="008A0338">
        <w:rPr>
          <w:spacing w:val="1"/>
        </w:rPr>
        <w:t xml:space="preserve"> </w:t>
      </w:r>
      <w:r w:rsidRPr="008A0338">
        <w:t>разі</w:t>
      </w:r>
      <w:r w:rsidRPr="008A0338">
        <w:rPr>
          <w:spacing w:val="1"/>
        </w:rPr>
        <w:t xml:space="preserve"> </w:t>
      </w:r>
      <w:r w:rsidRPr="008A0338">
        <w:t>продовження</w:t>
      </w:r>
      <w:r w:rsidRPr="008A0338">
        <w:rPr>
          <w:spacing w:val="1"/>
        </w:rPr>
        <w:t xml:space="preserve"> </w:t>
      </w:r>
      <w:r w:rsidRPr="008A0338">
        <w:t>розпочатої</w:t>
      </w:r>
      <w:r w:rsidRPr="008A0338">
        <w:rPr>
          <w:spacing w:val="1"/>
        </w:rPr>
        <w:t xml:space="preserve"> </w:t>
      </w:r>
      <w:r w:rsidRPr="008A0338">
        <w:t>роботи</w:t>
      </w:r>
      <w:r w:rsidRPr="008A0338">
        <w:rPr>
          <w:spacing w:val="1"/>
        </w:rPr>
        <w:t xml:space="preserve"> </w:t>
      </w:r>
      <w:r w:rsidRPr="008A0338">
        <w:t>вплив</w:t>
      </w:r>
      <w:r w:rsidRPr="008A0338">
        <w:rPr>
          <w:spacing w:val="1"/>
        </w:rPr>
        <w:t xml:space="preserve"> </w:t>
      </w:r>
      <w:r w:rsidRPr="008A0338">
        <w:t>не</w:t>
      </w:r>
      <w:r w:rsidRPr="008A0338">
        <w:rPr>
          <w:spacing w:val="1"/>
        </w:rPr>
        <w:t xml:space="preserve"> </w:t>
      </w:r>
      <w:r w:rsidRPr="008A0338">
        <w:t>буде</w:t>
      </w:r>
      <w:r>
        <w:t xml:space="preserve"> </w:t>
      </w:r>
      <w:r w:rsidRPr="008A0338">
        <w:rPr>
          <w:spacing w:val="-67"/>
        </w:rPr>
        <w:t xml:space="preserve"> </w:t>
      </w:r>
      <w:r w:rsidRPr="008A0338">
        <w:t>відрізнятися</w:t>
      </w:r>
      <w:r w:rsidRPr="008A0338">
        <w:rPr>
          <w:spacing w:val="-1"/>
        </w:rPr>
        <w:t xml:space="preserve"> </w:t>
      </w:r>
      <w:r w:rsidRPr="008A0338">
        <w:t>від</w:t>
      </w:r>
      <w:r w:rsidRPr="008A0338">
        <w:rPr>
          <w:spacing w:val="1"/>
        </w:rPr>
        <w:t xml:space="preserve"> </w:t>
      </w:r>
      <w:r w:rsidRPr="008A0338">
        <w:t>короткострокового.</w:t>
      </w:r>
    </w:p>
    <w:p w:rsidR="00A8380B" w:rsidRPr="008A0338" w:rsidRDefault="00A8380B" w:rsidP="00995CDB">
      <w:pPr>
        <w:pStyle w:val="BodyText"/>
        <w:ind w:left="0" w:firstLine="0"/>
      </w:pPr>
      <w:r>
        <w:tab/>
      </w:r>
      <w:r w:rsidRPr="008A0338">
        <w:t>До довгострокових</w:t>
      </w:r>
      <w:r w:rsidRPr="008A0338">
        <w:rPr>
          <w:spacing w:val="-2"/>
        </w:rPr>
        <w:t xml:space="preserve"> </w:t>
      </w:r>
      <w:r w:rsidRPr="008A0338">
        <w:t>наслідків</w:t>
      </w:r>
      <w:r w:rsidRPr="008A0338">
        <w:rPr>
          <w:spacing w:val="-1"/>
        </w:rPr>
        <w:t xml:space="preserve"> </w:t>
      </w:r>
      <w:r w:rsidRPr="008A0338">
        <w:t>відноситься питання забруднення атмосферного  повітря, що склалося під впливом фізико-географічних умов басейну, насамперед</w:t>
      </w:r>
      <w:r w:rsidRPr="008A0338">
        <w:rPr>
          <w:spacing w:val="1"/>
        </w:rPr>
        <w:t xml:space="preserve"> </w:t>
      </w:r>
      <w:r w:rsidRPr="008A0338">
        <w:t>кліматичних</w:t>
      </w:r>
      <w:r w:rsidRPr="008A0338">
        <w:rPr>
          <w:spacing w:val="1"/>
        </w:rPr>
        <w:t xml:space="preserve"> </w:t>
      </w:r>
      <w:r w:rsidRPr="008A0338">
        <w:t>умов.</w:t>
      </w:r>
      <w:r w:rsidRPr="008A0338">
        <w:rPr>
          <w:spacing w:val="1"/>
        </w:rPr>
        <w:t xml:space="preserve"> </w:t>
      </w:r>
      <w:r w:rsidRPr="008A0338">
        <w:t>Значного</w:t>
      </w:r>
      <w:r w:rsidRPr="008A0338">
        <w:rPr>
          <w:spacing w:val="1"/>
        </w:rPr>
        <w:t xml:space="preserve"> </w:t>
      </w:r>
      <w:r w:rsidRPr="008A0338">
        <w:t>негативного</w:t>
      </w:r>
      <w:r w:rsidRPr="008A0338">
        <w:rPr>
          <w:spacing w:val="1"/>
        </w:rPr>
        <w:t xml:space="preserve"> </w:t>
      </w:r>
      <w:r w:rsidRPr="008A0338">
        <w:t>впливу</w:t>
      </w:r>
      <w:r w:rsidRPr="008A0338">
        <w:rPr>
          <w:spacing w:val="1"/>
        </w:rPr>
        <w:t xml:space="preserve"> </w:t>
      </w:r>
      <w:r w:rsidRPr="008A0338">
        <w:t>під</w:t>
      </w:r>
      <w:r w:rsidRPr="008A0338">
        <w:rPr>
          <w:spacing w:val="1"/>
        </w:rPr>
        <w:t xml:space="preserve"> </w:t>
      </w:r>
      <w:r w:rsidRPr="008A0338">
        <w:t>час</w:t>
      </w:r>
      <w:r w:rsidRPr="008A0338">
        <w:rPr>
          <w:spacing w:val="1"/>
        </w:rPr>
        <w:t xml:space="preserve"> </w:t>
      </w:r>
      <w:r w:rsidRPr="008A0338">
        <w:t>реалізації</w:t>
      </w:r>
      <w:r w:rsidRPr="008A0338">
        <w:rPr>
          <w:spacing w:val="1"/>
        </w:rPr>
        <w:t xml:space="preserve"> </w:t>
      </w:r>
      <w:r w:rsidRPr="008A0338">
        <w:t>заходів</w:t>
      </w:r>
      <w:r w:rsidRPr="008A0338">
        <w:rPr>
          <w:spacing w:val="1"/>
        </w:rPr>
        <w:t xml:space="preserve"> </w:t>
      </w:r>
      <w:r w:rsidRPr="008A0338">
        <w:t>та</w:t>
      </w:r>
      <w:r w:rsidRPr="008A0338">
        <w:rPr>
          <w:spacing w:val="1"/>
        </w:rPr>
        <w:t xml:space="preserve"> </w:t>
      </w:r>
      <w:r w:rsidRPr="008A0338">
        <w:t>проєктів</w:t>
      </w:r>
      <w:r w:rsidRPr="008A0338">
        <w:rPr>
          <w:spacing w:val="-3"/>
        </w:rPr>
        <w:t xml:space="preserve"> </w:t>
      </w:r>
      <w:r w:rsidRPr="008A0338">
        <w:t>ДДП</w:t>
      </w:r>
      <w:r w:rsidRPr="008A0338">
        <w:rPr>
          <w:spacing w:val="-2"/>
        </w:rPr>
        <w:t xml:space="preserve"> </w:t>
      </w:r>
      <w:r w:rsidRPr="008A0338">
        <w:t>на</w:t>
      </w:r>
      <w:r w:rsidRPr="008A0338">
        <w:rPr>
          <w:spacing w:val="-1"/>
        </w:rPr>
        <w:t xml:space="preserve"> </w:t>
      </w:r>
      <w:r w:rsidRPr="008A0338">
        <w:t>довкілля та</w:t>
      </w:r>
      <w:r w:rsidRPr="008A0338">
        <w:rPr>
          <w:spacing w:val="-2"/>
        </w:rPr>
        <w:t xml:space="preserve"> </w:t>
      </w:r>
      <w:r w:rsidRPr="008A0338">
        <w:t>здоров’я</w:t>
      </w:r>
      <w:r w:rsidRPr="008A0338">
        <w:rPr>
          <w:spacing w:val="-1"/>
        </w:rPr>
        <w:t xml:space="preserve"> </w:t>
      </w:r>
      <w:r w:rsidRPr="008A0338">
        <w:t>населення не</w:t>
      </w:r>
      <w:r w:rsidRPr="008A0338">
        <w:rPr>
          <w:spacing w:val="-1"/>
        </w:rPr>
        <w:t xml:space="preserve"> </w:t>
      </w:r>
      <w:r w:rsidRPr="008A0338">
        <w:t>передбачається.</w:t>
      </w:r>
    </w:p>
    <w:p w:rsidR="00A8380B" w:rsidRDefault="00A8380B" w:rsidP="00995CDB">
      <w:pPr>
        <w:pStyle w:val="BodyText"/>
        <w:ind w:left="0" w:firstLine="0"/>
      </w:pPr>
      <w:r>
        <w:tab/>
      </w:r>
      <w:r w:rsidRPr="008A0338">
        <w:t>У порівнянні з нульовою альтернативою вплив на довкілля оцінюється як</w:t>
      </w:r>
      <w:r w:rsidRPr="008A0338">
        <w:rPr>
          <w:spacing w:val="1"/>
        </w:rPr>
        <w:t xml:space="preserve"> </w:t>
      </w:r>
      <w:r w:rsidRPr="008A0338">
        <w:t>незначний, оскільки, як зазначалося вище, буде обумовлений впливом існуючих</w:t>
      </w:r>
      <w:r w:rsidRPr="008A0338">
        <w:rPr>
          <w:spacing w:val="1"/>
        </w:rPr>
        <w:t xml:space="preserve"> </w:t>
      </w:r>
      <w:r w:rsidRPr="008A0338">
        <w:t>незмінних факторів.</w:t>
      </w:r>
    </w:p>
    <w:p w:rsidR="00A8380B" w:rsidRPr="002E7E9D" w:rsidRDefault="00A8380B" w:rsidP="00995CDB">
      <w:pPr>
        <w:pStyle w:val="BodyText"/>
        <w:ind w:left="0" w:firstLine="0"/>
      </w:pPr>
    </w:p>
    <w:p w:rsidR="00A8380B" w:rsidRPr="00E905C1" w:rsidRDefault="00A8380B" w:rsidP="00995CDB">
      <w:pPr>
        <w:pStyle w:val="Heading1"/>
        <w:spacing w:before="0" w:after="0" w:line="240" w:lineRule="auto"/>
        <w:jc w:val="center"/>
        <w:rPr>
          <w:rFonts w:ascii="Times New Roman" w:hAnsi="Times New Roman" w:cs="Times New Roman"/>
          <w:sz w:val="28"/>
          <w:szCs w:val="28"/>
        </w:rPr>
      </w:pPr>
      <w:r w:rsidRPr="00E905C1">
        <w:rPr>
          <w:rFonts w:ascii="Times New Roman" w:hAnsi="Times New Roman" w:cs="Times New Roman"/>
          <w:sz w:val="28"/>
          <w:szCs w:val="28"/>
        </w:rPr>
        <w:t>РОЗДІЛ</w:t>
      </w:r>
      <w:r w:rsidRPr="00E905C1">
        <w:rPr>
          <w:rFonts w:ascii="Times New Roman" w:hAnsi="Times New Roman" w:cs="Times New Roman"/>
          <w:spacing w:val="-3"/>
          <w:sz w:val="28"/>
          <w:szCs w:val="28"/>
        </w:rPr>
        <w:t xml:space="preserve"> </w:t>
      </w:r>
      <w:r w:rsidRPr="00E905C1">
        <w:rPr>
          <w:rFonts w:ascii="Times New Roman" w:hAnsi="Times New Roman" w:cs="Times New Roman"/>
          <w:sz w:val="28"/>
          <w:szCs w:val="28"/>
        </w:rPr>
        <w:t>7.</w:t>
      </w:r>
      <w:r w:rsidRPr="00E905C1">
        <w:rPr>
          <w:rFonts w:ascii="Times New Roman" w:hAnsi="Times New Roman" w:cs="Times New Roman"/>
          <w:spacing w:val="-2"/>
          <w:sz w:val="28"/>
          <w:szCs w:val="28"/>
        </w:rPr>
        <w:t xml:space="preserve"> </w:t>
      </w:r>
      <w:r w:rsidRPr="00E905C1">
        <w:rPr>
          <w:rFonts w:ascii="Times New Roman" w:hAnsi="Times New Roman" w:cs="Times New Roman"/>
          <w:sz w:val="28"/>
          <w:szCs w:val="28"/>
        </w:rPr>
        <w:t>ЗАХОДИ,</w:t>
      </w:r>
      <w:r w:rsidRPr="00E905C1">
        <w:rPr>
          <w:rFonts w:ascii="Times New Roman" w:hAnsi="Times New Roman" w:cs="Times New Roman"/>
          <w:spacing w:val="-2"/>
          <w:sz w:val="28"/>
          <w:szCs w:val="28"/>
        </w:rPr>
        <w:t xml:space="preserve"> </w:t>
      </w:r>
      <w:r w:rsidRPr="00E905C1">
        <w:rPr>
          <w:rFonts w:ascii="Times New Roman" w:hAnsi="Times New Roman" w:cs="Times New Roman"/>
          <w:sz w:val="28"/>
          <w:szCs w:val="28"/>
        </w:rPr>
        <w:t>ЩО</w:t>
      </w:r>
      <w:r w:rsidRPr="00E905C1">
        <w:rPr>
          <w:rFonts w:ascii="Times New Roman" w:hAnsi="Times New Roman" w:cs="Times New Roman"/>
          <w:spacing w:val="-1"/>
          <w:sz w:val="28"/>
          <w:szCs w:val="28"/>
        </w:rPr>
        <w:t xml:space="preserve"> </w:t>
      </w:r>
      <w:r w:rsidRPr="00E905C1">
        <w:rPr>
          <w:rFonts w:ascii="Times New Roman" w:hAnsi="Times New Roman" w:cs="Times New Roman"/>
          <w:sz w:val="28"/>
          <w:szCs w:val="28"/>
        </w:rPr>
        <w:t>ПЕРЕДБАЧАЄТЬСЯ</w:t>
      </w:r>
      <w:r w:rsidRPr="00E905C1">
        <w:rPr>
          <w:rFonts w:ascii="Times New Roman" w:hAnsi="Times New Roman" w:cs="Times New Roman"/>
          <w:spacing w:val="-2"/>
          <w:sz w:val="28"/>
          <w:szCs w:val="28"/>
        </w:rPr>
        <w:t xml:space="preserve"> </w:t>
      </w:r>
      <w:r w:rsidRPr="00E905C1">
        <w:rPr>
          <w:rFonts w:ascii="Times New Roman" w:hAnsi="Times New Roman" w:cs="Times New Roman"/>
          <w:sz w:val="28"/>
          <w:szCs w:val="28"/>
        </w:rPr>
        <w:t>ВЖИТИ</w:t>
      </w:r>
      <w:r w:rsidRPr="00E905C1">
        <w:rPr>
          <w:rFonts w:ascii="Times New Roman" w:hAnsi="Times New Roman" w:cs="Times New Roman"/>
          <w:spacing w:val="-2"/>
          <w:sz w:val="28"/>
          <w:szCs w:val="28"/>
        </w:rPr>
        <w:t xml:space="preserve"> </w:t>
      </w:r>
      <w:r w:rsidRPr="00E905C1">
        <w:rPr>
          <w:rFonts w:ascii="Times New Roman" w:hAnsi="Times New Roman" w:cs="Times New Roman"/>
          <w:sz w:val="28"/>
          <w:szCs w:val="28"/>
        </w:rPr>
        <w:t>ДЛЯ</w:t>
      </w:r>
    </w:p>
    <w:p w:rsidR="00A8380B" w:rsidRPr="00E905C1" w:rsidRDefault="00A8380B" w:rsidP="00995CDB">
      <w:pPr>
        <w:spacing w:line="240" w:lineRule="auto"/>
        <w:jc w:val="center"/>
        <w:rPr>
          <w:rFonts w:ascii="Times New Roman" w:hAnsi="Times New Roman" w:cs="Times New Roman"/>
          <w:b/>
          <w:sz w:val="28"/>
          <w:szCs w:val="28"/>
        </w:rPr>
      </w:pPr>
      <w:r w:rsidRPr="00E905C1">
        <w:rPr>
          <w:rFonts w:ascii="Times New Roman" w:hAnsi="Times New Roman" w:cs="Times New Roman"/>
          <w:b/>
          <w:sz w:val="28"/>
          <w:szCs w:val="28"/>
        </w:rPr>
        <w:t>ЗАПОБІГАННЯ,</w:t>
      </w:r>
      <w:r w:rsidRPr="00E905C1">
        <w:rPr>
          <w:rFonts w:ascii="Times New Roman" w:hAnsi="Times New Roman" w:cs="Times New Roman"/>
          <w:b/>
          <w:spacing w:val="-2"/>
          <w:sz w:val="28"/>
          <w:szCs w:val="28"/>
        </w:rPr>
        <w:t xml:space="preserve"> </w:t>
      </w:r>
      <w:r w:rsidRPr="00E905C1">
        <w:rPr>
          <w:rFonts w:ascii="Times New Roman" w:hAnsi="Times New Roman" w:cs="Times New Roman"/>
          <w:b/>
          <w:sz w:val="28"/>
          <w:szCs w:val="28"/>
        </w:rPr>
        <w:t>ЗМЕНШЕННЯ</w:t>
      </w:r>
      <w:r w:rsidRPr="00E905C1">
        <w:rPr>
          <w:rFonts w:ascii="Times New Roman" w:hAnsi="Times New Roman" w:cs="Times New Roman"/>
          <w:b/>
          <w:spacing w:val="-2"/>
          <w:sz w:val="28"/>
          <w:szCs w:val="28"/>
        </w:rPr>
        <w:t xml:space="preserve"> </w:t>
      </w:r>
      <w:r w:rsidRPr="00E905C1">
        <w:rPr>
          <w:rFonts w:ascii="Times New Roman" w:hAnsi="Times New Roman" w:cs="Times New Roman"/>
          <w:b/>
          <w:sz w:val="28"/>
          <w:szCs w:val="28"/>
        </w:rPr>
        <w:t>ТА</w:t>
      </w:r>
      <w:r w:rsidRPr="00E905C1">
        <w:rPr>
          <w:rFonts w:ascii="Times New Roman" w:hAnsi="Times New Roman" w:cs="Times New Roman"/>
          <w:b/>
          <w:spacing w:val="-2"/>
          <w:sz w:val="28"/>
          <w:szCs w:val="28"/>
        </w:rPr>
        <w:t xml:space="preserve"> </w:t>
      </w:r>
      <w:r w:rsidRPr="00E905C1">
        <w:rPr>
          <w:rFonts w:ascii="Times New Roman" w:hAnsi="Times New Roman" w:cs="Times New Roman"/>
          <w:b/>
          <w:sz w:val="28"/>
          <w:szCs w:val="28"/>
        </w:rPr>
        <w:t>ПОМ’ЯКШЕННЯ</w:t>
      </w:r>
      <w:r w:rsidRPr="00E905C1">
        <w:rPr>
          <w:rFonts w:ascii="Times New Roman" w:hAnsi="Times New Roman" w:cs="Times New Roman"/>
          <w:b/>
          <w:spacing w:val="-4"/>
          <w:sz w:val="28"/>
          <w:szCs w:val="28"/>
        </w:rPr>
        <w:t xml:space="preserve"> </w:t>
      </w:r>
      <w:r w:rsidRPr="00E905C1">
        <w:rPr>
          <w:rFonts w:ascii="Times New Roman" w:hAnsi="Times New Roman" w:cs="Times New Roman"/>
          <w:b/>
          <w:sz w:val="28"/>
          <w:szCs w:val="28"/>
        </w:rPr>
        <w:t>НЕГАТИВНИХ</w:t>
      </w:r>
    </w:p>
    <w:p w:rsidR="00A8380B" w:rsidRPr="00E905C1" w:rsidRDefault="00A8380B" w:rsidP="00995CDB">
      <w:pPr>
        <w:pStyle w:val="Heading1"/>
        <w:spacing w:before="0" w:after="0" w:line="240" w:lineRule="auto"/>
        <w:jc w:val="center"/>
        <w:rPr>
          <w:rFonts w:ascii="Times New Roman" w:hAnsi="Times New Roman" w:cs="Times New Roman"/>
          <w:sz w:val="28"/>
          <w:szCs w:val="28"/>
        </w:rPr>
      </w:pPr>
      <w:r w:rsidRPr="00E905C1">
        <w:rPr>
          <w:rFonts w:ascii="Times New Roman" w:hAnsi="Times New Roman" w:cs="Times New Roman"/>
          <w:sz w:val="28"/>
          <w:szCs w:val="28"/>
        </w:rPr>
        <w:t>НАСЛІДКІВ</w:t>
      </w:r>
      <w:r w:rsidRPr="00E905C1">
        <w:rPr>
          <w:rFonts w:ascii="Times New Roman" w:hAnsi="Times New Roman" w:cs="Times New Roman"/>
          <w:spacing w:val="-3"/>
          <w:sz w:val="28"/>
          <w:szCs w:val="28"/>
        </w:rPr>
        <w:t xml:space="preserve"> </w:t>
      </w:r>
      <w:r w:rsidRPr="00E905C1">
        <w:rPr>
          <w:rFonts w:ascii="Times New Roman" w:hAnsi="Times New Roman" w:cs="Times New Roman"/>
          <w:sz w:val="28"/>
          <w:szCs w:val="28"/>
        </w:rPr>
        <w:t>ВИКОНАННЯ</w:t>
      </w:r>
      <w:r w:rsidRPr="00E905C1">
        <w:rPr>
          <w:rFonts w:ascii="Times New Roman" w:hAnsi="Times New Roman" w:cs="Times New Roman"/>
          <w:spacing w:val="-3"/>
          <w:sz w:val="28"/>
          <w:szCs w:val="28"/>
        </w:rPr>
        <w:t xml:space="preserve"> </w:t>
      </w:r>
      <w:r w:rsidRPr="00E905C1">
        <w:rPr>
          <w:rFonts w:ascii="Times New Roman" w:hAnsi="Times New Roman" w:cs="Times New Roman"/>
          <w:sz w:val="28"/>
          <w:szCs w:val="28"/>
        </w:rPr>
        <w:t>ДОКУМЕНТА</w:t>
      </w:r>
      <w:r w:rsidRPr="00E905C1">
        <w:rPr>
          <w:rFonts w:ascii="Times New Roman" w:hAnsi="Times New Roman" w:cs="Times New Roman"/>
          <w:spacing w:val="-5"/>
          <w:sz w:val="28"/>
          <w:szCs w:val="28"/>
        </w:rPr>
        <w:t xml:space="preserve"> </w:t>
      </w:r>
      <w:r w:rsidRPr="00E905C1">
        <w:rPr>
          <w:rFonts w:ascii="Times New Roman" w:hAnsi="Times New Roman" w:cs="Times New Roman"/>
          <w:sz w:val="28"/>
          <w:szCs w:val="28"/>
        </w:rPr>
        <w:t>ДЕРЖАВНОГО</w:t>
      </w:r>
      <w:r w:rsidRPr="00E905C1">
        <w:rPr>
          <w:rFonts w:ascii="Times New Roman" w:hAnsi="Times New Roman" w:cs="Times New Roman"/>
          <w:spacing w:val="-2"/>
          <w:sz w:val="28"/>
          <w:szCs w:val="28"/>
        </w:rPr>
        <w:t xml:space="preserve"> </w:t>
      </w:r>
      <w:r w:rsidRPr="00E905C1">
        <w:rPr>
          <w:rFonts w:ascii="Times New Roman" w:hAnsi="Times New Roman" w:cs="Times New Roman"/>
          <w:sz w:val="28"/>
          <w:szCs w:val="28"/>
        </w:rPr>
        <w:t>ПЛАНУВАННЯ</w:t>
      </w:r>
    </w:p>
    <w:p w:rsidR="00A8380B" w:rsidRPr="00C2055E" w:rsidRDefault="00A8380B" w:rsidP="00995CDB">
      <w:pPr>
        <w:pStyle w:val="BodyText"/>
        <w:ind w:left="0" w:firstLine="0"/>
        <w:jc w:val="left"/>
        <w:rPr>
          <w:b/>
          <w:sz w:val="27"/>
        </w:rPr>
      </w:pPr>
    </w:p>
    <w:p w:rsidR="00A8380B" w:rsidRDefault="00A8380B" w:rsidP="00995CDB">
      <w:pPr>
        <w:pStyle w:val="BodyText"/>
        <w:ind w:left="0" w:firstLine="0"/>
      </w:pPr>
      <w:r>
        <w:tab/>
      </w:r>
      <w:r w:rsidRPr="00C2055E">
        <w:t>Для запобігання, зменшення та пом’якшення можливих негативних наслідків</w:t>
      </w:r>
      <w:r w:rsidRPr="00C2055E">
        <w:rPr>
          <w:spacing w:val="1"/>
        </w:rPr>
        <w:t xml:space="preserve"> </w:t>
      </w:r>
      <w:r w:rsidRPr="00C2055E">
        <w:t>виконання</w:t>
      </w:r>
      <w:r w:rsidRPr="00C2055E">
        <w:rPr>
          <w:spacing w:val="1"/>
        </w:rPr>
        <w:t xml:space="preserve"> </w:t>
      </w:r>
      <w:r w:rsidRPr="00C2055E">
        <w:t>Програми</w:t>
      </w:r>
      <w:r w:rsidRPr="00C2055E">
        <w:rPr>
          <w:spacing w:val="1"/>
        </w:rPr>
        <w:t xml:space="preserve"> </w:t>
      </w:r>
      <w:r w:rsidRPr="00C2055E">
        <w:t>соціально-економічного</w:t>
      </w:r>
      <w:r w:rsidRPr="00C2055E">
        <w:rPr>
          <w:spacing w:val="1"/>
        </w:rPr>
        <w:t xml:space="preserve"> </w:t>
      </w:r>
      <w:r w:rsidRPr="00C2055E">
        <w:t>та</w:t>
      </w:r>
      <w:r w:rsidRPr="00C2055E">
        <w:rPr>
          <w:spacing w:val="1"/>
        </w:rPr>
        <w:t xml:space="preserve"> </w:t>
      </w:r>
      <w:r w:rsidRPr="00C2055E">
        <w:t>культурного</w:t>
      </w:r>
      <w:r w:rsidRPr="00C2055E">
        <w:rPr>
          <w:spacing w:val="1"/>
        </w:rPr>
        <w:t xml:space="preserve"> </w:t>
      </w:r>
      <w:r w:rsidRPr="00C2055E">
        <w:t>розвитку Павлоградського району на 2024 рік передбачається реалізація заходів наведених у таблиці.</w:t>
      </w:r>
    </w:p>
    <w:p w:rsidR="00A8380B" w:rsidRPr="00C2055E" w:rsidRDefault="00A8380B" w:rsidP="00995CDB">
      <w:pPr>
        <w:pStyle w:val="BodyText"/>
        <w:ind w:left="0" w:firstLine="0"/>
      </w:pPr>
    </w:p>
    <w:p w:rsidR="00A8380B" w:rsidRPr="004445CF" w:rsidRDefault="00A8380B" w:rsidP="00995CDB">
      <w:pPr>
        <w:spacing w:line="240" w:lineRule="auto"/>
        <w:jc w:val="center"/>
        <w:rPr>
          <w:i/>
          <w:sz w:val="28"/>
        </w:rPr>
      </w:pPr>
      <w:r w:rsidRPr="004445CF">
        <w:rPr>
          <w:i/>
          <w:sz w:val="28"/>
        </w:rPr>
        <w:t>Таблиця 16. Перелік інвестиційних проєктів та заходів щодо забезпечення</w:t>
      </w:r>
      <w:r w:rsidRPr="004445CF">
        <w:rPr>
          <w:i/>
          <w:spacing w:val="1"/>
          <w:sz w:val="28"/>
        </w:rPr>
        <w:t xml:space="preserve"> </w:t>
      </w:r>
      <w:r w:rsidRPr="004445CF">
        <w:rPr>
          <w:i/>
          <w:sz w:val="28"/>
        </w:rPr>
        <w:t>виконання завдань Програми соціально-економічного та культурного розвитку Павлоградського району  на 2024 рік</w:t>
      </w:r>
    </w:p>
    <w:p w:rsidR="00A8380B" w:rsidRDefault="00A8380B" w:rsidP="00995CDB">
      <w:pPr>
        <w:spacing w:line="240" w:lineRule="auto"/>
        <w:jc w:val="center"/>
        <w:rPr>
          <w:i/>
          <w:color w:val="FF0000"/>
          <w:sz w:val="28"/>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9"/>
        <w:gridCol w:w="4735"/>
      </w:tblGrid>
      <w:tr w:rsidR="00A8380B" w:rsidTr="00016F48">
        <w:tc>
          <w:tcPr>
            <w:tcW w:w="4709" w:type="dxa"/>
          </w:tcPr>
          <w:p w:rsidR="00A8380B" w:rsidRPr="004445CF" w:rsidRDefault="00A8380B" w:rsidP="00995CDB">
            <w:pPr>
              <w:spacing w:line="240" w:lineRule="auto"/>
              <w:jc w:val="center"/>
              <w:rPr>
                <w:rFonts w:ascii="Times New Roman" w:hAnsi="Times New Roman" w:cs="Times New Roman"/>
                <w:sz w:val="28"/>
                <w:szCs w:val="20"/>
              </w:rPr>
            </w:pPr>
            <w:r w:rsidRPr="004445CF">
              <w:rPr>
                <w:rFonts w:ascii="Times New Roman" w:hAnsi="Times New Roman" w:cs="Times New Roman"/>
                <w:sz w:val="28"/>
                <w:szCs w:val="20"/>
              </w:rPr>
              <w:t>Назва проекту, зміст заходу</w:t>
            </w:r>
          </w:p>
        </w:tc>
        <w:tc>
          <w:tcPr>
            <w:tcW w:w="4735" w:type="dxa"/>
          </w:tcPr>
          <w:p w:rsidR="00A8380B" w:rsidRPr="004445CF" w:rsidRDefault="00A8380B" w:rsidP="00995CDB">
            <w:pPr>
              <w:spacing w:line="240" w:lineRule="auto"/>
              <w:jc w:val="center"/>
              <w:rPr>
                <w:rFonts w:ascii="Times New Roman" w:hAnsi="Times New Roman" w:cs="Times New Roman"/>
                <w:sz w:val="28"/>
                <w:szCs w:val="20"/>
              </w:rPr>
            </w:pPr>
            <w:r w:rsidRPr="004445CF">
              <w:rPr>
                <w:rFonts w:ascii="Times New Roman" w:hAnsi="Times New Roman" w:cs="Times New Roman"/>
                <w:sz w:val="28"/>
                <w:szCs w:val="20"/>
              </w:rPr>
              <w:t>Очікуваний результат</w:t>
            </w:r>
          </w:p>
        </w:tc>
      </w:tr>
      <w:tr w:rsidR="00A8380B" w:rsidTr="00016F48">
        <w:tc>
          <w:tcPr>
            <w:tcW w:w="4709" w:type="dxa"/>
          </w:tcPr>
          <w:p w:rsidR="00A8380B" w:rsidRPr="004445CF" w:rsidRDefault="00A8380B" w:rsidP="00995CDB">
            <w:pPr>
              <w:pStyle w:val="TableParagraph"/>
              <w:jc w:val="both"/>
              <w:rPr>
                <w:sz w:val="28"/>
              </w:rPr>
            </w:pPr>
            <w:r w:rsidRPr="004445CF">
              <w:rPr>
                <w:sz w:val="28"/>
              </w:rPr>
              <w:t>Житлове будівництво у</w:t>
            </w:r>
            <w:r w:rsidRPr="004445CF">
              <w:rPr>
                <w:spacing w:val="1"/>
                <w:sz w:val="28"/>
              </w:rPr>
              <w:t xml:space="preserve"> </w:t>
            </w:r>
            <w:r w:rsidRPr="004445CF">
              <w:rPr>
                <w:sz w:val="28"/>
              </w:rPr>
              <w:t>територіальних</w:t>
            </w:r>
            <w:r w:rsidRPr="004445CF">
              <w:rPr>
                <w:spacing w:val="1"/>
                <w:sz w:val="28"/>
              </w:rPr>
              <w:t xml:space="preserve"> </w:t>
            </w:r>
            <w:r w:rsidRPr="004445CF">
              <w:rPr>
                <w:sz w:val="28"/>
              </w:rPr>
              <w:t>громадах</w:t>
            </w:r>
            <w:r w:rsidRPr="004445CF">
              <w:rPr>
                <w:spacing w:val="1"/>
                <w:sz w:val="28"/>
              </w:rPr>
              <w:t xml:space="preserve"> району</w:t>
            </w:r>
            <w:r w:rsidRPr="004445CF">
              <w:rPr>
                <w:sz w:val="28"/>
              </w:rPr>
              <w:t>,</w:t>
            </w:r>
            <w:r w:rsidRPr="004445CF">
              <w:rPr>
                <w:spacing w:val="1"/>
                <w:sz w:val="28"/>
              </w:rPr>
              <w:t xml:space="preserve"> </w:t>
            </w:r>
            <w:r w:rsidRPr="004445CF">
              <w:rPr>
                <w:sz w:val="28"/>
              </w:rPr>
              <w:t>у тому</w:t>
            </w:r>
            <w:r w:rsidRPr="004445CF">
              <w:rPr>
                <w:spacing w:val="1"/>
                <w:sz w:val="28"/>
              </w:rPr>
              <w:t xml:space="preserve"> </w:t>
            </w:r>
            <w:r w:rsidRPr="004445CF">
              <w:rPr>
                <w:sz w:val="28"/>
              </w:rPr>
              <w:t>числі</w:t>
            </w:r>
            <w:r w:rsidRPr="004445CF">
              <w:rPr>
                <w:spacing w:val="1"/>
                <w:sz w:val="28"/>
              </w:rPr>
              <w:t xml:space="preserve"> </w:t>
            </w:r>
            <w:r w:rsidRPr="004445CF">
              <w:rPr>
                <w:sz w:val="28"/>
              </w:rPr>
              <w:t>шляхом</w:t>
            </w:r>
            <w:r w:rsidRPr="004445CF">
              <w:rPr>
                <w:spacing w:val="1"/>
                <w:sz w:val="28"/>
              </w:rPr>
              <w:t xml:space="preserve"> </w:t>
            </w:r>
            <w:r w:rsidRPr="004445CF">
              <w:rPr>
                <w:sz w:val="28"/>
              </w:rPr>
              <w:t>надання</w:t>
            </w:r>
            <w:r w:rsidRPr="004445CF">
              <w:rPr>
                <w:spacing w:val="1"/>
                <w:sz w:val="28"/>
              </w:rPr>
              <w:t xml:space="preserve"> </w:t>
            </w:r>
            <w:r w:rsidRPr="004445CF">
              <w:rPr>
                <w:sz w:val="28"/>
              </w:rPr>
              <w:t>грошової</w:t>
            </w:r>
            <w:r w:rsidRPr="004445CF">
              <w:rPr>
                <w:spacing w:val="1"/>
                <w:sz w:val="28"/>
              </w:rPr>
              <w:t xml:space="preserve"> </w:t>
            </w:r>
            <w:r w:rsidRPr="004445CF">
              <w:rPr>
                <w:sz w:val="28"/>
              </w:rPr>
              <w:t>компенсації</w:t>
            </w:r>
            <w:r w:rsidRPr="004445CF">
              <w:rPr>
                <w:spacing w:val="1"/>
                <w:sz w:val="28"/>
              </w:rPr>
              <w:t xml:space="preserve"> </w:t>
            </w:r>
            <w:r w:rsidRPr="004445CF">
              <w:rPr>
                <w:sz w:val="28"/>
              </w:rPr>
              <w:t>для</w:t>
            </w:r>
            <w:r w:rsidRPr="004445CF">
              <w:rPr>
                <w:spacing w:val="1"/>
                <w:sz w:val="28"/>
              </w:rPr>
              <w:t xml:space="preserve"> </w:t>
            </w:r>
            <w:r w:rsidRPr="004445CF">
              <w:rPr>
                <w:sz w:val="28"/>
              </w:rPr>
              <w:t>забезпечення</w:t>
            </w:r>
            <w:r w:rsidRPr="004445CF">
              <w:rPr>
                <w:spacing w:val="1"/>
                <w:sz w:val="28"/>
              </w:rPr>
              <w:t xml:space="preserve"> </w:t>
            </w:r>
            <w:r w:rsidRPr="004445CF">
              <w:rPr>
                <w:sz w:val="28"/>
              </w:rPr>
              <w:t>житлом,</w:t>
            </w:r>
            <w:r w:rsidRPr="004445CF">
              <w:rPr>
                <w:spacing w:val="1"/>
                <w:sz w:val="28"/>
              </w:rPr>
              <w:t xml:space="preserve"> </w:t>
            </w:r>
            <w:r w:rsidRPr="004445CF">
              <w:rPr>
                <w:sz w:val="28"/>
              </w:rPr>
              <w:t>окремим</w:t>
            </w:r>
            <w:r w:rsidRPr="004445CF">
              <w:rPr>
                <w:spacing w:val="1"/>
                <w:sz w:val="28"/>
              </w:rPr>
              <w:t xml:space="preserve"> </w:t>
            </w:r>
            <w:r w:rsidRPr="004445CF">
              <w:rPr>
                <w:sz w:val="28"/>
              </w:rPr>
              <w:t>категоріям</w:t>
            </w:r>
            <w:r w:rsidRPr="004445CF">
              <w:rPr>
                <w:spacing w:val="-67"/>
                <w:sz w:val="28"/>
              </w:rPr>
              <w:t xml:space="preserve"> </w:t>
            </w:r>
            <w:r w:rsidRPr="004445CF">
              <w:rPr>
                <w:sz w:val="28"/>
              </w:rPr>
              <w:t>громадян,</w:t>
            </w:r>
            <w:r w:rsidRPr="004445CF">
              <w:rPr>
                <w:spacing w:val="1"/>
                <w:sz w:val="28"/>
              </w:rPr>
              <w:t xml:space="preserve"> </w:t>
            </w:r>
            <w:r w:rsidRPr="004445CF">
              <w:rPr>
                <w:sz w:val="28"/>
              </w:rPr>
              <w:t>які</w:t>
            </w:r>
            <w:r w:rsidRPr="004445CF">
              <w:rPr>
                <w:spacing w:val="1"/>
                <w:sz w:val="28"/>
              </w:rPr>
              <w:t xml:space="preserve"> </w:t>
            </w:r>
            <w:r w:rsidRPr="004445CF">
              <w:rPr>
                <w:sz w:val="28"/>
              </w:rPr>
              <w:t>перебувають</w:t>
            </w:r>
            <w:r w:rsidRPr="004445CF">
              <w:rPr>
                <w:spacing w:val="71"/>
                <w:sz w:val="28"/>
              </w:rPr>
              <w:t xml:space="preserve"> </w:t>
            </w:r>
            <w:r w:rsidRPr="004445CF">
              <w:rPr>
                <w:sz w:val="28"/>
              </w:rPr>
              <w:t>на</w:t>
            </w:r>
            <w:r w:rsidRPr="004445CF">
              <w:rPr>
                <w:spacing w:val="1"/>
                <w:sz w:val="28"/>
              </w:rPr>
              <w:t xml:space="preserve"> </w:t>
            </w:r>
            <w:r w:rsidRPr="004445CF">
              <w:rPr>
                <w:sz w:val="28"/>
              </w:rPr>
              <w:t>обліку</w:t>
            </w:r>
            <w:r w:rsidRPr="004445CF">
              <w:rPr>
                <w:spacing w:val="1"/>
                <w:sz w:val="28"/>
              </w:rPr>
              <w:t xml:space="preserve"> </w:t>
            </w:r>
            <w:r w:rsidRPr="004445CF">
              <w:rPr>
                <w:sz w:val="28"/>
              </w:rPr>
              <w:t>потребуючих</w:t>
            </w:r>
            <w:r w:rsidRPr="004445CF">
              <w:rPr>
                <w:spacing w:val="1"/>
                <w:sz w:val="28"/>
              </w:rPr>
              <w:t xml:space="preserve"> </w:t>
            </w:r>
            <w:r w:rsidRPr="004445CF">
              <w:rPr>
                <w:sz w:val="28"/>
              </w:rPr>
              <w:t>поліпшення</w:t>
            </w:r>
            <w:r w:rsidRPr="004445CF">
              <w:rPr>
                <w:spacing w:val="1"/>
                <w:sz w:val="28"/>
              </w:rPr>
              <w:t xml:space="preserve"> </w:t>
            </w:r>
            <w:r w:rsidRPr="004445CF">
              <w:rPr>
                <w:sz w:val="28"/>
              </w:rPr>
              <w:t>житлових</w:t>
            </w:r>
            <w:r w:rsidRPr="004445CF">
              <w:rPr>
                <w:spacing w:val="1"/>
                <w:sz w:val="28"/>
              </w:rPr>
              <w:t xml:space="preserve"> </w:t>
            </w:r>
            <w:r w:rsidRPr="004445CF">
              <w:rPr>
                <w:sz w:val="28"/>
              </w:rPr>
              <w:t>умов</w:t>
            </w:r>
            <w:r w:rsidRPr="004445CF">
              <w:rPr>
                <w:spacing w:val="1"/>
                <w:sz w:val="28"/>
              </w:rPr>
              <w:t xml:space="preserve"> </w:t>
            </w:r>
            <w:r w:rsidRPr="004445CF">
              <w:rPr>
                <w:sz w:val="28"/>
              </w:rPr>
              <w:t>за</w:t>
            </w:r>
            <w:r w:rsidRPr="004445CF">
              <w:rPr>
                <w:spacing w:val="1"/>
                <w:sz w:val="28"/>
              </w:rPr>
              <w:t xml:space="preserve"> </w:t>
            </w:r>
            <w:r w:rsidRPr="004445CF">
              <w:rPr>
                <w:sz w:val="28"/>
              </w:rPr>
              <w:t>місцем</w:t>
            </w:r>
            <w:r w:rsidRPr="004445CF">
              <w:rPr>
                <w:spacing w:val="-67"/>
                <w:sz w:val="28"/>
              </w:rPr>
              <w:t xml:space="preserve"> </w:t>
            </w:r>
            <w:r w:rsidRPr="004445CF">
              <w:rPr>
                <w:sz w:val="28"/>
              </w:rPr>
              <w:t>проживання</w:t>
            </w:r>
            <w:r w:rsidRPr="004445CF">
              <w:rPr>
                <w:spacing w:val="1"/>
                <w:sz w:val="28"/>
              </w:rPr>
              <w:t xml:space="preserve"> </w:t>
            </w:r>
            <w:r w:rsidRPr="004445CF">
              <w:rPr>
                <w:sz w:val="28"/>
              </w:rPr>
              <w:t>відповідно</w:t>
            </w:r>
            <w:r w:rsidRPr="004445CF">
              <w:rPr>
                <w:spacing w:val="1"/>
                <w:sz w:val="28"/>
              </w:rPr>
              <w:t xml:space="preserve"> </w:t>
            </w:r>
            <w:r w:rsidRPr="004445CF">
              <w:rPr>
                <w:sz w:val="28"/>
              </w:rPr>
              <w:t>до</w:t>
            </w:r>
            <w:r w:rsidRPr="004445CF">
              <w:rPr>
                <w:spacing w:val="-67"/>
                <w:sz w:val="28"/>
              </w:rPr>
              <w:t xml:space="preserve"> </w:t>
            </w:r>
            <w:r w:rsidRPr="004445CF">
              <w:rPr>
                <w:sz w:val="28"/>
              </w:rPr>
              <w:t>законодавства,</w:t>
            </w:r>
            <w:r w:rsidRPr="004445CF">
              <w:rPr>
                <w:spacing w:val="1"/>
                <w:sz w:val="28"/>
              </w:rPr>
              <w:t xml:space="preserve"> </w:t>
            </w:r>
            <w:r w:rsidRPr="004445CF">
              <w:rPr>
                <w:sz w:val="28"/>
              </w:rPr>
              <w:t>а</w:t>
            </w:r>
            <w:r w:rsidRPr="004445CF">
              <w:rPr>
                <w:spacing w:val="1"/>
                <w:sz w:val="28"/>
              </w:rPr>
              <w:t xml:space="preserve"> </w:t>
            </w:r>
            <w:r w:rsidRPr="004445CF">
              <w:rPr>
                <w:sz w:val="28"/>
              </w:rPr>
              <w:t>також</w:t>
            </w:r>
            <w:r w:rsidRPr="004445CF">
              <w:rPr>
                <w:spacing w:val="1"/>
                <w:sz w:val="28"/>
              </w:rPr>
              <w:t xml:space="preserve"> </w:t>
            </w:r>
            <w:r w:rsidRPr="004445CF">
              <w:rPr>
                <w:sz w:val="28"/>
              </w:rPr>
              <w:t>шляхом</w:t>
            </w:r>
            <w:r w:rsidRPr="004445CF">
              <w:rPr>
                <w:spacing w:val="1"/>
                <w:sz w:val="28"/>
              </w:rPr>
              <w:t xml:space="preserve"> </w:t>
            </w:r>
            <w:r w:rsidRPr="004445CF">
              <w:rPr>
                <w:sz w:val="28"/>
              </w:rPr>
              <w:t>надання</w:t>
            </w:r>
            <w:r w:rsidRPr="004445CF">
              <w:rPr>
                <w:spacing w:val="10"/>
                <w:sz w:val="28"/>
              </w:rPr>
              <w:t xml:space="preserve"> </w:t>
            </w:r>
            <w:r w:rsidRPr="004445CF">
              <w:rPr>
                <w:sz w:val="28"/>
              </w:rPr>
              <w:t>пільгових</w:t>
            </w:r>
            <w:r w:rsidRPr="004445CF">
              <w:rPr>
                <w:spacing w:val="8"/>
                <w:sz w:val="28"/>
              </w:rPr>
              <w:t xml:space="preserve"> </w:t>
            </w:r>
            <w:r w:rsidRPr="004445CF">
              <w:rPr>
                <w:sz w:val="28"/>
              </w:rPr>
              <w:t>довгострокових кредитів</w:t>
            </w:r>
            <w:r w:rsidRPr="004445CF">
              <w:rPr>
                <w:spacing w:val="-5"/>
                <w:sz w:val="28"/>
              </w:rPr>
              <w:t xml:space="preserve"> </w:t>
            </w:r>
            <w:r w:rsidRPr="004445CF">
              <w:rPr>
                <w:sz w:val="28"/>
              </w:rPr>
              <w:t>та</w:t>
            </w:r>
            <w:r w:rsidRPr="004445CF">
              <w:rPr>
                <w:spacing w:val="-2"/>
                <w:sz w:val="28"/>
              </w:rPr>
              <w:t xml:space="preserve"> </w:t>
            </w:r>
            <w:r w:rsidRPr="004445CF">
              <w:rPr>
                <w:sz w:val="28"/>
              </w:rPr>
              <w:t>їх</w:t>
            </w:r>
            <w:r w:rsidRPr="004445CF">
              <w:rPr>
                <w:spacing w:val="-5"/>
                <w:sz w:val="28"/>
              </w:rPr>
              <w:t xml:space="preserve"> </w:t>
            </w:r>
            <w:r w:rsidRPr="004445CF">
              <w:rPr>
                <w:sz w:val="28"/>
              </w:rPr>
              <w:t>обслуговування.</w:t>
            </w:r>
          </w:p>
        </w:tc>
        <w:tc>
          <w:tcPr>
            <w:tcW w:w="4735" w:type="dxa"/>
          </w:tcPr>
          <w:p w:rsidR="00A8380B" w:rsidRPr="004445CF" w:rsidRDefault="00A8380B" w:rsidP="00995CDB">
            <w:pPr>
              <w:pStyle w:val="TableParagraph"/>
              <w:tabs>
                <w:tab w:val="left" w:pos="4352"/>
              </w:tabs>
              <w:jc w:val="both"/>
              <w:rPr>
                <w:sz w:val="28"/>
              </w:rPr>
            </w:pPr>
            <w:r w:rsidRPr="004445CF">
              <w:rPr>
                <w:sz w:val="28"/>
              </w:rPr>
              <w:t>Поліпшення</w:t>
            </w:r>
            <w:r w:rsidRPr="004445CF">
              <w:rPr>
                <w:spacing w:val="1"/>
                <w:sz w:val="28"/>
              </w:rPr>
              <w:t xml:space="preserve"> </w:t>
            </w:r>
            <w:r w:rsidRPr="004445CF">
              <w:rPr>
                <w:sz w:val="28"/>
              </w:rPr>
              <w:t>житлових</w:t>
            </w:r>
            <w:r w:rsidRPr="004445CF">
              <w:rPr>
                <w:spacing w:val="1"/>
                <w:sz w:val="28"/>
              </w:rPr>
              <w:t xml:space="preserve"> </w:t>
            </w:r>
            <w:r w:rsidRPr="004445CF">
              <w:rPr>
                <w:sz w:val="28"/>
              </w:rPr>
              <w:t>умов</w:t>
            </w:r>
            <w:r w:rsidRPr="004445CF">
              <w:rPr>
                <w:spacing w:val="1"/>
                <w:sz w:val="28"/>
              </w:rPr>
              <w:t xml:space="preserve"> </w:t>
            </w:r>
            <w:r w:rsidRPr="004445CF">
              <w:rPr>
                <w:sz w:val="28"/>
              </w:rPr>
              <w:t>населення</w:t>
            </w:r>
            <w:r w:rsidRPr="004445CF">
              <w:rPr>
                <w:spacing w:val="-67"/>
                <w:sz w:val="28"/>
              </w:rPr>
              <w:t xml:space="preserve"> </w:t>
            </w:r>
            <w:r w:rsidRPr="004445CF">
              <w:rPr>
                <w:sz w:val="28"/>
              </w:rPr>
              <w:t>територіальних</w:t>
            </w:r>
            <w:r>
              <w:rPr>
                <w:sz w:val="28"/>
              </w:rPr>
              <w:t xml:space="preserve"> </w:t>
            </w:r>
            <w:r w:rsidRPr="004445CF">
              <w:rPr>
                <w:spacing w:val="-1"/>
                <w:sz w:val="28"/>
              </w:rPr>
              <w:t>громад</w:t>
            </w:r>
            <w:r w:rsidRPr="004445CF">
              <w:rPr>
                <w:spacing w:val="-68"/>
                <w:sz w:val="28"/>
              </w:rPr>
              <w:t xml:space="preserve"> </w:t>
            </w:r>
            <w:r w:rsidRPr="004445CF">
              <w:rPr>
                <w:sz w:val="28"/>
              </w:rPr>
              <w:t>району.</w:t>
            </w:r>
          </w:p>
          <w:p w:rsidR="00A8380B" w:rsidRPr="004445CF" w:rsidRDefault="00A8380B" w:rsidP="00995CDB">
            <w:pPr>
              <w:pStyle w:val="TableParagraph"/>
              <w:rPr>
                <w:i/>
                <w:sz w:val="23"/>
              </w:rPr>
            </w:pPr>
          </w:p>
          <w:p w:rsidR="00A8380B" w:rsidRPr="004445CF" w:rsidRDefault="00A8380B" w:rsidP="00995CDB">
            <w:pPr>
              <w:pStyle w:val="TableParagraph"/>
              <w:jc w:val="both"/>
              <w:rPr>
                <w:sz w:val="28"/>
              </w:rPr>
            </w:pPr>
            <w:r w:rsidRPr="004445CF">
              <w:rPr>
                <w:sz w:val="28"/>
              </w:rPr>
              <w:t>Створення</w:t>
            </w:r>
            <w:r w:rsidRPr="004445CF">
              <w:rPr>
                <w:spacing w:val="1"/>
                <w:sz w:val="28"/>
              </w:rPr>
              <w:t xml:space="preserve"> </w:t>
            </w:r>
            <w:r w:rsidRPr="004445CF">
              <w:rPr>
                <w:sz w:val="28"/>
              </w:rPr>
              <w:t>соціального</w:t>
            </w:r>
            <w:r w:rsidRPr="004445CF">
              <w:rPr>
                <w:spacing w:val="1"/>
                <w:sz w:val="28"/>
              </w:rPr>
              <w:t xml:space="preserve"> </w:t>
            </w:r>
            <w:r w:rsidRPr="004445CF">
              <w:rPr>
                <w:sz w:val="28"/>
              </w:rPr>
              <w:t>житла</w:t>
            </w:r>
            <w:r w:rsidRPr="004445CF">
              <w:rPr>
                <w:spacing w:val="1"/>
                <w:sz w:val="28"/>
              </w:rPr>
              <w:t xml:space="preserve"> </w:t>
            </w:r>
            <w:r w:rsidRPr="004445CF">
              <w:rPr>
                <w:sz w:val="28"/>
              </w:rPr>
              <w:t>для</w:t>
            </w:r>
            <w:r w:rsidRPr="004445CF">
              <w:rPr>
                <w:spacing w:val="1"/>
                <w:sz w:val="28"/>
              </w:rPr>
              <w:t xml:space="preserve"> </w:t>
            </w:r>
            <w:r w:rsidRPr="004445CF">
              <w:rPr>
                <w:sz w:val="28"/>
              </w:rPr>
              <w:t>незахищених верств</w:t>
            </w:r>
            <w:r w:rsidRPr="004445CF">
              <w:rPr>
                <w:spacing w:val="-3"/>
                <w:sz w:val="28"/>
              </w:rPr>
              <w:t xml:space="preserve"> </w:t>
            </w:r>
            <w:r w:rsidRPr="004445CF">
              <w:rPr>
                <w:sz w:val="28"/>
              </w:rPr>
              <w:t>населення.</w:t>
            </w:r>
          </w:p>
        </w:tc>
      </w:tr>
      <w:tr w:rsidR="00A8380B" w:rsidTr="00016F48">
        <w:tc>
          <w:tcPr>
            <w:tcW w:w="4709" w:type="dxa"/>
          </w:tcPr>
          <w:p w:rsidR="00A8380B" w:rsidRPr="00BC70B0" w:rsidRDefault="00A8380B" w:rsidP="00995CDB">
            <w:pPr>
              <w:pStyle w:val="TableParagraph"/>
              <w:tabs>
                <w:tab w:val="left" w:pos="2676"/>
              </w:tabs>
              <w:rPr>
                <w:sz w:val="28"/>
              </w:rPr>
            </w:pPr>
            <w:r w:rsidRPr="00BC70B0">
              <w:rPr>
                <w:sz w:val="28"/>
              </w:rPr>
              <w:t>Будівництво,</w:t>
            </w:r>
            <w:r w:rsidRPr="00BC70B0">
              <w:rPr>
                <w:sz w:val="28"/>
              </w:rPr>
              <w:tab/>
              <w:t>реконструкція,</w:t>
            </w:r>
          </w:p>
          <w:p w:rsidR="00A8380B" w:rsidRPr="00BC70B0" w:rsidRDefault="00A8380B" w:rsidP="00995CDB">
            <w:pPr>
              <w:pStyle w:val="TableParagraph"/>
              <w:tabs>
                <w:tab w:val="left" w:pos="1779"/>
                <w:tab w:val="left" w:pos="2242"/>
                <w:tab w:val="left" w:pos="3601"/>
              </w:tabs>
              <w:rPr>
                <w:sz w:val="28"/>
              </w:rPr>
            </w:pPr>
            <w:r w:rsidRPr="00BC70B0">
              <w:rPr>
                <w:sz w:val="28"/>
              </w:rPr>
              <w:t>капітальний</w:t>
            </w:r>
            <w:r w:rsidRPr="00BC70B0">
              <w:rPr>
                <w:sz w:val="28"/>
              </w:rPr>
              <w:tab/>
              <w:t>та</w:t>
            </w:r>
            <w:r w:rsidRPr="00BC70B0">
              <w:rPr>
                <w:sz w:val="28"/>
              </w:rPr>
              <w:tab/>
              <w:t>поточний</w:t>
            </w:r>
            <w:r w:rsidRPr="00BC70B0">
              <w:rPr>
                <w:sz w:val="28"/>
              </w:rPr>
              <w:tab/>
              <w:t>ремонт</w:t>
            </w:r>
          </w:p>
          <w:p w:rsidR="00A8380B" w:rsidRPr="00BC70B0" w:rsidRDefault="00A8380B" w:rsidP="00B028B7">
            <w:pPr>
              <w:pStyle w:val="TableParagraph"/>
              <w:tabs>
                <w:tab w:val="left" w:pos="1316"/>
                <w:tab w:val="left" w:pos="2195"/>
                <w:tab w:val="left" w:pos="2261"/>
                <w:tab w:val="left" w:pos="2607"/>
              </w:tabs>
              <w:rPr>
                <w:sz w:val="28"/>
              </w:rPr>
            </w:pPr>
            <w:r w:rsidRPr="00BC70B0">
              <w:rPr>
                <w:sz w:val="28"/>
              </w:rPr>
              <w:t>закладів</w:t>
            </w:r>
            <w:r w:rsidRPr="00BC70B0">
              <w:rPr>
                <w:sz w:val="28"/>
              </w:rPr>
              <w:tab/>
              <w:t>освіти</w:t>
            </w:r>
            <w:r w:rsidRPr="00BC70B0">
              <w:rPr>
                <w:sz w:val="28"/>
              </w:rPr>
              <w:tab/>
            </w:r>
            <w:r w:rsidRPr="00BC70B0">
              <w:rPr>
                <w:sz w:val="28"/>
              </w:rPr>
              <w:tab/>
              <w:t>у</w:t>
            </w:r>
            <w:r w:rsidRPr="00BC70B0">
              <w:rPr>
                <w:sz w:val="28"/>
              </w:rPr>
              <w:tab/>
            </w:r>
            <w:r w:rsidRPr="00BC70B0">
              <w:rPr>
                <w:spacing w:val="-1"/>
                <w:sz w:val="28"/>
              </w:rPr>
              <w:t>територіальних</w:t>
            </w:r>
            <w:r>
              <w:rPr>
                <w:spacing w:val="-1"/>
                <w:sz w:val="28"/>
              </w:rPr>
              <w:t xml:space="preserve"> </w:t>
            </w:r>
            <w:r w:rsidRPr="00BC70B0">
              <w:rPr>
                <w:spacing w:val="-67"/>
                <w:sz w:val="28"/>
              </w:rPr>
              <w:t xml:space="preserve"> </w:t>
            </w:r>
            <w:r w:rsidRPr="00BC70B0">
              <w:rPr>
                <w:sz w:val="28"/>
              </w:rPr>
              <w:t>громадах</w:t>
            </w:r>
            <w:r w:rsidRPr="00BC70B0">
              <w:rPr>
                <w:sz w:val="28"/>
              </w:rPr>
              <w:tab/>
            </w:r>
            <w:r w:rsidRPr="00BC70B0">
              <w:rPr>
                <w:sz w:val="28"/>
              </w:rPr>
              <w:tab/>
            </w:r>
            <w:r>
              <w:rPr>
                <w:spacing w:val="-1"/>
                <w:sz w:val="28"/>
              </w:rPr>
              <w:t>Паворградського району</w:t>
            </w:r>
            <w:r>
              <w:rPr>
                <w:sz w:val="28"/>
              </w:rPr>
              <w:t>,</w:t>
            </w:r>
            <w:r>
              <w:rPr>
                <w:sz w:val="28"/>
              </w:rPr>
              <w:tab/>
              <w:t>у</w:t>
            </w:r>
            <w:r>
              <w:rPr>
                <w:sz w:val="28"/>
              </w:rPr>
              <w:tab/>
              <w:t>тому</w:t>
            </w:r>
            <w:r>
              <w:rPr>
                <w:sz w:val="28"/>
              </w:rPr>
              <w:tab/>
              <w:t xml:space="preserve">числі </w:t>
            </w:r>
            <w:r w:rsidRPr="00BC70B0">
              <w:rPr>
                <w:sz w:val="28"/>
              </w:rPr>
              <w:t>закладів</w:t>
            </w:r>
            <w:r>
              <w:rPr>
                <w:sz w:val="28"/>
              </w:rPr>
              <w:t xml:space="preserve"> </w:t>
            </w:r>
            <w:r w:rsidRPr="00BC70B0">
              <w:rPr>
                <w:sz w:val="28"/>
              </w:rPr>
              <w:t>спільної</w:t>
            </w:r>
            <w:r w:rsidRPr="00BC70B0">
              <w:rPr>
                <w:spacing w:val="-5"/>
                <w:sz w:val="28"/>
              </w:rPr>
              <w:t xml:space="preserve"> </w:t>
            </w:r>
            <w:r w:rsidRPr="00BC70B0">
              <w:rPr>
                <w:sz w:val="28"/>
              </w:rPr>
              <w:t>територіальної</w:t>
            </w:r>
            <w:r w:rsidRPr="00BC70B0">
              <w:rPr>
                <w:spacing w:val="-4"/>
                <w:sz w:val="28"/>
              </w:rPr>
              <w:t xml:space="preserve"> </w:t>
            </w:r>
            <w:r w:rsidRPr="00BC70B0">
              <w:rPr>
                <w:sz w:val="28"/>
              </w:rPr>
              <w:t>власності.</w:t>
            </w:r>
          </w:p>
        </w:tc>
        <w:tc>
          <w:tcPr>
            <w:tcW w:w="4735" w:type="dxa"/>
          </w:tcPr>
          <w:p w:rsidR="00A8380B" w:rsidRPr="00BC70B0" w:rsidRDefault="00A8380B" w:rsidP="00180A6B">
            <w:pPr>
              <w:pStyle w:val="TableParagraph"/>
              <w:tabs>
                <w:tab w:val="left" w:pos="2124"/>
                <w:tab w:val="left" w:pos="3103"/>
                <w:tab w:val="left" w:pos="3914"/>
              </w:tabs>
              <w:rPr>
                <w:sz w:val="28"/>
              </w:rPr>
            </w:pPr>
            <w:r>
              <w:rPr>
                <w:sz w:val="28"/>
              </w:rPr>
              <w:t>Забезпечення</w:t>
            </w:r>
            <w:r>
              <w:rPr>
                <w:sz w:val="28"/>
              </w:rPr>
              <w:tab/>
              <w:t>умов</w:t>
            </w:r>
            <w:r>
              <w:rPr>
                <w:sz w:val="28"/>
              </w:rPr>
              <w:tab/>
              <w:t xml:space="preserve">для </w:t>
            </w:r>
            <w:r w:rsidRPr="00BC70B0">
              <w:rPr>
                <w:sz w:val="28"/>
              </w:rPr>
              <w:t>належного</w:t>
            </w:r>
            <w:r>
              <w:rPr>
                <w:sz w:val="28"/>
              </w:rPr>
              <w:t xml:space="preserve"> перебування</w:t>
            </w:r>
            <w:r>
              <w:rPr>
                <w:sz w:val="28"/>
              </w:rPr>
              <w:tab/>
              <w:t xml:space="preserve">та </w:t>
            </w:r>
            <w:r w:rsidRPr="00BC70B0">
              <w:rPr>
                <w:sz w:val="28"/>
              </w:rPr>
              <w:t>н</w:t>
            </w:r>
            <w:r>
              <w:rPr>
                <w:sz w:val="28"/>
              </w:rPr>
              <w:t xml:space="preserve">авчання </w:t>
            </w:r>
            <w:r w:rsidRPr="00BC70B0">
              <w:rPr>
                <w:sz w:val="28"/>
              </w:rPr>
              <w:t>дітей;</w:t>
            </w:r>
          </w:p>
          <w:p w:rsidR="00A8380B" w:rsidRPr="00BC70B0" w:rsidRDefault="00A8380B" w:rsidP="00995CDB">
            <w:pPr>
              <w:pStyle w:val="TableParagraph"/>
              <w:rPr>
                <w:sz w:val="28"/>
              </w:rPr>
            </w:pPr>
            <w:r w:rsidRPr="00BC70B0">
              <w:rPr>
                <w:sz w:val="28"/>
              </w:rPr>
              <w:t>виконання</w:t>
            </w:r>
            <w:r w:rsidRPr="00BC70B0">
              <w:rPr>
                <w:spacing w:val="-8"/>
                <w:sz w:val="28"/>
              </w:rPr>
              <w:t xml:space="preserve"> </w:t>
            </w:r>
            <w:r w:rsidRPr="00BC70B0">
              <w:rPr>
                <w:sz w:val="28"/>
              </w:rPr>
              <w:t>енергозберігаючих</w:t>
            </w:r>
            <w:r w:rsidRPr="00BC70B0">
              <w:rPr>
                <w:spacing w:val="-7"/>
                <w:sz w:val="28"/>
              </w:rPr>
              <w:t xml:space="preserve"> </w:t>
            </w:r>
            <w:r w:rsidRPr="00BC70B0">
              <w:rPr>
                <w:sz w:val="28"/>
              </w:rPr>
              <w:t>заходів.</w:t>
            </w:r>
          </w:p>
        </w:tc>
      </w:tr>
      <w:tr w:rsidR="00A8380B" w:rsidTr="00016F48">
        <w:tc>
          <w:tcPr>
            <w:tcW w:w="4709" w:type="dxa"/>
          </w:tcPr>
          <w:p w:rsidR="00A8380B" w:rsidRPr="00BC70B0" w:rsidRDefault="00A8380B" w:rsidP="00995CDB">
            <w:pPr>
              <w:pStyle w:val="TableParagraph"/>
              <w:tabs>
                <w:tab w:val="left" w:pos="2305"/>
                <w:tab w:val="left" w:pos="2676"/>
                <w:tab w:val="left" w:pos="3351"/>
                <w:tab w:val="left" w:pos="4315"/>
              </w:tabs>
              <w:jc w:val="both"/>
              <w:rPr>
                <w:sz w:val="28"/>
              </w:rPr>
            </w:pPr>
            <w:r w:rsidRPr="00BC70B0">
              <w:rPr>
                <w:sz w:val="28"/>
              </w:rPr>
              <w:t>Будівництво,</w:t>
            </w:r>
            <w:r w:rsidRPr="00BC70B0">
              <w:rPr>
                <w:sz w:val="28"/>
              </w:rPr>
              <w:tab/>
            </w:r>
            <w:r w:rsidRPr="00BC70B0">
              <w:rPr>
                <w:sz w:val="28"/>
              </w:rPr>
              <w:tab/>
              <w:t>реконструкція,</w:t>
            </w:r>
            <w:r w:rsidRPr="00BC70B0">
              <w:rPr>
                <w:spacing w:val="-68"/>
                <w:sz w:val="28"/>
              </w:rPr>
              <w:t xml:space="preserve"> </w:t>
            </w:r>
            <w:r w:rsidRPr="00BC70B0">
              <w:rPr>
                <w:sz w:val="28"/>
              </w:rPr>
              <w:t>капітальний</w:t>
            </w:r>
            <w:r w:rsidRPr="00BC70B0">
              <w:rPr>
                <w:spacing w:val="1"/>
                <w:sz w:val="28"/>
              </w:rPr>
              <w:t xml:space="preserve"> </w:t>
            </w:r>
            <w:r w:rsidRPr="00BC70B0">
              <w:rPr>
                <w:sz w:val="28"/>
              </w:rPr>
              <w:t>та</w:t>
            </w:r>
            <w:r w:rsidRPr="00BC70B0">
              <w:rPr>
                <w:spacing w:val="1"/>
                <w:sz w:val="28"/>
              </w:rPr>
              <w:t xml:space="preserve"> </w:t>
            </w:r>
            <w:r w:rsidRPr="00BC70B0">
              <w:rPr>
                <w:sz w:val="28"/>
              </w:rPr>
              <w:t>поточний</w:t>
            </w:r>
            <w:r w:rsidRPr="00BC70B0">
              <w:rPr>
                <w:spacing w:val="1"/>
                <w:sz w:val="28"/>
              </w:rPr>
              <w:t xml:space="preserve"> </w:t>
            </w:r>
            <w:r w:rsidRPr="00BC70B0">
              <w:rPr>
                <w:sz w:val="28"/>
              </w:rPr>
              <w:t>ремонт</w:t>
            </w:r>
            <w:r w:rsidRPr="00BC70B0">
              <w:rPr>
                <w:spacing w:val="-67"/>
                <w:sz w:val="28"/>
              </w:rPr>
              <w:t xml:space="preserve"> </w:t>
            </w:r>
            <w:r w:rsidRPr="00BC70B0">
              <w:rPr>
                <w:sz w:val="28"/>
              </w:rPr>
              <w:t>медичних</w:t>
            </w:r>
            <w:r w:rsidRPr="00BC70B0">
              <w:rPr>
                <w:sz w:val="28"/>
              </w:rPr>
              <w:tab/>
              <w:t>закладів</w:t>
            </w:r>
            <w:r w:rsidRPr="00BC70B0">
              <w:rPr>
                <w:sz w:val="28"/>
              </w:rPr>
              <w:tab/>
            </w:r>
            <w:r w:rsidRPr="00BC70B0">
              <w:rPr>
                <w:sz w:val="28"/>
              </w:rPr>
              <w:tab/>
            </w:r>
            <w:r w:rsidRPr="00BC70B0">
              <w:rPr>
                <w:spacing w:val="-1"/>
                <w:sz w:val="28"/>
              </w:rPr>
              <w:t>у</w:t>
            </w:r>
            <w:r w:rsidRPr="00BC70B0">
              <w:rPr>
                <w:spacing w:val="-68"/>
                <w:sz w:val="28"/>
              </w:rPr>
              <w:t xml:space="preserve"> </w:t>
            </w:r>
            <w:r w:rsidRPr="00BC70B0">
              <w:rPr>
                <w:sz w:val="28"/>
              </w:rPr>
              <w:t>територіальних</w:t>
            </w:r>
            <w:r w:rsidRPr="00BC70B0">
              <w:rPr>
                <w:sz w:val="28"/>
              </w:rPr>
              <w:tab/>
            </w:r>
            <w:r w:rsidRPr="00BC70B0">
              <w:rPr>
                <w:sz w:val="28"/>
              </w:rPr>
              <w:tab/>
            </w:r>
            <w:r w:rsidRPr="00BC70B0">
              <w:rPr>
                <w:sz w:val="28"/>
              </w:rPr>
              <w:tab/>
              <w:t>громадах</w:t>
            </w:r>
            <w:r w:rsidRPr="00BC70B0">
              <w:rPr>
                <w:spacing w:val="-68"/>
                <w:sz w:val="28"/>
              </w:rPr>
              <w:t xml:space="preserve"> </w:t>
            </w:r>
            <w:r w:rsidRPr="00BC70B0">
              <w:rPr>
                <w:sz w:val="28"/>
              </w:rPr>
              <w:t>Дніпропетровської</w:t>
            </w:r>
            <w:r w:rsidRPr="00BC70B0">
              <w:rPr>
                <w:spacing w:val="66"/>
                <w:sz w:val="28"/>
              </w:rPr>
              <w:t xml:space="preserve"> </w:t>
            </w:r>
            <w:r w:rsidRPr="00BC70B0">
              <w:rPr>
                <w:sz w:val="28"/>
              </w:rPr>
              <w:t>області,</w:t>
            </w:r>
            <w:r w:rsidRPr="00BC70B0">
              <w:rPr>
                <w:spacing w:val="67"/>
                <w:sz w:val="28"/>
              </w:rPr>
              <w:t xml:space="preserve"> </w:t>
            </w:r>
            <w:r w:rsidRPr="00BC70B0">
              <w:rPr>
                <w:sz w:val="28"/>
              </w:rPr>
              <w:t>у</w:t>
            </w:r>
            <w:r w:rsidRPr="00BC70B0">
              <w:rPr>
                <w:spacing w:val="64"/>
                <w:sz w:val="28"/>
              </w:rPr>
              <w:t xml:space="preserve"> </w:t>
            </w:r>
            <w:r w:rsidRPr="00BC70B0">
              <w:rPr>
                <w:sz w:val="28"/>
              </w:rPr>
              <w:t>тому</w:t>
            </w:r>
          </w:p>
          <w:p w:rsidR="00A8380B" w:rsidRPr="00BC70B0" w:rsidRDefault="00A8380B" w:rsidP="00995CDB">
            <w:pPr>
              <w:pStyle w:val="TableParagraph"/>
              <w:tabs>
                <w:tab w:val="left" w:pos="1614"/>
                <w:tab w:val="left" w:pos="3469"/>
              </w:tabs>
              <w:jc w:val="both"/>
              <w:rPr>
                <w:sz w:val="28"/>
              </w:rPr>
            </w:pPr>
            <w:r w:rsidRPr="00BC70B0">
              <w:rPr>
                <w:sz w:val="28"/>
              </w:rPr>
              <w:t>числі</w:t>
            </w:r>
            <w:r w:rsidRPr="00BC70B0">
              <w:rPr>
                <w:sz w:val="28"/>
              </w:rPr>
              <w:tab/>
              <w:t>закладів</w:t>
            </w:r>
            <w:r w:rsidRPr="00BC70B0">
              <w:rPr>
                <w:sz w:val="28"/>
              </w:rPr>
              <w:tab/>
            </w:r>
            <w:r w:rsidRPr="00BC70B0">
              <w:rPr>
                <w:spacing w:val="-1"/>
                <w:sz w:val="28"/>
              </w:rPr>
              <w:t>спільної</w:t>
            </w:r>
            <w:r w:rsidRPr="00BC70B0">
              <w:rPr>
                <w:spacing w:val="-68"/>
                <w:sz w:val="28"/>
              </w:rPr>
              <w:t xml:space="preserve"> </w:t>
            </w:r>
            <w:r w:rsidRPr="00BC70B0">
              <w:rPr>
                <w:sz w:val="28"/>
              </w:rPr>
              <w:t>територіальної власності.</w:t>
            </w:r>
          </w:p>
        </w:tc>
        <w:tc>
          <w:tcPr>
            <w:tcW w:w="4735" w:type="dxa"/>
          </w:tcPr>
          <w:p w:rsidR="00A8380B" w:rsidRDefault="00A8380B" w:rsidP="00995CDB">
            <w:pPr>
              <w:pStyle w:val="TableParagraph"/>
              <w:jc w:val="both"/>
              <w:rPr>
                <w:spacing w:val="1"/>
                <w:sz w:val="28"/>
              </w:rPr>
            </w:pPr>
            <w:r w:rsidRPr="00BC70B0">
              <w:rPr>
                <w:sz w:val="28"/>
              </w:rPr>
              <w:t>Створення</w:t>
            </w:r>
            <w:r w:rsidRPr="00BC70B0">
              <w:rPr>
                <w:spacing w:val="1"/>
                <w:sz w:val="28"/>
              </w:rPr>
              <w:t xml:space="preserve"> </w:t>
            </w:r>
            <w:r w:rsidRPr="00BC70B0">
              <w:rPr>
                <w:sz w:val="28"/>
              </w:rPr>
              <w:t>умов</w:t>
            </w:r>
            <w:r w:rsidRPr="00BC70B0">
              <w:rPr>
                <w:spacing w:val="1"/>
                <w:sz w:val="28"/>
              </w:rPr>
              <w:t xml:space="preserve"> </w:t>
            </w:r>
            <w:r w:rsidRPr="00BC70B0">
              <w:rPr>
                <w:sz w:val="28"/>
              </w:rPr>
              <w:t>для</w:t>
            </w:r>
            <w:r w:rsidRPr="00BC70B0">
              <w:rPr>
                <w:spacing w:val="71"/>
                <w:sz w:val="28"/>
              </w:rPr>
              <w:t xml:space="preserve"> </w:t>
            </w:r>
            <w:r w:rsidRPr="00BC70B0">
              <w:rPr>
                <w:sz w:val="28"/>
              </w:rPr>
              <w:t>забезпечення</w:t>
            </w:r>
            <w:r w:rsidRPr="00BC70B0">
              <w:rPr>
                <w:spacing w:val="1"/>
                <w:sz w:val="28"/>
              </w:rPr>
              <w:t xml:space="preserve"> </w:t>
            </w:r>
            <w:r w:rsidRPr="00BC70B0">
              <w:rPr>
                <w:sz w:val="28"/>
              </w:rPr>
              <w:t>надання</w:t>
            </w:r>
            <w:r w:rsidRPr="00BC70B0">
              <w:rPr>
                <w:spacing w:val="1"/>
                <w:sz w:val="28"/>
              </w:rPr>
              <w:t xml:space="preserve"> </w:t>
            </w:r>
            <w:r w:rsidRPr="00BC70B0">
              <w:rPr>
                <w:sz w:val="28"/>
              </w:rPr>
              <w:t>кваліфікованої</w:t>
            </w:r>
            <w:r w:rsidRPr="00BC70B0">
              <w:rPr>
                <w:spacing w:val="1"/>
                <w:sz w:val="28"/>
              </w:rPr>
              <w:t xml:space="preserve"> </w:t>
            </w:r>
            <w:r w:rsidRPr="00BC70B0">
              <w:rPr>
                <w:sz w:val="28"/>
              </w:rPr>
              <w:t>медичної</w:t>
            </w:r>
            <w:r w:rsidRPr="00BC70B0">
              <w:rPr>
                <w:spacing w:val="1"/>
                <w:sz w:val="28"/>
              </w:rPr>
              <w:t xml:space="preserve"> </w:t>
            </w:r>
            <w:r w:rsidRPr="00BC70B0">
              <w:rPr>
                <w:sz w:val="28"/>
              </w:rPr>
              <w:t>допомоги;</w:t>
            </w:r>
            <w:r w:rsidRPr="00BC70B0">
              <w:rPr>
                <w:spacing w:val="1"/>
                <w:sz w:val="28"/>
              </w:rPr>
              <w:t xml:space="preserve"> </w:t>
            </w:r>
          </w:p>
          <w:p w:rsidR="00A8380B" w:rsidRPr="00BC70B0" w:rsidRDefault="00A8380B" w:rsidP="00995CDB">
            <w:pPr>
              <w:pStyle w:val="TableParagraph"/>
              <w:jc w:val="both"/>
              <w:rPr>
                <w:sz w:val="28"/>
              </w:rPr>
            </w:pPr>
            <w:r w:rsidRPr="00BC70B0">
              <w:rPr>
                <w:sz w:val="28"/>
              </w:rPr>
              <w:t>виконання</w:t>
            </w:r>
            <w:r w:rsidRPr="00BC70B0">
              <w:rPr>
                <w:spacing w:val="1"/>
                <w:sz w:val="28"/>
              </w:rPr>
              <w:t xml:space="preserve"> </w:t>
            </w:r>
            <w:r w:rsidRPr="00BC70B0">
              <w:rPr>
                <w:sz w:val="28"/>
              </w:rPr>
              <w:t>енергозберігаючих</w:t>
            </w:r>
            <w:r w:rsidRPr="00BC70B0">
              <w:rPr>
                <w:spacing w:val="-67"/>
                <w:sz w:val="28"/>
              </w:rPr>
              <w:t xml:space="preserve"> </w:t>
            </w:r>
            <w:r w:rsidRPr="00BC70B0">
              <w:rPr>
                <w:sz w:val="28"/>
              </w:rPr>
              <w:t>та</w:t>
            </w:r>
            <w:r w:rsidRPr="00BC70B0">
              <w:rPr>
                <w:spacing w:val="-1"/>
                <w:sz w:val="28"/>
              </w:rPr>
              <w:t xml:space="preserve"> </w:t>
            </w:r>
            <w:r w:rsidRPr="00BC70B0">
              <w:rPr>
                <w:sz w:val="28"/>
              </w:rPr>
              <w:t>екологічних</w:t>
            </w:r>
            <w:r w:rsidRPr="00BC70B0">
              <w:rPr>
                <w:spacing w:val="1"/>
                <w:sz w:val="28"/>
              </w:rPr>
              <w:t xml:space="preserve"> </w:t>
            </w:r>
            <w:r w:rsidRPr="00BC70B0">
              <w:rPr>
                <w:sz w:val="28"/>
              </w:rPr>
              <w:t>заходів.</w:t>
            </w:r>
          </w:p>
        </w:tc>
      </w:tr>
      <w:tr w:rsidR="00A8380B" w:rsidTr="00016F48">
        <w:tc>
          <w:tcPr>
            <w:tcW w:w="4709" w:type="dxa"/>
          </w:tcPr>
          <w:p w:rsidR="00A8380B" w:rsidRPr="00BC70B0" w:rsidRDefault="00A8380B" w:rsidP="00995CDB">
            <w:pPr>
              <w:pStyle w:val="TableParagraph"/>
              <w:tabs>
                <w:tab w:val="left" w:pos="2041"/>
                <w:tab w:val="left" w:pos="4207"/>
              </w:tabs>
              <w:rPr>
                <w:sz w:val="28"/>
              </w:rPr>
            </w:pPr>
            <w:r w:rsidRPr="00BC70B0">
              <w:rPr>
                <w:sz w:val="28"/>
              </w:rPr>
              <w:t>Реставрація,</w:t>
            </w:r>
            <w:r w:rsidRPr="00BC70B0">
              <w:rPr>
                <w:sz w:val="28"/>
              </w:rPr>
              <w:tab/>
              <w:t>реконструкція</w:t>
            </w:r>
            <w:r w:rsidRPr="00BC70B0">
              <w:rPr>
                <w:sz w:val="28"/>
              </w:rPr>
              <w:tab/>
              <w:t>та</w:t>
            </w:r>
          </w:p>
          <w:p w:rsidR="00A8380B" w:rsidRPr="00BC70B0" w:rsidRDefault="00A8380B" w:rsidP="00995CDB">
            <w:pPr>
              <w:pStyle w:val="TableParagraph"/>
              <w:tabs>
                <w:tab w:val="left" w:pos="1902"/>
                <w:tab w:val="left" w:pos="3472"/>
              </w:tabs>
              <w:rPr>
                <w:sz w:val="28"/>
              </w:rPr>
            </w:pPr>
            <w:r w:rsidRPr="00BC70B0">
              <w:rPr>
                <w:sz w:val="28"/>
              </w:rPr>
              <w:t>капітальні</w:t>
            </w:r>
            <w:r w:rsidRPr="00BC70B0">
              <w:rPr>
                <w:sz w:val="28"/>
              </w:rPr>
              <w:tab/>
              <w:t>ремонти</w:t>
            </w:r>
            <w:r w:rsidRPr="00BC70B0">
              <w:rPr>
                <w:sz w:val="28"/>
              </w:rPr>
              <w:tab/>
              <w:t>закладів</w:t>
            </w:r>
          </w:p>
          <w:p w:rsidR="00A8380B" w:rsidRPr="00BC70B0" w:rsidRDefault="00A8380B" w:rsidP="00995CDB">
            <w:pPr>
              <w:pStyle w:val="TableParagraph"/>
              <w:tabs>
                <w:tab w:val="left" w:pos="1834"/>
                <w:tab w:val="left" w:pos="2606"/>
              </w:tabs>
              <w:rPr>
                <w:sz w:val="28"/>
              </w:rPr>
            </w:pPr>
            <w:r w:rsidRPr="00BC70B0">
              <w:rPr>
                <w:sz w:val="28"/>
              </w:rPr>
              <w:t>культури</w:t>
            </w:r>
            <w:r w:rsidRPr="00BC70B0">
              <w:rPr>
                <w:sz w:val="28"/>
              </w:rPr>
              <w:tab/>
              <w:t>у</w:t>
            </w:r>
            <w:r w:rsidRPr="00BC70B0">
              <w:rPr>
                <w:sz w:val="28"/>
              </w:rPr>
              <w:tab/>
              <w:t>територіальних</w:t>
            </w:r>
          </w:p>
          <w:p w:rsidR="00A8380B" w:rsidRPr="00BC70B0" w:rsidRDefault="00A8380B" w:rsidP="00995CDB">
            <w:pPr>
              <w:pStyle w:val="TableParagraph"/>
              <w:tabs>
                <w:tab w:val="left" w:pos="1316"/>
                <w:tab w:val="left" w:pos="1719"/>
                <w:tab w:val="left" w:pos="2568"/>
                <w:tab w:val="left" w:pos="3470"/>
              </w:tabs>
              <w:rPr>
                <w:sz w:val="28"/>
              </w:rPr>
            </w:pPr>
            <w:r w:rsidRPr="00BC70B0">
              <w:rPr>
                <w:sz w:val="28"/>
              </w:rPr>
              <w:t>громадах</w:t>
            </w:r>
            <w:r w:rsidRPr="00BC70B0">
              <w:rPr>
                <w:sz w:val="28"/>
              </w:rPr>
              <w:tab/>
            </w:r>
            <w:r>
              <w:rPr>
                <w:sz w:val="28"/>
              </w:rPr>
              <w:t xml:space="preserve">Павлоградського району, у </w:t>
            </w:r>
            <w:r w:rsidRPr="00BC70B0">
              <w:rPr>
                <w:sz w:val="28"/>
              </w:rPr>
              <w:t>тому</w:t>
            </w:r>
            <w:r w:rsidRPr="00BC70B0">
              <w:rPr>
                <w:sz w:val="28"/>
              </w:rPr>
              <w:tab/>
              <w:t>числі</w:t>
            </w:r>
            <w:r w:rsidRPr="00BC70B0">
              <w:rPr>
                <w:sz w:val="28"/>
              </w:rPr>
              <w:tab/>
              <w:t>закладів</w:t>
            </w:r>
          </w:p>
          <w:p w:rsidR="00A8380B" w:rsidRPr="00BC70B0" w:rsidRDefault="00A8380B" w:rsidP="00995CDB">
            <w:pPr>
              <w:pStyle w:val="TableParagraph"/>
              <w:rPr>
                <w:sz w:val="28"/>
              </w:rPr>
            </w:pPr>
            <w:r w:rsidRPr="00BC70B0">
              <w:rPr>
                <w:sz w:val="28"/>
              </w:rPr>
              <w:t>спільної</w:t>
            </w:r>
            <w:r w:rsidRPr="00BC70B0">
              <w:rPr>
                <w:spacing w:val="-5"/>
                <w:sz w:val="28"/>
              </w:rPr>
              <w:t xml:space="preserve"> </w:t>
            </w:r>
            <w:r w:rsidRPr="00BC70B0">
              <w:rPr>
                <w:sz w:val="28"/>
              </w:rPr>
              <w:t>територіальної</w:t>
            </w:r>
            <w:r w:rsidRPr="00BC70B0">
              <w:rPr>
                <w:spacing w:val="-4"/>
                <w:sz w:val="28"/>
              </w:rPr>
              <w:t xml:space="preserve"> </w:t>
            </w:r>
            <w:r w:rsidRPr="00BC70B0">
              <w:rPr>
                <w:sz w:val="28"/>
              </w:rPr>
              <w:t>власності.</w:t>
            </w:r>
          </w:p>
        </w:tc>
        <w:tc>
          <w:tcPr>
            <w:tcW w:w="4735" w:type="dxa"/>
          </w:tcPr>
          <w:p w:rsidR="00A8380B" w:rsidRPr="00BC70B0" w:rsidRDefault="00A8380B" w:rsidP="00995CDB">
            <w:pPr>
              <w:pStyle w:val="TableParagraph"/>
              <w:tabs>
                <w:tab w:val="left" w:pos="1862"/>
                <w:tab w:val="left" w:pos="3534"/>
                <w:tab w:val="left" w:pos="4943"/>
              </w:tabs>
              <w:rPr>
                <w:sz w:val="28"/>
              </w:rPr>
            </w:pPr>
            <w:r>
              <w:rPr>
                <w:sz w:val="28"/>
              </w:rPr>
              <w:t>Збереження</w:t>
            </w:r>
            <w:r>
              <w:rPr>
                <w:sz w:val="28"/>
              </w:rPr>
              <w:tab/>
              <w:t xml:space="preserve">історичних </w:t>
            </w:r>
            <w:r w:rsidRPr="00BC70B0">
              <w:rPr>
                <w:sz w:val="28"/>
              </w:rPr>
              <w:t>пам’яток</w:t>
            </w:r>
            <w:r w:rsidRPr="00BC70B0">
              <w:rPr>
                <w:sz w:val="28"/>
              </w:rPr>
              <w:tab/>
              <w:t>та</w:t>
            </w:r>
          </w:p>
          <w:p w:rsidR="00A8380B" w:rsidRPr="00BC70B0" w:rsidRDefault="00A8380B" w:rsidP="00DA342A">
            <w:pPr>
              <w:pStyle w:val="TableParagraph"/>
              <w:tabs>
                <w:tab w:val="left" w:pos="1750"/>
                <w:tab w:val="left" w:pos="2768"/>
                <w:tab w:val="left" w:pos="3609"/>
              </w:tabs>
              <w:rPr>
                <w:sz w:val="28"/>
              </w:rPr>
            </w:pPr>
            <w:r>
              <w:rPr>
                <w:sz w:val="28"/>
              </w:rPr>
              <w:t>створення</w:t>
            </w:r>
            <w:r>
              <w:rPr>
                <w:sz w:val="28"/>
              </w:rPr>
              <w:tab/>
              <w:t>умов</w:t>
            </w:r>
            <w:r>
              <w:rPr>
                <w:sz w:val="28"/>
              </w:rPr>
              <w:tab/>
              <w:t xml:space="preserve">для </w:t>
            </w:r>
            <w:r w:rsidRPr="00BC70B0">
              <w:rPr>
                <w:sz w:val="28"/>
              </w:rPr>
              <w:t>забезпечення</w:t>
            </w:r>
            <w:r>
              <w:rPr>
                <w:sz w:val="28"/>
              </w:rPr>
              <w:t xml:space="preserve"> </w:t>
            </w:r>
            <w:r w:rsidRPr="00BC70B0">
              <w:rPr>
                <w:sz w:val="28"/>
              </w:rPr>
              <w:t>культурного</w:t>
            </w:r>
            <w:r w:rsidRPr="00BC70B0">
              <w:rPr>
                <w:spacing w:val="-5"/>
                <w:sz w:val="28"/>
              </w:rPr>
              <w:t xml:space="preserve"> </w:t>
            </w:r>
            <w:r w:rsidRPr="00BC70B0">
              <w:rPr>
                <w:sz w:val="28"/>
              </w:rPr>
              <w:t>дозвілля.</w:t>
            </w:r>
          </w:p>
        </w:tc>
      </w:tr>
    </w:tbl>
    <w:p w:rsidR="00A8380B" w:rsidRPr="00910E51" w:rsidRDefault="00A8380B" w:rsidP="00995CDB">
      <w:pPr>
        <w:spacing w:line="240" w:lineRule="auto"/>
        <w:jc w:val="center"/>
        <w:rPr>
          <w:i/>
          <w:color w:val="FF0000"/>
          <w:sz w:val="28"/>
        </w:rPr>
      </w:pPr>
    </w:p>
    <w:p w:rsidR="00A8380B" w:rsidRPr="00F353B8" w:rsidRDefault="00A8380B" w:rsidP="00995CDB">
      <w:pPr>
        <w:pStyle w:val="BodyText"/>
        <w:ind w:left="0" w:firstLine="0"/>
      </w:pPr>
      <w:bookmarkStart w:id="16" w:name="_GoBack"/>
      <w:bookmarkEnd w:id="16"/>
      <w:r>
        <w:tab/>
      </w:r>
      <w:r w:rsidRPr="00F353B8">
        <w:t>Вочевидь, це лише тенденції, які визначають, на чому треба зосередити увагу для усунення</w:t>
      </w:r>
      <w:r w:rsidRPr="00F353B8">
        <w:rPr>
          <w:spacing w:val="1"/>
        </w:rPr>
        <w:t xml:space="preserve"> </w:t>
      </w:r>
      <w:r w:rsidRPr="00F353B8">
        <w:t>негативних</w:t>
      </w:r>
      <w:r w:rsidRPr="00F353B8">
        <w:rPr>
          <w:spacing w:val="1"/>
        </w:rPr>
        <w:t xml:space="preserve"> </w:t>
      </w:r>
      <w:r w:rsidRPr="00F353B8">
        <w:t>наслідків. Детальні заходи будуть визначені для кожного конкретного завдання при реалізації відповідних заходів і проектів, та при видачі екологічних</w:t>
      </w:r>
      <w:r w:rsidRPr="00F353B8">
        <w:rPr>
          <w:spacing w:val="1"/>
        </w:rPr>
        <w:t xml:space="preserve"> </w:t>
      </w:r>
      <w:r w:rsidRPr="00F353B8">
        <w:t>дозволів.</w:t>
      </w:r>
    </w:p>
    <w:p w:rsidR="00A8380B" w:rsidRPr="00F353B8" w:rsidRDefault="00A8380B" w:rsidP="00995CDB">
      <w:pPr>
        <w:pStyle w:val="BodyText"/>
        <w:ind w:left="0" w:firstLine="0"/>
      </w:pPr>
      <w:r>
        <w:tab/>
      </w:r>
      <w:r w:rsidRPr="00F353B8">
        <w:t>Для зміцнення здоров’я населення, зниження показників інвалідності та</w:t>
      </w:r>
      <w:r w:rsidRPr="00F353B8">
        <w:rPr>
          <w:spacing w:val="1"/>
        </w:rPr>
        <w:t xml:space="preserve"> </w:t>
      </w:r>
      <w:r w:rsidRPr="00F353B8">
        <w:t>смертності,</w:t>
      </w:r>
      <w:r w:rsidRPr="00F353B8">
        <w:rPr>
          <w:spacing w:val="1"/>
        </w:rPr>
        <w:t xml:space="preserve"> </w:t>
      </w:r>
      <w:r w:rsidRPr="00F353B8">
        <w:t>забезпечення</w:t>
      </w:r>
      <w:r w:rsidRPr="00F353B8">
        <w:rPr>
          <w:spacing w:val="1"/>
        </w:rPr>
        <w:t xml:space="preserve"> </w:t>
      </w:r>
      <w:r w:rsidRPr="00F353B8">
        <w:t>доступної</w:t>
      </w:r>
      <w:r w:rsidRPr="00F353B8">
        <w:rPr>
          <w:spacing w:val="1"/>
        </w:rPr>
        <w:t xml:space="preserve"> </w:t>
      </w:r>
      <w:r w:rsidRPr="00F353B8">
        <w:t>та</w:t>
      </w:r>
      <w:r w:rsidRPr="00F353B8">
        <w:rPr>
          <w:spacing w:val="1"/>
        </w:rPr>
        <w:t xml:space="preserve"> ефективної </w:t>
      </w:r>
      <w:r w:rsidRPr="00F353B8">
        <w:t>медицини для</w:t>
      </w:r>
      <w:r w:rsidRPr="00F353B8">
        <w:rPr>
          <w:spacing w:val="1"/>
        </w:rPr>
        <w:t xml:space="preserve"> </w:t>
      </w:r>
      <w:r w:rsidRPr="00F353B8">
        <w:t>населення району Програмою</w:t>
      </w:r>
      <w:r w:rsidRPr="00F353B8">
        <w:rPr>
          <w:spacing w:val="-5"/>
        </w:rPr>
        <w:t xml:space="preserve"> </w:t>
      </w:r>
      <w:r w:rsidRPr="00F353B8">
        <w:t>передбачено:</w:t>
      </w:r>
    </w:p>
    <w:p w:rsidR="00A8380B" w:rsidRPr="007560B3" w:rsidRDefault="00A8380B" w:rsidP="00995CDB">
      <w:pPr>
        <w:pStyle w:val="BodyText"/>
        <w:ind w:left="0" w:firstLine="0"/>
      </w:pPr>
      <w:r>
        <w:tab/>
      </w:r>
      <w:r w:rsidRPr="00F353B8">
        <w:t>функціонування спроможної мережі закладів охорони здоров’я, які будуть</w:t>
      </w:r>
      <w:r w:rsidRPr="00F353B8">
        <w:rPr>
          <w:spacing w:val="1"/>
        </w:rPr>
        <w:t xml:space="preserve"> </w:t>
      </w:r>
      <w:r w:rsidRPr="00F353B8">
        <w:t>гарантувати</w:t>
      </w:r>
      <w:r w:rsidRPr="00F353B8">
        <w:rPr>
          <w:spacing w:val="1"/>
        </w:rPr>
        <w:t xml:space="preserve"> </w:t>
      </w:r>
      <w:r w:rsidRPr="00F353B8">
        <w:t>охоплення</w:t>
      </w:r>
      <w:r w:rsidRPr="00F353B8">
        <w:rPr>
          <w:spacing w:val="1"/>
        </w:rPr>
        <w:t xml:space="preserve"> </w:t>
      </w:r>
      <w:r w:rsidRPr="00F353B8">
        <w:t>населення</w:t>
      </w:r>
      <w:r w:rsidRPr="00F353B8">
        <w:rPr>
          <w:spacing w:val="1"/>
        </w:rPr>
        <w:t xml:space="preserve"> </w:t>
      </w:r>
      <w:r w:rsidRPr="00F353B8">
        <w:t>ефективним,</w:t>
      </w:r>
      <w:r w:rsidRPr="00F353B8">
        <w:rPr>
          <w:spacing w:val="1"/>
        </w:rPr>
        <w:t xml:space="preserve"> </w:t>
      </w:r>
      <w:r w:rsidRPr="00F353B8">
        <w:t>доступним</w:t>
      </w:r>
      <w:r w:rsidRPr="00F353B8">
        <w:rPr>
          <w:spacing w:val="1"/>
        </w:rPr>
        <w:t xml:space="preserve"> </w:t>
      </w:r>
      <w:r w:rsidRPr="00F353B8">
        <w:t>та</w:t>
      </w:r>
      <w:r w:rsidRPr="00F353B8">
        <w:rPr>
          <w:spacing w:val="1"/>
        </w:rPr>
        <w:t xml:space="preserve"> </w:t>
      </w:r>
      <w:r w:rsidRPr="007560B3">
        <w:t>безоплатним</w:t>
      </w:r>
      <w:r w:rsidRPr="007560B3">
        <w:rPr>
          <w:spacing w:val="1"/>
        </w:rPr>
        <w:t xml:space="preserve"> </w:t>
      </w:r>
      <w:r w:rsidRPr="007560B3">
        <w:t>медичним обслуговуванням та спрямування до них першочергових ресурсів, які</w:t>
      </w:r>
      <w:r w:rsidRPr="007560B3">
        <w:rPr>
          <w:spacing w:val="1"/>
        </w:rPr>
        <w:t xml:space="preserve"> </w:t>
      </w:r>
      <w:r w:rsidRPr="007560B3">
        <w:t>дозволять</w:t>
      </w:r>
      <w:r w:rsidRPr="007560B3">
        <w:rPr>
          <w:spacing w:val="-3"/>
        </w:rPr>
        <w:t xml:space="preserve"> </w:t>
      </w:r>
      <w:r w:rsidRPr="007560B3">
        <w:t>стало</w:t>
      </w:r>
      <w:r w:rsidRPr="007560B3">
        <w:rPr>
          <w:spacing w:val="-3"/>
        </w:rPr>
        <w:t xml:space="preserve"> </w:t>
      </w:r>
      <w:r w:rsidRPr="007560B3">
        <w:t>функціонувати</w:t>
      </w:r>
      <w:r w:rsidRPr="007560B3">
        <w:rPr>
          <w:spacing w:val="-1"/>
        </w:rPr>
        <w:t xml:space="preserve"> </w:t>
      </w:r>
      <w:r w:rsidRPr="007560B3">
        <w:t>системі</w:t>
      </w:r>
      <w:r w:rsidRPr="007560B3">
        <w:rPr>
          <w:spacing w:val="-2"/>
        </w:rPr>
        <w:t xml:space="preserve"> </w:t>
      </w:r>
      <w:r w:rsidRPr="007560B3">
        <w:t>та</w:t>
      </w:r>
      <w:r w:rsidRPr="007560B3">
        <w:rPr>
          <w:spacing w:val="-1"/>
        </w:rPr>
        <w:t xml:space="preserve"> </w:t>
      </w:r>
      <w:r w:rsidRPr="007560B3">
        <w:t>забезпечити</w:t>
      </w:r>
      <w:r w:rsidRPr="007560B3">
        <w:rPr>
          <w:spacing w:val="-3"/>
        </w:rPr>
        <w:t xml:space="preserve"> </w:t>
      </w:r>
      <w:r w:rsidRPr="007560B3">
        <w:t>її</w:t>
      </w:r>
      <w:r w:rsidRPr="007560B3">
        <w:rPr>
          <w:spacing w:val="-3"/>
        </w:rPr>
        <w:t xml:space="preserve"> </w:t>
      </w:r>
      <w:r w:rsidRPr="007560B3">
        <w:t>розвиток;</w:t>
      </w:r>
    </w:p>
    <w:p w:rsidR="00A8380B" w:rsidRPr="007560B3" w:rsidRDefault="00A8380B" w:rsidP="00995CDB">
      <w:pPr>
        <w:pStyle w:val="BodyText"/>
        <w:ind w:left="0" w:firstLine="0"/>
      </w:pPr>
      <w:r>
        <w:tab/>
      </w:r>
      <w:r w:rsidRPr="007560B3">
        <w:t>забезпечення рівної</w:t>
      </w:r>
      <w:r w:rsidRPr="007560B3">
        <w:rPr>
          <w:spacing w:val="1"/>
        </w:rPr>
        <w:t xml:space="preserve"> </w:t>
      </w:r>
      <w:r w:rsidRPr="007560B3">
        <w:t>фізичної</w:t>
      </w:r>
      <w:r w:rsidRPr="007560B3">
        <w:rPr>
          <w:spacing w:val="1"/>
        </w:rPr>
        <w:t xml:space="preserve"> </w:t>
      </w:r>
      <w:r w:rsidRPr="007560B3">
        <w:t>доступності</w:t>
      </w:r>
      <w:r w:rsidRPr="007560B3">
        <w:rPr>
          <w:spacing w:val="1"/>
        </w:rPr>
        <w:t xml:space="preserve"> </w:t>
      </w:r>
      <w:r w:rsidRPr="007560B3">
        <w:t>первинної</w:t>
      </w:r>
      <w:r w:rsidRPr="007560B3">
        <w:rPr>
          <w:spacing w:val="1"/>
        </w:rPr>
        <w:t xml:space="preserve"> </w:t>
      </w:r>
      <w:r w:rsidRPr="007560B3">
        <w:t>медичної</w:t>
      </w:r>
      <w:r w:rsidRPr="007560B3">
        <w:rPr>
          <w:spacing w:val="1"/>
        </w:rPr>
        <w:t xml:space="preserve"> </w:t>
      </w:r>
      <w:r w:rsidRPr="007560B3">
        <w:t>допомоги</w:t>
      </w:r>
      <w:r w:rsidRPr="007560B3">
        <w:rPr>
          <w:spacing w:val="1"/>
        </w:rPr>
        <w:t xml:space="preserve"> </w:t>
      </w:r>
      <w:r w:rsidRPr="007560B3">
        <w:t>за</w:t>
      </w:r>
      <w:r w:rsidRPr="007560B3">
        <w:rPr>
          <w:spacing w:val="1"/>
        </w:rPr>
        <w:t xml:space="preserve"> </w:t>
      </w:r>
      <w:r w:rsidRPr="007560B3">
        <w:t>рахунок</w:t>
      </w:r>
      <w:r w:rsidRPr="007560B3">
        <w:rPr>
          <w:spacing w:val="-67"/>
        </w:rPr>
        <w:t xml:space="preserve"> </w:t>
      </w:r>
      <w:r w:rsidRPr="007560B3">
        <w:t>розвитку</w:t>
      </w:r>
      <w:r w:rsidRPr="007560B3">
        <w:rPr>
          <w:spacing w:val="1"/>
        </w:rPr>
        <w:t xml:space="preserve"> </w:t>
      </w:r>
      <w:r w:rsidRPr="007560B3">
        <w:t>мережі</w:t>
      </w:r>
      <w:r w:rsidRPr="007560B3">
        <w:rPr>
          <w:spacing w:val="1"/>
        </w:rPr>
        <w:t xml:space="preserve"> </w:t>
      </w:r>
      <w:r w:rsidRPr="007560B3">
        <w:t>амбулаторій,</w:t>
      </w:r>
      <w:r w:rsidRPr="007560B3">
        <w:rPr>
          <w:spacing w:val="1"/>
        </w:rPr>
        <w:t xml:space="preserve"> </w:t>
      </w:r>
      <w:r w:rsidRPr="007560B3">
        <w:t>поліпшення</w:t>
      </w:r>
      <w:r w:rsidRPr="007560B3">
        <w:rPr>
          <w:spacing w:val="1"/>
        </w:rPr>
        <w:t xml:space="preserve"> </w:t>
      </w:r>
      <w:r w:rsidRPr="007560B3">
        <w:t>якості</w:t>
      </w:r>
      <w:r w:rsidRPr="007560B3">
        <w:rPr>
          <w:spacing w:val="1"/>
        </w:rPr>
        <w:t xml:space="preserve"> </w:t>
      </w:r>
      <w:r w:rsidRPr="007560B3">
        <w:t>медичної</w:t>
      </w:r>
      <w:r w:rsidRPr="007560B3">
        <w:rPr>
          <w:spacing w:val="1"/>
        </w:rPr>
        <w:t xml:space="preserve"> </w:t>
      </w:r>
      <w:r w:rsidRPr="007560B3">
        <w:t>допомоги</w:t>
      </w:r>
      <w:r w:rsidRPr="007560B3">
        <w:rPr>
          <w:spacing w:val="1"/>
        </w:rPr>
        <w:t xml:space="preserve"> </w:t>
      </w:r>
      <w:r w:rsidRPr="007560B3">
        <w:t>на</w:t>
      </w:r>
      <w:r w:rsidRPr="007560B3">
        <w:rPr>
          <w:spacing w:val="1"/>
        </w:rPr>
        <w:t xml:space="preserve"> </w:t>
      </w:r>
      <w:r w:rsidRPr="007560B3">
        <w:t>первинному</w:t>
      </w:r>
      <w:r w:rsidRPr="007560B3">
        <w:rPr>
          <w:spacing w:val="-5"/>
        </w:rPr>
        <w:t xml:space="preserve"> </w:t>
      </w:r>
      <w:r w:rsidRPr="007560B3">
        <w:t>рівні шляхом</w:t>
      </w:r>
      <w:r w:rsidRPr="007560B3">
        <w:rPr>
          <w:spacing w:val="-1"/>
        </w:rPr>
        <w:t xml:space="preserve"> </w:t>
      </w:r>
      <w:r w:rsidRPr="007560B3">
        <w:t>повноти</w:t>
      </w:r>
      <w:r w:rsidRPr="007560B3">
        <w:rPr>
          <w:spacing w:val="-1"/>
        </w:rPr>
        <w:t xml:space="preserve"> </w:t>
      </w:r>
      <w:r w:rsidRPr="007560B3">
        <w:t>здійснення</w:t>
      </w:r>
      <w:r w:rsidRPr="007560B3">
        <w:rPr>
          <w:spacing w:val="-1"/>
        </w:rPr>
        <w:t xml:space="preserve"> </w:t>
      </w:r>
      <w:r w:rsidRPr="007560B3">
        <w:t>скринінгових</w:t>
      </w:r>
      <w:r w:rsidRPr="007560B3">
        <w:rPr>
          <w:spacing w:val="-4"/>
        </w:rPr>
        <w:t xml:space="preserve"> </w:t>
      </w:r>
      <w:r w:rsidRPr="007560B3">
        <w:t>досліджень;</w:t>
      </w:r>
    </w:p>
    <w:p w:rsidR="00A8380B" w:rsidRPr="007560B3" w:rsidRDefault="00A8380B" w:rsidP="00995CDB">
      <w:pPr>
        <w:pStyle w:val="BodyText"/>
        <w:ind w:left="0" w:firstLine="0"/>
      </w:pPr>
      <w:r>
        <w:tab/>
      </w:r>
      <w:r w:rsidRPr="007560B3">
        <w:t>створення реабілітаційних центрів;</w:t>
      </w:r>
      <w:r>
        <w:t xml:space="preserve"> </w:t>
      </w:r>
      <w:r w:rsidRPr="007560B3">
        <w:rPr>
          <w:spacing w:val="-67"/>
        </w:rPr>
        <w:t xml:space="preserve"> </w:t>
      </w:r>
      <w:r w:rsidRPr="007560B3">
        <w:t>розвиток</w:t>
      </w:r>
      <w:r w:rsidRPr="007560B3">
        <w:rPr>
          <w:spacing w:val="-2"/>
        </w:rPr>
        <w:t xml:space="preserve"> </w:t>
      </w:r>
      <w:r w:rsidRPr="007560B3">
        <w:t>послуг</w:t>
      </w:r>
      <w:r w:rsidRPr="007560B3">
        <w:rPr>
          <w:spacing w:val="-2"/>
        </w:rPr>
        <w:t xml:space="preserve"> </w:t>
      </w:r>
      <w:r w:rsidRPr="007560B3">
        <w:t>з</w:t>
      </w:r>
      <w:r w:rsidRPr="007560B3">
        <w:rPr>
          <w:spacing w:val="-2"/>
        </w:rPr>
        <w:t xml:space="preserve"> </w:t>
      </w:r>
      <w:r w:rsidRPr="007560B3">
        <w:t>психічного</w:t>
      </w:r>
      <w:r w:rsidRPr="007560B3">
        <w:rPr>
          <w:spacing w:val="-1"/>
        </w:rPr>
        <w:t xml:space="preserve"> </w:t>
      </w:r>
      <w:r w:rsidRPr="007560B3">
        <w:t>здоров’я;</w:t>
      </w:r>
      <w:r>
        <w:t xml:space="preserve"> </w:t>
      </w:r>
      <w:r w:rsidRPr="007560B3">
        <w:t xml:space="preserve">впровадження нових механізмів надання населенню </w:t>
      </w:r>
      <w:r>
        <w:t>району</w:t>
      </w:r>
      <w:r w:rsidRPr="007560B3">
        <w:t xml:space="preserve"> медичних послуг</w:t>
      </w:r>
      <w:r w:rsidRPr="007560B3">
        <w:rPr>
          <w:spacing w:val="-67"/>
        </w:rPr>
        <w:t xml:space="preserve"> </w:t>
      </w:r>
      <w:r w:rsidRPr="007560B3">
        <w:t>у рамках реалізації Закону України “Про державні фінансові гарантії медичного</w:t>
      </w:r>
      <w:r w:rsidRPr="007560B3">
        <w:rPr>
          <w:spacing w:val="1"/>
        </w:rPr>
        <w:t xml:space="preserve"> </w:t>
      </w:r>
      <w:r w:rsidRPr="007560B3">
        <w:t>обслуговування</w:t>
      </w:r>
      <w:r w:rsidRPr="007560B3">
        <w:rPr>
          <w:spacing w:val="-1"/>
        </w:rPr>
        <w:t xml:space="preserve"> </w:t>
      </w:r>
      <w:r w:rsidRPr="007560B3">
        <w:t>населення”;</w:t>
      </w:r>
    </w:p>
    <w:p w:rsidR="00A8380B" w:rsidRPr="007560B3" w:rsidRDefault="00A8380B" w:rsidP="00995CDB">
      <w:pPr>
        <w:pStyle w:val="BodyText"/>
        <w:ind w:left="0" w:firstLine="0"/>
      </w:pPr>
      <w:r>
        <w:tab/>
      </w:r>
      <w:r w:rsidRPr="007560B3">
        <w:t>розроблення програмних заходів для забезпечення фінансування медичних</w:t>
      </w:r>
      <w:r w:rsidRPr="007560B3">
        <w:rPr>
          <w:spacing w:val="1"/>
        </w:rPr>
        <w:t xml:space="preserve"> </w:t>
      </w:r>
      <w:r w:rsidRPr="007560B3">
        <w:t>послуг понад обсяг, передбачений програмою медичних гарантій обслуговування</w:t>
      </w:r>
      <w:r w:rsidRPr="007560B3">
        <w:rPr>
          <w:spacing w:val="1"/>
        </w:rPr>
        <w:t xml:space="preserve"> </w:t>
      </w:r>
      <w:r w:rsidRPr="007560B3">
        <w:t>населення;</w:t>
      </w:r>
    </w:p>
    <w:p w:rsidR="00A8380B" w:rsidRPr="007560B3" w:rsidRDefault="00A8380B" w:rsidP="00995CDB">
      <w:pPr>
        <w:pStyle w:val="BodyText"/>
        <w:ind w:left="0" w:firstLine="0"/>
      </w:pPr>
      <w:r>
        <w:tab/>
      </w:r>
      <w:r w:rsidRPr="007560B3">
        <w:t>розвиток</w:t>
      </w:r>
      <w:r w:rsidRPr="007560B3">
        <w:rPr>
          <w:spacing w:val="-4"/>
        </w:rPr>
        <w:t xml:space="preserve"> </w:t>
      </w:r>
      <w:r w:rsidRPr="007560B3">
        <w:t>медичної</w:t>
      </w:r>
      <w:r w:rsidRPr="007560B3">
        <w:rPr>
          <w:spacing w:val="-5"/>
        </w:rPr>
        <w:t xml:space="preserve"> </w:t>
      </w:r>
      <w:r w:rsidRPr="007560B3">
        <w:t>допомоги</w:t>
      </w:r>
      <w:r w:rsidRPr="007560B3">
        <w:rPr>
          <w:spacing w:val="-7"/>
        </w:rPr>
        <w:t xml:space="preserve"> </w:t>
      </w:r>
      <w:r w:rsidRPr="007560B3">
        <w:t>пацієнтам</w:t>
      </w:r>
      <w:r w:rsidRPr="007560B3">
        <w:rPr>
          <w:spacing w:val="-7"/>
        </w:rPr>
        <w:t xml:space="preserve"> </w:t>
      </w:r>
      <w:r w:rsidRPr="007560B3">
        <w:t>з</w:t>
      </w:r>
      <w:r w:rsidRPr="007560B3">
        <w:rPr>
          <w:spacing w:val="-4"/>
        </w:rPr>
        <w:t xml:space="preserve"> </w:t>
      </w:r>
      <w:r w:rsidRPr="007560B3">
        <w:t>орфанними</w:t>
      </w:r>
      <w:r w:rsidRPr="007560B3">
        <w:rPr>
          <w:spacing w:val="-4"/>
        </w:rPr>
        <w:t xml:space="preserve"> </w:t>
      </w:r>
      <w:r w:rsidRPr="007560B3">
        <w:t>захворюваннями;</w:t>
      </w:r>
    </w:p>
    <w:p w:rsidR="00A8380B" w:rsidRPr="007560B3" w:rsidRDefault="00A8380B" w:rsidP="00995CDB">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7560B3">
        <w:rPr>
          <w:rFonts w:ascii="Times New Roman" w:hAnsi="Times New Roman" w:cs="Times New Roman"/>
          <w:sz w:val="28"/>
          <w:szCs w:val="28"/>
        </w:rPr>
        <w:t xml:space="preserve"> забезпечення</w:t>
      </w:r>
      <w:r w:rsidRPr="007560B3">
        <w:rPr>
          <w:rFonts w:ascii="Times New Roman" w:hAnsi="Times New Roman" w:cs="Times New Roman"/>
          <w:sz w:val="28"/>
          <w:szCs w:val="28"/>
        </w:rPr>
        <w:tab/>
        <w:t>умов</w:t>
      </w:r>
      <w:r w:rsidRPr="007560B3">
        <w:rPr>
          <w:rFonts w:ascii="Times New Roman" w:hAnsi="Times New Roman" w:cs="Times New Roman"/>
          <w:sz w:val="28"/>
          <w:szCs w:val="28"/>
        </w:rPr>
        <w:tab/>
        <w:t>бе</w:t>
      </w:r>
      <w:r>
        <w:rPr>
          <w:rFonts w:ascii="Times New Roman" w:hAnsi="Times New Roman" w:cs="Times New Roman"/>
          <w:sz w:val="28"/>
          <w:szCs w:val="28"/>
        </w:rPr>
        <w:t>зпечного</w:t>
      </w:r>
      <w:r>
        <w:rPr>
          <w:rFonts w:ascii="Times New Roman" w:hAnsi="Times New Roman" w:cs="Times New Roman"/>
          <w:sz w:val="28"/>
          <w:szCs w:val="28"/>
        </w:rPr>
        <w:tab/>
        <w:t>материнства,</w:t>
      </w:r>
      <w:r>
        <w:rPr>
          <w:rFonts w:ascii="Times New Roman" w:hAnsi="Times New Roman" w:cs="Times New Roman"/>
          <w:sz w:val="28"/>
          <w:szCs w:val="28"/>
        </w:rPr>
        <w:tab/>
        <w:t xml:space="preserve">здорового </w:t>
      </w:r>
      <w:r w:rsidRPr="007560B3">
        <w:rPr>
          <w:rFonts w:ascii="Times New Roman" w:hAnsi="Times New Roman" w:cs="Times New Roman"/>
          <w:sz w:val="28"/>
          <w:szCs w:val="28"/>
        </w:rPr>
        <w:t>дитинства</w:t>
      </w:r>
      <w:r w:rsidRPr="007560B3">
        <w:rPr>
          <w:rFonts w:ascii="Times New Roman" w:hAnsi="Times New Roman" w:cs="Times New Roman"/>
          <w:sz w:val="28"/>
          <w:szCs w:val="28"/>
        </w:rPr>
        <w:tab/>
        <w:t>та</w:t>
      </w:r>
      <w:r>
        <w:rPr>
          <w:rFonts w:ascii="Times New Roman" w:hAnsi="Times New Roman" w:cs="Times New Roman"/>
          <w:sz w:val="28"/>
          <w:szCs w:val="28"/>
        </w:rPr>
        <w:t xml:space="preserve"> </w:t>
      </w:r>
      <w:r w:rsidRPr="007560B3">
        <w:rPr>
          <w:rFonts w:ascii="Times New Roman" w:hAnsi="Times New Roman" w:cs="Times New Roman"/>
          <w:spacing w:val="-67"/>
          <w:sz w:val="28"/>
          <w:szCs w:val="28"/>
        </w:rPr>
        <w:t xml:space="preserve"> </w:t>
      </w:r>
      <w:r w:rsidRPr="007560B3">
        <w:rPr>
          <w:rFonts w:ascii="Times New Roman" w:hAnsi="Times New Roman" w:cs="Times New Roman"/>
          <w:sz w:val="28"/>
          <w:szCs w:val="28"/>
        </w:rPr>
        <w:t>збереження</w:t>
      </w:r>
      <w:r w:rsidRPr="007560B3">
        <w:rPr>
          <w:rFonts w:ascii="Times New Roman" w:hAnsi="Times New Roman" w:cs="Times New Roman"/>
          <w:spacing w:val="-1"/>
          <w:sz w:val="28"/>
          <w:szCs w:val="28"/>
        </w:rPr>
        <w:t xml:space="preserve"> </w:t>
      </w:r>
      <w:r w:rsidRPr="007560B3">
        <w:rPr>
          <w:rFonts w:ascii="Times New Roman" w:hAnsi="Times New Roman" w:cs="Times New Roman"/>
          <w:sz w:val="28"/>
          <w:szCs w:val="28"/>
        </w:rPr>
        <w:t>репродуктивного здоров’я населення</w:t>
      </w:r>
      <w:r w:rsidRPr="007560B3">
        <w:rPr>
          <w:rFonts w:ascii="Times New Roman" w:hAnsi="Times New Roman" w:cs="Times New Roman"/>
          <w:spacing w:val="-4"/>
          <w:sz w:val="28"/>
          <w:szCs w:val="28"/>
        </w:rPr>
        <w:t xml:space="preserve"> району</w:t>
      </w:r>
      <w:r w:rsidRPr="007560B3">
        <w:rPr>
          <w:rFonts w:ascii="Times New Roman" w:hAnsi="Times New Roman" w:cs="Times New Roman"/>
          <w:sz w:val="28"/>
          <w:szCs w:val="28"/>
        </w:rPr>
        <w:t>;</w:t>
      </w:r>
    </w:p>
    <w:p w:rsidR="00A8380B" w:rsidRPr="007560B3" w:rsidRDefault="00A8380B" w:rsidP="00995CDB">
      <w:pPr>
        <w:pStyle w:val="BodyText"/>
        <w:ind w:left="0" w:firstLine="0"/>
      </w:pPr>
      <w:r>
        <w:tab/>
      </w:r>
      <w:r w:rsidRPr="007560B3">
        <w:t>запобігання та лікування серцево-судинних та судинно-мозкових хвороб;</w:t>
      </w:r>
      <w:r w:rsidRPr="007560B3">
        <w:rPr>
          <w:spacing w:val="-67"/>
        </w:rPr>
        <w:t xml:space="preserve"> </w:t>
      </w:r>
      <w:r>
        <w:rPr>
          <w:spacing w:val="-67"/>
        </w:rPr>
        <w:tab/>
      </w:r>
      <w:r w:rsidRPr="007560B3">
        <w:t>здійснення</w:t>
      </w:r>
      <w:r w:rsidRPr="007560B3">
        <w:rPr>
          <w:spacing w:val="-1"/>
        </w:rPr>
        <w:t xml:space="preserve"> </w:t>
      </w:r>
      <w:r w:rsidRPr="007560B3">
        <w:t>заходів</w:t>
      </w:r>
      <w:r w:rsidRPr="007560B3">
        <w:rPr>
          <w:spacing w:val="-3"/>
        </w:rPr>
        <w:t xml:space="preserve"> </w:t>
      </w:r>
      <w:r w:rsidRPr="007560B3">
        <w:t>з</w:t>
      </w:r>
      <w:r w:rsidRPr="007560B3">
        <w:rPr>
          <w:spacing w:val="-2"/>
        </w:rPr>
        <w:t xml:space="preserve"> </w:t>
      </w:r>
      <w:r w:rsidRPr="007560B3">
        <w:t>розвитку</w:t>
      </w:r>
      <w:r w:rsidRPr="007560B3">
        <w:rPr>
          <w:spacing w:val="-5"/>
        </w:rPr>
        <w:t xml:space="preserve"> </w:t>
      </w:r>
      <w:r w:rsidRPr="007560B3">
        <w:t>донорства</w:t>
      </w:r>
      <w:r w:rsidRPr="007560B3">
        <w:rPr>
          <w:spacing w:val="-3"/>
        </w:rPr>
        <w:t xml:space="preserve"> </w:t>
      </w:r>
      <w:r w:rsidRPr="007560B3">
        <w:t>крові та</w:t>
      </w:r>
      <w:r w:rsidRPr="007560B3">
        <w:rPr>
          <w:spacing w:val="-1"/>
        </w:rPr>
        <w:t xml:space="preserve"> </w:t>
      </w:r>
      <w:r w:rsidRPr="007560B3">
        <w:t>її компонентів;</w:t>
      </w:r>
    </w:p>
    <w:p w:rsidR="00A8380B" w:rsidRPr="007560B3" w:rsidRDefault="00A8380B" w:rsidP="004E5EB0">
      <w:pPr>
        <w:pStyle w:val="BodyText"/>
        <w:tabs>
          <w:tab w:val="left" w:pos="540"/>
          <w:tab w:val="left" w:pos="4787"/>
          <w:tab w:val="left" w:pos="6785"/>
          <w:tab w:val="left" w:pos="8325"/>
          <w:tab w:val="left" w:pos="8961"/>
        </w:tabs>
        <w:ind w:left="0" w:firstLine="720"/>
      </w:pPr>
      <w:r w:rsidRPr="007560B3">
        <w:t>забезпечення стратегічного керівництва у сфері громадського здоров’я;забезпечення</w:t>
      </w:r>
      <w:r>
        <w:t xml:space="preserve"> </w:t>
      </w:r>
      <w:r w:rsidRPr="007560B3">
        <w:t>профілактики</w:t>
      </w:r>
      <w:r w:rsidRPr="007560B3">
        <w:tab/>
        <w:t>ВІЛ-інфекції,</w:t>
      </w:r>
      <w:r>
        <w:t xml:space="preserve"> </w:t>
      </w:r>
      <w:r w:rsidRPr="007560B3">
        <w:t>допомоги</w:t>
      </w:r>
      <w:r>
        <w:t xml:space="preserve"> </w:t>
      </w:r>
      <w:r w:rsidRPr="007560B3">
        <w:t>та</w:t>
      </w:r>
      <w:r>
        <w:t xml:space="preserve"> </w:t>
      </w:r>
      <w:r w:rsidRPr="007560B3">
        <w:t>лікування</w:t>
      </w:r>
      <w:r>
        <w:t xml:space="preserve"> </w:t>
      </w:r>
      <w:r w:rsidRPr="007560B3">
        <w:t>ВІЛ-інфікованих</w:t>
      </w:r>
      <w:r w:rsidRPr="007560B3">
        <w:rPr>
          <w:spacing w:val="-5"/>
        </w:rPr>
        <w:t xml:space="preserve"> </w:t>
      </w:r>
      <w:r w:rsidRPr="007560B3">
        <w:t>і</w:t>
      </w:r>
      <w:r w:rsidRPr="007560B3">
        <w:rPr>
          <w:spacing w:val="-1"/>
        </w:rPr>
        <w:t xml:space="preserve"> </w:t>
      </w:r>
      <w:r w:rsidRPr="007560B3">
        <w:t>хворих</w:t>
      </w:r>
      <w:r w:rsidRPr="007560B3">
        <w:rPr>
          <w:spacing w:val="-1"/>
        </w:rPr>
        <w:t xml:space="preserve"> </w:t>
      </w:r>
      <w:r w:rsidRPr="007560B3">
        <w:t>на</w:t>
      </w:r>
      <w:r w:rsidRPr="007560B3">
        <w:rPr>
          <w:spacing w:val="-2"/>
        </w:rPr>
        <w:t xml:space="preserve"> </w:t>
      </w:r>
      <w:r w:rsidRPr="007560B3">
        <w:t>СНІД;</w:t>
      </w:r>
    </w:p>
    <w:p w:rsidR="00A8380B" w:rsidRPr="007560B3" w:rsidRDefault="00A8380B" w:rsidP="00995CDB">
      <w:pPr>
        <w:pStyle w:val="BodyText"/>
        <w:ind w:left="0" w:firstLine="0"/>
      </w:pPr>
      <w:r>
        <w:tab/>
      </w:r>
      <w:r w:rsidRPr="007560B3">
        <w:t>вдосконалення</w:t>
      </w:r>
      <w:r w:rsidRPr="007560B3">
        <w:rPr>
          <w:spacing w:val="14"/>
        </w:rPr>
        <w:t xml:space="preserve"> </w:t>
      </w:r>
      <w:r w:rsidRPr="007560B3">
        <w:t>системи</w:t>
      </w:r>
      <w:r w:rsidRPr="007560B3">
        <w:rPr>
          <w:spacing w:val="15"/>
        </w:rPr>
        <w:t xml:space="preserve"> </w:t>
      </w:r>
      <w:r w:rsidRPr="007560B3">
        <w:t>охорони</w:t>
      </w:r>
      <w:r w:rsidRPr="007560B3">
        <w:rPr>
          <w:spacing w:val="14"/>
        </w:rPr>
        <w:t xml:space="preserve"> </w:t>
      </w:r>
      <w:r w:rsidRPr="007560B3">
        <w:t>здоров’я</w:t>
      </w:r>
      <w:r w:rsidRPr="007560B3">
        <w:rPr>
          <w:spacing w:val="15"/>
        </w:rPr>
        <w:t xml:space="preserve"> району </w:t>
      </w:r>
      <w:r w:rsidRPr="007560B3">
        <w:t>щодо</w:t>
      </w:r>
      <w:r w:rsidRPr="007560B3">
        <w:rPr>
          <w:spacing w:val="15"/>
        </w:rPr>
        <w:t xml:space="preserve"> </w:t>
      </w:r>
      <w:r w:rsidRPr="007560B3">
        <w:t>викликів,</w:t>
      </w:r>
      <w:r w:rsidRPr="007560B3">
        <w:rPr>
          <w:spacing w:val="13"/>
        </w:rPr>
        <w:t xml:space="preserve"> </w:t>
      </w:r>
      <w:r w:rsidRPr="007560B3">
        <w:t>пов’язаних</w:t>
      </w:r>
      <w:r w:rsidRPr="007560B3">
        <w:rPr>
          <w:spacing w:val="-67"/>
        </w:rPr>
        <w:t xml:space="preserve"> </w:t>
      </w:r>
      <w:r w:rsidRPr="007560B3">
        <w:t>з</w:t>
      </w:r>
      <w:r w:rsidRPr="007560B3">
        <w:rPr>
          <w:spacing w:val="-2"/>
        </w:rPr>
        <w:t xml:space="preserve"> </w:t>
      </w:r>
      <w:r w:rsidRPr="007560B3">
        <w:t>пандеміями;</w:t>
      </w:r>
    </w:p>
    <w:p w:rsidR="00A8380B" w:rsidRPr="007560B3" w:rsidRDefault="00A8380B" w:rsidP="00995CDB">
      <w:pPr>
        <w:pStyle w:val="BodyText"/>
        <w:ind w:left="0" w:firstLine="0"/>
      </w:pPr>
      <w:r>
        <w:tab/>
      </w:r>
      <w:r w:rsidRPr="007560B3">
        <w:t>охоплення</w:t>
      </w:r>
      <w:r w:rsidRPr="007560B3">
        <w:rPr>
          <w:spacing w:val="-5"/>
        </w:rPr>
        <w:t xml:space="preserve"> </w:t>
      </w:r>
      <w:r w:rsidRPr="007560B3">
        <w:t>дітей</w:t>
      </w:r>
      <w:r w:rsidRPr="007560B3">
        <w:rPr>
          <w:spacing w:val="-4"/>
        </w:rPr>
        <w:t xml:space="preserve"> </w:t>
      </w:r>
      <w:r w:rsidRPr="007560B3">
        <w:t>щепленнями</w:t>
      </w:r>
      <w:r w:rsidRPr="007560B3">
        <w:rPr>
          <w:spacing w:val="-5"/>
        </w:rPr>
        <w:t xml:space="preserve"> </w:t>
      </w:r>
      <w:r w:rsidRPr="007560B3">
        <w:t>проти</w:t>
      </w:r>
      <w:r w:rsidRPr="007560B3">
        <w:rPr>
          <w:spacing w:val="-4"/>
        </w:rPr>
        <w:t xml:space="preserve"> </w:t>
      </w:r>
      <w:r w:rsidRPr="007560B3">
        <w:t>вакцинокерованих</w:t>
      </w:r>
      <w:r w:rsidRPr="007560B3">
        <w:rPr>
          <w:spacing w:val="-7"/>
        </w:rPr>
        <w:t xml:space="preserve"> </w:t>
      </w:r>
      <w:r w:rsidRPr="007560B3">
        <w:t>інфекцій.</w:t>
      </w:r>
    </w:p>
    <w:p w:rsidR="00A8380B" w:rsidRPr="007560B3" w:rsidRDefault="00A8380B" w:rsidP="0081626A">
      <w:pPr>
        <w:pStyle w:val="BodyText"/>
        <w:ind w:left="0" w:firstLine="720"/>
      </w:pPr>
      <w:r>
        <w:tab/>
      </w:r>
      <w:r w:rsidRPr="007560B3">
        <w:t>З метою забезпечення екологічної безпеки шляхом запобігання й мінімізації</w:t>
      </w:r>
      <w:r w:rsidRPr="007560B3">
        <w:rPr>
          <w:spacing w:val="1"/>
        </w:rPr>
        <w:t xml:space="preserve"> </w:t>
      </w:r>
      <w:r w:rsidRPr="007560B3">
        <w:t>негативного впливу людської діяльності на навколишнє природне середовище,</w:t>
      </w:r>
      <w:r w:rsidRPr="007560B3">
        <w:rPr>
          <w:spacing w:val="1"/>
        </w:rPr>
        <w:t xml:space="preserve"> </w:t>
      </w:r>
      <w:r w:rsidRPr="007560B3">
        <w:t>раціональне використання і збереження природних ресурсів, перехід до сталого,</w:t>
      </w:r>
      <w:r w:rsidRPr="007560B3">
        <w:rPr>
          <w:spacing w:val="1"/>
        </w:rPr>
        <w:t xml:space="preserve"> </w:t>
      </w:r>
      <w:r w:rsidRPr="007560B3">
        <w:t>екологічно</w:t>
      </w:r>
      <w:r w:rsidRPr="007560B3">
        <w:rPr>
          <w:spacing w:val="-1"/>
        </w:rPr>
        <w:t xml:space="preserve"> </w:t>
      </w:r>
      <w:r w:rsidRPr="007560B3">
        <w:t>збалансованого</w:t>
      </w:r>
      <w:r w:rsidRPr="007560B3">
        <w:rPr>
          <w:spacing w:val="-4"/>
        </w:rPr>
        <w:t xml:space="preserve"> </w:t>
      </w:r>
      <w:r w:rsidRPr="007560B3">
        <w:t>розвитку</w:t>
      </w:r>
      <w:r w:rsidRPr="007560B3">
        <w:rPr>
          <w:spacing w:val="-5"/>
        </w:rPr>
        <w:t xml:space="preserve"> </w:t>
      </w:r>
      <w:r w:rsidRPr="007560B3">
        <w:t>району,</w:t>
      </w:r>
      <w:r w:rsidRPr="007560B3">
        <w:rPr>
          <w:spacing w:val="-2"/>
        </w:rPr>
        <w:t xml:space="preserve"> </w:t>
      </w:r>
      <w:r w:rsidRPr="007560B3">
        <w:t>Програмою</w:t>
      </w:r>
      <w:r w:rsidRPr="007560B3">
        <w:rPr>
          <w:spacing w:val="-2"/>
        </w:rPr>
        <w:t xml:space="preserve"> </w:t>
      </w:r>
      <w:r w:rsidRPr="007560B3">
        <w:t>передбачено:</w:t>
      </w:r>
    </w:p>
    <w:p w:rsidR="00A8380B" w:rsidRPr="007560B3" w:rsidRDefault="00A8380B" w:rsidP="00995CDB">
      <w:pPr>
        <w:pStyle w:val="BodyText"/>
        <w:ind w:left="0" w:firstLine="0"/>
      </w:pPr>
      <w:r>
        <w:tab/>
      </w:r>
      <w:r w:rsidRPr="007560B3">
        <w:t>зменшення</w:t>
      </w:r>
      <w:r w:rsidRPr="007560B3">
        <w:rPr>
          <w:spacing w:val="-2"/>
        </w:rPr>
        <w:t xml:space="preserve"> </w:t>
      </w:r>
      <w:r w:rsidRPr="007560B3">
        <w:t>забруднення</w:t>
      </w:r>
      <w:r w:rsidRPr="007560B3">
        <w:rPr>
          <w:spacing w:val="-1"/>
        </w:rPr>
        <w:t xml:space="preserve"> </w:t>
      </w:r>
      <w:r w:rsidRPr="007560B3">
        <w:t>повітряного</w:t>
      </w:r>
      <w:r w:rsidRPr="007560B3">
        <w:rPr>
          <w:spacing w:val="-3"/>
        </w:rPr>
        <w:t xml:space="preserve"> </w:t>
      </w:r>
      <w:r w:rsidRPr="007560B3">
        <w:t>басейну;</w:t>
      </w:r>
    </w:p>
    <w:p w:rsidR="00A8380B" w:rsidRPr="007560B3" w:rsidRDefault="00A8380B" w:rsidP="00995CDB">
      <w:pPr>
        <w:pStyle w:val="BodyText"/>
        <w:ind w:left="0" w:firstLine="0"/>
      </w:pPr>
      <w:r>
        <w:tab/>
      </w:r>
      <w:r w:rsidRPr="007560B3">
        <w:t>захист</w:t>
      </w:r>
      <w:r w:rsidRPr="007560B3">
        <w:rPr>
          <w:spacing w:val="-6"/>
        </w:rPr>
        <w:t xml:space="preserve"> </w:t>
      </w:r>
      <w:r w:rsidRPr="007560B3">
        <w:t>водних</w:t>
      </w:r>
      <w:r w:rsidRPr="007560B3">
        <w:rPr>
          <w:spacing w:val="-6"/>
        </w:rPr>
        <w:t xml:space="preserve"> </w:t>
      </w:r>
      <w:r w:rsidRPr="007560B3">
        <w:t>ресурсів</w:t>
      </w:r>
      <w:r w:rsidRPr="007560B3">
        <w:rPr>
          <w:spacing w:val="-6"/>
        </w:rPr>
        <w:t xml:space="preserve"> </w:t>
      </w:r>
      <w:r w:rsidRPr="007560B3">
        <w:t>від</w:t>
      </w:r>
      <w:r w:rsidRPr="007560B3">
        <w:rPr>
          <w:spacing w:val="-2"/>
        </w:rPr>
        <w:t xml:space="preserve"> </w:t>
      </w:r>
      <w:r w:rsidRPr="007560B3">
        <w:t>виснаження</w:t>
      </w:r>
      <w:r w:rsidRPr="007560B3">
        <w:rPr>
          <w:spacing w:val="-4"/>
        </w:rPr>
        <w:t xml:space="preserve"> </w:t>
      </w:r>
      <w:r w:rsidRPr="007560B3">
        <w:t>та</w:t>
      </w:r>
      <w:r w:rsidRPr="007560B3">
        <w:rPr>
          <w:spacing w:val="-3"/>
        </w:rPr>
        <w:t xml:space="preserve"> </w:t>
      </w:r>
      <w:r w:rsidRPr="007560B3">
        <w:t>забруднення;</w:t>
      </w:r>
    </w:p>
    <w:p w:rsidR="00A8380B" w:rsidRPr="007560B3" w:rsidRDefault="00A8380B" w:rsidP="0081626A">
      <w:pPr>
        <w:pStyle w:val="BodyText"/>
        <w:tabs>
          <w:tab w:val="left" w:pos="2707"/>
          <w:tab w:val="left" w:pos="4592"/>
          <w:tab w:val="left" w:pos="6186"/>
          <w:tab w:val="left" w:pos="7233"/>
          <w:tab w:val="left" w:pos="7724"/>
          <w:tab w:val="left" w:pos="9207"/>
        </w:tabs>
        <w:ind w:left="0" w:firstLine="720"/>
      </w:pPr>
      <w:r w:rsidRPr="007560B3">
        <w:t>відновлення,</w:t>
      </w:r>
      <w:r>
        <w:t xml:space="preserve"> </w:t>
      </w:r>
      <w:r w:rsidRPr="007560B3">
        <w:t>рекультивації</w:t>
      </w:r>
      <w:r>
        <w:t xml:space="preserve"> </w:t>
      </w:r>
      <w:r w:rsidRPr="007560B3">
        <w:t>порушених</w:t>
      </w:r>
      <w:r>
        <w:t xml:space="preserve"> </w:t>
      </w:r>
      <w:r w:rsidRPr="007560B3">
        <w:t>земель</w:t>
      </w:r>
      <w:r>
        <w:t xml:space="preserve"> </w:t>
      </w:r>
      <w:r w:rsidRPr="007560B3">
        <w:t>та</w:t>
      </w:r>
      <w:r>
        <w:t xml:space="preserve"> </w:t>
      </w:r>
      <w:r w:rsidRPr="007560B3">
        <w:t>родючості</w:t>
      </w:r>
      <w:r>
        <w:t xml:space="preserve"> </w:t>
      </w:r>
      <w:r w:rsidRPr="007560B3">
        <w:rPr>
          <w:spacing w:val="-1"/>
        </w:rPr>
        <w:t>ґрунтів,</w:t>
      </w:r>
      <w:r w:rsidRPr="007560B3">
        <w:rPr>
          <w:spacing w:val="-67"/>
        </w:rPr>
        <w:t xml:space="preserve"> </w:t>
      </w:r>
      <w:r w:rsidRPr="007560B3">
        <w:t>скорочення</w:t>
      </w:r>
      <w:r w:rsidRPr="007560B3">
        <w:rPr>
          <w:spacing w:val="-1"/>
        </w:rPr>
        <w:t xml:space="preserve"> </w:t>
      </w:r>
      <w:r w:rsidRPr="007560B3">
        <w:t>відчуження земель;</w:t>
      </w:r>
    </w:p>
    <w:p w:rsidR="00A8380B" w:rsidRPr="007560B3" w:rsidRDefault="00A8380B" w:rsidP="0081626A">
      <w:pPr>
        <w:pStyle w:val="BodyText"/>
        <w:ind w:left="0" w:firstLine="720"/>
      </w:pPr>
      <w:r w:rsidRPr="007560B3">
        <w:t>поліпшення</w:t>
      </w:r>
      <w:r w:rsidRPr="007560B3">
        <w:rPr>
          <w:spacing w:val="12"/>
        </w:rPr>
        <w:t xml:space="preserve"> </w:t>
      </w:r>
      <w:r w:rsidRPr="007560B3">
        <w:t>та</w:t>
      </w:r>
      <w:r w:rsidRPr="007560B3">
        <w:rPr>
          <w:spacing w:val="11"/>
        </w:rPr>
        <w:t xml:space="preserve"> </w:t>
      </w:r>
      <w:r w:rsidRPr="007560B3">
        <w:t>вдосконалення</w:t>
      </w:r>
      <w:r w:rsidRPr="007560B3">
        <w:rPr>
          <w:spacing w:val="12"/>
        </w:rPr>
        <w:t xml:space="preserve"> </w:t>
      </w:r>
      <w:r w:rsidRPr="007560B3">
        <w:t>сфери</w:t>
      </w:r>
      <w:r w:rsidRPr="007560B3">
        <w:rPr>
          <w:spacing w:val="13"/>
        </w:rPr>
        <w:t xml:space="preserve"> </w:t>
      </w:r>
      <w:r w:rsidRPr="007560B3">
        <w:t>збору,</w:t>
      </w:r>
      <w:r w:rsidRPr="007560B3">
        <w:rPr>
          <w:spacing w:val="13"/>
        </w:rPr>
        <w:t xml:space="preserve"> </w:t>
      </w:r>
      <w:r w:rsidRPr="007560B3">
        <w:t>утилізації</w:t>
      </w:r>
      <w:r w:rsidRPr="007560B3">
        <w:rPr>
          <w:spacing w:val="12"/>
        </w:rPr>
        <w:t xml:space="preserve"> </w:t>
      </w:r>
      <w:r w:rsidRPr="007560B3">
        <w:t>та</w:t>
      </w:r>
      <w:r w:rsidRPr="007560B3">
        <w:rPr>
          <w:spacing w:val="11"/>
        </w:rPr>
        <w:t xml:space="preserve"> </w:t>
      </w:r>
      <w:r w:rsidRPr="007560B3">
        <w:t>переробки</w:t>
      </w:r>
      <w:r w:rsidRPr="007560B3">
        <w:rPr>
          <w:spacing w:val="13"/>
        </w:rPr>
        <w:t xml:space="preserve"> </w:t>
      </w:r>
      <w:r w:rsidRPr="007560B3">
        <w:t>твердих</w:t>
      </w:r>
      <w:r w:rsidRPr="007560B3">
        <w:rPr>
          <w:spacing w:val="-67"/>
        </w:rPr>
        <w:t xml:space="preserve"> </w:t>
      </w:r>
      <w:r w:rsidRPr="007560B3">
        <w:t>побутових відходів;</w:t>
      </w:r>
    </w:p>
    <w:p w:rsidR="00A8380B" w:rsidRPr="007560B3" w:rsidRDefault="00A8380B" w:rsidP="0081626A">
      <w:pPr>
        <w:pStyle w:val="BodyText"/>
        <w:ind w:left="0" w:firstLine="720"/>
      </w:pPr>
      <w:r w:rsidRPr="007560B3">
        <w:t>підвищення</w:t>
      </w:r>
      <w:r w:rsidRPr="007560B3">
        <w:rPr>
          <w:spacing w:val="63"/>
        </w:rPr>
        <w:t xml:space="preserve"> </w:t>
      </w:r>
      <w:r w:rsidRPr="007560B3">
        <w:t>ефективності</w:t>
      </w:r>
      <w:r w:rsidRPr="007560B3">
        <w:rPr>
          <w:spacing w:val="66"/>
        </w:rPr>
        <w:t xml:space="preserve"> </w:t>
      </w:r>
      <w:r w:rsidRPr="007560B3">
        <w:t>у</w:t>
      </w:r>
      <w:r w:rsidRPr="007560B3">
        <w:rPr>
          <w:spacing w:val="62"/>
        </w:rPr>
        <w:t xml:space="preserve"> </w:t>
      </w:r>
      <w:r w:rsidRPr="007560B3">
        <w:t>сфері</w:t>
      </w:r>
      <w:r w:rsidRPr="007560B3">
        <w:rPr>
          <w:spacing w:val="64"/>
        </w:rPr>
        <w:t xml:space="preserve"> </w:t>
      </w:r>
      <w:r w:rsidRPr="007560B3">
        <w:t>поводження</w:t>
      </w:r>
      <w:r w:rsidRPr="007560B3">
        <w:rPr>
          <w:spacing w:val="64"/>
        </w:rPr>
        <w:t xml:space="preserve"> </w:t>
      </w:r>
      <w:r w:rsidRPr="007560B3">
        <w:t>та</w:t>
      </w:r>
      <w:r w:rsidRPr="007560B3">
        <w:rPr>
          <w:spacing w:val="65"/>
        </w:rPr>
        <w:t xml:space="preserve"> </w:t>
      </w:r>
      <w:r w:rsidRPr="007560B3">
        <w:t>утилізації</w:t>
      </w:r>
      <w:r w:rsidRPr="007560B3">
        <w:rPr>
          <w:spacing w:val="64"/>
        </w:rPr>
        <w:t xml:space="preserve"> </w:t>
      </w:r>
      <w:r w:rsidRPr="007560B3">
        <w:t>промислових</w:t>
      </w:r>
      <w:r w:rsidRPr="007560B3">
        <w:rPr>
          <w:spacing w:val="-67"/>
        </w:rPr>
        <w:t xml:space="preserve"> </w:t>
      </w:r>
      <w:r w:rsidRPr="007560B3">
        <w:t>відходів;</w:t>
      </w:r>
    </w:p>
    <w:p w:rsidR="00A8380B" w:rsidRPr="007560B3" w:rsidRDefault="00A8380B" w:rsidP="0081626A">
      <w:pPr>
        <w:pStyle w:val="BodyText"/>
        <w:tabs>
          <w:tab w:val="left" w:pos="2525"/>
          <w:tab w:val="left" w:pos="2983"/>
          <w:tab w:val="left" w:pos="4630"/>
          <w:tab w:val="left" w:pos="6723"/>
          <w:tab w:val="left" w:pos="9193"/>
        </w:tabs>
        <w:ind w:left="0" w:firstLine="720"/>
      </w:pPr>
      <w:r w:rsidRPr="007560B3">
        <w:t>збереження</w:t>
      </w:r>
      <w:r>
        <w:t xml:space="preserve"> </w:t>
      </w:r>
      <w:r w:rsidRPr="007560B3">
        <w:t>та</w:t>
      </w:r>
      <w:r>
        <w:t xml:space="preserve"> </w:t>
      </w:r>
      <w:r w:rsidRPr="007560B3">
        <w:t>відтворення</w:t>
      </w:r>
      <w:r>
        <w:t xml:space="preserve"> </w:t>
      </w:r>
      <w:r w:rsidRPr="007560B3">
        <w:t>біорізноманіття;</w:t>
      </w:r>
    </w:p>
    <w:p w:rsidR="00A8380B" w:rsidRPr="007560B3" w:rsidRDefault="00A8380B" w:rsidP="00B83EAC">
      <w:pPr>
        <w:pStyle w:val="BodyText"/>
        <w:ind w:left="0" w:firstLine="720"/>
      </w:pPr>
      <w:r w:rsidRPr="007560B3">
        <w:t>розвиток</w:t>
      </w:r>
      <w:r w:rsidRPr="007560B3">
        <w:rPr>
          <w:spacing w:val="-4"/>
        </w:rPr>
        <w:t xml:space="preserve"> </w:t>
      </w:r>
      <w:r w:rsidRPr="007560B3">
        <w:t>рекреаційних</w:t>
      </w:r>
      <w:r w:rsidRPr="007560B3">
        <w:rPr>
          <w:spacing w:val="-3"/>
        </w:rPr>
        <w:t xml:space="preserve"> </w:t>
      </w:r>
      <w:r w:rsidRPr="007560B3">
        <w:t>зон;</w:t>
      </w:r>
    </w:p>
    <w:p w:rsidR="00A8380B" w:rsidRPr="007560B3" w:rsidRDefault="00A8380B" w:rsidP="0081626A">
      <w:pPr>
        <w:pStyle w:val="BodyText"/>
        <w:ind w:left="0" w:firstLine="720"/>
      </w:pPr>
      <w:r w:rsidRPr="007560B3">
        <w:t>підвищення ефективності управління енергетичними ресурсами;</w:t>
      </w:r>
      <w:r w:rsidRPr="007560B3">
        <w:rPr>
          <w:spacing w:val="-67"/>
        </w:rPr>
        <w:t xml:space="preserve"> </w:t>
      </w:r>
      <w:r w:rsidRPr="007560B3">
        <w:t>розвиток</w:t>
      </w:r>
      <w:r w:rsidRPr="007560B3">
        <w:rPr>
          <w:spacing w:val="-1"/>
        </w:rPr>
        <w:t xml:space="preserve"> </w:t>
      </w:r>
      <w:r w:rsidRPr="007560B3">
        <w:t>альтернативної</w:t>
      </w:r>
      <w:r w:rsidRPr="007560B3">
        <w:rPr>
          <w:spacing w:val="1"/>
        </w:rPr>
        <w:t xml:space="preserve"> </w:t>
      </w:r>
      <w:r w:rsidRPr="007560B3">
        <w:t>енергетики;</w:t>
      </w:r>
    </w:p>
    <w:p w:rsidR="00A8380B" w:rsidRPr="007560B3" w:rsidRDefault="00A8380B" w:rsidP="0081626A">
      <w:pPr>
        <w:pStyle w:val="BodyText"/>
        <w:ind w:left="0" w:firstLine="720"/>
      </w:pPr>
      <w:r w:rsidRPr="007560B3">
        <w:t>підвищення</w:t>
      </w:r>
      <w:r w:rsidRPr="007560B3">
        <w:rPr>
          <w:spacing w:val="-5"/>
        </w:rPr>
        <w:t xml:space="preserve"> </w:t>
      </w:r>
      <w:r w:rsidRPr="007560B3">
        <w:t>енергоефективності</w:t>
      </w:r>
      <w:r w:rsidRPr="007560B3">
        <w:rPr>
          <w:spacing w:val="-5"/>
        </w:rPr>
        <w:t xml:space="preserve"> </w:t>
      </w:r>
      <w:r w:rsidRPr="007560B3">
        <w:t>та</w:t>
      </w:r>
      <w:r w:rsidRPr="007560B3">
        <w:rPr>
          <w:spacing w:val="-7"/>
        </w:rPr>
        <w:t xml:space="preserve"> </w:t>
      </w:r>
      <w:r>
        <w:t>енергозбереження;</w:t>
      </w:r>
    </w:p>
    <w:p w:rsidR="00A8380B" w:rsidRPr="007560B3" w:rsidRDefault="00A8380B" w:rsidP="00B83EAC">
      <w:pPr>
        <w:pStyle w:val="BodyText"/>
        <w:ind w:left="0" w:firstLine="720"/>
      </w:pPr>
      <w:r>
        <w:t>будівництво</w:t>
      </w:r>
      <w:r w:rsidRPr="007560B3">
        <w:t>,</w:t>
      </w:r>
      <w:r w:rsidRPr="007560B3">
        <w:rPr>
          <w:spacing w:val="1"/>
        </w:rPr>
        <w:t xml:space="preserve"> </w:t>
      </w:r>
      <w:r>
        <w:t>реконструкція</w:t>
      </w:r>
      <w:r w:rsidRPr="007560B3">
        <w:rPr>
          <w:spacing w:val="1"/>
        </w:rPr>
        <w:t xml:space="preserve"> </w:t>
      </w:r>
      <w:r w:rsidRPr="007560B3">
        <w:t>систем</w:t>
      </w:r>
      <w:r w:rsidRPr="007560B3">
        <w:rPr>
          <w:spacing w:val="1"/>
        </w:rPr>
        <w:t xml:space="preserve"> </w:t>
      </w:r>
      <w:r w:rsidRPr="007560B3">
        <w:t>водовідведення,</w:t>
      </w:r>
      <w:r w:rsidRPr="007560B3">
        <w:rPr>
          <w:spacing w:val="1"/>
        </w:rPr>
        <w:t xml:space="preserve"> </w:t>
      </w:r>
      <w:r w:rsidRPr="007560B3">
        <w:t>упровадження</w:t>
      </w:r>
      <w:r w:rsidRPr="007560B3">
        <w:rPr>
          <w:spacing w:val="1"/>
        </w:rPr>
        <w:t xml:space="preserve"> </w:t>
      </w:r>
      <w:r w:rsidRPr="007560B3">
        <w:t>прогресивних методів</w:t>
      </w:r>
      <w:r w:rsidRPr="007560B3">
        <w:rPr>
          <w:spacing w:val="-2"/>
        </w:rPr>
        <w:t xml:space="preserve"> </w:t>
      </w:r>
      <w:r w:rsidRPr="007560B3">
        <w:t>очистки стічних вод;</w:t>
      </w:r>
    </w:p>
    <w:p w:rsidR="00A8380B" w:rsidRPr="007560B3" w:rsidRDefault="00A8380B" w:rsidP="00F235F9">
      <w:pPr>
        <w:pStyle w:val="BodyText"/>
        <w:ind w:left="0" w:firstLine="720"/>
      </w:pPr>
      <w:r>
        <w:t>реконструкція</w:t>
      </w:r>
      <w:r w:rsidRPr="007560B3">
        <w:t>,</w:t>
      </w:r>
      <w:r w:rsidRPr="007560B3">
        <w:rPr>
          <w:spacing w:val="1"/>
        </w:rPr>
        <w:t xml:space="preserve"> </w:t>
      </w:r>
      <w:r>
        <w:t>будівництво</w:t>
      </w:r>
      <w:r w:rsidRPr="007560B3">
        <w:t>,</w:t>
      </w:r>
      <w:r w:rsidRPr="007560B3">
        <w:rPr>
          <w:spacing w:val="1"/>
        </w:rPr>
        <w:t xml:space="preserve"> </w:t>
      </w:r>
      <w:r>
        <w:t>ремонт</w:t>
      </w:r>
      <w:r w:rsidRPr="007560B3">
        <w:rPr>
          <w:spacing w:val="1"/>
        </w:rPr>
        <w:t xml:space="preserve"> </w:t>
      </w:r>
      <w:r w:rsidRPr="007560B3">
        <w:t>систем</w:t>
      </w:r>
      <w:r w:rsidRPr="007560B3">
        <w:rPr>
          <w:spacing w:val="1"/>
        </w:rPr>
        <w:t xml:space="preserve"> </w:t>
      </w:r>
      <w:r w:rsidRPr="007560B3">
        <w:t>зливової</w:t>
      </w:r>
      <w:r w:rsidRPr="007560B3">
        <w:rPr>
          <w:spacing w:val="1"/>
        </w:rPr>
        <w:t xml:space="preserve"> </w:t>
      </w:r>
      <w:r w:rsidRPr="007560B3">
        <w:t>каналізації</w:t>
      </w:r>
      <w:r w:rsidRPr="007560B3">
        <w:rPr>
          <w:spacing w:val="1"/>
        </w:rPr>
        <w:t xml:space="preserve"> </w:t>
      </w:r>
      <w:r w:rsidRPr="007560B3">
        <w:t>з</w:t>
      </w:r>
      <w:r w:rsidRPr="007560B3">
        <w:rPr>
          <w:spacing w:val="-67"/>
        </w:rPr>
        <w:t xml:space="preserve"> </w:t>
      </w:r>
      <w:r w:rsidRPr="007560B3">
        <w:t>оснащенням</w:t>
      </w:r>
      <w:r w:rsidRPr="007560B3">
        <w:rPr>
          <w:spacing w:val="-1"/>
        </w:rPr>
        <w:t xml:space="preserve"> </w:t>
      </w:r>
      <w:r w:rsidRPr="007560B3">
        <w:t>локальних</w:t>
      </w:r>
      <w:r w:rsidRPr="007560B3">
        <w:rPr>
          <w:spacing w:val="1"/>
        </w:rPr>
        <w:t xml:space="preserve"> </w:t>
      </w:r>
      <w:r w:rsidRPr="007560B3">
        <w:t>систем очистки</w:t>
      </w:r>
      <w:r w:rsidRPr="007560B3">
        <w:rPr>
          <w:spacing w:val="-2"/>
        </w:rPr>
        <w:t xml:space="preserve"> </w:t>
      </w:r>
      <w:r w:rsidRPr="007560B3">
        <w:t>стоків;</w:t>
      </w:r>
    </w:p>
    <w:p w:rsidR="00A8380B" w:rsidRPr="007560B3" w:rsidRDefault="00A8380B" w:rsidP="00F235F9">
      <w:pPr>
        <w:pStyle w:val="BodyText"/>
        <w:ind w:left="0" w:firstLine="720"/>
      </w:pPr>
      <w:r w:rsidRPr="007560B3">
        <w:t>розчищення</w:t>
      </w:r>
      <w:r w:rsidRPr="007560B3">
        <w:rPr>
          <w:spacing w:val="6"/>
        </w:rPr>
        <w:t xml:space="preserve"> </w:t>
      </w:r>
      <w:r w:rsidRPr="007560B3">
        <w:t>та</w:t>
      </w:r>
      <w:r w:rsidRPr="007560B3">
        <w:rPr>
          <w:spacing w:val="5"/>
        </w:rPr>
        <w:t xml:space="preserve"> </w:t>
      </w:r>
      <w:r w:rsidRPr="007560B3">
        <w:t>регулювання</w:t>
      </w:r>
      <w:r w:rsidRPr="007560B3">
        <w:rPr>
          <w:spacing w:val="4"/>
        </w:rPr>
        <w:t xml:space="preserve"> </w:t>
      </w:r>
      <w:r w:rsidRPr="007560B3">
        <w:t>русел</w:t>
      </w:r>
      <w:r w:rsidRPr="007560B3">
        <w:rPr>
          <w:spacing w:val="5"/>
        </w:rPr>
        <w:t xml:space="preserve"> </w:t>
      </w:r>
      <w:r w:rsidRPr="007560B3">
        <w:t>річок</w:t>
      </w:r>
      <w:r w:rsidRPr="007560B3">
        <w:rPr>
          <w:spacing w:val="7"/>
        </w:rPr>
        <w:t xml:space="preserve"> </w:t>
      </w:r>
      <w:r w:rsidRPr="007560B3">
        <w:t>і</w:t>
      </w:r>
      <w:r w:rsidRPr="007560B3">
        <w:rPr>
          <w:spacing w:val="6"/>
        </w:rPr>
        <w:t xml:space="preserve"> </w:t>
      </w:r>
      <w:r w:rsidRPr="007560B3">
        <w:t>водойм,</w:t>
      </w:r>
      <w:r w:rsidRPr="007560B3">
        <w:rPr>
          <w:spacing w:val="6"/>
        </w:rPr>
        <w:t xml:space="preserve"> </w:t>
      </w:r>
      <w:r w:rsidRPr="007560B3">
        <w:t>відновлення</w:t>
      </w:r>
      <w:r w:rsidRPr="007560B3">
        <w:rPr>
          <w:spacing w:val="3"/>
        </w:rPr>
        <w:t xml:space="preserve"> </w:t>
      </w:r>
      <w:r w:rsidRPr="007560B3">
        <w:t>і</w:t>
      </w:r>
      <w:r w:rsidRPr="007560B3">
        <w:rPr>
          <w:spacing w:val="7"/>
        </w:rPr>
        <w:t xml:space="preserve"> </w:t>
      </w:r>
      <w:r w:rsidRPr="007560B3">
        <w:t>підтримання</w:t>
      </w:r>
      <w:r w:rsidRPr="007560B3">
        <w:rPr>
          <w:spacing w:val="-67"/>
        </w:rPr>
        <w:t xml:space="preserve"> </w:t>
      </w:r>
      <w:r w:rsidRPr="007560B3">
        <w:t>сприятливого гідрологічного режиму</w:t>
      </w:r>
      <w:r w:rsidRPr="007560B3">
        <w:rPr>
          <w:spacing w:val="-5"/>
        </w:rPr>
        <w:t xml:space="preserve"> </w:t>
      </w:r>
      <w:r w:rsidRPr="007560B3">
        <w:t>та</w:t>
      </w:r>
      <w:r w:rsidRPr="007560B3">
        <w:rPr>
          <w:spacing w:val="-1"/>
        </w:rPr>
        <w:t xml:space="preserve"> </w:t>
      </w:r>
      <w:r w:rsidRPr="007560B3">
        <w:t>санітарно стану</w:t>
      </w:r>
      <w:r w:rsidRPr="007560B3">
        <w:rPr>
          <w:spacing w:val="-5"/>
        </w:rPr>
        <w:t xml:space="preserve"> </w:t>
      </w:r>
      <w:r w:rsidRPr="007560B3">
        <w:t>річок</w:t>
      </w:r>
      <w:r w:rsidRPr="007560B3">
        <w:rPr>
          <w:spacing w:val="-4"/>
        </w:rPr>
        <w:t xml:space="preserve"> </w:t>
      </w:r>
      <w:r w:rsidRPr="007560B3">
        <w:t>і водойм;</w:t>
      </w:r>
    </w:p>
    <w:p w:rsidR="00A8380B" w:rsidRPr="007560B3" w:rsidRDefault="00A8380B" w:rsidP="00F235F9">
      <w:pPr>
        <w:pStyle w:val="BodyText"/>
        <w:tabs>
          <w:tab w:val="left" w:pos="2636"/>
          <w:tab w:val="left" w:pos="3718"/>
          <w:tab w:val="left" w:pos="5669"/>
          <w:tab w:val="left" w:pos="6950"/>
          <w:tab w:val="left" w:pos="8341"/>
          <w:tab w:val="left" w:pos="9041"/>
        </w:tabs>
        <w:ind w:left="0" w:firstLine="720"/>
      </w:pPr>
      <w:r w:rsidRPr="007560B3">
        <w:t>поліпшення</w:t>
      </w:r>
      <w:r>
        <w:t xml:space="preserve"> </w:t>
      </w:r>
      <w:r w:rsidRPr="007560B3">
        <w:t>стану</w:t>
      </w:r>
      <w:r>
        <w:t xml:space="preserve"> </w:t>
      </w:r>
      <w:r w:rsidRPr="007560B3">
        <w:t>поверхневих</w:t>
      </w:r>
      <w:r>
        <w:t xml:space="preserve"> </w:t>
      </w:r>
      <w:r w:rsidRPr="007560B3">
        <w:t>водних</w:t>
      </w:r>
      <w:r>
        <w:t xml:space="preserve"> </w:t>
      </w:r>
      <w:r w:rsidRPr="007560B3">
        <w:t>об’єктів</w:t>
      </w:r>
      <w:r>
        <w:t xml:space="preserve"> </w:t>
      </w:r>
      <w:r w:rsidRPr="007560B3">
        <w:t>на</w:t>
      </w:r>
      <w:r>
        <w:t xml:space="preserve"> </w:t>
      </w:r>
      <w:r w:rsidRPr="007560B3">
        <w:rPr>
          <w:spacing w:val="-1"/>
        </w:rPr>
        <w:t>території</w:t>
      </w:r>
      <w:r w:rsidRPr="007560B3">
        <w:rPr>
          <w:spacing w:val="-67"/>
        </w:rPr>
        <w:t xml:space="preserve">  </w:t>
      </w:r>
      <w:r w:rsidRPr="007560B3">
        <w:t>району шляхом</w:t>
      </w:r>
      <w:r w:rsidRPr="007560B3">
        <w:rPr>
          <w:spacing w:val="-2"/>
        </w:rPr>
        <w:t xml:space="preserve"> </w:t>
      </w:r>
      <w:r w:rsidRPr="007560B3">
        <w:t>упровадження</w:t>
      </w:r>
      <w:r w:rsidRPr="007560B3">
        <w:rPr>
          <w:spacing w:val="-5"/>
        </w:rPr>
        <w:t xml:space="preserve"> </w:t>
      </w:r>
      <w:r w:rsidRPr="007560B3">
        <w:t>біомеліоративних</w:t>
      </w:r>
      <w:r w:rsidRPr="007560B3">
        <w:rPr>
          <w:spacing w:val="-1"/>
        </w:rPr>
        <w:t xml:space="preserve"> </w:t>
      </w:r>
      <w:r w:rsidRPr="007560B3">
        <w:t>заходів;</w:t>
      </w:r>
    </w:p>
    <w:p w:rsidR="00A8380B" w:rsidRPr="007560B3" w:rsidRDefault="00A8380B" w:rsidP="00F235F9">
      <w:pPr>
        <w:pStyle w:val="BodyText"/>
        <w:ind w:left="0" w:firstLine="720"/>
      </w:pPr>
      <w:r>
        <w:t>ліквідація</w:t>
      </w:r>
      <w:r w:rsidRPr="007560B3">
        <w:rPr>
          <w:spacing w:val="28"/>
        </w:rPr>
        <w:t xml:space="preserve"> </w:t>
      </w:r>
      <w:r w:rsidRPr="007560B3">
        <w:t>наслідків</w:t>
      </w:r>
      <w:r w:rsidRPr="007560B3">
        <w:rPr>
          <w:spacing w:val="24"/>
        </w:rPr>
        <w:t xml:space="preserve"> </w:t>
      </w:r>
      <w:r w:rsidRPr="007560B3">
        <w:t>підтоплення</w:t>
      </w:r>
      <w:r w:rsidRPr="007560B3">
        <w:rPr>
          <w:spacing w:val="25"/>
        </w:rPr>
        <w:t xml:space="preserve"> </w:t>
      </w:r>
      <w:r w:rsidRPr="007560B3">
        <w:t>на</w:t>
      </w:r>
      <w:r w:rsidRPr="007560B3">
        <w:rPr>
          <w:spacing w:val="28"/>
        </w:rPr>
        <w:t xml:space="preserve"> </w:t>
      </w:r>
      <w:r w:rsidRPr="007560B3">
        <w:t>забудованих</w:t>
      </w:r>
      <w:r w:rsidRPr="007560B3">
        <w:rPr>
          <w:spacing w:val="28"/>
        </w:rPr>
        <w:t xml:space="preserve"> </w:t>
      </w:r>
      <w:r w:rsidRPr="007560B3">
        <w:t>територіях,</w:t>
      </w:r>
      <w:r w:rsidRPr="007560B3">
        <w:rPr>
          <w:spacing w:val="26"/>
        </w:rPr>
        <w:t xml:space="preserve"> </w:t>
      </w:r>
      <w:r w:rsidRPr="007560B3">
        <w:t>у</w:t>
      </w:r>
      <w:r w:rsidRPr="007560B3">
        <w:rPr>
          <w:spacing w:val="23"/>
        </w:rPr>
        <w:t xml:space="preserve"> </w:t>
      </w:r>
      <w:r w:rsidRPr="007560B3">
        <w:t>першу</w:t>
      </w:r>
      <w:r w:rsidRPr="007560B3">
        <w:rPr>
          <w:spacing w:val="24"/>
        </w:rPr>
        <w:t xml:space="preserve"> </w:t>
      </w:r>
      <w:r w:rsidRPr="007560B3">
        <w:t>чергу</w:t>
      </w:r>
      <w:r w:rsidRPr="007560B3">
        <w:rPr>
          <w:spacing w:val="-67"/>
        </w:rPr>
        <w:t xml:space="preserve"> </w:t>
      </w:r>
      <w:r w:rsidRPr="007560B3">
        <w:t>тих,</w:t>
      </w:r>
      <w:r w:rsidRPr="007560B3">
        <w:rPr>
          <w:spacing w:val="-2"/>
        </w:rPr>
        <w:t xml:space="preserve"> </w:t>
      </w:r>
      <w:r w:rsidRPr="007560B3">
        <w:t>що</w:t>
      </w:r>
      <w:r w:rsidRPr="007560B3">
        <w:rPr>
          <w:spacing w:val="1"/>
        </w:rPr>
        <w:t xml:space="preserve"> </w:t>
      </w:r>
      <w:r w:rsidRPr="007560B3">
        <w:t>потребують</w:t>
      </w:r>
      <w:r w:rsidRPr="007560B3">
        <w:rPr>
          <w:spacing w:val="-1"/>
        </w:rPr>
        <w:t xml:space="preserve"> </w:t>
      </w:r>
      <w:r w:rsidRPr="007560B3">
        <w:t>термінового</w:t>
      </w:r>
      <w:r w:rsidRPr="007560B3">
        <w:rPr>
          <w:spacing w:val="1"/>
        </w:rPr>
        <w:t xml:space="preserve"> </w:t>
      </w:r>
      <w:r w:rsidRPr="007560B3">
        <w:t>захисту.</w:t>
      </w:r>
    </w:p>
    <w:p w:rsidR="00A8380B" w:rsidRDefault="00A8380B" w:rsidP="00995CDB">
      <w:pPr>
        <w:spacing w:line="240" w:lineRule="auto"/>
        <w:jc w:val="both"/>
        <w:rPr>
          <w:rFonts w:ascii="Times New Roman" w:hAnsi="Times New Roman" w:cs="Times New Roman"/>
          <w:sz w:val="28"/>
          <w:szCs w:val="28"/>
        </w:rPr>
      </w:pPr>
    </w:p>
    <w:p w:rsidR="00A8380B" w:rsidRDefault="00A8380B" w:rsidP="00995CDB">
      <w:pPr>
        <w:widowControl w:val="0"/>
        <w:spacing w:line="240" w:lineRule="auto"/>
        <w:jc w:val="center"/>
        <w:rPr>
          <w:rFonts w:ascii="Times New Roman" w:hAnsi="Times New Roman" w:cs="Times New Roman"/>
          <w:b/>
          <w:sz w:val="28"/>
          <w:szCs w:val="28"/>
        </w:rPr>
      </w:pPr>
      <w:r w:rsidRPr="0077094D">
        <w:rPr>
          <w:rFonts w:ascii="Times New Roman" w:hAnsi="Times New Roman" w:cs="Times New Roman"/>
          <w:b/>
          <w:sz w:val="28"/>
          <w:szCs w:val="28"/>
        </w:rPr>
        <w:t xml:space="preserve">РОЗДІЛ 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w:t>
      </w:r>
    </w:p>
    <w:p w:rsidR="00A8380B" w:rsidRDefault="00A8380B" w:rsidP="00E60A1B">
      <w:pPr>
        <w:widowControl w:val="0"/>
        <w:spacing w:line="240" w:lineRule="auto"/>
        <w:jc w:val="center"/>
        <w:rPr>
          <w:rFonts w:ascii="Times New Roman" w:hAnsi="Times New Roman" w:cs="Times New Roman"/>
          <w:b/>
          <w:sz w:val="28"/>
          <w:szCs w:val="28"/>
        </w:rPr>
      </w:pPr>
      <w:r w:rsidRPr="0077094D">
        <w:rPr>
          <w:rFonts w:ascii="Times New Roman" w:hAnsi="Times New Roman" w:cs="Times New Roman"/>
          <w:b/>
          <w:sz w:val="28"/>
          <w:szCs w:val="28"/>
        </w:rPr>
        <w:t>(НЕДОСТАТНІСТЬ ІНФОРМАЦІЇ ТА ТЕХНІЧНИХ ЗАСОБІВ ПІД ЧАС ЗДІЙСНЕННЯ ТАКОЇ ОЦІНКИ)</w:t>
      </w:r>
    </w:p>
    <w:p w:rsidR="00A8380B" w:rsidRPr="00E60A1B" w:rsidRDefault="00A8380B" w:rsidP="00E60A1B">
      <w:pPr>
        <w:widowControl w:val="0"/>
        <w:spacing w:line="240" w:lineRule="auto"/>
        <w:jc w:val="center"/>
        <w:rPr>
          <w:rFonts w:ascii="Times New Roman" w:hAnsi="Times New Roman" w:cs="Times New Roman"/>
          <w:b/>
          <w:sz w:val="28"/>
          <w:szCs w:val="28"/>
        </w:rPr>
      </w:pPr>
    </w:p>
    <w:p w:rsidR="00A8380B" w:rsidRPr="00454176" w:rsidRDefault="00A8380B" w:rsidP="00995CDB">
      <w:pPr>
        <w:pStyle w:val="BodyText"/>
        <w:ind w:left="0" w:firstLine="0"/>
      </w:pPr>
      <w:r>
        <w:tab/>
      </w:r>
      <w:r w:rsidRPr="00454176">
        <w:t>Програма</w:t>
      </w:r>
      <w:r w:rsidRPr="00454176">
        <w:rPr>
          <w:spacing w:val="1"/>
        </w:rPr>
        <w:t xml:space="preserve"> </w:t>
      </w:r>
      <w:r w:rsidRPr="00454176">
        <w:t>соціально-економічного</w:t>
      </w:r>
      <w:r w:rsidRPr="00454176">
        <w:rPr>
          <w:spacing w:val="1"/>
        </w:rPr>
        <w:t xml:space="preserve"> </w:t>
      </w:r>
      <w:r w:rsidRPr="00454176">
        <w:t>та</w:t>
      </w:r>
      <w:r w:rsidRPr="00454176">
        <w:rPr>
          <w:spacing w:val="71"/>
        </w:rPr>
        <w:t xml:space="preserve"> </w:t>
      </w:r>
      <w:r w:rsidRPr="00454176">
        <w:t>культурного</w:t>
      </w:r>
      <w:r w:rsidRPr="00454176">
        <w:rPr>
          <w:spacing w:val="71"/>
        </w:rPr>
        <w:t xml:space="preserve"> </w:t>
      </w:r>
      <w:r w:rsidRPr="00454176">
        <w:t>розвитку</w:t>
      </w:r>
      <w:r w:rsidRPr="00454176">
        <w:rPr>
          <w:spacing w:val="1"/>
        </w:rPr>
        <w:t xml:space="preserve"> Павлоградського району </w:t>
      </w:r>
      <w:r w:rsidRPr="00454176">
        <w:t>на 2024 рік розроблена з урахуванням довгострокових</w:t>
      </w:r>
      <w:r w:rsidRPr="00454176">
        <w:rPr>
          <w:spacing w:val="1"/>
        </w:rPr>
        <w:t xml:space="preserve"> </w:t>
      </w:r>
      <w:r w:rsidRPr="00454176">
        <w:t>пріоритетів Стратегії регіонального розвитку Дніпропетровської області на період</w:t>
      </w:r>
      <w:r w:rsidRPr="00454176">
        <w:rPr>
          <w:spacing w:val="1"/>
        </w:rPr>
        <w:t xml:space="preserve"> </w:t>
      </w:r>
      <w:r w:rsidRPr="00454176">
        <w:t>до</w:t>
      </w:r>
      <w:r w:rsidRPr="00454176">
        <w:rPr>
          <w:spacing w:val="1"/>
        </w:rPr>
        <w:t xml:space="preserve"> </w:t>
      </w:r>
      <w:r w:rsidRPr="00454176">
        <w:t>2027</w:t>
      </w:r>
      <w:r w:rsidRPr="00454176">
        <w:rPr>
          <w:spacing w:val="1"/>
        </w:rPr>
        <w:t xml:space="preserve"> </w:t>
      </w:r>
      <w:r w:rsidRPr="00454176">
        <w:t>року,</w:t>
      </w:r>
      <w:r w:rsidRPr="00454176">
        <w:rPr>
          <w:spacing w:val="1"/>
        </w:rPr>
        <w:t xml:space="preserve"> </w:t>
      </w:r>
      <w:r w:rsidRPr="00454176">
        <w:t>затвердженої</w:t>
      </w:r>
      <w:r w:rsidRPr="00454176">
        <w:rPr>
          <w:spacing w:val="1"/>
        </w:rPr>
        <w:t xml:space="preserve"> </w:t>
      </w:r>
      <w:r w:rsidRPr="00454176">
        <w:t>рішенням</w:t>
      </w:r>
      <w:r w:rsidRPr="00454176">
        <w:rPr>
          <w:spacing w:val="1"/>
        </w:rPr>
        <w:t xml:space="preserve"> </w:t>
      </w:r>
      <w:r w:rsidRPr="00454176">
        <w:t>Дніпропетровської</w:t>
      </w:r>
      <w:r w:rsidRPr="00454176">
        <w:rPr>
          <w:spacing w:val="1"/>
        </w:rPr>
        <w:t xml:space="preserve"> </w:t>
      </w:r>
      <w:r w:rsidRPr="00454176">
        <w:t>обласної</w:t>
      </w:r>
      <w:r w:rsidRPr="00454176">
        <w:rPr>
          <w:spacing w:val="1"/>
        </w:rPr>
        <w:t xml:space="preserve"> </w:t>
      </w:r>
      <w:r w:rsidRPr="00454176">
        <w:t>ради</w:t>
      </w:r>
      <w:r w:rsidRPr="00454176">
        <w:rPr>
          <w:spacing w:val="1"/>
        </w:rPr>
        <w:t xml:space="preserve"> </w:t>
      </w:r>
      <w:r w:rsidRPr="00454176">
        <w:t>від</w:t>
      </w:r>
      <w:r w:rsidRPr="00454176">
        <w:rPr>
          <w:spacing w:val="1"/>
        </w:rPr>
        <w:t xml:space="preserve"> </w:t>
      </w:r>
      <w:r w:rsidRPr="00454176">
        <w:t>07.08.2020</w:t>
      </w:r>
      <w:r w:rsidRPr="00454176">
        <w:rPr>
          <w:spacing w:val="1"/>
        </w:rPr>
        <w:t xml:space="preserve"> </w:t>
      </w:r>
      <w:r w:rsidRPr="00454176">
        <w:t>№</w:t>
      </w:r>
      <w:r w:rsidRPr="00454176">
        <w:rPr>
          <w:spacing w:val="1"/>
        </w:rPr>
        <w:t xml:space="preserve"> </w:t>
      </w:r>
      <w:r w:rsidRPr="00454176">
        <w:t>624-24/VIІ. У Стратегії визначені пріоритетні</w:t>
      </w:r>
      <w:r w:rsidRPr="00454176">
        <w:rPr>
          <w:spacing w:val="1"/>
        </w:rPr>
        <w:t xml:space="preserve"> </w:t>
      </w:r>
      <w:r w:rsidRPr="00454176">
        <w:t>цілі</w:t>
      </w:r>
      <w:r w:rsidRPr="00454176">
        <w:rPr>
          <w:spacing w:val="1"/>
        </w:rPr>
        <w:t xml:space="preserve"> </w:t>
      </w:r>
      <w:r w:rsidRPr="00454176">
        <w:t>соціально-економічного</w:t>
      </w:r>
      <w:r w:rsidRPr="00454176">
        <w:rPr>
          <w:spacing w:val="1"/>
        </w:rPr>
        <w:t xml:space="preserve"> </w:t>
      </w:r>
      <w:r w:rsidRPr="00454176">
        <w:t>розвитку</w:t>
      </w:r>
      <w:r w:rsidRPr="00454176">
        <w:rPr>
          <w:spacing w:val="-5"/>
        </w:rPr>
        <w:t xml:space="preserve"> </w:t>
      </w:r>
      <w:r w:rsidRPr="00454176">
        <w:t>області:</w:t>
      </w:r>
    </w:p>
    <w:p w:rsidR="00A8380B" w:rsidRPr="00454176" w:rsidRDefault="00A8380B" w:rsidP="00514EF3">
      <w:pPr>
        <w:pStyle w:val="ListParagraph1"/>
        <w:tabs>
          <w:tab w:val="left" w:pos="1306"/>
        </w:tabs>
        <w:ind w:left="0" w:firstLine="720"/>
        <w:rPr>
          <w:sz w:val="28"/>
          <w:szCs w:val="28"/>
        </w:rPr>
      </w:pPr>
      <w:r w:rsidRPr="00454176">
        <w:rPr>
          <w:sz w:val="28"/>
          <w:szCs w:val="28"/>
        </w:rPr>
        <w:t>Посилення</w:t>
      </w:r>
      <w:r w:rsidRPr="00454176">
        <w:rPr>
          <w:spacing w:val="-11"/>
          <w:sz w:val="28"/>
          <w:szCs w:val="28"/>
        </w:rPr>
        <w:t xml:space="preserve"> </w:t>
      </w:r>
      <w:r w:rsidRPr="00454176">
        <w:rPr>
          <w:sz w:val="28"/>
          <w:szCs w:val="28"/>
        </w:rPr>
        <w:t>економічної</w:t>
      </w:r>
      <w:r w:rsidRPr="00454176">
        <w:rPr>
          <w:spacing w:val="-9"/>
          <w:sz w:val="28"/>
          <w:szCs w:val="28"/>
        </w:rPr>
        <w:t xml:space="preserve"> </w:t>
      </w:r>
      <w:r w:rsidRPr="00454176">
        <w:rPr>
          <w:sz w:val="28"/>
          <w:szCs w:val="28"/>
        </w:rPr>
        <w:t>конкурентоспроможності</w:t>
      </w:r>
      <w:r w:rsidRPr="00454176">
        <w:rPr>
          <w:spacing w:val="-9"/>
          <w:sz w:val="28"/>
          <w:szCs w:val="28"/>
        </w:rPr>
        <w:t xml:space="preserve"> </w:t>
      </w:r>
      <w:r w:rsidRPr="00454176">
        <w:rPr>
          <w:sz w:val="28"/>
          <w:szCs w:val="28"/>
        </w:rPr>
        <w:t>регіону.</w:t>
      </w:r>
      <w:r w:rsidRPr="00454176">
        <w:rPr>
          <w:spacing w:val="-67"/>
          <w:sz w:val="28"/>
          <w:szCs w:val="28"/>
        </w:rPr>
        <w:t xml:space="preserve"> </w:t>
      </w:r>
    </w:p>
    <w:p w:rsidR="00A8380B" w:rsidRPr="00454176" w:rsidRDefault="00A8380B" w:rsidP="00514EF3">
      <w:pPr>
        <w:pStyle w:val="ListParagraph1"/>
        <w:tabs>
          <w:tab w:val="left" w:pos="1306"/>
        </w:tabs>
        <w:ind w:left="0" w:firstLine="720"/>
        <w:rPr>
          <w:sz w:val="28"/>
          <w:szCs w:val="28"/>
        </w:rPr>
      </w:pPr>
      <w:r w:rsidRPr="00454176">
        <w:rPr>
          <w:spacing w:val="-67"/>
          <w:sz w:val="28"/>
          <w:szCs w:val="28"/>
        </w:rPr>
        <w:t xml:space="preserve">  </w:t>
      </w:r>
      <w:r w:rsidRPr="00454176">
        <w:rPr>
          <w:sz w:val="28"/>
          <w:szCs w:val="28"/>
        </w:rPr>
        <w:t>Екологічна</w:t>
      </w:r>
      <w:r w:rsidRPr="00454176">
        <w:rPr>
          <w:spacing w:val="-1"/>
          <w:sz w:val="28"/>
          <w:szCs w:val="28"/>
        </w:rPr>
        <w:t xml:space="preserve"> </w:t>
      </w:r>
      <w:r w:rsidRPr="00454176">
        <w:rPr>
          <w:sz w:val="28"/>
          <w:szCs w:val="28"/>
        </w:rPr>
        <w:t>та енергетична безпека.</w:t>
      </w:r>
    </w:p>
    <w:p w:rsidR="00A8380B" w:rsidRPr="00454176" w:rsidRDefault="00A8380B" w:rsidP="00514EF3">
      <w:pPr>
        <w:pStyle w:val="BodyText"/>
        <w:ind w:left="0" w:firstLine="720"/>
        <w:jc w:val="left"/>
        <w:rPr>
          <w:spacing w:val="-67"/>
        </w:rPr>
      </w:pPr>
      <w:r w:rsidRPr="00454176">
        <w:t>Забезпечення</w:t>
      </w:r>
      <w:r w:rsidRPr="00454176">
        <w:rPr>
          <w:spacing w:val="1"/>
        </w:rPr>
        <w:t xml:space="preserve"> </w:t>
      </w:r>
      <w:r w:rsidRPr="00454176">
        <w:t>якісних умов життя.</w:t>
      </w:r>
      <w:r w:rsidRPr="00454176">
        <w:rPr>
          <w:spacing w:val="-67"/>
        </w:rPr>
        <w:t xml:space="preserve"> </w:t>
      </w:r>
    </w:p>
    <w:p w:rsidR="00A8380B" w:rsidRPr="00454176" w:rsidRDefault="00A8380B" w:rsidP="00514EF3">
      <w:pPr>
        <w:pStyle w:val="BodyText"/>
        <w:ind w:left="0" w:firstLine="720"/>
        <w:jc w:val="left"/>
      </w:pPr>
      <w:r w:rsidRPr="00454176">
        <w:t>Розвиток</w:t>
      </w:r>
      <w:r w:rsidRPr="00454176">
        <w:rPr>
          <w:spacing w:val="-3"/>
        </w:rPr>
        <w:t xml:space="preserve"> </w:t>
      </w:r>
      <w:r w:rsidRPr="00454176">
        <w:t>людського</w:t>
      </w:r>
      <w:r w:rsidRPr="00454176">
        <w:rPr>
          <w:spacing w:val="-1"/>
        </w:rPr>
        <w:t xml:space="preserve"> </w:t>
      </w:r>
      <w:r w:rsidRPr="00454176">
        <w:t>потенціалу.</w:t>
      </w:r>
    </w:p>
    <w:p w:rsidR="00A8380B" w:rsidRPr="00454176" w:rsidRDefault="00A8380B" w:rsidP="00B90C29">
      <w:pPr>
        <w:pStyle w:val="BodyText"/>
        <w:ind w:left="0" w:firstLine="720"/>
        <w:jc w:val="left"/>
      </w:pPr>
      <w:r w:rsidRPr="00454176">
        <w:t>Інноваційний</w:t>
      </w:r>
      <w:r w:rsidRPr="00454176">
        <w:rPr>
          <w:spacing w:val="-4"/>
        </w:rPr>
        <w:t xml:space="preserve"> </w:t>
      </w:r>
      <w:r w:rsidRPr="00454176">
        <w:t>розвиток</w:t>
      </w:r>
      <w:r w:rsidRPr="00454176">
        <w:rPr>
          <w:spacing w:val="-3"/>
        </w:rPr>
        <w:t xml:space="preserve"> </w:t>
      </w:r>
      <w:r w:rsidRPr="00454176">
        <w:t>регіону</w:t>
      </w:r>
      <w:r w:rsidRPr="00454176">
        <w:rPr>
          <w:spacing w:val="-7"/>
        </w:rPr>
        <w:t xml:space="preserve"> </w:t>
      </w:r>
      <w:r w:rsidRPr="00454176">
        <w:t>на</w:t>
      </w:r>
      <w:r w:rsidRPr="00454176">
        <w:rPr>
          <w:spacing w:val="-3"/>
        </w:rPr>
        <w:t xml:space="preserve"> </w:t>
      </w:r>
      <w:r w:rsidRPr="00454176">
        <w:t>основі</w:t>
      </w:r>
      <w:r w:rsidRPr="00454176">
        <w:rPr>
          <w:spacing w:val="-4"/>
        </w:rPr>
        <w:t xml:space="preserve"> </w:t>
      </w:r>
      <w:r w:rsidRPr="00454176">
        <w:t>смарт-спеціалізації.</w:t>
      </w:r>
    </w:p>
    <w:p w:rsidR="00A8380B" w:rsidRPr="00454176" w:rsidRDefault="00A8380B" w:rsidP="00995CDB">
      <w:pPr>
        <w:pStyle w:val="BodyText"/>
        <w:ind w:left="0" w:firstLine="0"/>
      </w:pPr>
      <w:r>
        <w:tab/>
      </w:r>
      <w:r w:rsidRPr="00454176">
        <w:t>Рішення Програми мають комплексний характер,</w:t>
      </w:r>
      <w:r w:rsidRPr="00454176">
        <w:rPr>
          <w:spacing w:val="1"/>
        </w:rPr>
        <w:t xml:space="preserve"> що забезпечує </w:t>
      </w:r>
      <w:r w:rsidRPr="00454176">
        <w:t>виконання її</w:t>
      </w:r>
      <w:r w:rsidRPr="00454176">
        <w:rPr>
          <w:spacing w:val="1"/>
        </w:rPr>
        <w:t xml:space="preserve"> </w:t>
      </w:r>
      <w:r w:rsidRPr="00454176">
        <w:t>стратегічних</w:t>
      </w:r>
      <w:r w:rsidRPr="00454176">
        <w:rPr>
          <w:spacing w:val="1"/>
        </w:rPr>
        <w:t xml:space="preserve"> </w:t>
      </w:r>
      <w:r w:rsidRPr="00454176">
        <w:t>цілей</w:t>
      </w:r>
      <w:r w:rsidRPr="00454176">
        <w:rPr>
          <w:spacing w:val="1"/>
        </w:rPr>
        <w:t xml:space="preserve"> у різних сферах: </w:t>
      </w:r>
      <w:r w:rsidRPr="00454176">
        <w:t>промисловій, соціальній, рекреаційній тощо. Здійснюється</w:t>
      </w:r>
      <w:r w:rsidRPr="00454176">
        <w:rPr>
          <w:spacing w:val="1"/>
        </w:rPr>
        <w:t xml:space="preserve"> </w:t>
      </w:r>
      <w:r w:rsidRPr="00454176">
        <w:t>розгляд</w:t>
      </w:r>
      <w:r w:rsidRPr="00454176">
        <w:rPr>
          <w:spacing w:val="1"/>
        </w:rPr>
        <w:t xml:space="preserve"> </w:t>
      </w:r>
      <w:r w:rsidRPr="00454176">
        <w:t>виправданих</w:t>
      </w:r>
      <w:r w:rsidRPr="00454176">
        <w:rPr>
          <w:spacing w:val="1"/>
        </w:rPr>
        <w:t xml:space="preserve"> </w:t>
      </w:r>
      <w:r w:rsidRPr="00454176">
        <w:t>альтернатив</w:t>
      </w:r>
      <w:r w:rsidRPr="00454176">
        <w:rPr>
          <w:spacing w:val="1"/>
        </w:rPr>
        <w:t xml:space="preserve"> </w:t>
      </w:r>
      <w:r w:rsidRPr="00454176">
        <w:t>планованих</w:t>
      </w:r>
      <w:r w:rsidRPr="00454176">
        <w:rPr>
          <w:spacing w:val="1"/>
        </w:rPr>
        <w:t xml:space="preserve"> </w:t>
      </w:r>
      <w:r w:rsidRPr="00454176">
        <w:t>рішень.</w:t>
      </w:r>
      <w:r w:rsidRPr="00454176">
        <w:rPr>
          <w:spacing w:val="1"/>
        </w:rPr>
        <w:t xml:space="preserve"> В</w:t>
      </w:r>
      <w:r w:rsidRPr="00454176">
        <w:t>провадження</w:t>
      </w:r>
      <w:r w:rsidRPr="00454176">
        <w:rPr>
          <w:spacing w:val="1"/>
        </w:rPr>
        <w:t xml:space="preserve"> </w:t>
      </w:r>
      <w:r w:rsidRPr="00454176">
        <w:t>заходів</w:t>
      </w:r>
      <w:r w:rsidRPr="00454176">
        <w:rPr>
          <w:spacing w:val="1"/>
        </w:rPr>
        <w:t xml:space="preserve"> </w:t>
      </w:r>
      <w:r w:rsidRPr="00454176">
        <w:t>Програми здійснюватиме позитивний вплив на навколишнє природне середовище у</w:t>
      </w:r>
      <w:r w:rsidRPr="00454176">
        <w:rPr>
          <w:spacing w:val="1"/>
        </w:rPr>
        <w:t xml:space="preserve"> </w:t>
      </w:r>
      <w:r w:rsidRPr="00454176">
        <w:t>порівнянні</w:t>
      </w:r>
      <w:r w:rsidRPr="00454176">
        <w:rPr>
          <w:spacing w:val="1"/>
        </w:rPr>
        <w:t xml:space="preserve"> </w:t>
      </w:r>
      <w:r w:rsidRPr="00454176">
        <w:t>з</w:t>
      </w:r>
      <w:r w:rsidRPr="00454176">
        <w:rPr>
          <w:spacing w:val="1"/>
        </w:rPr>
        <w:t xml:space="preserve"> </w:t>
      </w:r>
      <w:r w:rsidRPr="00454176">
        <w:t>існуючим</w:t>
      </w:r>
      <w:r w:rsidRPr="00454176">
        <w:rPr>
          <w:spacing w:val="1"/>
        </w:rPr>
        <w:t xml:space="preserve"> </w:t>
      </w:r>
      <w:r w:rsidRPr="00454176">
        <w:t>станом, також</w:t>
      </w:r>
      <w:r w:rsidRPr="00454176">
        <w:rPr>
          <w:spacing w:val="1"/>
        </w:rPr>
        <w:t xml:space="preserve"> </w:t>
      </w:r>
      <w:r w:rsidRPr="00454176">
        <w:t>очікується</w:t>
      </w:r>
      <w:r w:rsidRPr="00454176">
        <w:rPr>
          <w:spacing w:val="1"/>
        </w:rPr>
        <w:t xml:space="preserve"> </w:t>
      </w:r>
      <w:r w:rsidRPr="00454176">
        <w:t>позитивний вплив на здоров’я</w:t>
      </w:r>
      <w:r w:rsidRPr="00454176">
        <w:rPr>
          <w:spacing w:val="1"/>
        </w:rPr>
        <w:t xml:space="preserve"> </w:t>
      </w:r>
      <w:r w:rsidRPr="00454176">
        <w:t>населення.</w:t>
      </w:r>
      <w:r w:rsidRPr="00454176">
        <w:rPr>
          <w:spacing w:val="1"/>
        </w:rPr>
        <w:t xml:space="preserve"> </w:t>
      </w:r>
      <w:r w:rsidRPr="00454176">
        <w:t>Найсприятливіший варіант – це затвердження</w:t>
      </w:r>
      <w:r w:rsidRPr="00454176">
        <w:rPr>
          <w:spacing w:val="1"/>
        </w:rPr>
        <w:t xml:space="preserve"> </w:t>
      </w:r>
      <w:r w:rsidRPr="00454176">
        <w:t>запропонованої</w:t>
      </w:r>
      <w:r w:rsidRPr="00454176">
        <w:rPr>
          <w:spacing w:val="1"/>
        </w:rPr>
        <w:t xml:space="preserve"> </w:t>
      </w:r>
      <w:r w:rsidRPr="00454176">
        <w:t>Програми.</w:t>
      </w:r>
    </w:p>
    <w:p w:rsidR="00A8380B" w:rsidRPr="00454176" w:rsidRDefault="00A8380B" w:rsidP="00995CDB">
      <w:pPr>
        <w:pStyle w:val="BodyText"/>
        <w:ind w:left="0" w:firstLine="0"/>
      </w:pPr>
      <w:r>
        <w:tab/>
      </w:r>
      <w:r w:rsidRPr="00454176">
        <w:t>Також</w:t>
      </w:r>
      <w:r>
        <w:t>,</w:t>
      </w:r>
      <w:r w:rsidRPr="00454176">
        <w:t xml:space="preserve"> в</w:t>
      </w:r>
      <w:r w:rsidRPr="00454176">
        <w:rPr>
          <w:spacing w:val="1"/>
        </w:rPr>
        <w:t xml:space="preserve"> </w:t>
      </w:r>
      <w:r w:rsidRPr="00454176">
        <w:t>процесі</w:t>
      </w:r>
      <w:r w:rsidRPr="00454176">
        <w:rPr>
          <w:spacing w:val="1"/>
        </w:rPr>
        <w:t xml:space="preserve"> </w:t>
      </w:r>
      <w:r w:rsidRPr="00454176">
        <w:t>здійснення</w:t>
      </w:r>
      <w:r w:rsidRPr="00454176">
        <w:rPr>
          <w:spacing w:val="1"/>
        </w:rPr>
        <w:t xml:space="preserve"> </w:t>
      </w:r>
      <w:r w:rsidRPr="00454176">
        <w:t>стратегічної</w:t>
      </w:r>
      <w:r w:rsidRPr="00454176">
        <w:rPr>
          <w:spacing w:val="1"/>
        </w:rPr>
        <w:t xml:space="preserve"> </w:t>
      </w:r>
      <w:r w:rsidRPr="00454176">
        <w:t>екологічної</w:t>
      </w:r>
      <w:r w:rsidRPr="00454176">
        <w:rPr>
          <w:spacing w:val="1"/>
        </w:rPr>
        <w:t xml:space="preserve"> </w:t>
      </w:r>
      <w:r w:rsidRPr="00454176">
        <w:t>оцінки</w:t>
      </w:r>
      <w:r w:rsidRPr="00454176">
        <w:rPr>
          <w:spacing w:val="1"/>
        </w:rPr>
        <w:t xml:space="preserve"> </w:t>
      </w:r>
      <w:r w:rsidRPr="00454176">
        <w:t>буде</w:t>
      </w:r>
      <w:r w:rsidRPr="00454176">
        <w:rPr>
          <w:spacing w:val="1"/>
        </w:rPr>
        <w:t xml:space="preserve"> </w:t>
      </w:r>
      <w:r w:rsidRPr="00454176">
        <w:t xml:space="preserve">розглянута </w:t>
      </w:r>
      <w:r w:rsidRPr="00454176">
        <w:rPr>
          <w:spacing w:val="1"/>
        </w:rPr>
        <w:t xml:space="preserve"> </w:t>
      </w:r>
      <w:r w:rsidRPr="00454176">
        <w:t>альтернатива “нульовий</w:t>
      </w:r>
      <w:r w:rsidRPr="00454176">
        <w:rPr>
          <w:spacing w:val="1"/>
        </w:rPr>
        <w:t xml:space="preserve"> </w:t>
      </w:r>
      <w:r w:rsidRPr="00454176">
        <w:t>сценарій” з описом, прогнозуванням та</w:t>
      </w:r>
      <w:r w:rsidRPr="00454176">
        <w:rPr>
          <w:spacing w:val="1"/>
        </w:rPr>
        <w:t xml:space="preserve"> </w:t>
      </w:r>
      <w:r w:rsidRPr="00454176">
        <w:t>оцінкою ситуації</w:t>
      </w:r>
      <w:r w:rsidRPr="00454176">
        <w:rPr>
          <w:spacing w:val="1"/>
        </w:rPr>
        <w:t xml:space="preserve"> </w:t>
      </w:r>
      <w:r w:rsidRPr="00454176">
        <w:t>у разі не</w:t>
      </w:r>
      <w:r w:rsidRPr="00454176">
        <w:rPr>
          <w:spacing w:val="1"/>
        </w:rPr>
        <w:t xml:space="preserve"> </w:t>
      </w:r>
      <w:r w:rsidRPr="00454176">
        <w:t>затвердження Програми.</w:t>
      </w:r>
    </w:p>
    <w:p w:rsidR="00A8380B" w:rsidRDefault="00A8380B" w:rsidP="00995CDB">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454176">
        <w:rPr>
          <w:rFonts w:ascii="Times New Roman" w:hAnsi="Times New Roman" w:cs="Times New Roman"/>
          <w:sz w:val="28"/>
          <w:szCs w:val="28"/>
        </w:rPr>
        <w:t>Оцінка ймовірних наслідків для довкілля від реалізації Програми показує, що реалізація Програми дозволить покращити стан атмосферного повітря, водних</w:t>
      </w:r>
      <w:r w:rsidRPr="00454176">
        <w:rPr>
          <w:rFonts w:ascii="Times New Roman" w:hAnsi="Times New Roman" w:cs="Times New Roman"/>
          <w:spacing w:val="1"/>
          <w:sz w:val="28"/>
          <w:szCs w:val="28"/>
        </w:rPr>
        <w:t xml:space="preserve"> </w:t>
      </w:r>
      <w:r w:rsidRPr="00454176">
        <w:rPr>
          <w:rFonts w:ascii="Times New Roman" w:hAnsi="Times New Roman" w:cs="Times New Roman"/>
          <w:sz w:val="28"/>
          <w:szCs w:val="28"/>
        </w:rPr>
        <w:t>об’єктів, ситуацію з відходами, земельні ресурси, біорізноманіття, рекреаційні зони</w:t>
      </w:r>
      <w:r w:rsidRPr="00454176">
        <w:rPr>
          <w:rFonts w:ascii="Times New Roman" w:hAnsi="Times New Roman" w:cs="Times New Roman"/>
          <w:spacing w:val="-67"/>
          <w:sz w:val="28"/>
          <w:szCs w:val="28"/>
        </w:rPr>
        <w:t xml:space="preserve"> </w:t>
      </w:r>
      <w:r w:rsidRPr="00454176">
        <w:rPr>
          <w:rFonts w:ascii="Times New Roman" w:hAnsi="Times New Roman" w:cs="Times New Roman"/>
          <w:sz w:val="28"/>
          <w:szCs w:val="28"/>
        </w:rPr>
        <w:t>та</w:t>
      </w:r>
      <w:r w:rsidRPr="00454176">
        <w:rPr>
          <w:rFonts w:ascii="Times New Roman" w:hAnsi="Times New Roman" w:cs="Times New Roman"/>
          <w:spacing w:val="1"/>
          <w:sz w:val="28"/>
          <w:szCs w:val="28"/>
        </w:rPr>
        <w:t xml:space="preserve"> </w:t>
      </w:r>
      <w:r w:rsidRPr="00454176">
        <w:rPr>
          <w:rFonts w:ascii="Times New Roman" w:hAnsi="Times New Roman" w:cs="Times New Roman"/>
          <w:sz w:val="28"/>
          <w:szCs w:val="28"/>
        </w:rPr>
        <w:t>культурну</w:t>
      </w:r>
      <w:r w:rsidRPr="00454176">
        <w:rPr>
          <w:rFonts w:ascii="Times New Roman" w:hAnsi="Times New Roman" w:cs="Times New Roman"/>
          <w:spacing w:val="1"/>
          <w:sz w:val="28"/>
          <w:szCs w:val="28"/>
        </w:rPr>
        <w:t xml:space="preserve"> </w:t>
      </w:r>
      <w:r w:rsidRPr="00454176">
        <w:rPr>
          <w:rFonts w:ascii="Times New Roman" w:hAnsi="Times New Roman" w:cs="Times New Roman"/>
          <w:sz w:val="28"/>
          <w:szCs w:val="28"/>
        </w:rPr>
        <w:t>спадщину.</w:t>
      </w:r>
      <w:r w:rsidRPr="00454176">
        <w:rPr>
          <w:rFonts w:ascii="Times New Roman" w:hAnsi="Times New Roman" w:cs="Times New Roman"/>
          <w:spacing w:val="1"/>
          <w:sz w:val="28"/>
          <w:szCs w:val="28"/>
        </w:rPr>
        <w:t xml:space="preserve"> Тобто, </w:t>
      </w:r>
      <w:r w:rsidRPr="00454176">
        <w:rPr>
          <w:rFonts w:ascii="Times New Roman" w:hAnsi="Times New Roman" w:cs="Times New Roman"/>
          <w:sz w:val="28"/>
          <w:szCs w:val="28"/>
        </w:rPr>
        <w:t>Програма забезпечуватиме екологічно</w:t>
      </w:r>
      <w:r w:rsidRPr="00454176">
        <w:rPr>
          <w:rFonts w:ascii="Times New Roman" w:hAnsi="Times New Roman" w:cs="Times New Roman"/>
          <w:spacing w:val="1"/>
          <w:sz w:val="28"/>
          <w:szCs w:val="28"/>
        </w:rPr>
        <w:t xml:space="preserve"> </w:t>
      </w:r>
      <w:r w:rsidRPr="00454176">
        <w:rPr>
          <w:rFonts w:ascii="Times New Roman" w:hAnsi="Times New Roman" w:cs="Times New Roman"/>
          <w:sz w:val="28"/>
          <w:szCs w:val="28"/>
        </w:rPr>
        <w:t>збалансований</w:t>
      </w:r>
      <w:r w:rsidRPr="00454176">
        <w:rPr>
          <w:rFonts w:ascii="Times New Roman" w:hAnsi="Times New Roman" w:cs="Times New Roman"/>
          <w:spacing w:val="1"/>
          <w:sz w:val="28"/>
          <w:szCs w:val="28"/>
        </w:rPr>
        <w:t xml:space="preserve"> </w:t>
      </w:r>
      <w:r w:rsidRPr="00454176">
        <w:rPr>
          <w:rFonts w:ascii="Times New Roman" w:hAnsi="Times New Roman" w:cs="Times New Roman"/>
          <w:sz w:val="28"/>
          <w:szCs w:val="28"/>
        </w:rPr>
        <w:t>та</w:t>
      </w:r>
      <w:r w:rsidRPr="00454176">
        <w:rPr>
          <w:rFonts w:ascii="Times New Roman" w:hAnsi="Times New Roman" w:cs="Times New Roman"/>
          <w:spacing w:val="1"/>
          <w:sz w:val="28"/>
          <w:szCs w:val="28"/>
        </w:rPr>
        <w:t xml:space="preserve"> </w:t>
      </w:r>
      <w:r w:rsidRPr="00454176">
        <w:rPr>
          <w:rFonts w:ascii="Times New Roman" w:hAnsi="Times New Roman" w:cs="Times New Roman"/>
          <w:sz w:val="28"/>
          <w:szCs w:val="28"/>
        </w:rPr>
        <w:t>інноваційний</w:t>
      </w:r>
      <w:r w:rsidRPr="00454176">
        <w:rPr>
          <w:rFonts w:ascii="Times New Roman" w:hAnsi="Times New Roman" w:cs="Times New Roman"/>
          <w:spacing w:val="1"/>
          <w:sz w:val="28"/>
          <w:szCs w:val="28"/>
        </w:rPr>
        <w:t xml:space="preserve"> характер </w:t>
      </w:r>
      <w:r w:rsidRPr="00454176">
        <w:rPr>
          <w:rFonts w:ascii="Times New Roman" w:hAnsi="Times New Roman" w:cs="Times New Roman"/>
          <w:sz w:val="28"/>
          <w:szCs w:val="28"/>
        </w:rPr>
        <w:t>розвитку району, тому розгляд альтернатив є не доцільним. Для позитивного сценарію розвитку при виконанні</w:t>
      </w:r>
      <w:r w:rsidRPr="00454176">
        <w:rPr>
          <w:rFonts w:ascii="Times New Roman" w:hAnsi="Times New Roman" w:cs="Times New Roman"/>
          <w:spacing w:val="54"/>
          <w:sz w:val="28"/>
          <w:szCs w:val="28"/>
        </w:rPr>
        <w:t xml:space="preserve"> </w:t>
      </w:r>
      <w:r w:rsidRPr="00454176">
        <w:rPr>
          <w:rFonts w:ascii="Times New Roman" w:hAnsi="Times New Roman" w:cs="Times New Roman"/>
          <w:sz w:val="28"/>
          <w:szCs w:val="28"/>
        </w:rPr>
        <w:t>запланованих</w:t>
      </w:r>
      <w:r w:rsidRPr="00454176">
        <w:rPr>
          <w:rFonts w:ascii="Times New Roman" w:hAnsi="Times New Roman" w:cs="Times New Roman"/>
          <w:spacing w:val="54"/>
          <w:sz w:val="28"/>
          <w:szCs w:val="28"/>
        </w:rPr>
        <w:t xml:space="preserve"> </w:t>
      </w:r>
      <w:r w:rsidRPr="00454176">
        <w:rPr>
          <w:rFonts w:ascii="Times New Roman" w:hAnsi="Times New Roman" w:cs="Times New Roman"/>
          <w:sz w:val="28"/>
          <w:szCs w:val="28"/>
        </w:rPr>
        <w:t>заходів</w:t>
      </w:r>
      <w:r w:rsidRPr="00454176">
        <w:rPr>
          <w:rFonts w:ascii="Times New Roman" w:hAnsi="Times New Roman" w:cs="Times New Roman"/>
          <w:spacing w:val="54"/>
          <w:sz w:val="28"/>
          <w:szCs w:val="28"/>
        </w:rPr>
        <w:t xml:space="preserve"> </w:t>
      </w:r>
      <w:r w:rsidRPr="00454176">
        <w:rPr>
          <w:rFonts w:ascii="Times New Roman" w:hAnsi="Times New Roman" w:cs="Times New Roman"/>
          <w:sz w:val="28"/>
          <w:szCs w:val="28"/>
        </w:rPr>
        <w:t>з</w:t>
      </w:r>
      <w:r w:rsidRPr="00454176">
        <w:rPr>
          <w:rFonts w:ascii="Times New Roman" w:hAnsi="Times New Roman" w:cs="Times New Roman"/>
          <w:spacing w:val="52"/>
          <w:sz w:val="28"/>
          <w:szCs w:val="28"/>
        </w:rPr>
        <w:t xml:space="preserve"> </w:t>
      </w:r>
      <w:r w:rsidRPr="00454176">
        <w:rPr>
          <w:rFonts w:ascii="Times New Roman" w:hAnsi="Times New Roman" w:cs="Times New Roman"/>
          <w:sz w:val="28"/>
          <w:szCs w:val="28"/>
        </w:rPr>
        <w:t>охорони</w:t>
      </w:r>
      <w:r w:rsidRPr="00454176">
        <w:rPr>
          <w:rFonts w:ascii="Times New Roman" w:hAnsi="Times New Roman" w:cs="Times New Roman"/>
          <w:spacing w:val="51"/>
          <w:sz w:val="28"/>
          <w:szCs w:val="28"/>
        </w:rPr>
        <w:t xml:space="preserve"> </w:t>
      </w:r>
      <w:r w:rsidRPr="00454176">
        <w:rPr>
          <w:rFonts w:ascii="Times New Roman" w:hAnsi="Times New Roman" w:cs="Times New Roman"/>
          <w:sz w:val="28"/>
          <w:szCs w:val="28"/>
        </w:rPr>
        <w:t>довкілля</w:t>
      </w:r>
      <w:r w:rsidRPr="00454176">
        <w:rPr>
          <w:rFonts w:ascii="Times New Roman" w:hAnsi="Times New Roman" w:cs="Times New Roman"/>
          <w:spacing w:val="55"/>
          <w:sz w:val="28"/>
          <w:szCs w:val="28"/>
        </w:rPr>
        <w:t xml:space="preserve"> </w:t>
      </w:r>
      <w:r w:rsidRPr="00454176">
        <w:rPr>
          <w:rFonts w:ascii="Times New Roman" w:hAnsi="Times New Roman" w:cs="Times New Roman"/>
          <w:sz w:val="28"/>
          <w:szCs w:val="28"/>
        </w:rPr>
        <w:t>та</w:t>
      </w:r>
      <w:r w:rsidRPr="00454176">
        <w:rPr>
          <w:rFonts w:ascii="Times New Roman" w:hAnsi="Times New Roman" w:cs="Times New Roman"/>
          <w:spacing w:val="51"/>
          <w:sz w:val="28"/>
          <w:szCs w:val="28"/>
        </w:rPr>
        <w:t xml:space="preserve"> </w:t>
      </w:r>
      <w:r w:rsidRPr="00454176">
        <w:rPr>
          <w:rFonts w:ascii="Times New Roman" w:hAnsi="Times New Roman" w:cs="Times New Roman"/>
          <w:sz w:val="28"/>
          <w:szCs w:val="28"/>
        </w:rPr>
        <w:t>здоров’я</w:t>
      </w:r>
      <w:r w:rsidRPr="00454176">
        <w:rPr>
          <w:rFonts w:ascii="Times New Roman" w:hAnsi="Times New Roman" w:cs="Times New Roman"/>
          <w:spacing w:val="55"/>
          <w:sz w:val="28"/>
          <w:szCs w:val="28"/>
        </w:rPr>
        <w:t xml:space="preserve"> </w:t>
      </w:r>
      <w:r w:rsidRPr="00454176">
        <w:rPr>
          <w:rFonts w:ascii="Times New Roman" w:hAnsi="Times New Roman" w:cs="Times New Roman"/>
          <w:sz w:val="28"/>
          <w:szCs w:val="28"/>
        </w:rPr>
        <w:t>населення</w:t>
      </w:r>
      <w:r w:rsidRPr="00454176">
        <w:rPr>
          <w:rFonts w:ascii="Times New Roman" w:hAnsi="Times New Roman" w:cs="Times New Roman"/>
          <w:spacing w:val="-68"/>
          <w:sz w:val="28"/>
          <w:szCs w:val="28"/>
        </w:rPr>
        <w:t xml:space="preserve"> </w:t>
      </w:r>
      <w:r w:rsidRPr="00454176">
        <w:rPr>
          <w:rFonts w:ascii="Times New Roman" w:hAnsi="Times New Roman" w:cs="Times New Roman"/>
          <w:sz w:val="28"/>
          <w:szCs w:val="28"/>
        </w:rPr>
        <w:t xml:space="preserve"> необхідно максимально використовувати сильні сторони району, зовнішні</w:t>
      </w:r>
      <w:r w:rsidRPr="00454176">
        <w:rPr>
          <w:rFonts w:ascii="Times New Roman" w:hAnsi="Times New Roman" w:cs="Times New Roman"/>
          <w:spacing w:val="-4"/>
          <w:sz w:val="28"/>
          <w:szCs w:val="28"/>
        </w:rPr>
        <w:t xml:space="preserve"> </w:t>
      </w:r>
      <w:r w:rsidRPr="00454176">
        <w:rPr>
          <w:rFonts w:ascii="Times New Roman" w:hAnsi="Times New Roman" w:cs="Times New Roman"/>
          <w:sz w:val="28"/>
          <w:szCs w:val="28"/>
        </w:rPr>
        <w:t>можливості, а також</w:t>
      </w:r>
      <w:r w:rsidRPr="00454176">
        <w:rPr>
          <w:rFonts w:ascii="Times New Roman" w:hAnsi="Times New Roman" w:cs="Times New Roman"/>
          <w:spacing w:val="-5"/>
          <w:sz w:val="28"/>
          <w:szCs w:val="28"/>
        </w:rPr>
        <w:t xml:space="preserve"> </w:t>
      </w:r>
      <w:r w:rsidRPr="00454176">
        <w:rPr>
          <w:rFonts w:ascii="Times New Roman" w:hAnsi="Times New Roman" w:cs="Times New Roman"/>
          <w:sz w:val="28"/>
          <w:szCs w:val="28"/>
        </w:rPr>
        <w:t>врахувати</w:t>
      </w:r>
      <w:r w:rsidRPr="00454176">
        <w:rPr>
          <w:rFonts w:ascii="Times New Roman" w:hAnsi="Times New Roman" w:cs="Times New Roman"/>
          <w:spacing w:val="-4"/>
          <w:sz w:val="28"/>
          <w:szCs w:val="28"/>
        </w:rPr>
        <w:t xml:space="preserve"> </w:t>
      </w:r>
      <w:r w:rsidRPr="00454176">
        <w:rPr>
          <w:rFonts w:ascii="Times New Roman" w:hAnsi="Times New Roman" w:cs="Times New Roman"/>
          <w:sz w:val="28"/>
          <w:szCs w:val="28"/>
        </w:rPr>
        <w:t>слабкі</w:t>
      </w:r>
      <w:r w:rsidRPr="00454176">
        <w:rPr>
          <w:rFonts w:ascii="Times New Roman" w:hAnsi="Times New Roman" w:cs="Times New Roman"/>
          <w:spacing w:val="-4"/>
          <w:sz w:val="28"/>
          <w:szCs w:val="28"/>
        </w:rPr>
        <w:t xml:space="preserve"> </w:t>
      </w:r>
      <w:r w:rsidRPr="00454176">
        <w:rPr>
          <w:rFonts w:ascii="Times New Roman" w:hAnsi="Times New Roman" w:cs="Times New Roman"/>
          <w:sz w:val="28"/>
          <w:szCs w:val="28"/>
        </w:rPr>
        <w:t>сторони та</w:t>
      </w:r>
      <w:r w:rsidRPr="00454176">
        <w:rPr>
          <w:rFonts w:ascii="Times New Roman" w:hAnsi="Times New Roman" w:cs="Times New Roman"/>
          <w:spacing w:val="-4"/>
          <w:sz w:val="28"/>
          <w:szCs w:val="28"/>
        </w:rPr>
        <w:t xml:space="preserve"> </w:t>
      </w:r>
      <w:r w:rsidRPr="00454176">
        <w:rPr>
          <w:rFonts w:ascii="Times New Roman" w:hAnsi="Times New Roman" w:cs="Times New Roman"/>
          <w:sz w:val="28"/>
          <w:szCs w:val="28"/>
        </w:rPr>
        <w:t>мінімізувати зовнішні</w:t>
      </w:r>
      <w:r w:rsidRPr="00454176">
        <w:rPr>
          <w:rFonts w:ascii="Times New Roman" w:hAnsi="Times New Roman" w:cs="Times New Roman"/>
          <w:spacing w:val="-3"/>
          <w:sz w:val="28"/>
          <w:szCs w:val="28"/>
        </w:rPr>
        <w:t xml:space="preserve"> </w:t>
      </w:r>
      <w:r w:rsidRPr="00454176">
        <w:rPr>
          <w:rFonts w:ascii="Times New Roman" w:hAnsi="Times New Roman" w:cs="Times New Roman"/>
          <w:sz w:val="28"/>
          <w:szCs w:val="28"/>
        </w:rPr>
        <w:t>загрози</w:t>
      </w:r>
    </w:p>
    <w:p w:rsidR="00A8380B" w:rsidRDefault="00A8380B" w:rsidP="00995CDB">
      <w:pPr>
        <w:spacing w:line="240" w:lineRule="auto"/>
        <w:jc w:val="both"/>
        <w:rPr>
          <w:rFonts w:ascii="Times New Roman" w:hAnsi="Times New Roman" w:cs="Times New Roman"/>
          <w:sz w:val="28"/>
          <w:szCs w:val="28"/>
        </w:rPr>
      </w:pPr>
    </w:p>
    <w:p w:rsidR="00A8380B" w:rsidRDefault="00A8380B" w:rsidP="00995CDB">
      <w:pPr>
        <w:pStyle w:val="Heading1"/>
        <w:spacing w:before="0" w:after="0" w:line="240" w:lineRule="auto"/>
        <w:jc w:val="center"/>
        <w:rPr>
          <w:rFonts w:ascii="Times New Roman" w:hAnsi="Times New Roman" w:cs="Times New Roman"/>
          <w:sz w:val="28"/>
          <w:szCs w:val="28"/>
        </w:rPr>
      </w:pPr>
      <w:r w:rsidRPr="007E740D">
        <w:rPr>
          <w:rFonts w:ascii="Times New Roman" w:hAnsi="Times New Roman" w:cs="Times New Roman"/>
          <w:sz w:val="28"/>
          <w:szCs w:val="28"/>
        </w:rPr>
        <w:t>РОЗДІЛ 9. ЗАХОДИ, ПЕРЕДБАЧЕНІ ДЛЯ ЗДІЙСНЕННЯ МОНІТОРИНГУ</w:t>
      </w:r>
      <w:r w:rsidRPr="007E740D">
        <w:rPr>
          <w:rFonts w:ascii="Times New Roman" w:hAnsi="Times New Roman" w:cs="Times New Roman"/>
          <w:spacing w:val="1"/>
          <w:sz w:val="28"/>
          <w:szCs w:val="28"/>
        </w:rPr>
        <w:t xml:space="preserve"> </w:t>
      </w:r>
      <w:r w:rsidRPr="007E740D">
        <w:rPr>
          <w:rFonts w:ascii="Times New Roman" w:hAnsi="Times New Roman" w:cs="Times New Roman"/>
          <w:sz w:val="28"/>
          <w:szCs w:val="28"/>
        </w:rPr>
        <w:t>НАСЛІДКІВ ВИКОНАННЯ ДОКУМЕНТА ДЕРЖАВНОГО ПЛАНУВАННЯ</w:t>
      </w:r>
      <w:r w:rsidRPr="007E740D">
        <w:rPr>
          <w:rFonts w:ascii="Times New Roman" w:hAnsi="Times New Roman" w:cs="Times New Roman"/>
          <w:spacing w:val="-67"/>
          <w:sz w:val="28"/>
          <w:szCs w:val="28"/>
        </w:rPr>
        <w:t xml:space="preserve"> </w:t>
      </w:r>
      <w:r w:rsidRPr="007E740D">
        <w:rPr>
          <w:rFonts w:ascii="Times New Roman" w:hAnsi="Times New Roman" w:cs="Times New Roman"/>
          <w:sz w:val="28"/>
          <w:szCs w:val="28"/>
        </w:rPr>
        <w:t>ДЛЯ</w:t>
      </w:r>
      <w:r w:rsidRPr="007E740D">
        <w:rPr>
          <w:rFonts w:ascii="Times New Roman" w:hAnsi="Times New Roman" w:cs="Times New Roman"/>
          <w:spacing w:val="-3"/>
          <w:sz w:val="28"/>
          <w:szCs w:val="28"/>
        </w:rPr>
        <w:t xml:space="preserve"> </w:t>
      </w:r>
      <w:r w:rsidRPr="007E740D">
        <w:rPr>
          <w:rFonts w:ascii="Times New Roman" w:hAnsi="Times New Roman" w:cs="Times New Roman"/>
          <w:sz w:val="28"/>
          <w:szCs w:val="28"/>
        </w:rPr>
        <w:t>ДОВКІЛЛЯ,</w:t>
      </w:r>
      <w:r w:rsidRPr="007E740D">
        <w:rPr>
          <w:rFonts w:ascii="Times New Roman" w:hAnsi="Times New Roman" w:cs="Times New Roman"/>
          <w:spacing w:val="-1"/>
          <w:sz w:val="28"/>
          <w:szCs w:val="28"/>
        </w:rPr>
        <w:t xml:space="preserve"> </w:t>
      </w:r>
      <w:r w:rsidRPr="007E740D">
        <w:rPr>
          <w:rFonts w:ascii="Times New Roman" w:hAnsi="Times New Roman" w:cs="Times New Roman"/>
          <w:sz w:val="28"/>
          <w:szCs w:val="28"/>
        </w:rPr>
        <w:t>У ТОМУ ЧИСЛІ</w:t>
      </w:r>
      <w:r w:rsidRPr="007E740D">
        <w:rPr>
          <w:rFonts w:ascii="Times New Roman" w:hAnsi="Times New Roman" w:cs="Times New Roman"/>
          <w:spacing w:val="1"/>
          <w:sz w:val="28"/>
          <w:szCs w:val="28"/>
        </w:rPr>
        <w:t xml:space="preserve"> </w:t>
      </w:r>
      <w:r w:rsidRPr="007E740D">
        <w:rPr>
          <w:rFonts w:ascii="Times New Roman" w:hAnsi="Times New Roman" w:cs="Times New Roman"/>
          <w:sz w:val="28"/>
          <w:szCs w:val="28"/>
        </w:rPr>
        <w:t>ДЛЯ</w:t>
      </w:r>
      <w:r w:rsidRPr="007E740D">
        <w:rPr>
          <w:rFonts w:ascii="Times New Roman" w:hAnsi="Times New Roman" w:cs="Times New Roman"/>
          <w:spacing w:val="-2"/>
          <w:sz w:val="28"/>
          <w:szCs w:val="28"/>
        </w:rPr>
        <w:t xml:space="preserve"> </w:t>
      </w:r>
      <w:r w:rsidRPr="007E740D">
        <w:rPr>
          <w:rFonts w:ascii="Times New Roman" w:hAnsi="Times New Roman" w:cs="Times New Roman"/>
          <w:sz w:val="28"/>
          <w:szCs w:val="28"/>
        </w:rPr>
        <w:t>ЗДОРОВ’Я</w:t>
      </w:r>
      <w:r w:rsidRPr="007E740D">
        <w:rPr>
          <w:rFonts w:ascii="Times New Roman" w:hAnsi="Times New Roman" w:cs="Times New Roman"/>
          <w:spacing w:val="-1"/>
          <w:sz w:val="28"/>
          <w:szCs w:val="28"/>
        </w:rPr>
        <w:t xml:space="preserve"> </w:t>
      </w:r>
      <w:r w:rsidRPr="007E740D">
        <w:rPr>
          <w:rFonts w:ascii="Times New Roman" w:hAnsi="Times New Roman" w:cs="Times New Roman"/>
          <w:sz w:val="28"/>
          <w:szCs w:val="28"/>
        </w:rPr>
        <w:t>НАСЕЛЕННЯ</w:t>
      </w:r>
    </w:p>
    <w:p w:rsidR="00A8380B" w:rsidRPr="00C91381" w:rsidRDefault="00A8380B" w:rsidP="00C91381"/>
    <w:p w:rsidR="00A8380B" w:rsidRPr="00365498" w:rsidRDefault="00A8380B" w:rsidP="00995CDB">
      <w:pPr>
        <w:pStyle w:val="BodyText"/>
        <w:ind w:left="0" w:firstLine="0"/>
      </w:pPr>
      <w:r>
        <w:tab/>
      </w:r>
      <w:r w:rsidRPr="00365498">
        <w:t>Стратегічно-екологічна оцінка Програми</w:t>
      </w:r>
      <w:r w:rsidRPr="00365498">
        <w:rPr>
          <w:spacing w:val="1"/>
        </w:rPr>
        <w:t xml:space="preserve"> </w:t>
      </w:r>
      <w:r w:rsidRPr="00365498">
        <w:t>соціально-економічного</w:t>
      </w:r>
      <w:r w:rsidRPr="00365498">
        <w:rPr>
          <w:spacing w:val="1"/>
        </w:rPr>
        <w:t xml:space="preserve"> </w:t>
      </w:r>
      <w:r w:rsidRPr="00365498">
        <w:t>та</w:t>
      </w:r>
      <w:r w:rsidRPr="00365498">
        <w:rPr>
          <w:spacing w:val="1"/>
        </w:rPr>
        <w:t xml:space="preserve"> </w:t>
      </w:r>
      <w:r w:rsidRPr="00365498">
        <w:t>культурного</w:t>
      </w:r>
      <w:r w:rsidRPr="00365498">
        <w:rPr>
          <w:spacing w:val="1"/>
        </w:rPr>
        <w:t xml:space="preserve"> </w:t>
      </w:r>
      <w:r w:rsidRPr="00365498">
        <w:t>розвитку</w:t>
      </w:r>
      <w:r w:rsidRPr="00365498">
        <w:rPr>
          <w:spacing w:val="1"/>
        </w:rPr>
        <w:t xml:space="preserve"> Павлоградського району </w:t>
      </w:r>
      <w:r w:rsidRPr="00365498">
        <w:t>на</w:t>
      </w:r>
      <w:r w:rsidRPr="00365498">
        <w:rPr>
          <w:spacing w:val="1"/>
        </w:rPr>
        <w:t xml:space="preserve"> </w:t>
      </w:r>
      <w:r w:rsidRPr="00365498">
        <w:t>2024 рік не</w:t>
      </w:r>
      <w:r w:rsidRPr="00365498">
        <w:rPr>
          <w:spacing w:val="1"/>
        </w:rPr>
        <w:t xml:space="preserve"> </w:t>
      </w:r>
      <w:r w:rsidRPr="00365498">
        <w:t>завершується</w:t>
      </w:r>
      <w:r w:rsidRPr="00365498">
        <w:rPr>
          <w:spacing w:val="1"/>
        </w:rPr>
        <w:t xml:space="preserve"> </w:t>
      </w:r>
      <w:r w:rsidRPr="00365498">
        <w:t>прийняттям</w:t>
      </w:r>
      <w:r w:rsidRPr="00365498">
        <w:rPr>
          <w:spacing w:val="1"/>
        </w:rPr>
        <w:t xml:space="preserve"> </w:t>
      </w:r>
      <w:r w:rsidRPr="00365498">
        <w:t>рішення</w:t>
      </w:r>
      <w:r w:rsidRPr="00365498">
        <w:rPr>
          <w:spacing w:val="1"/>
        </w:rPr>
        <w:t xml:space="preserve"> </w:t>
      </w:r>
      <w:r w:rsidRPr="00365498">
        <w:t>про</w:t>
      </w:r>
      <w:r w:rsidRPr="00365498">
        <w:rPr>
          <w:spacing w:val="1"/>
        </w:rPr>
        <w:t xml:space="preserve"> її за</w:t>
      </w:r>
      <w:r w:rsidRPr="00365498">
        <w:t>твердження. Під</w:t>
      </w:r>
      <w:r w:rsidRPr="00365498">
        <w:rPr>
          <w:spacing w:val="1"/>
        </w:rPr>
        <w:t xml:space="preserve"> </w:t>
      </w:r>
      <w:r w:rsidRPr="00365498">
        <w:t>час</w:t>
      </w:r>
      <w:r w:rsidRPr="00365498">
        <w:rPr>
          <w:spacing w:val="1"/>
        </w:rPr>
        <w:t xml:space="preserve"> </w:t>
      </w:r>
      <w:r w:rsidRPr="00365498">
        <w:t>реалізації</w:t>
      </w:r>
      <w:r w:rsidRPr="00365498">
        <w:rPr>
          <w:spacing w:val="1"/>
        </w:rPr>
        <w:t xml:space="preserve"> </w:t>
      </w:r>
      <w:r w:rsidRPr="00365498">
        <w:t>Програми необхідно здійснювати моніторинг значущих наслідків для довкілля, в тому числі для здоров’я населення,</w:t>
      </w:r>
      <w:r w:rsidRPr="00365498">
        <w:rPr>
          <w:spacing w:val="1"/>
        </w:rPr>
        <w:t xml:space="preserve"> щоб </w:t>
      </w:r>
      <w:r w:rsidRPr="00365498">
        <w:t>своєчасно виявляти несприятливі</w:t>
      </w:r>
      <w:r w:rsidRPr="00365498">
        <w:rPr>
          <w:spacing w:val="1"/>
        </w:rPr>
        <w:t xml:space="preserve"> </w:t>
      </w:r>
      <w:r w:rsidRPr="00365498">
        <w:t>наслідки і вживати заходи</w:t>
      </w:r>
      <w:r w:rsidRPr="00365498">
        <w:rPr>
          <w:spacing w:val="1"/>
        </w:rPr>
        <w:t xml:space="preserve"> </w:t>
      </w:r>
      <w:r w:rsidRPr="00365498">
        <w:t>щодо</w:t>
      </w:r>
      <w:r w:rsidRPr="00365498">
        <w:rPr>
          <w:spacing w:val="1"/>
        </w:rPr>
        <w:t xml:space="preserve"> </w:t>
      </w:r>
      <w:r w:rsidRPr="00365498">
        <w:t>їх</w:t>
      </w:r>
      <w:r w:rsidRPr="00365498">
        <w:rPr>
          <w:spacing w:val="1"/>
        </w:rPr>
        <w:t xml:space="preserve"> </w:t>
      </w:r>
      <w:r w:rsidRPr="00365498">
        <w:t>усунення.</w:t>
      </w:r>
    </w:p>
    <w:p w:rsidR="00A8380B" w:rsidRPr="00365498" w:rsidRDefault="00A8380B" w:rsidP="00995CDB">
      <w:pPr>
        <w:pStyle w:val="BodyText"/>
        <w:ind w:left="0" w:firstLine="0"/>
      </w:pPr>
      <w:r>
        <w:tab/>
      </w:r>
      <w:r w:rsidRPr="00365498">
        <w:t>Результати</w:t>
      </w:r>
      <w:r w:rsidRPr="00365498">
        <w:rPr>
          <w:spacing w:val="1"/>
        </w:rPr>
        <w:t xml:space="preserve"> відстеження таких наслідків </w:t>
      </w:r>
      <w:r w:rsidRPr="00365498">
        <w:t>мають</w:t>
      </w:r>
      <w:r w:rsidRPr="00365498">
        <w:rPr>
          <w:spacing w:val="1"/>
        </w:rPr>
        <w:t xml:space="preserve"> </w:t>
      </w:r>
      <w:r w:rsidRPr="00365498">
        <w:t>бути</w:t>
      </w:r>
      <w:r w:rsidRPr="00365498">
        <w:rPr>
          <w:spacing w:val="1"/>
        </w:rPr>
        <w:t xml:space="preserve"> </w:t>
      </w:r>
      <w:r w:rsidRPr="00365498">
        <w:t>доступними</w:t>
      </w:r>
      <w:r w:rsidRPr="00365498">
        <w:rPr>
          <w:spacing w:val="1"/>
        </w:rPr>
        <w:t xml:space="preserve"> </w:t>
      </w:r>
      <w:r w:rsidRPr="00365498">
        <w:t>для</w:t>
      </w:r>
      <w:r w:rsidRPr="00365498">
        <w:rPr>
          <w:spacing w:val="1"/>
        </w:rPr>
        <w:t xml:space="preserve"> </w:t>
      </w:r>
      <w:r w:rsidRPr="00365498">
        <w:t>органів</w:t>
      </w:r>
      <w:r w:rsidRPr="00365498">
        <w:rPr>
          <w:spacing w:val="1"/>
        </w:rPr>
        <w:t xml:space="preserve"> </w:t>
      </w:r>
      <w:r w:rsidRPr="00365498">
        <w:t>влади</w:t>
      </w:r>
      <w:r w:rsidRPr="00365498">
        <w:rPr>
          <w:spacing w:val="1"/>
        </w:rPr>
        <w:t xml:space="preserve"> </w:t>
      </w:r>
      <w:r w:rsidRPr="00365498">
        <w:t>та</w:t>
      </w:r>
      <w:r w:rsidRPr="00365498">
        <w:rPr>
          <w:spacing w:val="1"/>
        </w:rPr>
        <w:t xml:space="preserve"> </w:t>
      </w:r>
      <w:r w:rsidRPr="00365498">
        <w:t>громадськості.</w:t>
      </w:r>
      <w:r w:rsidRPr="00365498">
        <w:rPr>
          <w:spacing w:val="1"/>
        </w:rPr>
        <w:t xml:space="preserve"> </w:t>
      </w:r>
      <w:r w:rsidRPr="00365498">
        <w:t>Законом</w:t>
      </w:r>
      <w:r w:rsidRPr="00365498">
        <w:rPr>
          <w:spacing w:val="1"/>
        </w:rPr>
        <w:t xml:space="preserve"> </w:t>
      </w:r>
      <w:r w:rsidRPr="00365498">
        <w:t>України</w:t>
      </w:r>
      <w:r w:rsidRPr="00365498">
        <w:rPr>
          <w:spacing w:val="1"/>
        </w:rPr>
        <w:t xml:space="preserve"> </w:t>
      </w:r>
      <w:r w:rsidRPr="00365498">
        <w:t>“Про</w:t>
      </w:r>
      <w:r w:rsidRPr="00365498">
        <w:rPr>
          <w:spacing w:val="1"/>
        </w:rPr>
        <w:t xml:space="preserve"> </w:t>
      </w:r>
      <w:r w:rsidRPr="00365498">
        <w:t>стратегічну</w:t>
      </w:r>
      <w:r w:rsidRPr="00365498">
        <w:rPr>
          <w:spacing w:val="1"/>
        </w:rPr>
        <w:t xml:space="preserve"> </w:t>
      </w:r>
      <w:r w:rsidRPr="00365498">
        <w:t>екологічну</w:t>
      </w:r>
      <w:r w:rsidRPr="00365498">
        <w:rPr>
          <w:spacing w:val="1"/>
        </w:rPr>
        <w:t xml:space="preserve"> </w:t>
      </w:r>
      <w:r w:rsidRPr="00365498">
        <w:t>оцінку”</w:t>
      </w:r>
      <w:r w:rsidRPr="00365498">
        <w:rPr>
          <w:spacing w:val="1"/>
        </w:rPr>
        <w:t xml:space="preserve"> </w:t>
      </w:r>
      <w:r w:rsidRPr="00365498">
        <w:t xml:space="preserve">встановлена </w:t>
      </w:r>
      <w:r w:rsidRPr="00365498">
        <w:rPr>
          <w:spacing w:val="-67"/>
        </w:rPr>
        <w:t xml:space="preserve"> </w:t>
      </w:r>
      <w:r w:rsidRPr="00365498">
        <w:t>необхідність здійснення моніторингу наслідків виконання документу державного</w:t>
      </w:r>
      <w:r w:rsidRPr="00365498">
        <w:rPr>
          <w:spacing w:val="1"/>
        </w:rPr>
        <w:t xml:space="preserve"> </w:t>
      </w:r>
      <w:r w:rsidRPr="00365498">
        <w:t>планування</w:t>
      </w:r>
      <w:r w:rsidRPr="00365498">
        <w:rPr>
          <w:spacing w:val="-4"/>
        </w:rPr>
        <w:t xml:space="preserve"> </w:t>
      </w:r>
      <w:r w:rsidRPr="00365498">
        <w:t>для</w:t>
      </w:r>
      <w:r w:rsidRPr="00365498">
        <w:rPr>
          <w:spacing w:val="-1"/>
        </w:rPr>
        <w:t xml:space="preserve"> </w:t>
      </w:r>
      <w:r w:rsidRPr="00365498">
        <w:t>довкілля</w:t>
      </w:r>
      <w:r w:rsidRPr="00365498">
        <w:rPr>
          <w:spacing w:val="-1"/>
        </w:rPr>
        <w:t xml:space="preserve"> </w:t>
      </w:r>
      <w:r w:rsidRPr="00365498">
        <w:t>(ст.</w:t>
      </w:r>
      <w:r w:rsidRPr="00365498">
        <w:rPr>
          <w:spacing w:val="-2"/>
        </w:rPr>
        <w:t xml:space="preserve"> </w:t>
      </w:r>
      <w:r w:rsidRPr="00365498">
        <w:t>17).</w:t>
      </w:r>
      <w:r w:rsidRPr="00365498">
        <w:rPr>
          <w:spacing w:val="-2"/>
        </w:rPr>
        <w:t xml:space="preserve"> </w:t>
      </w:r>
      <w:r w:rsidRPr="00365498">
        <w:t>Метою моніторингу</w:t>
      </w:r>
      <w:r w:rsidRPr="00365498">
        <w:rPr>
          <w:spacing w:val="-1"/>
        </w:rPr>
        <w:t xml:space="preserve"> </w:t>
      </w:r>
      <w:r w:rsidRPr="00365498">
        <w:t>може</w:t>
      </w:r>
      <w:r w:rsidRPr="00365498">
        <w:rPr>
          <w:spacing w:val="-1"/>
        </w:rPr>
        <w:t xml:space="preserve"> </w:t>
      </w:r>
      <w:r w:rsidRPr="00365498">
        <w:t>бути:</w:t>
      </w:r>
    </w:p>
    <w:p w:rsidR="00A8380B" w:rsidRPr="00365498" w:rsidRDefault="00A8380B" w:rsidP="00420180">
      <w:pPr>
        <w:pStyle w:val="ListParagraph1"/>
        <w:tabs>
          <w:tab w:val="left" w:pos="962"/>
        </w:tabs>
        <w:ind w:left="0" w:firstLine="0"/>
        <w:jc w:val="both"/>
        <w:rPr>
          <w:sz w:val="20"/>
        </w:rPr>
      </w:pPr>
      <w:r>
        <w:rPr>
          <w:sz w:val="28"/>
        </w:rPr>
        <w:tab/>
      </w:r>
      <w:r w:rsidRPr="00365498">
        <w:rPr>
          <w:sz w:val="28"/>
        </w:rPr>
        <w:t>порівняння</w:t>
      </w:r>
      <w:r w:rsidRPr="00365498">
        <w:rPr>
          <w:spacing w:val="1"/>
          <w:sz w:val="28"/>
        </w:rPr>
        <w:t xml:space="preserve"> </w:t>
      </w:r>
      <w:r w:rsidRPr="00365498">
        <w:rPr>
          <w:sz w:val="28"/>
        </w:rPr>
        <w:t>очікуваних</w:t>
      </w:r>
      <w:r w:rsidRPr="00365498">
        <w:rPr>
          <w:spacing w:val="1"/>
          <w:sz w:val="28"/>
        </w:rPr>
        <w:t xml:space="preserve"> </w:t>
      </w:r>
      <w:r w:rsidRPr="00365498">
        <w:rPr>
          <w:sz w:val="28"/>
        </w:rPr>
        <w:t>і</w:t>
      </w:r>
      <w:r w:rsidRPr="00365498">
        <w:rPr>
          <w:spacing w:val="1"/>
          <w:sz w:val="28"/>
        </w:rPr>
        <w:t xml:space="preserve"> </w:t>
      </w:r>
      <w:r w:rsidRPr="00365498">
        <w:rPr>
          <w:sz w:val="28"/>
        </w:rPr>
        <w:t>фактичних</w:t>
      </w:r>
      <w:r w:rsidRPr="00365498">
        <w:rPr>
          <w:spacing w:val="1"/>
          <w:sz w:val="28"/>
        </w:rPr>
        <w:t xml:space="preserve"> </w:t>
      </w:r>
      <w:r w:rsidRPr="00365498">
        <w:rPr>
          <w:sz w:val="28"/>
        </w:rPr>
        <w:t>наслідків для отримання інформації</w:t>
      </w:r>
      <w:r w:rsidRPr="00365498">
        <w:rPr>
          <w:spacing w:val="1"/>
          <w:sz w:val="28"/>
        </w:rPr>
        <w:t xml:space="preserve"> </w:t>
      </w:r>
      <w:r w:rsidRPr="00365498">
        <w:rPr>
          <w:sz w:val="28"/>
        </w:rPr>
        <w:t>про</w:t>
      </w:r>
      <w:r w:rsidRPr="00365498">
        <w:rPr>
          <w:spacing w:val="1"/>
          <w:sz w:val="28"/>
        </w:rPr>
        <w:t xml:space="preserve"> </w:t>
      </w:r>
      <w:r w:rsidRPr="00365498">
        <w:rPr>
          <w:sz w:val="28"/>
        </w:rPr>
        <w:t>реалізацію</w:t>
      </w:r>
      <w:r w:rsidRPr="00365498">
        <w:rPr>
          <w:spacing w:val="1"/>
          <w:sz w:val="28"/>
        </w:rPr>
        <w:t xml:space="preserve"> </w:t>
      </w:r>
      <w:r w:rsidRPr="00365498">
        <w:rPr>
          <w:sz w:val="28"/>
        </w:rPr>
        <w:t>Програми</w:t>
      </w:r>
      <w:r w:rsidRPr="00365498">
        <w:rPr>
          <w:spacing w:val="1"/>
          <w:sz w:val="28"/>
        </w:rPr>
        <w:t xml:space="preserve"> </w:t>
      </w:r>
      <w:r w:rsidRPr="00365498">
        <w:rPr>
          <w:sz w:val="28"/>
        </w:rPr>
        <w:t>соціально-економічного</w:t>
      </w:r>
      <w:r w:rsidRPr="00365498">
        <w:rPr>
          <w:spacing w:val="1"/>
          <w:sz w:val="28"/>
        </w:rPr>
        <w:t xml:space="preserve"> </w:t>
      </w:r>
      <w:r w:rsidRPr="00365498">
        <w:rPr>
          <w:sz w:val="28"/>
        </w:rPr>
        <w:t>та</w:t>
      </w:r>
      <w:r w:rsidRPr="00365498">
        <w:rPr>
          <w:spacing w:val="1"/>
          <w:sz w:val="28"/>
        </w:rPr>
        <w:t xml:space="preserve"> </w:t>
      </w:r>
      <w:r w:rsidRPr="00365498">
        <w:rPr>
          <w:sz w:val="28"/>
        </w:rPr>
        <w:t>культурного</w:t>
      </w:r>
      <w:r w:rsidRPr="00365498">
        <w:rPr>
          <w:spacing w:val="1"/>
          <w:sz w:val="28"/>
        </w:rPr>
        <w:t xml:space="preserve"> </w:t>
      </w:r>
      <w:r w:rsidRPr="00365498">
        <w:rPr>
          <w:sz w:val="28"/>
        </w:rPr>
        <w:t>розвитку</w:t>
      </w:r>
      <w:r w:rsidRPr="00365498">
        <w:rPr>
          <w:spacing w:val="-5"/>
          <w:sz w:val="28"/>
        </w:rPr>
        <w:t xml:space="preserve"> Павлоградського району </w:t>
      </w:r>
      <w:r w:rsidRPr="00365498">
        <w:rPr>
          <w:sz w:val="28"/>
        </w:rPr>
        <w:t>на</w:t>
      </w:r>
      <w:r w:rsidRPr="00365498">
        <w:rPr>
          <w:spacing w:val="-4"/>
          <w:sz w:val="28"/>
        </w:rPr>
        <w:t xml:space="preserve"> </w:t>
      </w:r>
      <w:r w:rsidRPr="00365498">
        <w:rPr>
          <w:sz w:val="28"/>
        </w:rPr>
        <w:t>2024</w:t>
      </w:r>
      <w:r w:rsidRPr="00365498">
        <w:rPr>
          <w:spacing w:val="1"/>
          <w:sz w:val="28"/>
        </w:rPr>
        <w:t xml:space="preserve"> </w:t>
      </w:r>
      <w:r w:rsidRPr="00365498">
        <w:rPr>
          <w:sz w:val="28"/>
        </w:rPr>
        <w:t>рік;</w:t>
      </w:r>
    </w:p>
    <w:p w:rsidR="00A8380B" w:rsidRPr="00365498" w:rsidRDefault="00A8380B" w:rsidP="00420180">
      <w:pPr>
        <w:pStyle w:val="ListParagraph1"/>
        <w:tabs>
          <w:tab w:val="left" w:pos="962"/>
        </w:tabs>
        <w:ind w:left="0" w:firstLine="0"/>
        <w:jc w:val="both"/>
        <w:rPr>
          <w:sz w:val="20"/>
        </w:rPr>
      </w:pPr>
      <w:r>
        <w:rPr>
          <w:sz w:val="28"/>
        </w:rPr>
        <w:tab/>
      </w:r>
      <w:r w:rsidRPr="00365498">
        <w:rPr>
          <w:sz w:val="28"/>
        </w:rPr>
        <w:t>отримання</w:t>
      </w:r>
      <w:r w:rsidRPr="00365498">
        <w:rPr>
          <w:spacing w:val="1"/>
          <w:sz w:val="28"/>
        </w:rPr>
        <w:t xml:space="preserve"> </w:t>
      </w:r>
      <w:r w:rsidRPr="00365498">
        <w:rPr>
          <w:sz w:val="28"/>
        </w:rPr>
        <w:t>інформації для покращення майбутніх</w:t>
      </w:r>
      <w:r w:rsidRPr="00365498">
        <w:rPr>
          <w:spacing w:val="-4"/>
          <w:sz w:val="28"/>
        </w:rPr>
        <w:t xml:space="preserve"> </w:t>
      </w:r>
      <w:r w:rsidRPr="00365498">
        <w:rPr>
          <w:sz w:val="28"/>
        </w:rPr>
        <w:t>оцінок</w:t>
      </w:r>
      <w:r w:rsidRPr="00365498">
        <w:rPr>
          <w:spacing w:val="-1"/>
          <w:sz w:val="28"/>
        </w:rPr>
        <w:t xml:space="preserve"> </w:t>
      </w:r>
      <w:r w:rsidRPr="00365498">
        <w:rPr>
          <w:sz w:val="28"/>
        </w:rPr>
        <w:t>(для</w:t>
      </w:r>
      <w:r w:rsidRPr="00365498">
        <w:rPr>
          <w:spacing w:val="-1"/>
          <w:sz w:val="28"/>
        </w:rPr>
        <w:t xml:space="preserve"> </w:t>
      </w:r>
      <w:r w:rsidRPr="00365498">
        <w:rPr>
          <w:sz w:val="28"/>
        </w:rPr>
        <w:t>контролю</w:t>
      </w:r>
      <w:r w:rsidRPr="00365498">
        <w:rPr>
          <w:spacing w:val="-2"/>
          <w:sz w:val="28"/>
        </w:rPr>
        <w:t xml:space="preserve"> </w:t>
      </w:r>
      <w:r w:rsidRPr="00365498">
        <w:rPr>
          <w:sz w:val="28"/>
        </w:rPr>
        <w:t>якості</w:t>
      </w:r>
      <w:r w:rsidRPr="00365498">
        <w:rPr>
          <w:spacing w:val="-1"/>
          <w:sz w:val="28"/>
        </w:rPr>
        <w:t xml:space="preserve"> </w:t>
      </w:r>
      <w:r w:rsidRPr="00365498">
        <w:rPr>
          <w:sz w:val="28"/>
        </w:rPr>
        <w:t>СЕО);</w:t>
      </w:r>
    </w:p>
    <w:p w:rsidR="00A8380B" w:rsidRPr="00365498" w:rsidRDefault="00A8380B" w:rsidP="00420180">
      <w:pPr>
        <w:pStyle w:val="ListParagraph1"/>
        <w:tabs>
          <w:tab w:val="left" w:pos="962"/>
        </w:tabs>
        <w:ind w:left="0" w:firstLine="0"/>
        <w:jc w:val="both"/>
        <w:rPr>
          <w:sz w:val="20"/>
        </w:rPr>
      </w:pPr>
      <w:r>
        <w:rPr>
          <w:sz w:val="28"/>
        </w:rPr>
        <w:tab/>
      </w:r>
      <w:r w:rsidRPr="00365498">
        <w:rPr>
          <w:sz w:val="28"/>
        </w:rPr>
        <w:t>перевірки</w:t>
      </w:r>
      <w:r w:rsidRPr="00365498">
        <w:rPr>
          <w:spacing w:val="1"/>
          <w:sz w:val="28"/>
        </w:rPr>
        <w:t xml:space="preserve"> </w:t>
      </w:r>
      <w:r w:rsidRPr="00365498">
        <w:rPr>
          <w:sz w:val="28"/>
        </w:rPr>
        <w:t>дотримання</w:t>
      </w:r>
      <w:r w:rsidRPr="00365498">
        <w:rPr>
          <w:spacing w:val="1"/>
          <w:sz w:val="28"/>
        </w:rPr>
        <w:t xml:space="preserve"> </w:t>
      </w:r>
      <w:r w:rsidRPr="00365498">
        <w:rPr>
          <w:sz w:val="28"/>
        </w:rPr>
        <w:t>екологічних</w:t>
      </w:r>
      <w:r w:rsidRPr="00365498">
        <w:rPr>
          <w:spacing w:val="1"/>
          <w:sz w:val="28"/>
        </w:rPr>
        <w:t xml:space="preserve"> </w:t>
      </w:r>
      <w:r w:rsidRPr="00365498">
        <w:rPr>
          <w:sz w:val="28"/>
        </w:rPr>
        <w:t>вимог,</w:t>
      </w:r>
      <w:r w:rsidRPr="00365498">
        <w:rPr>
          <w:spacing w:val="1"/>
          <w:sz w:val="28"/>
        </w:rPr>
        <w:t xml:space="preserve"> </w:t>
      </w:r>
      <w:r w:rsidRPr="00365498">
        <w:rPr>
          <w:sz w:val="28"/>
        </w:rPr>
        <w:t>встановлених</w:t>
      </w:r>
      <w:r w:rsidRPr="00365498">
        <w:rPr>
          <w:spacing w:val="1"/>
          <w:sz w:val="28"/>
        </w:rPr>
        <w:t xml:space="preserve"> </w:t>
      </w:r>
      <w:r w:rsidRPr="00365498">
        <w:rPr>
          <w:sz w:val="28"/>
        </w:rPr>
        <w:t>відповідними</w:t>
      </w:r>
      <w:r w:rsidRPr="00365498">
        <w:rPr>
          <w:spacing w:val="1"/>
          <w:sz w:val="28"/>
        </w:rPr>
        <w:t xml:space="preserve"> </w:t>
      </w:r>
      <w:r w:rsidRPr="00365498">
        <w:rPr>
          <w:sz w:val="28"/>
        </w:rPr>
        <w:t>органами</w:t>
      </w:r>
      <w:r w:rsidRPr="00365498">
        <w:rPr>
          <w:spacing w:val="-1"/>
          <w:sz w:val="28"/>
        </w:rPr>
        <w:t xml:space="preserve"> </w:t>
      </w:r>
      <w:r w:rsidRPr="00365498">
        <w:rPr>
          <w:sz w:val="28"/>
        </w:rPr>
        <w:t>влади;</w:t>
      </w:r>
    </w:p>
    <w:p w:rsidR="00A8380B" w:rsidRPr="00365498" w:rsidRDefault="00A8380B" w:rsidP="00420180">
      <w:pPr>
        <w:pStyle w:val="ListParagraph1"/>
        <w:tabs>
          <w:tab w:val="left" w:pos="962"/>
        </w:tabs>
        <w:ind w:left="0" w:firstLine="0"/>
        <w:jc w:val="both"/>
        <w:rPr>
          <w:sz w:val="20"/>
        </w:rPr>
      </w:pPr>
      <w:r>
        <w:rPr>
          <w:sz w:val="28"/>
        </w:rPr>
        <w:tab/>
      </w:r>
      <w:r w:rsidRPr="00365498">
        <w:rPr>
          <w:sz w:val="28"/>
        </w:rPr>
        <w:t>перевірка виконання Програми згідно із</w:t>
      </w:r>
      <w:r w:rsidRPr="00365498">
        <w:rPr>
          <w:spacing w:val="1"/>
          <w:sz w:val="28"/>
        </w:rPr>
        <w:t xml:space="preserve"> </w:t>
      </w:r>
      <w:r w:rsidRPr="00365498">
        <w:rPr>
          <w:sz w:val="28"/>
        </w:rPr>
        <w:t>затвердженим</w:t>
      </w:r>
      <w:r w:rsidRPr="00365498">
        <w:rPr>
          <w:spacing w:val="1"/>
          <w:sz w:val="28"/>
        </w:rPr>
        <w:t xml:space="preserve"> </w:t>
      </w:r>
      <w:r w:rsidRPr="00365498">
        <w:rPr>
          <w:sz w:val="28"/>
        </w:rPr>
        <w:t>документом,</w:t>
      </w:r>
      <w:r w:rsidRPr="00365498">
        <w:rPr>
          <w:spacing w:val="1"/>
          <w:sz w:val="28"/>
        </w:rPr>
        <w:t xml:space="preserve"> в тому числі, в частині </w:t>
      </w:r>
      <w:r w:rsidRPr="00365498">
        <w:rPr>
          <w:sz w:val="28"/>
        </w:rPr>
        <w:t>заходів</w:t>
      </w:r>
      <w:r w:rsidRPr="00365498">
        <w:rPr>
          <w:spacing w:val="1"/>
          <w:sz w:val="28"/>
        </w:rPr>
        <w:t xml:space="preserve"> </w:t>
      </w:r>
      <w:r w:rsidRPr="00365498">
        <w:rPr>
          <w:sz w:val="28"/>
        </w:rPr>
        <w:t>із</w:t>
      </w:r>
      <w:r w:rsidRPr="00365498">
        <w:rPr>
          <w:spacing w:val="1"/>
          <w:sz w:val="28"/>
        </w:rPr>
        <w:t xml:space="preserve"> </w:t>
      </w:r>
      <w:r w:rsidRPr="00365498">
        <w:rPr>
          <w:sz w:val="28"/>
        </w:rPr>
        <w:t>запобігання,</w:t>
      </w:r>
      <w:r w:rsidRPr="00365498">
        <w:rPr>
          <w:spacing w:val="1"/>
          <w:sz w:val="28"/>
        </w:rPr>
        <w:t xml:space="preserve"> </w:t>
      </w:r>
      <w:r w:rsidRPr="00365498">
        <w:rPr>
          <w:sz w:val="28"/>
        </w:rPr>
        <w:t>скорочення</w:t>
      </w:r>
      <w:r w:rsidRPr="00365498">
        <w:rPr>
          <w:spacing w:val="-1"/>
          <w:sz w:val="28"/>
        </w:rPr>
        <w:t xml:space="preserve"> </w:t>
      </w:r>
      <w:r w:rsidRPr="00365498">
        <w:rPr>
          <w:sz w:val="28"/>
        </w:rPr>
        <w:t>або</w:t>
      </w:r>
      <w:r w:rsidRPr="00365498">
        <w:rPr>
          <w:spacing w:val="1"/>
          <w:sz w:val="28"/>
        </w:rPr>
        <w:t xml:space="preserve"> </w:t>
      </w:r>
      <w:r w:rsidRPr="00365498">
        <w:rPr>
          <w:sz w:val="28"/>
        </w:rPr>
        <w:t>пом’якшення несприятливих наслідків.</w:t>
      </w:r>
    </w:p>
    <w:p w:rsidR="00A8380B" w:rsidRPr="00365498" w:rsidRDefault="00A8380B" w:rsidP="00995CDB">
      <w:pPr>
        <w:pStyle w:val="BodyText"/>
        <w:ind w:left="0" w:firstLine="0"/>
      </w:pPr>
      <w:r>
        <w:tab/>
      </w:r>
      <w:r w:rsidRPr="00365498">
        <w:t>Для проведення моніторингу</w:t>
      </w:r>
      <w:r w:rsidRPr="00365498">
        <w:rPr>
          <w:spacing w:val="1"/>
        </w:rPr>
        <w:t xml:space="preserve"> </w:t>
      </w:r>
      <w:r w:rsidRPr="00365498">
        <w:t>можуть</w:t>
      </w:r>
      <w:r w:rsidRPr="00365498">
        <w:rPr>
          <w:spacing w:val="1"/>
        </w:rPr>
        <w:t xml:space="preserve"> використовуватися </w:t>
      </w:r>
      <w:r w:rsidRPr="00365498">
        <w:t>існуючі</w:t>
      </w:r>
      <w:r w:rsidRPr="00365498">
        <w:rPr>
          <w:spacing w:val="1"/>
        </w:rPr>
        <w:t xml:space="preserve"> </w:t>
      </w:r>
      <w:r w:rsidRPr="00365498">
        <w:t>системи</w:t>
      </w:r>
      <w:r w:rsidRPr="00365498">
        <w:rPr>
          <w:spacing w:val="1"/>
        </w:rPr>
        <w:t xml:space="preserve"> </w:t>
      </w:r>
      <w:r w:rsidRPr="00365498">
        <w:t>моніторингу</w:t>
      </w:r>
      <w:r w:rsidRPr="00365498">
        <w:rPr>
          <w:spacing w:val="1"/>
        </w:rPr>
        <w:t xml:space="preserve"> </w:t>
      </w:r>
      <w:r w:rsidRPr="00365498">
        <w:t>та</w:t>
      </w:r>
      <w:r w:rsidRPr="00365498">
        <w:rPr>
          <w:spacing w:val="1"/>
        </w:rPr>
        <w:t xml:space="preserve"> </w:t>
      </w:r>
      <w:r w:rsidRPr="00365498">
        <w:t>інформаційні</w:t>
      </w:r>
      <w:r w:rsidRPr="00365498">
        <w:rPr>
          <w:spacing w:val="1"/>
        </w:rPr>
        <w:t xml:space="preserve"> </w:t>
      </w:r>
      <w:r w:rsidRPr="00365498">
        <w:t>системи</w:t>
      </w:r>
      <w:r w:rsidRPr="00365498">
        <w:rPr>
          <w:spacing w:val="1"/>
        </w:rPr>
        <w:t>. Під час м</w:t>
      </w:r>
      <w:r w:rsidRPr="00365498">
        <w:t>оніторингу розглядатиметься обмежена кількість відібраних</w:t>
      </w:r>
      <w:r w:rsidRPr="00365498">
        <w:rPr>
          <w:spacing w:val="1"/>
        </w:rPr>
        <w:t xml:space="preserve"> </w:t>
      </w:r>
      <w:r w:rsidRPr="00365498">
        <w:t>показників</w:t>
      </w:r>
      <w:r w:rsidRPr="00365498">
        <w:rPr>
          <w:spacing w:val="1"/>
        </w:rPr>
        <w:t xml:space="preserve"> </w:t>
      </w:r>
      <w:r w:rsidRPr="00365498">
        <w:t>(індикаторів),</w:t>
      </w:r>
      <w:r w:rsidRPr="00365498">
        <w:rPr>
          <w:spacing w:val="1"/>
        </w:rPr>
        <w:t xml:space="preserve"> </w:t>
      </w:r>
      <w:r w:rsidRPr="00365498">
        <w:t>які</w:t>
      </w:r>
      <w:r w:rsidRPr="00365498">
        <w:rPr>
          <w:spacing w:val="1"/>
        </w:rPr>
        <w:t xml:space="preserve"> </w:t>
      </w:r>
      <w:r w:rsidRPr="00365498">
        <w:t>демонструють</w:t>
      </w:r>
      <w:r w:rsidRPr="00365498">
        <w:rPr>
          <w:spacing w:val="1"/>
        </w:rPr>
        <w:t xml:space="preserve"> </w:t>
      </w:r>
      <w:r w:rsidRPr="00365498">
        <w:t>наслідки</w:t>
      </w:r>
      <w:r w:rsidRPr="00365498">
        <w:rPr>
          <w:spacing w:val="71"/>
        </w:rPr>
        <w:t xml:space="preserve"> </w:t>
      </w:r>
      <w:r w:rsidRPr="00365498">
        <w:t>для</w:t>
      </w:r>
      <w:r w:rsidRPr="00365498">
        <w:rPr>
          <w:spacing w:val="1"/>
        </w:rPr>
        <w:t xml:space="preserve"> </w:t>
      </w:r>
      <w:r w:rsidRPr="00365498">
        <w:t>довкілля,</w:t>
      </w:r>
      <w:r w:rsidRPr="00365498">
        <w:rPr>
          <w:spacing w:val="-1"/>
        </w:rPr>
        <w:t xml:space="preserve"> </w:t>
      </w:r>
      <w:r w:rsidRPr="00365498">
        <w:t>в</w:t>
      </w:r>
      <w:r w:rsidRPr="00365498">
        <w:rPr>
          <w:spacing w:val="-2"/>
        </w:rPr>
        <w:t xml:space="preserve"> </w:t>
      </w:r>
      <w:r w:rsidRPr="00365498">
        <w:t>тому</w:t>
      </w:r>
      <w:r w:rsidRPr="00365498">
        <w:rPr>
          <w:spacing w:val="-4"/>
        </w:rPr>
        <w:t xml:space="preserve"> </w:t>
      </w:r>
      <w:r w:rsidRPr="00365498">
        <w:t>числі</w:t>
      </w:r>
      <w:r w:rsidRPr="00365498">
        <w:rPr>
          <w:spacing w:val="1"/>
        </w:rPr>
        <w:t xml:space="preserve"> </w:t>
      </w:r>
      <w:r w:rsidRPr="00365498">
        <w:t>для здоров’я</w:t>
      </w:r>
      <w:r w:rsidRPr="00365498">
        <w:rPr>
          <w:spacing w:val="-1"/>
        </w:rPr>
        <w:t xml:space="preserve"> </w:t>
      </w:r>
      <w:r w:rsidRPr="00365498">
        <w:t>населення:</w:t>
      </w:r>
    </w:p>
    <w:p w:rsidR="00A8380B" w:rsidRPr="00365498" w:rsidRDefault="00A8380B" w:rsidP="00995CDB">
      <w:pPr>
        <w:pStyle w:val="BodyText"/>
        <w:ind w:left="0" w:firstLine="0"/>
      </w:pPr>
      <w:r>
        <w:tab/>
      </w:r>
      <w:r w:rsidRPr="00365498">
        <w:t>кількість</w:t>
      </w:r>
      <w:r w:rsidRPr="00365498">
        <w:rPr>
          <w:spacing w:val="-3"/>
        </w:rPr>
        <w:t xml:space="preserve"> </w:t>
      </w:r>
      <w:r w:rsidRPr="00365498">
        <w:t>викидів</w:t>
      </w:r>
      <w:r w:rsidRPr="00365498">
        <w:rPr>
          <w:spacing w:val="-4"/>
        </w:rPr>
        <w:t xml:space="preserve"> </w:t>
      </w:r>
      <w:r w:rsidRPr="00365498">
        <w:t>забруднюючих</w:t>
      </w:r>
      <w:r w:rsidRPr="00365498">
        <w:rPr>
          <w:spacing w:val="-5"/>
        </w:rPr>
        <w:t xml:space="preserve"> </w:t>
      </w:r>
      <w:r w:rsidRPr="00365498">
        <w:t>речовин</w:t>
      </w:r>
      <w:r w:rsidRPr="00365498">
        <w:rPr>
          <w:spacing w:val="-4"/>
        </w:rPr>
        <w:t>у;</w:t>
      </w:r>
    </w:p>
    <w:p w:rsidR="00A8380B" w:rsidRPr="00365498" w:rsidRDefault="00A8380B" w:rsidP="00995CDB">
      <w:pPr>
        <w:pStyle w:val="BodyText"/>
        <w:ind w:left="0" w:firstLine="0"/>
      </w:pPr>
      <w:r w:rsidRPr="00365498">
        <w:t xml:space="preserve">зниження обсягів викидів забруднюючих речовин в атмосферне повітря, </w:t>
      </w:r>
      <w:r>
        <w:t xml:space="preserve">       </w:t>
      </w:r>
      <w:r w:rsidRPr="00365498">
        <w:t>тис.</w:t>
      </w:r>
      <w:r w:rsidRPr="00365498">
        <w:rPr>
          <w:spacing w:val="1"/>
        </w:rPr>
        <w:t xml:space="preserve"> </w:t>
      </w:r>
      <w:r w:rsidRPr="00365498">
        <w:t>тонн/рік;</w:t>
      </w:r>
    </w:p>
    <w:p w:rsidR="00A8380B" w:rsidRPr="00365498" w:rsidRDefault="00A8380B" w:rsidP="00995CDB">
      <w:pPr>
        <w:pStyle w:val="BodyText"/>
        <w:ind w:left="0" w:firstLine="0"/>
      </w:pPr>
      <w:r>
        <w:tab/>
      </w:r>
      <w:r w:rsidRPr="00365498">
        <w:t>зменшення кількості забруднюючих речовин, що скидаються із зворотними</w:t>
      </w:r>
      <w:r w:rsidRPr="00365498">
        <w:rPr>
          <w:spacing w:val="1"/>
        </w:rPr>
        <w:t xml:space="preserve"> </w:t>
      </w:r>
      <w:r w:rsidRPr="00365498">
        <w:t>водами</w:t>
      </w:r>
      <w:r w:rsidRPr="00365498">
        <w:rPr>
          <w:spacing w:val="-1"/>
        </w:rPr>
        <w:t xml:space="preserve"> </w:t>
      </w:r>
      <w:r w:rsidRPr="00365498">
        <w:t>у</w:t>
      </w:r>
      <w:r w:rsidRPr="00365498">
        <w:rPr>
          <w:spacing w:val="-4"/>
        </w:rPr>
        <w:t xml:space="preserve"> </w:t>
      </w:r>
      <w:r w:rsidRPr="00365498">
        <w:t>поверхневі</w:t>
      </w:r>
      <w:r w:rsidRPr="00365498">
        <w:rPr>
          <w:spacing w:val="1"/>
        </w:rPr>
        <w:t xml:space="preserve"> </w:t>
      </w:r>
      <w:r w:rsidRPr="00365498">
        <w:t>водні</w:t>
      </w:r>
      <w:r w:rsidRPr="00365498">
        <w:rPr>
          <w:spacing w:val="1"/>
        </w:rPr>
        <w:t xml:space="preserve"> </w:t>
      </w:r>
      <w:r w:rsidRPr="00365498">
        <w:t>об’єкти,</w:t>
      </w:r>
      <w:r w:rsidRPr="00365498">
        <w:rPr>
          <w:spacing w:val="-1"/>
        </w:rPr>
        <w:t xml:space="preserve"> </w:t>
      </w:r>
      <w:r w:rsidRPr="00365498">
        <w:t>тис.</w:t>
      </w:r>
      <w:r w:rsidRPr="00365498">
        <w:rPr>
          <w:spacing w:val="-4"/>
        </w:rPr>
        <w:t xml:space="preserve"> </w:t>
      </w:r>
      <w:r w:rsidRPr="00365498">
        <w:t>тонн;</w:t>
      </w:r>
    </w:p>
    <w:p w:rsidR="00A8380B" w:rsidRPr="00365498" w:rsidRDefault="00A8380B" w:rsidP="00995CDB">
      <w:pPr>
        <w:pStyle w:val="BodyText"/>
        <w:ind w:left="0" w:firstLine="0"/>
      </w:pPr>
      <w:r>
        <w:tab/>
      </w:r>
      <w:r w:rsidRPr="00365498">
        <w:t>збільшення рівня охоплення населення послугами зі збору твердих побутових</w:t>
      </w:r>
      <w:r w:rsidRPr="00365498">
        <w:rPr>
          <w:spacing w:val="1"/>
        </w:rPr>
        <w:t xml:space="preserve"> </w:t>
      </w:r>
      <w:r w:rsidRPr="00365498">
        <w:t>відходів;</w:t>
      </w:r>
    </w:p>
    <w:p w:rsidR="00A8380B" w:rsidRPr="00365498" w:rsidRDefault="00A8380B" w:rsidP="00995CDB">
      <w:pPr>
        <w:pStyle w:val="BodyText"/>
        <w:ind w:left="0" w:firstLine="0"/>
      </w:pPr>
      <w:r>
        <w:tab/>
      </w:r>
      <w:r w:rsidRPr="00365498">
        <w:t>збільшення</w:t>
      </w:r>
      <w:r w:rsidRPr="00365498">
        <w:rPr>
          <w:spacing w:val="1"/>
        </w:rPr>
        <w:t xml:space="preserve"> </w:t>
      </w:r>
      <w:r w:rsidRPr="00365498">
        <w:t>кількості</w:t>
      </w:r>
      <w:r w:rsidRPr="00365498">
        <w:rPr>
          <w:spacing w:val="1"/>
        </w:rPr>
        <w:t xml:space="preserve"> </w:t>
      </w:r>
      <w:r w:rsidRPr="00365498">
        <w:t>пацієнтів,</w:t>
      </w:r>
      <w:r w:rsidRPr="00365498">
        <w:rPr>
          <w:spacing w:val="1"/>
        </w:rPr>
        <w:t xml:space="preserve"> </w:t>
      </w:r>
      <w:r w:rsidRPr="00365498">
        <w:t>що</w:t>
      </w:r>
      <w:r w:rsidRPr="00365498">
        <w:rPr>
          <w:spacing w:val="1"/>
        </w:rPr>
        <w:t xml:space="preserve"> </w:t>
      </w:r>
      <w:r w:rsidRPr="00365498">
        <w:t>отримали</w:t>
      </w:r>
      <w:r w:rsidRPr="00365498">
        <w:rPr>
          <w:spacing w:val="1"/>
        </w:rPr>
        <w:t xml:space="preserve"> </w:t>
      </w:r>
      <w:r w:rsidRPr="00365498">
        <w:t>стентування</w:t>
      </w:r>
      <w:r w:rsidRPr="00365498">
        <w:rPr>
          <w:spacing w:val="1"/>
        </w:rPr>
        <w:t xml:space="preserve"> </w:t>
      </w:r>
      <w:r w:rsidRPr="00365498">
        <w:t>при</w:t>
      </w:r>
      <w:r w:rsidRPr="00365498">
        <w:rPr>
          <w:spacing w:val="1"/>
        </w:rPr>
        <w:t xml:space="preserve"> </w:t>
      </w:r>
      <w:r w:rsidRPr="00365498">
        <w:t>гострому</w:t>
      </w:r>
      <w:r w:rsidRPr="00365498">
        <w:rPr>
          <w:spacing w:val="1"/>
        </w:rPr>
        <w:t xml:space="preserve"> </w:t>
      </w:r>
      <w:r w:rsidRPr="00365498">
        <w:t>інфаркті</w:t>
      </w:r>
      <w:r w:rsidRPr="00365498">
        <w:rPr>
          <w:spacing w:val="-1"/>
        </w:rPr>
        <w:t xml:space="preserve"> </w:t>
      </w:r>
      <w:r w:rsidRPr="00365498">
        <w:t>міокарда з</w:t>
      </w:r>
      <w:r w:rsidRPr="00365498">
        <w:rPr>
          <w:spacing w:val="-1"/>
        </w:rPr>
        <w:t xml:space="preserve"> </w:t>
      </w:r>
      <w:r w:rsidRPr="00365498">
        <w:t>елевацією</w:t>
      </w:r>
      <w:r w:rsidRPr="00365498">
        <w:rPr>
          <w:spacing w:val="-2"/>
        </w:rPr>
        <w:t xml:space="preserve"> </w:t>
      </w:r>
      <w:r w:rsidRPr="00365498">
        <w:t>сегмента</w:t>
      </w:r>
      <w:r w:rsidRPr="00365498">
        <w:rPr>
          <w:spacing w:val="-3"/>
        </w:rPr>
        <w:t xml:space="preserve"> </w:t>
      </w:r>
      <w:r w:rsidRPr="00365498">
        <w:t>ST,</w:t>
      </w:r>
      <w:r w:rsidRPr="00365498">
        <w:rPr>
          <w:spacing w:val="-1"/>
        </w:rPr>
        <w:t xml:space="preserve"> </w:t>
      </w:r>
      <w:r w:rsidRPr="00365498">
        <w:t>%;</w:t>
      </w:r>
    </w:p>
    <w:p w:rsidR="00A8380B" w:rsidRPr="00365498" w:rsidRDefault="00A8380B" w:rsidP="00995CDB">
      <w:pPr>
        <w:pStyle w:val="BodyText"/>
        <w:ind w:left="0" w:firstLine="0"/>
      </w:pPr>
      <w:r>
        <w:tab/>
      </w:r>
      <w:r w:rsidRPr="00365498">
        <w:t>забезпечення хворих імуносупресивними препаратами протягом першого року</w:t>
      </w:r>
      <w:r w:rsidRPr="00365498">
        <w:rPr>
          <w:spacing w:val="-67"/>
        </w:rPr>
        <w:t xml:space="preserve"> </w:t>
      </w:r>
      <w:r w:rsidRPr="00365498">
        <w:t>після</w:t>
      </w:r>
      <w:r w:rsidRPr="00365498">
        <w:rPr>
          <w:spacing w:val="-2"/>
        </w:rPr>
        <w:t xml:space="preserve"> </w:t>
      </w:r>
      <w:r w:rsidRPr="00365498">
        <w:t>трансплантації;</w:t>
      </w:r>
    </w:p>
    <w:p w:rsidR="00A8380B" w:rsidRPr="00365498" w:rsidRDefault="00A8380B" w:rsidP="00995CDB">
      <w:pPr>
        <w:pStyle w:val="BodyText"/>
        <w:ind w:left="0" w:firstLine="0"/>
      </w:pPr>
      <w:r>
        <w:tab/>
      </w:r>
      <w:r w:rsidRPr="00365498">
        <w:t>зниження</w:t>
      </w:r>
      <w:r w:rsidRPr="00365498">
        <w:rPr>
          <w:spacing w:val="-6"/>
        </w:rPr>
        <w:t xml:space="preserve"> </w:t>
      </w:r>
      <w:r w:rsidRPr="00365498">
        <w:t>рівня</w:t>
      </w:r>
      <w:r w:rsidRPr="00365498">
        <w:rPr>
          <w:spacing w:val="-2"/>
        </w:rPr>
        <w:t xml:space="preserve"> </w:t>
      </w:r>
      <w:r w:rsidRPr="00365498">
        <w:t>летальності</w:t>
      </w:r>
      <w:r w:rsidRPr="00365498">
        <w:rPr>
          <w:spacing w:val="-2"/>
        </w:rPr>
        <w:t xml:space="preserve"> </w:t>
      </w:r>
      <w:r w:rsidRPr="00365498">
        <w:t>при</w:t>
      </w:r>
      <w:r w:rsidRPr="00365498">
        <w:rPr>
          <w:spacing w:val="-2"/>
        </w:rPr>
        <w:t xml:space="preserve"> </w:t>
      </w:r>
      <w:r w:rsidRPr="00365498">
        <w:t>гострому</w:t>
      </w:r>
      <w:r w:rsidRPr="00365498">
        <w:rPr>
          <w:spacing w:val="-4"/>
        </w:rPr>
        <w:t xml:space="preserve"> </w:t>
      </w:r>
      <w:r w:rsidRPr="00365498">
        <w:t>інфаркті</w:t>
      </w:r>
      <w:r w:rsidRPr="00365498">
        <w:rPr>
          <w:spacing w:val="-1"/>
        </w:rPr>
        <w:t xml:space="preserve"> </w:t>
      </w:r>
      <w:r w:rsidRPr="00365498">
        <w:t>міокарда,</w:t>
      </w:r>
      <w:r w:rsidRPr="00365498">
        <w:rPr>
          <w:spacing w:val="-6"/>
        </w:rPr>
        <w:t xml:space="preserve"> </w:t>
      </w:r>
      <w:r w:rsidRPr="00365498">
        <w:t>%;</w:t>
      </w:r>
    </w:p>
    <w:p w:rsidR="00A8380B" w:rsidRDefault="00A8380B" w:rsidP="00995CDB">
      <w:pPr>
        <w:pStyle w:val="BodyText"/>
        <w:ind w:left="0" w:firstLine="0"/>
      </w:pPr>
      <w:r w:rsidRPr="00365498">
        <w:t>зниження</w:t>
      </w:r>
      <w:r w:rsidRPr="00365498">
        <w:rPr>
          <w:spacing w:val="-6"/>
        </w:rPr>
        <w:t xml:space="preserve"> </w:t>
      </w:r>
      <w:r w:rsidRPr="00365498">
        <w:t>рівня</w:t>
      </w:r>
      <w:r w:rsidRPr="00365498">
        <w:rPr>
          <w:spacing w:val="-3"/>
        </w:rPr>
        <w:t xml:space="preserve"> </w:t>
      </w:r>
      <w:r w:rsidRPr="00365498">
        <w:t>госпіталізації</w:t>
      </w:r>
      <w:r w:rsidRPr="00365498">
        <w:rPr>
          <w:spacing w:val="-1"/>
        </w:rPr>
        <w:t xml:space="preserve"> </w:t>
      </w:r>
      <w:r w:rsidRPr="00365498">
        <w:t>пацієнтів</w:t>
      </w:r>
      <w:r w:rsidRPr="00365498">
        <w:rPr>
          <w:spacing w:val="-5"/>
        </w:rPr>
        <w:t xml:space="preserve"> </w:t>
      </w:r>
      <w:r w:rsidRPr="00365498">
        <w:t>з</w:t>
      </w:r>
      <w:r w:rsidRPr="00365498">
        <w:rPr>
          <w:spacing w:val="-4"/>
        </w:rPr>
        <w:t xml:space="preserve"> </w:t>
      </w:r>
      <w:r w:rsidRPr="00365498">
        <w:t>артеріальною</w:t>
      </w:r>
      <w:r w:rsidRPr="00365498">
        <w:rPr>
          <w:spacing w:val="-3"/>
        </w:rPr>
        <w:t xml:space="preserve"> </w:t>
      </w:r>
      <w:r w:rsidRPr="00365498">
        <w:t>гіпертензією,</w:t>
      </w:r>
      <w:r w:rsidRPr="00365498">
        <w:rPr>
          <w:spacing w:val="-4"/>
        </w:rPr>
        <w:t xml:space="preserve"> </w:t>
      </w:r>
      <w:r w:rsidRPr="00365498">
        <w:t>%.</w:t>
      </w:r>
    </w:p>
    <w:p w:rsidR="00A8380B" w:rsidRPr="00567C54" w:rsidRDefault="00A8380B" w:rsidP="00995CDB">
      <w:pPr>
        <w:pStyle w:val="BodyText"/>
        <w:ind w:left="0" w:firstLine="0"/>
      </w:pPr>
    </w:p>
    <w:p w:rsidR="00A8380B" w:rsidRPr="00365498" w:rsidRDefault="00A8380B" w:rsidP="00995CDB">
      <w:pPr>
        <w:spacing w:line="240" w:lineRule="auto"/>
        <w:jc w:val="both"/>
        <w:rPr>
          <w:i/>
          <w:sz w:val="28"/>
        </w:rPr>
      </w:pPr>
      <w:r>
        <w:rPr>
          <w:i/>
          <w:sz w:val="28"/>
        </w:rPr>
        <w:tab/>
      </w:r>
      <w:r w:rsidRPr="00365498">
        <w:rPr>
          <w:i/>
          <w:sz w:val="28"/>
        </w:rPr>
        <w:t>Заходи</w:t>
      </w:r>
      <w:r w:rsidRPr="00365498">
        <w:rPr>
          <w:i/>
          <w:spacing w:val="-7"/>
          <w:sz w:val="28"/>
        </w:rPr>
        <w:t xml:space="preserve"> </w:t>
      </w:r>
      <w:r w:rsidRPr="00365498">
        <w:rPr>
          <w:i/>
          <w:sz w:val="28"/>
        </w:rPr>
        <w:t>з</w:t>
      </w:r>
      <w:r w:rsidRPr="00365498">
        <w:rPr>
          <w:i/>
          <w:spacing w:val="-4"/>
          <w:sz w:val="28"/>
        </w:rPr>
        <w:t xml:space="preserve"> </w:t>
      </w:r>
      <w:r w:rsidRPr="00365498">
        <w:rPr>
          <w:i/>
          <w:sz w:val="28"/>
        </w:rPr>
        <w:t>екологізації</w:t>
      </w:r>
      <w:r w:rsidRPr="00365498">
        <w:rPr>
          <w:i/>
          <w:spacing w:val="-3"/>
          <w:sz w:val="28"/>
        </w:rPr>
        <w:t xml:space="preserve"> </w:t>
      </w:r>
      <w:r w:rsidRPr="00365498">
        <w:rPr>
          <w:i/>
          <w:sz w:val="28"/>
        </w:rPr>
        <w:t>промислового</w:t>
      </w:r>
      <w:r w:rsidRPr="00365498">
        <w:rPr>
          <w:i/>
          <w:spacing w:val="-3"/>
          <w:sz w:val="28"/>
        </w:rPr>
        <w:t xml:space="preserve"> </w:t>
      </w:r>
      <w:r w:rsidRPr="00365498">
        <w:rPr>
          <w:i/>
          <w:sz w:val="28"/>
        </w:rPr>
        <w:t>виробництва</w:t>
      </w:r>
    </w:p>
    <w:p w:rsidR="00A8380B" w:rsidRPr="00365498" w:rsidRDefault="00A8380B" w:rsidP="00995CDB">
      <w:pPr>
        <w:pStyle w:val="BodyText"/>
        <w:ind w:left="0" w:firstLine="0"/>
        <w:rPr>
          <w:spacing w:val="1"/>
        </w:rPr>
      </w:pPr>
      <w:r>
        <w:tab/>
      </w:r>
      <w:r w:rsidRPr="00365498">
        <w:t>З</w:t>
      </w:r>
      <w:r w:rsidRPr="00365498">
        <w:rPr>
          <w:spacing w:val="1"/>
        </w:rPr>
        <w:t xml:space="preserve"> </w:t>
      </w:r>
      <w:r w:rsidRPr="00365498">
        <w:t>метою</w:t>
      </w:r>
      <w:r w:rsidRPr="00365498">
        <w:rPr>
          <w:spacing w:val="1"/>
        </w:rPr>
        <w:t xml:space="preserve"> </w:t>
      </w:r>
      <w:r w:rsidRPr="00365498">
        <w:t>підвищення</w:t>
      </w:r>
      <w:r w:rsidRPr="00365498">
        <w:rPr>
          <w:spacing w:val="1"/>
        </w:rPr>
        <w:t xml:space="preserve"> </w:t>
      </w:r>
      <w:r w:rsidRPr="00365498">
        <w:t>конкурентоспроможності</w:t>
      </w:r>
      <w:r w:rsidRPr="00365498">
        <w:rPr>
          <w:spacing w:val="1"/>
        </w:rPr>
        <w:t xml:space="preserve"> </w:t>
      </w:r>
      <w:r w:rsidRPr="00365498">
        <w:t>продукції</w:t>
      </w:r>
      <w:r w:rsidRPr="00365498">
        <w:rPr>
          <w:spacing w:val="1"/>
        </w:rPr>
        <w:t xml:space="preserve"> </w:t>
      </w:r>
      <w:r w:rsidRPr="00365498">
        <w:t>та</w:t>
      </w:r>
      <w:r w:rsidRPr="00365498">
        <w:rPr>
          <w:spacing w:val="1"/>
        </w:rPr>
        <w:t xml:space="preserve"> </w:t>
      </w:r>
      <w:r w:rsidRPr="00365498">
        <w:t>зміцнення</w:t>
      </w:r>
      <w:r w:rsidRPr="00365498">
        <w:rPr>
          <w:spacing w:val="1"/>
        </w:rPr>
        <w:t xml:space="preserve"> </w:t>
      </w:r>
      <w:r w:rsidRPr="00365498">
        <w:t>конкурентних позицій на внутрішньому та зовнішньому ринках основна частка</w:t>
      </w:r>
      <w:r w:rsidRPr="00365498">
        <w:rPr>
          <w:spacing w:val="1"/>
        </w:rPr>
        <w:t xml:space="preserve"> </w:t>
      </w:r>
    </w:p>
    <w:p w:rsidR="00A8380B" w:rsidRPr="00365498" w:rsidRDefault="00A8380B" w:rsidP="00995CDB">
      <w:pPr>
        <w:pStyle w:val="BodyText"/>
        <w:ind w:left="0" w:firstLine="0"/>
      </w:pPr>
      <w:r w:rsidRPr="00365498">
        <w:t>капітальних</w:t>
      </w:r>
      <w:r w:rsidRPr="00365498">
        <w:rPr>
          <w:spacing w:val="1"/>
        </w:rPr>
        <w:t xml:space="preserve"> </w:t>
      </w:r>
      <w:r w:rsidRPr="00365498">
        <w:t>інвестицій</w:t>
      </w:r>
      <w:r w:rsidRPr="00365498">
        <w:rPr>
          <w:spacing w:val="1"/>
        </w:rPr>
        <w:t xml:space="preserve"> </w:t>
      </w:r>
      <w:r w:rsidRPr="00365498">
        <w:t>у</w:t>
      </w:r>
      <w:r w:rsidRPr="00365498">
        <w:rPr>
          <w:spacing w:val="1"/>
        </w:rPr>
        <w:t xml:space="preserve"> добувному </w:t>
      </w:r>
      <w:r w:rsidRPr="00365498">
        <w:t>комплексі</w:t>
      </w:r>
      <w:r w:rsidRPr="00365498">
        <w:rPr>
          <w:spacing w:val="1"/>
        </w:rPr>
        <w:t xml:space="preserve"> </w:t>
      </w:r>
      <w:r w:rsidRPr="00365498">
        <w:t>спрямована</w:t>
      </w:r>
      <w:r w:rsidRPr="00365498">
        <w:rPr>
          <w:spacing w:val="1"/>
        </w:rPr>
        <w:t xml:space="preserve"> </w:t>
      </w:r>
      <w:r w:rsidRPr="00365498">
        <w:t>на</w:t>
      </w:r>
      <w:r w:rsidRPr="00365498">
        <w:rPr>
          <w:spacing w:val="1"/>
        </w:rPr>
        <w:t xml:space="preserve"> </w:t>
      </w:r>
      <w:r w:rsidRPr="00365498">
        <w:t>розвиток</w:t>
      </w:r>
      <w:r w:rsidRPr="00365498">
        <w:rPr>
          <w:spacing w:val="1"/>
        </w:rPr>
        <w:t xml:space="preserve"> </w:t>
      </w:r>
      <w:r w:rsidRPr="00365498">
        <w:t>основних</w:t>
      </w:r>
      <w:r w:rsidRPr="00365498">
        <w:rPr>
          <w:spacing w:val="1"/>
        </w:rPr>
        <w:t xml:space="preserve"> </w:t>
      </w:r>
      <w:r w:rsidRPr="00365498">
        <w:t>фондів:</w:t>
      </w:r>
      <w:r w:rsidRPr="00365498">
        <w:rPr>
          <w:spacing w:val="1"/>
        </w:rPr>
        <w:t xml:space="preserve"> </w:t>
      </w:r>
      <w:r w:rsidRPr="00365498">
        <w:t>розширення,</w:t>
      </w:r>
      <w:r w:rsidRPr="00365498">
        <w:rPr>
          <w:spacing w:val="1"/>
        </w:rPr>
        <w:t xml:space="preserve"> </w:t>
      </w:r>
      <w:r w:rsidRPr="00365498">
        <w:t>реконструкцію,</w:t>
      </w:r>
      <w:r w:rsidRPr="00365498">
        <w:rPr>
          <w:spacing w:val="1"/>
        </w:rPr>
        <w:t xml:space="preserve"> </w:t>
      </w:r>
      <w:r w:rsidRPr="00365498">
        <w:t>технічне</w:t>
      </w:r>
      <w:r w:rsidRPr="00365498">
        <w:rPr>
          <w:spacing w:val="1"/>
        </w:rPr>
        <w:t xml:space="preserve"> </w:t>
      </w:r>
      <w:r w:rsidRPr="00365498">
        <w:t>та</w:t>
      </w:r>
      <w:r w:rsidRPr="00365498">
        <w:rPr>
          <w:spacing w:val="1"/>
        </w:rPr>
        <w:t xml:space="preserve"> </w:t>
      </w:r>
      <w:r w:rsidRPr="00365498">
        <w:t>технологічне</w:t>
      </w:r>
      <w:r w:rsidRPr="00365498">
        <w:rPr>
          <w:spacing w:val="1"/>
        </w:rPr>
        <w:t xml:space="preserve"> </w:t>
      </w:r>
      <w:r w:rsidRPr="00365498">
        <w:t>переозброєння</w:t>
      </w:r>
      <w:r w:rsidRPr="00365498">
        <w:rPr>
          <w:spacing w:val="1"/>
        </w:rPr>
        <w:t xml:space="preserve"> </w:t>
      </w:r>
      <w:r w:rsidRPr="00365498">
        <w:t>діючих</w:t>
      </w:r>
      <w:r w:rsidRPr="00365498">
        <w:rPr>
          <w:spacing w:val="1"/>
        </w:rPr>
        <w:t xml:space="preserve"> </w:t>
      </w:r>
      <w:r w:rsidRPr="00365498">
        <w:t>виробництв.</w:t>
      </w:r>
      <w:r w:rsidRPr="00365498">
        <w:rPr>
          <w:spacing w:val="1"/>
        </w:rPr>
        <w:t xml:space="preserve"> </w:t>
      </w:r>
      <w:r w:rsidRPr="00365498">
        <w:t>Основним</w:t>
      </w:r>
      <w:r w:rsidRPr="00365498">
        <w:rPr>
          <w:spacing w:val="1"/>
        </w:rPr>
        <w:t xml:space="preserve"> </w:t>
      </w:r>
      <w:r w:rsidRPr="00365498">
        <w:t>джерелом</w:t>
      </w:r>
      <w:r w:rsidRPr="00365498">
        <w:rPr>
          <w:spacing w:val="1"/>
        </w:rPr>
        <w:t xml:space="preserve"> </w:t>
      </w:r>
      <w:r w:rsidRPr="00365498">
        <w:t>фінансування</w:t>
      </w:r>
      <w:r w:rsidRPr="00365498">
        <w:rPr>
          <w:spacing w:val="1"/>
        </w:rPr>
        <w:t xml:space="preserve"> </w:t>
      </w:r>
      <w:r w:rsidRPr="00365498">
        <w:t>капіталовкладень</w:t>
      </w:r>
      <w:r w:rsidRPr="00365498">
        <w:rPr>
          <w:spacing w:val="-2"/>
        </w:rPr>
        <w:t xml:space="preserve"> </w:t>
      </w:r>
      <w:r w:rsidRPr="00365498">
        <w:t>є</w:t>
      </w:r>
      <w:r w:rsidRPr="00365498">
        <w:rPr>
          <w:spacing w:val="-1"/>
        </w:rPr>
        <w:t xml:space="preserve"> </w:t>
      </w:r>
      <w:r w:rsidRPr="00365498">
        <w:t>власні</w:t>
      </w:r>
      <w:r w:rsidRPr="00365498">
        <w:rPr>
          <w:spacing w:val="1"/>
        </w:rPr>
        <w:t xml:space="preserve"> </w:t>
      </w:r>
      <w:r w:rsidRPr="00365498">
        <w:t>кошти підприємств.</w:t>
      </w:r>
    </w:p>
    <w:p w:rsidR="00A8380B" w:rsidRPr="00365498" w:rsidRDefault="00A8380B" w:rsidP="00995CDB">
      <w:pPr>
        <w:pStyle w:val="BodyText"/>
        <w:ind w:left="0" w:firstLine="0"/>
      </w:pPr>
      <w:r>
        <w:tab/>
      </w:r>
      <w:r w:rsidRPr="00365498">
        <w:t>На</w:t>
      </w:r>
      <w:r w:rsidRPr="00365498">
        <w:rPr>
          <w:spacing w:val="1"/>
        </w:rPr>
        <w:t xml:space="preserve"> </w:t>
      </w:r>
      <w:r w:rsidRPr="00365498">
        <w:t>промислових</w:t>
      </w:r>
      <w:r w:rsidRPr="00365498">
        <w:rPr>
          <w:spacing w:val="1"/>
        </w:rPr>
        <w:t xml:space="preserve"> </w:t>
      </w:r>
      <w:r w:rsidRPr="00365498">
        <w:t>підприємствах</w:t>
      </w:r>
      <w:r w:rsidRPr="00365498">
        <w:rPr>
          <w:spacing w:val="1"/>
        </w:rPr>
        <w:t xml:space="preserve"> району </w:t>
      </w:r>
      <w:r w:rsidRPr="00365498">
        <w:t>продовжує</w:t>
      </w:r>
      <w:r w:rsidRPr="00365498">
        <w:rPr>
          <w:spacing w:val="1"/>
        </w:rPr>
        <w:t xml:space="preserve"> </w:t>
      </w:r>
      <w:r w:rsidRPr="00365498">
        <w:t>реалізовуватись</w:t>
      </w:r>
      <w:r w:rsidRPr="00365498">
        <w:rPr>
          <w:spacing w:val="1"/>
        </w:rPr>
        <w:t xml:space="preserve"> </w:t>
      </w:r>
      <w:r w:rsidRPr="00365498">
        <w:t>низка</w:t>
      </w:r>
      <w:r w:rsidRPr="00365498">
        <w:rPr>
          <w:spacing w:val="1"/>
        </w:rPr>
        <w:t xml:space="preserve"> </w:t>
      </w:r>
      <w:r w:rsidRPr="00365498">
        <w:t>інвестиційних</w:t>
      </w:r>
      <w:r w:rsidRPr="00365498">
        <w:rPr>
          <w:spacing w:val="1"/>
        </w:rPr>
        <w:t xml:space="preserve"> </w:t>
      </w:r>
      <w:r w:rsidRPr="00365498">
        <w:t>проектів</w:t>
      </w:r>
      <w:r w:rsidRPr="00365498">
        <w:rPr>
          <w:spacing w:val="1"/>
        </w:rPr>
        <w:t xml:space="preserve"> </w:t>
      </w:r>
      <w:r w:rsidRPr="00365498">
        <w:t>з</w:t>
      </w:r>
      <w:r w:rsidRPr="00365498">
        <w:rPr>
          <w:spacing w:val="1"/>
        </w:rPr>
        <w:t xml:space="preserve"> </w:t>
      </w:r>
      <w:r w:rsidRPr="00365498">
        <w:t>підвищення</w:t>
      </w:r>
      <w:r w:rsidRPr="00365498">
        <w:rPr>
          <w:spacing w:val="1"/>
        </w:rPr>
        <w:t xml:space="preserve"> </w:t>
      </w:r>
      <w:r w:rsidRPr="00365498">
        <w:t>технологічного</w:t>
      </w:r>
      <w:r w:rsidRPr="00365498">
        <w:rPr>
          <w:spacing w:val="1"/>
        </w:rPr>
        <w:t xml:space="preserve"> </w:t>
      </w:r>
      <w:r w:rsidRPr="00365498">
        <w:t>рівня</w:t>
      </w:r>
      <w:r w:rsidRPr="00365498">
        <w:rPr>
          <w:spacing w:val="1"/>
        </w:rPr>
        <w:t xml:space="preserve"> </w:t>
      </w:r>
      <w:r w:rsidRPr="00365498">
        <w:t>виробництва,</w:t>
      </w:r>
      <w:r w:rsidRPr="00365498">
        <w:rPr>
          <w:spacing w:val="-67"/>
        </w:rPr>
        <w:t xml:space="preserve"> </w:t>
      </w:r>
      <w:r w:rsidRPr="00365498">
        <w:t>реконструкції і технічного переоснащення підприємств, впровадження сучасних</w:t>
      </w:r>
      <w:r w:rsidRPr="00365498">
        <w:rPr>
          <w:spacing w:val="1"/>
        </w:rPr>
        <w:t xml:space="preserve"> </w:t>
      </w:r>
      <w:r w:rsidRPr="00365498">
        <w:t>енергоефективних технологій і обладнання та заходів щодо збільшення обсягів</w:t>
      </w:r>
      <w:r w:rsidRPr="00365498">
        <w:rPr>
          <w:spacing w:val="1"/>
        </w:rPr>
        <w:t xml:space="preserve"> </w:t>
      </w:r>
      <w:r w:rsidRPr="00365498">
        <w:t>виробництва</w:t>
      </w:r>
      <w:r w:rsidRPr="00365498">
        <w:rPr>
          <w:spacing w:val="-1"/>
        </w:rPr>
        <w:t xml:space="preserve"> </w:t>
      </w:r>
      <w:r w:rsidRPr="00365498">
        <w:t>та</w:t>
      </w:r>
      <w:r w:rsidRPr="00365498">
        <w:rPr>
          <w:spacing w:val="-4"/>
        </w:rPr>
        <w:t xml:space="preserve"> </w:t>
      </w:r>
      <w:r w:rsidRPr="00365498">
        <w:t>розширення</w:t>
      </w:r>
      <w:r w:rsidRPr="00365498">
        <w:rPr>
          <w:spacing w:val="-1"/>
        </w:rPr>
        <w:t xml:space="preserve"> </w:t>
      </w:r>
      <w:r w:rsidRPr="00365498">
        <w:t>асортименту</w:t>
      </w:r>
      <w:r w:rsidRPr="00365498">
        <w:rPr>
          <w:spacing w:val="-4"/>
        </w:rPr>
        <w:t xml:space="preserve"> </w:t>
      </w:r>
      <w:r w:rsidRPr="00365498">
        <w:t>товарів,</w:t>
      </w:r>
      <w:r w:rsidRPr="00365498">
        <w:rPr>
          <w:spacing w:val="-1"/>
        </w:rPr>
        <w:t xml:space="preserve"> </w:t>
      </w:r>
      <w:r w:rsidRPr="00365498">
        <w:t>робіт</w:t>
      </w:r>
      <w:r w:rsidRPr="00365498">
        <w:rPr>
          <w:spacing w:val="-2"/>
        </w:rPr>
        <w:t xml:space="preserve"> </w:t>
      </w:r>
      <w:r w:rsidRPr="00365498">
        <w:t>і</w:t>
      </w:r>
      <w:r w:rsidRPr="00365498">
        <w:rPr>
          <w:spacing w:val="1"/>
        </w:rPr>
        <w:t xml:space="preserve"> </w:t>
      </w:r>
      <w:r w:rsidRPr="00365498">
        <w:t>послуг.</w:t>
      </w:r>
    </w:p>
    <w:p w:rsidR="00A8380B" w:rsidRPr="00365498" w:rsidRDefault="00A8380B" w:rsidP="00995CDB">
      <w:pPr>
        <w:pStyle w:val="BodyText"/>
        <w:ind w:left="0" w:firstLine="0"/>
        <w:jc w:val="left"/>
      </w:pPr>
    </w:p>
    <w:p w:rsidR="00A8380B" w:rsidRPr="00365498" w:rsidRDefault="00A8380B" w:rsidP="00995CDB">
      <w:pPr>
        <w:spacing w:line="240" w:lineRule="auto"/>
        <w:jc w:val="both"/>
        <w:rPr>
          <w:i/>
          <w:sz w:val="28"/>
        </w:rPr>
      </w:pPr>
      <w:r>
        <w:rPr>
          <w:i/>
          <w:sz w:val="28"/>
        </w:rPr>
        <w:tab/>
      </w:r>
      <w:r w:rsidRPr="00365498">
        <w:rPr>
          <w:i/>
          <w:sz w:val="28"/>
        </w:rPr>
        <w:t>Заходи</w:t>
      </w:r>
      <w:r w:rsidRPr="00365498">
        <w:rPr>
          <w:i/>
          <w:spacing w:val="-4"/>
          <w:sz w:val="28"/>
        </w:rPr>
        <w:t xml:space="preserve"> </w:t>
      </w:r>
      <w:r w:rsidRPr="00365498">
        <w:rPr>
          <w:i/>
          <w:sz w:val="28"/>
        </w:rPr>
        <w:t>щодо</w:t>
      </w:r>
      <w:r w:rsidRPr="00365498">
        <w:rPr>
          <w:i/>
          <w:spacing w:val="-3"/>
          <w:sz w:val="28"/>
        </w:rPr>
        <w:t xml:space="preserve"> </w:t>
      </w:r>
      <w:r w:rsidRPr="00365498">
        <w:rPr>
          <w:i/>
          <w:sz w:val="28"/>
        </w:rPr>
        <w:t>зменшення</w:t>
      </w:r>
      <w:r w:rsidRPr="00365498">
        <w:rPr>
          <w:i/>
          <w:spacing w:val="-4"/>
          <w:sz w:val="28"/>
        </w:rPr>
        <w:t xml:space="preserve"> </w:t>
      </w:r>
      <w:r w:rsidRPr="00365498">
        <w:rPr>
          <w:i/>
          <w:sz w:val="28"/>
        </w:rPr>
        <w:t>впливу</w:t>
      </w:r>
      <w:r w:rsidRPr="00365498">
        <w:rPr>
          <w:i/>
          <w:spacing w:val="-3"/>
          <w:sz w:val="28"/>
        </w:rPr>
        <w:t xml:space="preserve"> </w:t>
      </w:r>
      <w:r w:rsidRPr="00365498">
        <w:rPr>
          <w:i/>
          <w:sz w:val="28"/>
        </w:rPr>
        <w:t>транспорту</w:t>
      </w:r>
      <w:r w:rsidRPr="00365498">
        <w:rPr>
          <w:i/>
          <w:spacing w:val="-3"/>
          <w:sz w:val="28"/>
        </w:rPr>
        <w:t xml:space="preserve"> </w:t>
      </w:r>
      <w:r w:rsidRPr="00365498">
        <w:rPr>
          <w:i/>
          <w:sz w:val="28"/>
        </w:rPr>
        <w:t>на</w:t>
      </w:r>
      <w:r w:rsidRPr="00365498">
        <w:rPr>
          <w:i/>
          <w:spacing w:val="-3"/>
          <w:sz w:val="28"/>
        </w:rPr>
        <w:t xml:space="preserve"> </w:t>
      </w:r>
      <w:r w:rsidRPr="00365498">
        <w:rPr>
          <w:i/>
          <w:sz w:val="28"/>
        </w:rPr>
        <w:t>довкілля</w:t>
      </w:r>
      <w:r>
        <w:rPr>
          <w:i/>
          <w:sz w:val="28"/>
        </w:rPr>
        <w:t>.</w:t>
      </w:r>
    </w:p>
    <w:p w:rsidR="00A8380B" w:rsidRPr="00365498" w:rsidRDefault="00A8380B" w:rsidP="00995CDB">
      <w:pPr>
        <w:pStyle w:val="BodyText"/>
        <w:ind w:left="0" w:firstLine="0"/>
      </w:pPr>
      <w:r>
        <w:tab/>
      </w:r>
      <w:r w:rsidRPr="00365498">
        <w:t>Для</w:t>
      </w:r>
      <w:r w:rsidRPr="00365498">
        <w:rPr>
          <w:spacing w:val="1"/>
        </w:rPr>
        <w:t xml:space="preserve"> </w:t>
      </w:r>
      <w:r w:rsidRPr="00365498">
        <w:t>зменшення</w:t>
      </w:r>
      <w:r w:rsidRPr="00365498">
        <w:rPr>
          <w:spacing w:val="1"/>
        </w:rPr>
        <w:t xml:space="preserve"> </w:t>
      </w:r>
      <w:r w:rsidRPr="00365498">
        <w:t>впливу</w:t>
      </w:r>
      <w:r w:rsidRPr="00365498">
        <w:rPr>
          <w:spacing w:val="1"/>
        </w:rPr>
        <w:t xml:space="preserve"> </w:t>
      </w:r>
      <w:r w:rsidRPr="00365498">
        <w:t>транспорту</w:t>
      </w:r>
      <w:r w:rsidRPr="00365498">
        <w:rPr>
          <w:spacing w:val="1"/>
        </w:rPr>
        <w:t xml:space="preserve"> </w:t>
      </w:r>
      <w:r w:rsidRPr="00365498">
        <w:t>на</w:t>
      </w:r>
      <w:r w:rsidRPr="00365498">
        <w:rPr>
          <w:spacing w:val="1"/>
        </w:rPr>
        <w:t xml:space="preserve"> </w:t>
      </w:r>
      <w:r w:rsidRPr="00365498">
        <w:t>довкілля,</w:t>
      </w:r>
      <w:r w:rsidRPr="00365498">
        <w:rPr>
          <w:spacing w:val="1"/>
        </w:rPr>
        <w:t xml:space="preserve"> </w:t>
      </w:r>
      <w:r w:rsidRPr="00365498">
        <w:t>транспортними</w:t>
      </w:r>
      <w:r w:rsidRPr="00365498">
        <w:rPr>
          <w:spacing w:val="1"/>
        </w:rPr>
        <w:t xml:space="preserve"> </w:t>
      </w:r>
      <w:r w:rsidRPr="00365498">
        <w:t>підприємствами</w:t>
      </w:r>
      <w:r w:rsidRPr="00365498">
        <w:rPr>
          <w:spacing w:val="1"/>
        </w:rPr>
        <w:t xml:space="preserve"> </w:t>
      </w:r>
      <w:r w:rsidRPr="00365498">
        <w:t>вживаються</w:t>
      </w:r>
      <w:r w:rsidRPr="00365498">
        <w:rPr>
          <w:spacing w:val="1"/>
        </w:rPr>
        <w:t xml:space="preserve"> </w:t>
      </w:r>
      <w:r w:rsidRPr="00365498">
        <w:t>заходи</w:t>
      </w:r>
      <w:r w:rsidRPr="00365498">
        <w:rPr>
          <w:spacing w:val="1"/>
        </w:rPr>
        <w:t xml:space="preserve"> </w:t>
      </w:r>
      <w:r w:rsidRPr="00365498">
        <w:t>щодо</w:t>
      </w:r>
      <w:r w:rsidRPr="00365498">
        <w:rPr>
          <w:spacing w:val="1"/>
        </w:rPr>
        <w:t xml:space="preserve"> </w:t>
      </w:r>
      <w:r w:rsidRPr="00365498">
        <w:t>оновлення</w:t>
      </w:r>
      <w:r w:rsidRPr="00365498">
        <w:rPr>
          <w:spacing w:val="1"/>
        </w:rPr>
        <w:t xml:space="preserve"> </w:t>
      </w:r>
      <w:r w:rsidRPr="00365498">
        <w:t>рухомого</w:t>
      </w:r>
      <w:r w:rsidRPr="00365498">
        <w:rPr>
          <w:spacing w:val="1"/>
        </w:rPr>
        <w:t xml:space="preserve"> </w:t>
      </w:r>
      <w:r w:rsidRPr="00365498">
        <w:t>складу,</w:t>
      </w:r>
      <w:r w:rsidRPr="00365498">
        <w:rPr>
          <w:spacing w:val="1"/>
        </w:rPr>
        <w:t xml:space="preserve"> </w:t>
      </w:r>
      <w:r w:rsidRPr="00365498">
        <w:t>який</w:t>
      </w:r>
      <w:r w:rsidRPr="00365498">
        <w:rPr>
          <w:spacing w:val="1"/>
        </w:rPr>
        <w:t xml:space="preserve"> </w:t>
      </w:r>
      <w:r w:rsidRPr="00365498">
        <w:t>відповідає високому рівню екологічної норми з метою збереження навколишнього</w:t>
      </w:r>
      <w:r w:rsidRPr="00365498">
        <w:rPr>
          <w:spacing w:val="1"/>
        </w:rPr>
        <w:t xml:space="preserve"> </w:t>
      </w:r>
      <w:r w:rsidRPr="00365498">
        <w:t>середовища.</w:t>
      </w:r>
    </w:p>
    <w:p w:rsidR="00A8380B" w:rsidRPr="00365498" w:rsidRDefault="00A8380B" w:rsidP="00995CDB">
      <w:pPr>
        <w:pStyle w:val="BodyText"/>
        <w:ind w:left="0" w:firstLine="0"/>
      </w:pPr>
      <w:r>
        <w:tab/>
      </w:r>
      <w:r w:rsidRPr="00365498">
        <w:t>Для зменшення</w:t>
      </w:r>
      <w:r w:rsidRPr="00365498">
        <w:rPr>
          <w:spacing w:val="1"/>
        </w:rPr>
        <w:t xml:space="preserve"> </w:t>
      </w:r>
      <w:r w:rsidRPr="00365498">
        <w:t>забруднення</w:t>
      </w:r>
      <w:r w:rsidRPr="00365498">
        <w:rPr>
          <w:spacing w:val="1"/>
        </w:rPr>
        <w:t xml:space="preserve"> </w:t>
      </w:r>
      <w:r w:rsidRPr="00365498">
        <w:t>довкілля</w:t>
      </w:r>
      <w:r w:rsidRPr="00365498">
        <w:rPr>
          <w:spacing w:val="1"/>
        </w:rPr>
        <w:t xml:space="preserve"> </w:t>
      </w:r>
      <w:r w:rsidRPr="00365498">
        <w:t>важлива раціональна експлуатація автобусів, зокрема, підтримка транспортних засобів в</w:t>
      </w:r>
      <w:r w:rsidRPr="00365498">
        <w:rPr>
          <w:spacing w:val="1"/>
        </w:rPr>
        <w:t xml:space="preserve"> </w:t>
      </w:r>
      <w:r w:rsidRPr="00365498">
        <w:t>технічно</w:t>
      </w:r>
      <w:r w:rsidRPr="00365498">
        <w:rPr>
          <w:spacing w:val="1"/>
        </w:rPr>
        <w:t xml:space="preserve"> </w:t>
      </w:r>
      <w:r w:rsidRPr="00365498">
        <w:t>справному стані.</w:t>
      </w:r>
      <w:r w:rsidRPr="00365498">
        <w:rPr>
          <w:spacing w:val="1"/>
        </w:rPr>
        <w:t xml:space="preserve"> </w:t>
      </w:r>
      <w:r w:rsidRPr="00365498">
        <w:t>При</w:t>
      </w:r>
      <w:r w:rsidRPr="00365498">
        <w:rPr>
          <w:spacing w:val="1"/>
        </w:rPr>
        <w:t xml:space="preserve"> </w:t>
      </w:r>
      <w:r w:rsidRPr="00365498">
        <w:t>цьому,</w:t>
      </w:r>
      <w:r w:rsidRPr="00365498">
        <w:rPr>
          <w:spacing w:val="1"/>
        </w:rPr>
        <w:t xml:space="preserve"> при </w:t>
      </w:r>
      <w:r w:rsidRPr="00365498">
        <w:t>технічному</w:t>
      </w:r>
      <w:r w:rsidRPr="00365498">
        <w:rPr>
          <w:spacing w:val="1"/>
        </w:rPr>
        <w:t xml:space="preserve"> </w:t>
      </w:r>
      <w:r w:rsidRPr="00365498">
        <w:t>обслуговуванні</w:t>
      </w:r>
      <w:r w:rsidRPr="00365498">
        <w:rPr>
          <w:spacing w:val="1"/>
        </w:rPr>
        <w:t xml:space="preserve"> </w:t>
      </w:r>
      <w:r w:rsidRPr="00365498">
        <w:t>та</w:t>
      </w:r>
      <w:r w:rsidRPr="00365498">
        <w:rPr>
          <w:spacing w:val="1"/>
        </w:rPr>
        <w:t xml:space="preserve"> </w:t>
      </w:r>
      <w:r w:rsidRPr="00365498">
        <w:t>огляді особливу увагу слід приділяти забезпеченню оптимальних налаштувань та</w:t>
      </w:r>
      <w:r w:rsidRPr="00365498">
        <w:rPr>
          <w:spacing w:val="1"/>
        </w:rPr>
        <w:t xml:space="preserve"> </w:t>
      </w:r>
      <w:r w:rsidRPr="00365498">
        <w:t>своєчасному</w:t>
      </w:r>
      <w:r w:rsidRPr="00365498">
        <w:rPr>
          <w:spacing w:val="1"/>
        </w:rPr>
        <w:t xml:space="preserve"> </w:t>
      </w:r>
      <w:r w:rsidRPr="00365498">
        <w:t>виявленню</w:t>
      </w:r>
      <w:r w:rsidRPr="00365498">
        <w:rPr>
          <w:spacing w:val="1"/>
        </w:rPr>
        <w:t xml:space="preserve"> </w:t>
      </w:r>
      <w:r w:rsidRPr="00365498">
        <w:t>та</w:t>
      </w:r>
      <w:r w:rsidRPr="00365498">
        <w:rPr>
          <w:spacing w:val="1"/>
        </w:rPr>
        <w:t xml:space="preserve"> </w:t>
      </w:r>
      <w:r w:rsidRPr="00365498">
        <w:t>усуненню</w:t>
      </w:r>
      <w:r w:rsidRPr="00365498">
        <w:rPr>
          <w:spacing w:val="1"/>
        </w:rPr>
        <w:t xml:space="preserve"> </w:t>
      </w:r>
      <w:r w:rsidRPr="00365498">
        <w:t>несправностей</w:t>
      </w:r>
      <w:r w:rsidRPr="00365498">
        <w:rPr>
          <w:spacing w:val="1"/>
        </w:rPr>
        <w:t xml:space="preserve"> </w:t>
      </w:r>
      <w:r w:rsidRPr="00365498">
        <w:t>механізмів</w:t>
      </w:r>
      <w:r w:rsidRPr="00365498">
        <w:rPr>
          <w:spacing w:val="1"/>
        </w:rPr>
        <w:t xml:space="preserve"> </w:t>
      </w:r>
      <w:r w:rsidRPr="00365498">
        <w:t>і</w:t>
      </w:r>
      <w:r w:rsidRPr="00365498">
        <w:rPr>
          <w:spacing w:val="1"/>
        </w:rPr>
        <w:t xml:space="preserve"> </w:t>
      </w:r>
      <w:r w:rsidRPr="00365498">
        <w:t>систем</w:t>
      </w:r>
      <w:r w:rsidRPr="00365498">
        <w:rPr>
          <w:spacing w:val="1"/>
        </w:rPr>
        <w:t xml:space="preserve"> </w:t>
      </w:r>
      <w:r w:rsidRPr="00365498">
        <w:t>автомобільного</w:t>
      </w:r>
      <w:r w:rsidRPr="00365498">
        <w:rPr>
          <w:spacing w:val="-3"/>
        </w:rPr>
        <w:t xml:space="preserve"> </w:t>
      </w:r>
      <w:r w:rsidRPr="00365498">
        <w:t>двигуна.</w:t>
      </w:r>
    </w:p>
    <w:p w:rsidR="00A8380B" w:rsidRDefault="00A8380B" w:rsidP="00995CDB">
      <w:pPr>
        <w:spacing w:line="240" w:lineRule="auto"/>
        <w:jc w:val="both"/>
        <w:rPr>
          <w:i/>
          <w:sz w:val="28"/>
        </w:rPr>
      </w:pPr>
    </w:p>
    <w:p w:rsidR="00A8380B" w:rsidRPr="00365498" w:rsidRDefault="00A8380B" w:rsidP="00995CDB">
      <w:pPr>
        <w:spacing w:line="240" w:lineRule="auto"/>
        <w:jc w:val="both"/>
        <w:rPr>
          <w:i/>
          <w:sz w:val="28"/>
        </w:rPr>
      </w:pPr>
      <w:r>
        <w:rPr>
          <w:i/>
          <w:sz w:val="28"/>
        </w:rPr>
        <w:tab/>
      </w:r>
      <w:r w:rsidRPr="00365498">
        <w:rPr>
          <w:i/>
          <w:sz w:val="28"/>
        </w:rPr>
        <w:t>Заходи</w:t>
      </w:r>
      <w:r w:rsidRPr="00365498">
        <w:rPr>
          <w:i/>
          <w:spacing w:val="-5"/>
          <w:sz w:val="28"/>
        </w:rPr>
        <w:t xml:space="preserve"> </w:t>
      </w:r>
      <w:r w:rsidRPr="00365498">
        <w:rPr>
          <w:i/>
          <w:sz w:val="28"/>
        </w:rPr>
        <w:t>щодо</w:t>
      </w:r>
      <w:r w:rsidRPr="00365498">
        <w:rPr>
          <w:i/>
          <w:spacing w:val="-6"/>
          <w:sz w:val="28"/>
        </w:rPr>
        <w:t xml:space="preserve"> </w:t>
      </w:r>
      <w:r w:rsidRPr="00365498">
        <w:rPr>
          <w:i/>
          <w:sz w:val="28"/>
        </w:rPr>
        <w:t>збереження</w:t>
      </w:r>
      <w:r w:rsidRPr="00365498">
        <w:rPr>
          <w:i/>
          <w:spacing w:val="-6"/>
          <w:sz w:val="28"/>
        </w:rPr>
        <w:t xml:space="preserve"> </w:t>
      </w:r>
      <w:r w:rsidRPr="00365498">
        <w:rPr>
          <w:i/>
          <w:sz w:val="28"/>
        </w:rPr>
        <w:t>біологічного</w:t>
      </w:r>
      <w:r w:rsidRPr="00365498">
        <w:rPr>
          <w:i/>
          <w:spacing w:val="-7"/>
          <w:sz w:val="28"/>
        </w:rPr>
        <w:t xml:space="preserve"> </w:t>
      </w:r>
      <w:r w:rsidRPr="00365498">
        <w:rPr>
          <w:i/>
          <w:sz w:val="28"/>
        </w:rPr>
        <w:t>та</w:t>
      </w:r>
      <w:r w:rsidRPr="00365498">
        <w:rPr>
          <w:i/>
          <w:spacing w:val="-3"/>
          <w:sz w:val="28"/>
        </w:rPr>
        <w:t xml:space="preserve"> </w:t>
      </w:r>
      <w:r w:rsidRPr="00365498">
        <w:rPr>
          <w:i/>
          <w:sz w:val="28"/>
        </w:rPr>
        <w:t>ландшафтного</w:t>
      </w:r>
      <w:r w:rsidRPr="00365498">
        <w:rPr>
          <w:i/>
          <w:spacing w:val="-3"/>
          <w:sz w:val="28"/>
        </w:rPr>
        <w:t xml:space="preserve"> </w:t>
      </w:r>
      <w:r w:rsidRPr="00365498">
        <w:rPr>
          <w:i/>
          <w:sz w:val="28"/>
        </w:rPr>
        <w:t>різноманіття</w:t>
      </w:r>
      <w:r>
        <w:rPr>
          <w:i/>
          <w:sz w:val="28"/>
        </w:rPr>
        <w:t>.</w:t>
      </w:r>
    </w:p>
    <w:p w:rsidR="00A8380B" w:rsidRPr="00365498" w:rsidRDefault="00A8380B" w:rsidP="00995CDB">
      <w:pPr>
        <w:pStyle w:val="BodyText"/>
        <w:ind w:left="0" w:firstLine="0"/>
      </w:pPr>
      <w:r>
        <w:tab/>
      </w:r>
      <w:r w:rsidRPr="00365498">
        <w:t>Питання</w:t>
      </w:r>
      <w:r w:rsidRPr="00365498">
        <w:rPr>
          <w:spacing w:val="1"/>
        </w:rPr>
        <w:t xml:space="preserve"> </w:t>
      </w:r>
      <w:r w:rsidRPr="00365498">
        <w:t>збереження</w:t>
      </w:r>
      <w:r w:rsidRPr="00365498">
        <w:rPr>
          <w:spacing w:val="1"/>
        </w:rPr>
        <w:t xml:space="preserve"> </w:t>
      </w:r>
      <w:r w:rsidRPr="00365498">
        <w:t>біорізноманіття</w:t>
      </w:r>
      <w:r w:rsidRPr="00365498">
        <w:rPr>
          <w:spacing w:val="1"/>
        </w:rPr>
        <w:t xml:space="preserve"> </w:t>
      </w:r>
      <w:r w:rsidRPr="00365498">
        <w:t>включені</w:t>
      </w:r>
      <w:r w:rsidRPr="00365498">
        <w:rPr>
          <w:spacing w:val="1"/>
        </w:rPr>
        <w:t xml:space="preserve"> </w:t>
      </w:r>
      <w:r w:rsidRPr="00365498">
        <w:t>до</w:t>
      </w:r>
      <w:r w:rsidRPr="00365498">
        <w:rPr>
          <w:spacing w:val="71"/>
        </w:rPr>
        <w:t xml:space="preserve"> </w:t>
      </w:r>
      <w:r w:rsidRPr="00365498">
        <w:t>“Дніпропетровської</w:t>
      </w:r>
      <w:r w:rsidRPr="00365498">
        <w:rPr>
          <w:spacing w:val="1"/>
        </w:rPr>
        <w:t xml:space="preserve"> </w:t>
      </w:r>
      <w:r w:rsidRPr="00365498">
        <w:t>обласної</w:t>
      </w:r>
      <w:r w:rsidRPr="00365498">
        <w:rPr>
          <w:spacing w:val="1"/>
        </w:rPr>
        <w:t xml:space="preserve"> </w:t>
      </w:r>
      <w:r w:rsidRPr="00365498">
        <w:t>комплексної</w:t>
      </w:r>
      <w:r w:rsidRPr="00365498">
        <w:rPr>
          <w:spacing w:val="1"/>
        </w:rPr>
        <w:t xml:space="preserve"> </w:t>
      </w:r>
      <w:r w:rsidRPr="00365498">
        <w:t>програми</w:t>
      </w:r>
      <w:r w:rsidRPr="00365498">
        <w:rPr>
          <w:spacing w:val="1"/>
        </w:rPr>
        <w:t xml:space="preserve"> </w:t>
      </w:r>
      <w:r w:rsidRPr="00365498">
        <w:t>(стратегії)</w:t>
      </w:r>
      <w:r w:rsidRPr="00365498">
        <w:rPr>
          <w:spacing w:val="1"/>
        </w:rPr>
        <w:t xml:space="preserve"> </w:t>
      </w:r>
      <w:r w:rsidRPr="00365498">
        <w:t>екологічної</w:t>
      </w:r>
      <w:r w:rsidRPr="00365498">
        <w:rPr>
          <w:spacing w:val="1"/>
        </w:rPr>
        <w:t xml:space="preserve"> </w:t>
      </w:r>
      <w:r w:rsidRPr="00365498">
        <w:t>безпеки</w:t>
      </w:r>
      <w:r w:rsidRPr="00365498">
        <w:rPr>
          <w:spacing w:val="1"/>
        </w:rPr>
        <w:t xml:space="preserve"> </w:t>
      </w:r>
      <w:r w:rsidRPr="00365498">
        <w:t>та</w:t>
      </w:r>
      <w:r w:rsidRPr="00365498">
        <w:rPr>
          <w:spacing w:val="1"/>
        </w:rPr>
        <w:t xml:space="preserve"> </w:t>
      </w:r>
      <w:r w:rsidRPr="00365498">
        <w:t>запобігання</w:t>
      </w:r>
      <w:r w:rsidRPr="00365498">
        <w:rPr>
          <w:spacing w:val="1"/>
        </w:rPr>
        <w:t xml:space="preserve"> </w:t>
      </w:r>
      <w:r w:rsidRPr="00365498">
        <w:t>змінам клімату на 2016 – 2025 роки” (рішення Дніпропетровської обласної ради від</w:t>
      </w:r>
      <w:r w:rsidRPr="00365498">
        <w:rPr>
          <w:spacing w:val="-67"/>
        </w:rPr>
        <w:t xml:space="preserve"> </w:t>
      </w:r>
      <w:r w:rsidRPr="00365498">
        <w:t>21.10.2015</w:t>
      </w:r>
      <w:r w:rsidRPr="00365498">
        <w:rPr>
          <w:spacing w:val="1"/>
        </w:rPr>
        <w:t xml:space="preserve"> </w:t>
      </w:r>
      <w:r w:rsidRPr="00365498">
        <w:t>№</w:t>
      </w:r>
      <w:r w:rsidRPr="00365498">
        <w:rPr>
          <w:spacing w:val="1"/>
        </w:rPr>
        <w:t xml:space="preserve"> </w:t>
      </w:r>
      <w:r w:rsidRPr="00365498">
        <w:t>680-34/VІ), рішення якої є базовими для всіх районів, у тому числі, для Павлоградського району.</w:t>
      </w:r>
      <w:r w:rsidRPr="00365498">
        <w:rPr>
          <w:spacing w:val="1"/>
        </w:rPr>
        <w:t xml:space="preserve"> Умови </w:t>
      </w:r>
      <w:r w:rsidRPr="00365498">
        <w:t>мешкання</w:t>
      </w:r>
      <w:r w:rsidRPr="00365498">
        <w:rPr>
          <w:spacing w:val="1"/>
        </w:rPr>
        <w:t xml:space="preserve"> </w:t>
      </w:r>
      <w:r w:rsidRPr="00365498">
        <w:t>та</w:t>
      </w:r>
      <w:r w:rsidRPr="00365498">
        <w:rPr>
          <w:spacing w:val="1"/>
        </w:rPr>
        <w:t xml:space="preserve"> </w:t>
      </w:r>
      <w:r w:rsidRPr="00365498">
        <w:t>перебування</w:t>
      </w:r>
      <w:r w:rsidRPr="00365498">
        <w:rPr>
          <w:spacing w:val="1"/>
        </w:rPr>
        <w:t xml:space="preserve"> </w:t>
      </w:r>
      <w:r w:rsidRPr="00365498">
        <w:t>усіх</w:t>
      </w:r>
      <w:r w:rsidRPr="00365498">
        <w:rPr>
          <w:spacing w:val="1"/>
        </w:rPr>
        <w:t xml:space="preserve"> </w:t>
      </w:r>
      <w:r w:rsidRPr="00365498">
        <w:t>рідкісних</w:t>
      </w:r>
      <w:r w:rsidRPr="00365498">
        <w:rPr>
          <w:spacing w:val="1"/>
        </w:rPr>
        <w:t xml:space="preserve"> </w:t>
      </w:r>
      <w:r w:rsidRPr="00365498">
        <w:t>видів</w:t>
      </w:r>
      <w:r w:rsidRPr="00365498">
        <w:rPr>
          <w:spacing w:val="1"/>
        </w:rPr>
        <w:t xml:space="preserve"> </w:t>
      </w:r>
      <w:r w:rsidRPr="00365498">
        <w:t>тварин</w:t>
      </w:r>
      <w:r w:rsidRPr="00365498">
        <w:rPr>
          <w:spacing w:val="1"/>
        </w:rPr>
        <w:t xml:space="preserve"> </w:t>
      </w:r>
      <w:r w:rsidRPr="00365498">
        <w:t>на</w:t>
      </w:r>
      <w:r w:rsidRPr="00365498">
        <w:rPr>
          <w:spacing w:val="1"/>
        </w:rPr>
        <w:t xml:space="preserve"> </w:t>
      </w:r>
      <w:r w:rsidRPr="00365498">
        <w:t>території району є найбільш сприятливими на територіях із заповідним режимом. З метою збереження рідкісних видів рослин і тварин,</w:t>
      </w:r>
      <w:r w:rsidRPr="00365498">
        <w:rPr>
          <w:spacing w:val="1"/>
        </w:rPr>
        <w:t xml:space="preserve"> </w:t>
      </w:r>
      <w:r w:rsidRPr="00365498">
        <w:t>що перебувають під загрозою зникнення, в області затверджені Червоні</w:t>
      </w:r>
      <w:r w:rsidRPr="00365498">
        <w:rPr>
          <w:spacing w:val="1"/>
        </w:rPr>
        <w:t xml:space="preserve"> </w:t>
      </w:r>
      <w:r w:rsidRPr="00365498">
        <w:t>списки тварин та рослин Дніпропетровської області (рішення обласної ради від</w:t>
      </w:r>
      <w:r w:rsidRPr="00365498">
        <w:rPr>
          <w:spacing w:val="1"/>
        </w:rPr>
        <w:t xml:space="preserve"> </w:t>
      </w:r>
      <w:r w:rsidRPr="00365498">
        <w:t>27.12.2011 №</w:t>
      </w:r>
      <w:r w:rsidRPr="00365498">
        <w:rPr>
          <w:spacing w:val="-3"/>
        </w:rPr>
        <w:t xml:space="preserve"> </w:t>
      </w:r>
      <w:r w:rsidRPr="00365498">
        <w:t>219-10/VI).</w:t>
      </w:r>
    </w:p>
    <w:p w:rsidR="00A8380B" w:rsidRPr="00365498" w:rsidRDefault="00A8380B" w:rsidP="00995CDB">
      <w:pPr>
        <w:pStyle w:val="BodyText"/>
        <w:ind w:left="0" w:firstLine="0"/>
      </w:pPr>
      <w:r>
        <w:tab/>
      </w:r>
      <w:r w:rsidRPr="00365498">
        <w:t>Природний рослинний покрив зберігся у вигляді фрагментів на загальному</w:t>
      </w:r>
      <w:r w:rsidRPr="00365498">
        <w:rPr>
          <w:spacing w:val="1"/>
        </w:rPr>
        <w:t xml:space="preserve"> </w:t>
      </w:r>
      <w:r w:rsidRPr="00365498">
        <w:t>фоні</w:t>
      </w:r>
      <w:r w:rsidRPr="00365498">
        <w:rPr>
          <w:spacing w:val="1"/>
        </w:rPr>
        <w:t xml:space="preserve"> </w:t>
      </w:r>
      <w:r w:rsidRPr="00365498">
        <w:t>розораних</w:t>
      </w:r>
      <w:r w:rsidRPr="00365498">
        <w:rPr>
          <w:spacing w:val="1"/>
        </w:rPr>
        <w:t xml:space="preserve"> </w:t>
      </w:r>
      <w:r w:rsidRPr="00365498">
        <w:t>площ</w:t>
      </w:r>
      <w:r w:rsidRPr="00365498">
        <w:rPr>
          <w:spacing w:val="1"/>
        </w:rPr>
        <w:t xml:space="preserve"> </w:t>
      </w:r>
      <w:r w:rsidRPr="00365498">
        <w:t>і</w:t>
      </w:r>
      <w:r w:rsidRPr="00365498">
        <w:rPr>
          <w:spacing w:val="1"/>
        </w:rPr>
        <w:t xml:space="preserve"> </w:t>
      </w:r>
      <w:r w:rsidRPr="00365498">
        <w:t>представляє</w:t>
      </w:r>
      <w:r w:rsidRPr="00365498">
        <w:rPr>
          <w:spacing w:val="1"/>
        </w:rPr>
        <w:t xml:space="preserve"> </w:t>
      </w:r>
      <w:r w:rsidRPr="00365498">
        <w:t>собою</w:t>
      </w:r>
      <w:r w:rsidRPr="00365498">
        <w:rPr>
          <w:spacing w:val="1"/>
        </w:rPr>
        <w:t xml:space="preserve"> </w:t>
      </w:r>
      <w:r w:rsidRPr="00365498">
        <w:t>вузькі</w:t>
      </w:r>
      <w:r w:rsidRPr="00365498">
        <w:rPr>
          <w:spacing w:val="1"/>
        </w:rPr>
        <w:t xml:space="preserve"> </w:t>
      </w:r>
      <w:r w:rsidRPr="00365498">
        <w:t>смуги</w:t>
      </w:r>
      <w:r w:rsidRPr="00365498">
        <w:rPr>
          <w:spacing w:val="1"/>
        </w:rPr>
        <w:t xml:space="preserve"> </w:t>
      </w:r>
      <w:r w:rsidRPr="00365498">
        <w:t>по</w:t>
      </w:r>
      <w:r w:rsidRPr="00365498">
        <w:rPr>
          <w:spacing w:val="1"/>
        </w:rPr>
        <w:t xml:space="preserve"> </w:t>
      </w:r>
      <w:r w:rsidRPr="00365498">
        <w:t>річкових</w:t>
      </w:r>
      <w:r w:rsidRPr="00365498">
        <w:rPr>
          <w:spacing w:val="1"/>
        </w:rPr>
        <w:t xml:space="preserve"> </w:t>
      </w:r>
      <w:r w:rsidRPr="00365498">
        <w:t>долинах,</w:t>
      </w:r>
      <w:r w:rsidRPr="00365498">
        <w:rPr>
          <w:spacing w:val="1"/>
        </w:rPr>
        <w:t xml:space="preserve"> </w:t>
      </w:r>
      <w:r w:rsidRPr="00365498">
        <w:t>балках,</w:t>
      </w:r>
      <w:r w:rsidRPr="00365498">
        <w:rPr>
          <w:spacing w:val="20"/>
        </w:rPr>
        <w:t xml:space="preserve"> </w:t>
      </w:r>
      <w:r w:rsidRPr="00365498">
        <w:t>на</w:t>
      </w:r>
      <w:r w:rsidRPr="00365498">
        <w:rPr>
          <w:spacing w:val="21"/>
        </w:rPr>
        <w:t xml:space="preserve"> </w:t>
      </w:r>
      <w:r w:rsidRPr="00365498">
        <w:t>площах</w:t>
      </w:r>
      <w:r w:rsidRPr="00365498">
        <w:rPr>
          <w:spacing w:val="19"/>
        </w:rPr>
        <w:t xml:space="preserve"> </w:t>
      </w:r>
      <w:r w:rsidRPr="00365498">
        <w:t>відчужень,</w:t>
      </w:r>
      <w:r w:rsidRPr="00365498">
        <w:rPr>
          <w:spacing w:val="20"/>
        </w:rPr>
        <w:t xml:space="preserve"> </w:t>
      </w:r>
      <w:r w:rsidRPr="00365498">
        <w:t>вздовж</w:t>
      </w:r>
      <w:r w:rsidRPr="00365498">
        <w:rPr>
          <w:spacing w:val="21"/>
        </w:rPr>
        <w:t xml:space="preserve"> </w:t>
      </w:r>
      <w:r w:rsidRPr="00365498">
        <w:t>залізничних</w:t>
      </w:r>
      <w:r w:rsidRPr="00365498">
        <w:rPr>
          <w:spacing w:val="19"/>
        </w:rPr>
        <w:t xml:space="preserve"> </w:t>
      </w:r>
      <w:r w:rsidRPr="00365498">
        <w:t>колій</w:t>
      </w:r>
      <w:r w:rsidRPr="00365498">
        <w:rPr>
          <w:spacing w:val="21"/>
        </w:rPr>
        <w:t xml:space="preserve"> </w:t>
      </w:r>
      <w:r w:rsidRPr="00365498">
        <w:t>та</w:t>
      </w:r>
      <w:r w:rsidRPr="00365498">
        <w:rPr>
          <w:spacing w:val="18"/>
        </w:rPr>
        <w:t xml:space="preserve"> </w:t>
      </w:r>
      <w:r w:rsidRPr="00365498">
        <w:t>інші,</w:t>
      </w:r>
      <w:r w:rsidRPr="00365498">
        <w:rPr>
          <w:spacing w:val="20"/>
        </w:rPr>
        <w:t xml:space="preserve"> </w:t>
      </w:r>
      <w:r w:rsidRPr="00365498">
        <w:t>а</w:t>
      </w:r>
      <w:r w:rsidRPr="00365498">
        <w:rPr>
          <w:spacing w:val="21"/>
        </w:rPr>
        <w:t xml:space="preserve"> </w:t>
      </w:r>
      <w:r w:rsidRPr="00365498">
        <w:t>також</w:t>
      </w:r>
      <w:r w:rsidRPr="00365498">
        <w:rPr>
          <w:spacing w:val="20"/>
        </w:rPr>
        <w:t xml:space="preserve"> </w:t>
      </w:r>
      <w:r>
        <w:t xml:space="preserve">на </w:t>
      </w:r>
      <w:r w:rsidRPr="00365498">
        <w:t xml:space="preserve">природоохоронних територіях в межах природно-заповідного фонду. </w:t>
      </w:r>
      <w:r>
        <w:tab/>
      </w:r>
      <w:r w:rsidRPr="00365498">
        <w:t>Трав’янисті</w:t>
      </w:r>
      <w:r w:rsidRPr="00365498">
        <w:rPr>
          <w:spacing w:val="1"/>
        </w:rPr>
        <w:t xml:space="preserve"> </w:t>
      </w:r>
      <w:r w:rsidRPr="00365498">
        <w:t>екосистеми в межах Павлоградського району представлені такими основними</w:t>
      </w:r>
      <w:r w:rsidRPr="00365498">
        <w:rPr>
          <w:spacing w:val="1"/>
        </w:rPr>
        <w:t xml:space="preserve"> </w:t>
      </w:r>
      <w:r w:rsidRPr="00365498">
        <w:t>типами:</w:t>
      </w:r>
    </w:p>
    <w:p w:rsidR="00A8380B" w:rsidRPr="00365498" w:rsidRDefault="00A8380B" w:rsidP="00995CDB">
      <w:pPr>
        <w:pStyle w:val="BodyText"/>
        <w:ind w:left="0" w:firstLine="0"/>
      </w:pPr>
      <w:r>
        <w:tab/>
      </w:r>
      <w:r w:rsidRPr="00365498">
        <w:t>зональна степова рослинність (різнотравно-кострицево-ковилові і кострицево-</w:t>
      </w:r>
      <w:r w:rsidRPr="00365498">
        <w:rPr>
          <w:spacing w:val="-67"/>
        </w:rPr>
        <w:t xml:space="preserve"> </w:t>
      </w:r>
      <w:r w:rsidRPr="00365498">
        <w:t>ковилові</w:t>
      </w:r>
      <w:r w:rsidRPr="00365498">
        <w:rPr>
          <w:spacing w:val="1"/>
        </w:rPr>
        <w:t xml:space="preserve"> </w:t>
      </w:r>
      <w:r w:rsidRPr="00365498">
        <w:t>угруповання);</w:t>
      </w:r>
    </w:p>
    <w:p w:rsidR="00A8380B" w:rsidRPr="00365498" w:rsidRDefault="00A8380B" w:rsidP="00995CDB">
      <w:pPr>
        <w:pStyle w:val="BodyText"/>
        <w:ind w:left="0" w:firstLine="0"/>
      </w:pPr>
      <w:r>
        <w:tab/>
      </w:r>
      <w:r w:rsidRPr="00365498">
        <w:t>лучна</w:t>
      </w:r>
      <w:r w:rsidRPr="00365498">
        <w:rPr>
          <w:spacing w:val="1"/>
        </w:rPr>
        <w:t xml:space="preserve"> </w:t>
      </w:r>
      <w:r w:rsidRPr="00365498">
        <w:t>рослинність</w:t>
      </w:r>
      <w:r w:rsidRPr="00365498">
        <w:rPr>
          <w:spacing w:val="1"/>
        </w:rPr>
        <w:t xml:space="preserve"> </w:t>
      </w:r>
      <w:r w:rsidRPr="00365498">
        <w:t>(заплавні,</w:t>
      </w:r>
      <w:r w:rsidRPr="00365498">
        <w:rPr>
          <w:spacing w:val="1"/>
        </w:rPr>
        <w:t xml:space="preserve"> </w:t>
      </w:r>
      <w:r w:rsidRPr="00365498">
        <w:t>низинні</w:t>
      </w:r>
      <w:r w:rsidRPr="00365498">
        <w:rPr>
          <w:spacing w:val="1"/>
        </w:rPr>
        <w:t xml:space="preserve"> </w:t>
      </w:r>
      <w:r w:rsidRPr="00365498">
        <w:t>луки</w:t>
      </w:r>
      <w:r w:rsidRPr="00365498">
        <w:rPr>
          <w:spacing w:val="1"/>
        </w:rPr>
        <w:t xml:space="preserve"> </w:t>
      </w:r>
      <w:r w:rsidRPr="00365498">
        <w:t>та</w:t>
      </w:r>
      <w:r w:rsidRPr="00365498">
        <w:rPr>
          <w:spacing w:val="1"/>
        </w:rPr>
        <w:t xml:space="preserve"> </w:t>
      </w:r>
      <w:r w:rsidRPr="00365498">
        <w:t>ін.);</w:t>
      </w:r>
    </w:p>
    <w:p w:rsidR="00A8380B" w:rsidRPr="00365498" w:rsidRDefault="00A8380B" w:rsidP="00995CDB">
      <w:pPr>
        <w:pStyle w:val="BodyText"/>
        <w:ind w:left="0" w:firstLine="0"/>
      </w:pPr>
      <w:r w:rsidRPr="00365498">
        <w:t>прибережно-водні трав’янисті угруповання у вигляді приозерних, прирічкових заростей очерету, рогозу, куги та</w:t>
      </w:r>
      <w:r w:rsidRPr="00365498">
        <w:rPr>
          <w:spacing w:val="-67"/>
        </w:rPr>
        <w:t xml:space="preserve"> </w:t>
      </w:r>
      <w:r w:rsidRPr="00365498">
        <w:t>інше.</w:t>
      </w:r>
      <w:r w:rsidRPr="00365498">
        <w:rPr>
          <w:spacing w:val="1"/>
        </w:rPr>
        <w:t xml:space="preserve"> </w:t>
      </w:r>
      <w:r w:rsidRPr="00365498">
        <w:t>Після</w:t>
      </w:r>
      <w:r w:rsidRPr="00365498">
        <w:rPr>
          <w:spacing w:val="1"/>
        </w:rPr>
        <w:t xml:space="preserve"> </w:t>
      </w:r>
      <w:r w:rsidRPr="00365498">
        <w:t>зарегулювання</w:t>
      </w:r>
      <w:r w:rsidRPr="00365498">
        <w:rPr>
          <w:spacing w:val="1"/>
        </w:rPr>
        <w:t xml:space="preserve"> </w:t>
      </w:r>
      <w:r w:rsidRPr="00365498">
        <w:t>річок,</w:t>
      </w:r>
      <w:r w:rsidRPr="00365498">
        <w:rPr>
          <w:spacing w:val="1"/>
        </w:rPr>
        <w:t xml:space="preserve"> </w:t>
      </w:r>
      <w:r w:rsidRPr="00365498">
        <w:t>забудови</w:t>
      </w:r>
      <w:r w:rsidRPr="00365498">
        <w:rPr>
          <w:spacing w:val="1"/>
        </w:rPr>
        <w:t xml:space="preserve"> </w:t>
      </w:r>
      <w:r w:rsidRPr="00365498">
        <w:t>та</w:t>
      </w:r>
      <w:r w:rsidRPr="00365498">
        <w:rPr>
          <w:spacing w:val="1"/>
        </w:rPr>
        <w:t xml:space="preserve"> </w:t>
      </w:r>
      <w:r w:rsidRPr="00365498">
        <w:t>внаслідок</w:t>
      </w:r>
      <w:r w:rsidRPr="00365498">
        <w:rPr>
          <w:spacing w:val="1"/>
        </w:rPr>
        <w:t xml:space="preserve"> </w:t>
      </w:r>
      <w:r w:rsidRPr="00365498">
        <w:t>інших</w:t>
      </w:r>
      <w:r w:rsidRPr="00365498">
        <w:rPr>
          <w:spacing w:val="1"/>
        </w:rPr>
        <w:t xml:space="preserve"> </w:t>
      </w:r>
      <w:r w:rsidRPr="00365498">
        <w:t>антропогенних</w:t>
      </w:r>
      <w:r w:rsidRPr="00365498">
        <w:rPr>
          <w:spacing w:val="1"/>
        </w:rPr>
        <w:t xml:space="preserve"> </w:t>
      </w:r>
      <w:r w:rsidRPr="00365498">
        <w:t>чинників</w:t>
      </w:r>
      <w:r w:rsidRPr="00365498">
        <w:rPr>
          <w:spacing w:val="1"/>
        </w:rPr>
        <w:t xml:space="preserve"> </w:t>
      </w:r>
      <w:r w:rsidRPr="00365498">
        <w:t>площа</w:t>
      </w:r>
      <w:r w:rsidRPr="00365498">
        <w:rPr>
          <w:spacing w:val="1"/>
        </w:rPr>
        <w:t xml:space="preserve"> </w:t>
      </w:r>
      <w:r w:rsidRPr="00365498">
        <w:t>їх</w:t>
      </w:r>
      <w:r w:rsidRPr="00365498">
        <w:rPr>
          <w:spacing w:val="1"/>
        </w:rPr>
        <w:t xml:space="preserve"> </w:t>
      </w:r>
      <w:r w:rsidRPr="00365498">
        <w:t>постійно</w:t>
      </w:r>
      <w:r w:rsidRPr="00365498">
        <w:rPr>
          <w:spacing w:val="1"/>
        </w:rPr>
        <w:t xml:space="preserve"> </w:t>
      </w:r>
      <w:r w:rsidRPr="00365498">
        <w:t>зменшується.</w:t>
      </w:r>
      <w:r w:rsidRPr="00365498">
        <w:rPr>
          <w:spacing w:val="1"/>
        </w:rPr>
        <w:t xml:space="preserve"> </w:t>
      </w:r>
      <w:r w:rsidRPr="00365498">
        <w:t>Найбільше</w:t>
      </w:r>
      <w:r w:rsidRPr="00365498">
        <w:rPr>
          <w:spacing w:val="1"/>
        </w:rPr>
        <w:t xml:space="preserve"> </w:t>
      </w:r>
      <w:r w:rsidRPr="00365498">
        <w:t>таких</w:t>
      </w:r>
      <w:r w:rsidRPr="00365498">
        <w:rPr>
          <w:spacing w:val="1"/>
        </w:rPr>
        <w:t xml:space="preserve"> </w:t>
      </w:r>
      <w:r w:rsidRPr="00365498">
        <w:t>угруповань</w:t>
      </w:r>
      <w:r w:rsidRPr="00365498">
        <w:rPr>
          <w:spacing w:val="1"/>
        </w:rPr>
        <w:t xml:space="preserve"> </w:t>
      </w:r>
      <w:r w:rsidRPr="00365498">
        <w:t>зосереджено в</w:t>
      </w:r>
      <w:r w:rsidRPr="00365498">
        <w:rPr>
          <w:spacing w:val="-5"/>
        </w:rPr>
        <w:t xml:space="preserve"> </w:t>
      </w:r>
      <w:r w:rsidRPr="00365498">
        <w:t>долинах</w:t>
      </w:r>
      <w:r w:rsidRPr="00365498">
        <w:rPr>
          <w:spacing w:val="-2"/>
        </w:rPr>
        <w:t xml:space="preserve"> </w:t>
      </w:r>
      <w:r w:rsidRPr="00365498">
        <w:t>річок</w:t>
      </w:r>
      <w:r w:rsidRPr="00365498">
        <w:rPr>
          <w:spacing w:val="-1"/>
        </w:rPr>
        <w:t xml:space="preserve"> </w:t>
      </w:r>
      <w:r w:rsidRPr="00365498">
        <w:t>Самари і</w:t>
      </w:r>
      <w:r w:rsidRPr="00365498">
        <w:rPr>
          <w:spacing w:val="-3"/>
        </w:rPr>
        <w:t xml:space="preserve"> </w:t>
      </w:r>
      <w:r w:rsidRPr="00365498">
        <w:t>Орілі;</w:t>
      </w:r>
    </w:p>
    <w:p w:rsidR="00A8380B" w:rsidRPr="00365498" w:rsidRDefault="00A8380B" w:rsidP="00995CDB">
      <w:pPr>
        <w:pStyle w:val="BodyText"/>
        <w:ind w:left="0" w:firstLine="0"/>
      </w:pPr>
      <w:r>
        <w:tab/>
      </w:r>
      <w:r w:rsidRPr="00365498">
        <w:t>галофільні</w:t>
      </w:r>
      <w:r w:rsidRPr="00365498">
        <w:rPr>
          <w:spacing w:val="1"/>
        </w:rPr>
        <w:t xml:space="preserve"> </w:t>
      </w:r>
      <w:r w:rsidRPr="00365498">
        <w:t>угруповання</w:t>
      </w:r>
      <w:r w:rsidRPr="00365498">
        <w:rPr>
          <w:spacing w:val="1"/>
        </w:rPr>
        <w:t xml:space="preserve"> </w:t>
      </w:r>
      <w:r w:rsidRPr="00365498">
        <w:t>солонців</w:t>
      </w:r>
      <w:r w:rsidRPr="00365498">
        <w:rPr>
          <w:spacing w:val="1"/>
        </w:rPr>
        <w:t xml:space="preserve"> </w:t>
      </w:r>
      <w:r w:rsidRPr="00365498">
        <w:t>і</w:t>
      </w:r>
      <w:r w:rsidRPr="00365498">
        <w:rPr>
          <w:spacing w:val="1"/>
        </w:rPr>
        <w:t xml:space="preserve"> </w:t>
      </w:r>
      <w:r w:rsidRPr="00365498">
        <w:t>солончаків,</w:t>
      </w:r>
      <w:r w:rsidRPr="00365498">
        <w:rPr>
          <w:spacing w:val="1"/>
        </w:rPr>
        <w:t xml:space="preserve"> </w:t>
      </w:r>
      <w:r w:rsidRPr="00365498">
        <w:t>зосереджені</w:t>
      </w:r>
      <w:r w:rsidRPr="00365498">
        <w:rPr>
          <w:spacing w:val="1"/>
        </w:rPr>
        <w:t xml:space="preserve"> </w:t>
      </w:r>
      <w:r w:rsidRPr="00365498">
        <w:t>переважно</w:t>
      </w:r>
      <w:r w:rsidRPr="00365498">
        <w:rPr>
          <w:spacing w:val="1"/>
        </w:rPr>
        <w:t xml:space="preserve"> </w:t>
      </w:r>
      <w:r w:rsidRPr="00365498">
        <w:t>в</w:t>
      </w:r>
      <w:r w:rsidRPr="00365498">
        <w:rPr>
          <w:spacing w:val="1"/>
        </w:rPr>
        <w:t xml:space="preserve"> </w:t>
      </w:r>
      <w:r w:rsidRPr="00365498">
        <w:t>долинах</w:t>
      </w:r>
      <w:r w:rsidRPr="00365498">
        <w:rPr>
          <w:spacing w:val="-4"/>
        </w:rPr>
        <w:t xml:space="preserve"> </w:t>
      </w:r>
      <w:r w:rsidRPr="00365498">
        <w:t>річок Орелі,</w:t>
      </w:r>
      <w:r w:rsidRPr="00365498">
        <w:rPr>
          <w:spacing w:val="-1"/>
        </w:rPr>
        <w:t xml:space="preserve"> </w:t>
      </w:r>
      <w:r w:rsidRPr="00365498">
        <w:t>Самари,</w:t>
      </w:r>
      <w:r w:rsidRPr="00365498">
        <w:rPr>
          <w:spacing w:val="-1"/>
        </w:rPr>
        <w:t xml:space="preserve"> </w:t>
      </w:r>
      <w:r w:rsidRPr="00365498">
        <w:t>Вовчої;</w:t>
      </w:r>
    </w:p>
    <w:p w:rsidR="00A8380B" w:rsidRPr="00365498" w:rsidRDefault="00A8380B" w:rsidP="00995CDB">
      <w:pPr>
        <w:pStyle w:val="BodyText"/>
        <w:ind w:left="0" w:firstLine="0"/>
      </w:pPr>
      <w:r>
        <w:tab/>
      </w:r>
      <w:r w:rsidRPr="00365498">
        <w:t>вторинні</w:t>
      </w:r>
      <w:r w:rsidRPr="00365498">
        <w:rPr>
          <w:spacing w:val="1"/>
        </w:rPr>
        <w:t xml:space="preserve"> </w:t>
      </w:r>
      <w:r w:rsidRPr="00365498">
        <w:t>екосистеми</w:t>
      </w:r>
      <w:r w:rsidRPr="00365498">
        <w:rPr>
          <w:spacing w:val="1"/>
        </w:rPr>
        <w:t xml:space="preserve"> </w:t>
      </w:r>
      <w:r w:rsidRPr="00365498">
        <w:t>на</w:t>
      </w:r>
      <w:r w:rsidRPr="00365498">
        <w:rPr>
          <w:spacing w:val="1"/>
        </w:rPr>
        <w:t xml:space="preserve"> </w:t>
      </w:r>
      <w:r w:rsidRPr="00365498">
        <w:t>техногенних</w:t>
      </w:r>
      <w:r w:rsidRPr="00365498">
        <w:rPr>
          <w:spacing w:val="1"/>
        </w:rPr>
        <w:t xml:space="preserve"> </w:t>
      </w:r>
      <w:r w:rsidRPr="00365498">
        <w:t>територіях</w:t>
      </w:r>
      <w:r w:rsidRPr="00365498">
        <w:rPr>
          <w:spacing w:val="1"/>
        </w:rPr>
        <w:t xml:space="preserve"> </w:t>
      </w:r>
      <w:r w:rsidRPr="00365498">
        <w:t>(відвали</w:t>
      </w:r>
      <w:r w:rsidRPr="00365498">
        <w:rPr>
          <w:spacing w:val="1"/>
        </w:rPr>
        <w:t xml:space="preserve"> </w:t>
      </w:r>
      <w:r w:rsidRPr="00365498">
        <w:t>гірничо-</w:t>
      </w:r>
      <w:r w:rsidRPr="00365498">
        <w:rPr>
          <w:spacing w:val="1"/>
        </w:rPr>
        <w:t xml:space="preserve"> </w:t>
      </w:r>
      <w:r w:rsidRPr="00365498">
        <w:t>збагачувальних</w:t>
      </w:r>
      <w:r w:rsidRPr="00365498">
        <w:rPr>
          <w:spacing w:val="1"/>
        </w:rPr>
        <w:t xml:space="preserve"> </w:t>
      </w:r>
      <w:r w:rsidRPr="00365498">
        <w:t>комбінатів,</w:t>
      </w:r>
      <w:r w:rsidRPr="00365498">
        <w:rPr>
          <w:spacing w:val="1"/>
        </w:rPr>
        <w:t xml:space="preserve"> </w:t>
      </w:r>
      <w:r w:rsidRPr="00365498">
        <w:t>смуги</w:t>
      </w:r>
      <w:r w:rsidRPr="00365498">
        <w:rPr>
          <w:spacing w:val="1"/>
        </w:rPr>
        <w:t xml:space="preserve"> </w:t>
      </w:r>
      <w:r w:rsidRPr="00365498">
        <w:t>відчуження</w:t>
      </w:r>
      <w:r w:rsidRPr="00365498">
        <w:rPr>
          <w:spacing w:val="1"/>
        </w:rPr>
        <w:t xml:space="preserve"> </w:t>
      </w:r>
      <w:r w:rsidRPr="00365498">
        <w:t>вздовж</w:t>
      </w:r>
      <w:r w:rsidRPr="00365498">
        <w:rPr>
          <w:spacing w:val="1"/>
        </w:rPr>
        <w:t xml:space="preserve"> </w:t>
      </w:r>
      <w:r w:rsidRPr="00365498">
        <w:t>залізниць,</w:t>
      </w:r>
      <w:r w:rsidRPr="00365498">
        <w:rPr>
          <w:spacing w:val="1"/>
        </w:rPr>
        <w:t xml:space="preserve"> </w:t>
      </w:r>
      <w:r w:rsidRPr="00365498">
        <w:t>території</w:t>
      </w:r>
      <w:r w:rsidRPr="00365498">
        <w:rPr>
          <w:spacing w:val="1"/>
        </w:rPr>
        <w:t xml:space="preserve"> </w:t>
      </w:r>
      <w:r w:rsidRPr="00365498">
        <w:t>промислових</w:t>
      </w:r>
      <w:r w:rsidRPr="00365498">
        <w:rPr>
          <w:spacing w:val="1"/>
        </w:rPr>
        <w:t xml:space="preserve"> </w:t>
      </w:r>
      <w:r w:rsidRPr="00365498">
        <w:t>підприємств</w:t>
      </w:r>
      <w:r w:rsidRPr="00365498">
        <w:rPr>
          <w:spacing w:val="1"/>
        </w:rPr>
        <w:t xml:space="preserve"> </w:t>
      </w:r>
      <w:r w:rsidRPr="00365498">
        <w:t>та</w:t>
      </w:r>
      <w:r w:rsidRPr="00365498">
        <w:rPr>
          <w:spacing w:val="1"/>
        </w:rPr>
        <w:t xml:space="preserve"> </w:t>
      </w:r>
      <w:r w:rsidRPr="00365498">
        <w:t>ін.).</w:t>
      </w:r>
      <w:r w:rsidRPr="00365498">
        <w:rPr>
          <w:spacing w:val="1"/>
        </w:rPr>
        <w:t xml:space="preserve"> </w:t>
      </w:r>
    </w:p>
    <w:p w:rsidR="00A8380B" w:rsidRPr="00365498" w:rsidRDefault="00A8380B" w:rsidP="00995CDB">
      <w:pPr>
        <w:pStyle w:val="BodyText"/>
        <w:ind w:left="0" w:firstLine="0"/>
      </w:pPr>
      <w:r>
        <w:tab/>
      </w:r>
      <w:r w:rsidRPr="00365498">
        <w:t>В останні роки спостерігається активне знищення залишків</w:t>
      </w:r>
      <w:r w:rsidRPr="00365498">
        <w:rPr>
          <w:spacing w:val="1"/>
        </w:rPr>
        <w:t xml:space="preserve"> </w:t>
      </w:r>
      <w:r w:rsidRPr="00365498">
        <w:t>степових</w:t>
      </w:r>
      <w:r w:rsidRPr="00365498">
        <w:rPr>
          <w:spacing w:val="1"/>
        </w:rPr>
        <w:t xml:space="preserve"> </w:t>
      </w:r>
      <w:r w:rsidRPr="00365498">
        <w:t>зональних</w:t>
      </w:r>
      <w:r w:rsidRPr="00365498">
        <w:rPr>
          <w:spacing w:val="1"/>
        </w:rPr>
        <w:t xml:space="preserve"> </w:t>
      </w:r>
      <w:r w:rsidRPr="00365498">
        <w:t>та</w:t>
      </w:r>
      <w:r w:rsidRPr="00365498">
        <w:rPr>
          <w:spacing w:val="1"/>
        </w:rPr>
        <w:t xml:space="preserve"> </w:t>
      </w:r>
      <w:r w:rsidRPr="00365498">
        <w:t>інших</w:t>
      </w:r>
      <w:r w:rsidRPr="00365498">
        <w:rPr>
          <w:spacing w:val="1"/>
        </w:rPr>
        <w:t xml:space="preserve"> </w:t>
      </w:r>
      <w:r w:rsidRPr="00365498">
        <w:t>типів</w:t>
      </w:r>
      <w:r w:rsidRPr="00365498">
        <w:rPr>
          <w:spacing w:val="1"/>
        </w:rPr>
        <w:t xml:space="preserve"> </w:t>
      </w:r>
      <w:r w:rsidRPr="00365498">
        <w:t>фітоценозів</w:t>
      </w:r>
      <w:r w:rsidRPr="00365498">
        <w:rPr>
          <w:spacing w:val="1"/>
        </w:rPr>
        <w:t xml:space="preserve"> </w:t>
      </w:r>
      <w:r w:rsidRPr="00365498">
        <w:t>при</w:t>
      </w:r>
      <w:r w:rsidRPr="00365498">
        <w:rPr>
          <w:spacing w:val="1"/>
        </w:rPr>
        <w:t xml:space="preserve"> </w:t>
      </w:r>
      <w:r w:rsidRPr="00365498">
        <w:t>розорюванні схилів,</w:t>
      </w:r>
      <w:r w:rsidRPr="00365498">
        <w:rPr>
          <w:spacing w:val="-4"/>
        </w:rPr>
        <w:t xml:space="preserve"> </w:t>
      </w:r>
      <w:r w:rsidRPr="00365498">
        <w:t>балок,</w:t>
      </w:r>
      <w:r w:rsidRPr="00365498">
        <w:rPr>
          <w:spacing w:val="-2"/>
        </w:rPr>
        <w:t xml:space="preserve"> </w:t>
      </w:r>
      <w:r w:rsidRPr="00365498">
        <w:t>ґрунтозахисних</w:t>
      </w:r>
      <w:r w:rsidRPr="00365498">
        <w:rPr>
          <w:spacing w:val="1"/>
        </w:rPr>
        <w:t xml:space="preserve"> </w:t>
      </w:r>
      <w:r w:rsidRPr="00365498">
        <w:t>зон</w:t>
      </w:r>
      <w:r w:rsidRPr="00365498">
        <w:rPr>
          <w:spacing w:val="-1"/>
        </w:rPr>
        <w:t xml:space="preserve"> </w:t>
      </w:r>
      <w:r w:rsidRPr="00365498">
        <w:t>біля</w:t>
      </w:r>
      <w:r w:rsidRPr="00365498">
        <w:rPr>
          <w:spacing w:val="-1"/>
        </w:rPr>
        <w:t xml:space="preserve"> </w:t>
      </w:r>
      <w:r w:rsidRPr="00365498">
        <w:t>водойм, тому природна рослинність навіть звичайних видів</w:t>
      </w:r>
      <w:r w:rsidRPr="00365498">
        <w:rPr>
          <w:spacing w:val="1"/>
        </w:rPr>
        <w:t xml:space="preserve"> </w:t>
      </w:r>
      <w:r w:rsidRPr="00365498">
        <w:t>стає в</w:t>
      </w:r>
      <w:r w:rsidRPr="00365498">
        <w:rPr>
          <w:spacing w:val="1"/>
        </w:rPr>
        <w:t xml:space="preserve"> </w:t>
      </w:r>
      <w:r w:rsidRPr="00365498">
        <w:t>тій</w:t>
      </w:r>
      <w:r w:rsidRPr="00365498">
        <w:rPr>
          <w:spacing w:val="1"/>
        </w:rPr>
        <w:t xml:space="preserve"> </w:t>
      </w:r>
      <w:r w:rsidRPr="00365498">
        <w:t>чи</w:t>
      </w:r>
      <w:r w:rsidRPr="00365498">
        <w:rPr>
          <w:spacing w:val="1"/>
        </w:rPr>
        <w:t xml:space="preserve"> </w:t>
      </w:r>
      <w:r w:rsidRPr="00365498">
        <w:t>іншій</w:t>
      </w:r>
      <w:r w:rsidRPr="00365498">
        <w:rPr>
          <w:spacing w:val="1"/>
        </w:rPr>
        <w:t xml:space="preserve"> </w:t>
      </w:r>
      <w:r w:rsidRPr="00365498">
        <w:t>мірі</w:t>
      </w:r>
      <w:r w:rsidRPr="00365498">
        <w:rPr>
          <w:spacing w:val="1"/>
        </w:rPr>
        <w:t xml:space="preserve"> </w:t>
      </w:r>
      <w:r w:rsidRPr="00365498">
        <w:t>рідкісною і включається до</w:t>
      </w:r>
      <w:r w:rsidRPr="00365498">
        <w:rPr>
          <w:spacing w:val="-67"/>
        </w:rPr>
        <w:t xml:space="preserve"> </w:t>
      </w:r>
      <w:r w:rsidRPr="00365498">
        <w:t>Червоної</w:t>
      </w:r>
      <w:r w:rsidRPr="00365498">
        <w:rPr>
          <w:spacing w:val="-3"/>
        </w:rPr>
        <w:t xml:space="preserve"> </w:t>
      </w:r>
      <w:r w:rsidRPr="00365498">
        <w:t>книги</w:t>
      </w:r>
      <w:r w:rsidRPr="00365498">
        <w:rPr>
          <w:spacing w:val="-4"/>
        </w:rPr>
        <w:t xml:space="preserve"> </w:t>
      </w:r>
      <w:r w:rsidRPr="00365498">
        <w:t>України,</w:t>
      </w:r>
      <w:r w:rsidRPr="00365498">
        <w:rPr>
          <w:spacing w:val="-2"/>
        </w:rPr>
        <w:t xml:space="preserve"> </w:t>
      </w:r>
      <w:r w:rsidRPr="00365498">
        <w:t>Червоного списку</w:t>
      </w:r>
      <w:r w:rsidRPr="00365498">
        <w:rPr>
          <w:spacing w:val="-3"/>
        </w:rPr>
        <w:t xml:space="preserve"> </w:t>
      </w:r>
      <w:r w:rsidRPr="00365498">
        <w:t>Дніпропетровської області. Адже збереження</w:t>
      </w:r>
      <w:r w:rsidRPr="00365498">
        <w:rPr>
          <w:spacing w:val="1"/>
        </w:rPr>
        <w:t xml:space="preserve"> </w:t>
      </w:r>
      <w:r w:rsidRPr="00365498">
        <w:t xml:space="preserve">біологічного різноманіття флори та фауни – це головна задача установ природно-заповідного фонду. </w:t>
      </w:r>
    </w:p>
    <w:p w:rsidR="00A8380B" w:rsidRPr="00365498" w:rsidRDefault="00A8380B" w:rsidP="00995CDB">
      <w:pPr>
        <w:pStyle w:val="BodyText"/>
        <w:ind w:left="0" w:firstLine="0"/>
      </w:pPr>
      <w:r>
        <w:tab/>
      </w:r>
      <w:r w:rsidRPr="00365498">
        <w:t xml:space="preserve">Для підвищення екологічної свідомості суспільства інформація щодо необхідності збереження біорізноманіття регулярно розміщується на сайті Павлоградської райдержадміністрації та на офіційних сайтах територіальних громад району. В районі діють еколого-натуралістичні центри, де учні залучаються до практичної роботи по збереженню та відновленню біологічного різноманіття, підвищення ефективності навчально-дослідної роботи в галузі біології, екології, сільського та лісового господарства, квітникарства, озеленення і ландшафтного дизайну, а також готують науково-дослідницькі роботи відповідного спрямування. </w:t>
      </w:r>
    </w:p>
    <w:p w:rsidR="00A8380B" w:rsidRPr="00365498" w:rsidRDefault="00A8380B" w:rsidP="00995CDB">
      <w:pPr>
        <w:pStyle w:val="BodyText"/>
        <w:ind w:left="0" w:firstLine="0"/>
      </w:pPr>
      <w:r>
        <w:tab/>
      </w:r>
      <w:r w:rsidRPr="00365498">
        <w:t>Важливе значення для подолання техногенного</w:t>
      </w:r>
      <w:r w:rsidRPr="00365498">
        <w:rPr>
          <w:spacing w:val="1"/>
        </w:rPr>
        <w:t xml:space="preserve"> </w:t>
      </w:r>
      <w:r w:rsidRPr="00365498">
        <w:t>впливу та екологічних наслідків діяльності гірничодобувних та гірничопереробних</w:t>
      </w:r>
      <w:r w:rsidRPr="00365498">
        <w:rPr>
          <w:spacing w:val="1"/>
        </w:rPr>
        <w:t xml:space="preserve"> </w:t>
      </w:r>
      <w:r w:rsidRPr="00365498">
        <w:t>підприємств має використання сучасних технологій на етапах їх проектування, будівництва й експлуатації; забезпечення</w:t>
      </w:r>
      <w:r w:rsidRPr="00365498">
        <w:rPr>
          <w:spacing w:val="1"/>
        </w:rPr>
        <w:t xml:space="preserve"> </w:t>
      </w:r>
      <w:r w:rsidRPr="00365498">
        <w:t>надійності,</w:t>
      </w:r>
      <w:r w:rsidRPr="00365498">
        <w:rPr>
          <w:spacing w:val="1"/>
        </w:rPr>
        <w:t xml:space="preserve"> </w:t>
      </w:r>
      <w:r w:rsidRPr="00365498">
        <w:t>підвищення</w:t>
      </w:r>
      <w:r w:rsidRPr="00365498">
        <w:rPr>
          <w:spacing w:val="1"/>
        </w:rPr>
        <w:t xml:space="preserve"> </w:t>
      </w:r>
      <w:r w:rsidRPr="00365498">
        <w:t>ефективності</w:t>
      </w:r>
      <w:r w:rsidRPr="00365498">
        <w:rPr>
          <w:spacing w:val="1"/>
        </w:rPr>
        <w:t xml:space="preserve"> </w:t>
      </w:r>
      <w:r w:rsidRPr="00365498">
        <w:t>та</w:t>
      </w:r>
      <w:r w:rsidRPr="00365498">
        <w:rPr>
          <w:spacing w:val="1"/>
        </w:rPr>
        <w:t xml:space="preserve"> </w:t>
      </w:r>
      <w:r w:rsidRPr="00365498">
        <w:t>зниження</w:t>
      </w:r>
      <w:r w:rsidRPr="00365498">
        <w:rPr>
          <w:spacing w:val="1"/>
        </w:rPr>
        <w:t xml:space="preserve"> </w:t>
      </w:r>
      <w:r w:rsidRPr="00365498">
        <w:t>енергоємності</w:t>
      </w:r>
      <w:r w:rsidRPr="00365498">
        <w:rPr>
          <w:spacing w:val="1"/>
        </w:rPr>
        <w:t xml:space="preserve"> </w:t>
      </w:r>
      <w:r w:rsidRPr="00365498">
        <w:t>технологій</w:t>
      </w:r>
      <w:r w:rsidRPr="00365498">
        <w:rPr>
          <w:spacing w:val="1"/>
        </w:rPr>
        <w:t xml:space="preserve"> </w:t>
      </w:r>
      <w:r w:rsidRPr="00365498">
        <w:t>видобутку,</w:t>
      </w:r>
      <w:r w:rsidRPr="00365498">
        <w:rPr>
          <w:spacing w:val="1"/>
        </w:rPr>
        <w:t xml:space="preserve"> </w:t>
      </w:r>
      <w:r w:rsidRPr="00365498">
        <w:t>транспортування</w:t>
      </w:r>
      <w:r w:rsidRPr="00365498">
        <w:rPr>
          <w:spacing w:val="1"/>
        </w:rPr>
        <w:t xml:space="preserve"> </w:t>
      </w:r>
      <w:r w:rsidRPr="00365498">
        <w:t>та</w:t>
      </w:r>
      <w:r w:rsidRPr="00365498">
        <w:rPr>
          <w:spacing w:val="1"/>
        </w:rPr>
        <w:t xml:space="preserve"> </w:t>
      </w:r>
      <w:r w:rsidRPr="00365498">
        <w:t>переробки</w:t>
      </w:r>
      <w:r w:rsidRPr="00365498">
        <w:rPr>
          <w:spacing w:val="1"/>
        </w:rPr>
        <w:t xml:space="preserve"> </w:t>
      </w:r>
      <w:r w:rsidRPr="00365498">
        <w:t>мінеральної</w:t>
      </w:r>
      <w:r w:rsidRPr="00365498">
        <w:rPr>
          <w:spacing w:val="1"/>
        </w:rPr>
        <w:t xml:space="preserve"> </w:t>
      </w:r>
      <w:r>
        <w:t>сировини, а тако</w:t>
      </w:r>
      <w:r w:rsidRPr="00365498">
        <w:t>ж запровадження перспективних</w:t>
      </w:r>
      <w:r w:rsidRPr="00365498">
        <w:rPr>
          <w:spacing w:val="1"/>
        </w:rPr>
        <w:t xml:space="preserve"> </w:t>
      </w:r>
      <w:r w:rsidRPr="00365498">
        <w:t>методів екологічного</w:t>
      </w:r>
      <w:r w:rsidRPr="00365498">
        <w:rPr>
          <w:spacing w:val="1"/>
        </w:rPr>
        <w:t xml:space="preserve"> </w:t>
      </w:r>
      <w:r w:rsidRPr="00365498">
        <w:t>моніторингу.</w:t>
      </w:r>
    </w:p>
    <w:p w:rsidR="00A8380B" w:rsidRPr="00365498" w:rsidRDefault="00A8380B" w:rsidP="00995CDB">
      <w:pPr>
        <w:pStyle w:val="BodyText"/>
        <w:ind w:left="0" w:firstLine="0"/>
      </w:pPr>
      <w:r>
        <w:tab/>
      </w:r>
      <w:r w:rsidRPr="00365498">
        <w:t>В</w:t>
      </w:r>
      <w:r w:rsidRPr="00365498">
        <w:rPr>
          <w:spacing w:val="64"/>
        </w:rPr>
        <w:t xml:space="preserve"> </w:t>
      </w:r>
      <w:r w:rsidRPr="00365498">
        <w:t>ході</w:t>
      </w:r>
      <w:r w:rsidRPr="00365498">
        <w:rPr>
          <w:spacing w:val="65"/>
        </w:rPr>
        <w:t xml:space="preserve"> </w:t>
      </w:r>
      <w:r w:rsidRPr="00365498">
        <w:t>проведення</w:t>
      </w:r>
      <w:r w:rsidRPr="00365498">
        <w:rPr>
          <w:spacing w:val="62"/>
        </w:rPr>
        <w:t xml:space="preserve"> </w:t>
      </w:r>
      <w:r w:rsidRPr="00365498">
        <w:t>СЕО</w:t>
      </w:r>
      <w:r w:rsidRPr="00365498">
        <w:rPr>
          <w:spacing w:val="64"/>
        </w:rPr>
        <w:t xml:space="preserve"> </w:t>
      </w:r>
      <w:r w:rsidRPr="00365498">
        <w:t>проведено</w:t>
      </w:r>
      <w:r w:rsidRPr="00365498">
        <w:rPr>
          <w:spacing w:val="65"/>
        </w:rPr>
        <w:t xml:space="preserve"> </w:t>
      </w:r>
      <w:r w:rsidRPr="00365498">
        <w:t>оцінку</w:t>
      </w:r>
      <w:r w:rsidRPr="00365498">
        <w:rPr>
          <w:spacing w:val="61"/>
        </w:rPr>
        <w:t xml:space="preserve"> </w:t>
      </w:r>
      <w:r w:rsidRPr="00365498">
        <w:t>факторів</w:t>
      </w:r>
      <w:r w:rsidRPr="00365498">
        <w:rPr>
          <w:spacing w:val="64"/>
        </w:rPr>
        <w:t xml:space="preserve"> </w:t>
      </w:r>
      <w:r w:rsidRPr="00365498">
        <w:t>ризику</w:t>
      </w:r>
      <w:r w:rsidRPr="00365498">
        <w:rPr>
          <w:spacing w:val="61"/>
        </w:rPr>
        <w:t xml:space="preserve"> </w:t>
      </w:r>
      <w:r w:rsidRPr="00365498">
        <w:t>і</w:t>
      </w:r>
      <w:r w:rsidRPr="00365498">
        <w:rPr>
          <w:spacing w:val="65"/>
        </w:rPr>
        <w:t xml:space="preserve"> </w:t>
      </w:r>
      <w:r w:rsidRPr="00365498">
        <w:t>потенційного</w:t>
      </w:r>
      <w:r>
        <w:t xml:space="preserve"> </w:t>
      </w:r>
      <w:r w:rsidRPr="00365498">
        <w:t>впливу</w:t>
      </w:r>
      <w:r w:rsidRPr="00365498">
        <w:rPr>
          <w:spacing w:val="1"/>
        </w:rPr>
        <w:t xml:space="preserve"> </w:t>
      </w:r>
      <w:r w:rsidRPr="00365498">
        <w:t>на</w:t>
      </w:r>
      <w:r w:rsidRPr="00365498">
        <w:rPr>
          <w:spacing w:val="1"/>
        </w:rPr>
        <w:t xml:space="preserve"> </w:t>
      </w:r>
      <w:r w:rsidRPr="00365498">
        <w:t>стан</w:t>
      </w:r>
      <w:r w:rsidRPr="00365498">
        <w:rPr>
          <w:spacing w:val="1"/>
        </w:rPr>
        <w:t xml:space="preserve"> </w:t>
      </w:r>
      <w:r w:rsidRPr="00365498">
        <w:t>довкілля,</w:t>
      </w:r>
      <w:r w:rsidRPr="00365498">
        <w:rPr>
          <w:spacing w:val="1"/>
        </w:rPr>
        <w:t xml:space="preserve"> </w:t>
      </w:r>
      <w:r w:rsidRPr="00365498">
        <w:t>враховано</w:t>
      </w:r>
      <w:r w:rsidRPr="00365498">
        <w:rPr>
          <w:spacing w:val="1"/>
        </w:rPr>
        <w:t xml:space="preserve"> </w:t>
      </w:r>
      <w:r w:rsidRPr="00365498">
        <w:t>екологічні</w:t>
      </w:r>
      <w:r w:rsidRPr="00365498">
        <w:rPr>
          <w:spacing w:val="1"/>
        </w:rPr>
        <w:t xml:space="preserve"> </w:t>
      </w:r>
      <w:r w:rsidRPr="00365498">
        <w:t>завдання</w:t>
      </w:r>
      <w:r w:rsidRPr="00365498">
        <w:rPr>
          <w:spacing w:val="1"/>
        </w:rPr>
        <w:t xml:space="preserve"> </w:t>
      </w:r>
      <w:r w:rsidRPr="00365498">
        <w:t>місцевого</w:t>
      </w:r>
      <w:r w:rsidRPr="00365498">
        <w:rPr>
          <w:spacing w:val="71"/>
        </w:rPr>
        <w:t xml:space="preserve"> </w:t>
      </w:r>
      <w:r w:rsidRPr="00365498">
        <w:t>рівня</w:t>
      </w:r>
      <w:r w:rsidRPr="00365498">
        <w:rPr>
          <w:spacing w:val="70"/>
        </w:rPr>
        <w:t xml:space="preserve"> </w:t>
      </w:r>
      <w:r w:rsidRPr="00365498">
        <w:t>в</w:t>
      </w:r>
      <w:r w:rsidRPr="00365498">
        <w:rPr>
          <w:spacing w:val="1"/>
        </w:rPr>
        <w:t xml:space="preserve"> </w:t>
      </w:r>
      <w:r w:rsidRPr="00365498">
        <w:t>інтересах</w:t>
      </w:r>
      <w:r w:rsidRPr="00365498">
        <w:rPr>
          <w:spacing w:val="39"/>
        </w:rPr>
        <w:t xml:space="preserve"> </w:t>
      </w:r>
      <w:r w:rsidRPr="00365498">
        <w:t>ефективного</w:t>
      </w:r>
      <w:r w:rsidRPr="00365498">
        <w:rPr>
          <w:spacing w:val="40"/>
        </w:rPr>
        <w:t xml:space="preserve"> </w:t>
      </w:r>
      <w:r w:rsidRPr="00365498">
        <w:t>та</w:t>
      </w:r>
      <w:r w:rsidRPr="00365498">
        <w:rPr>
          <w:spacing w:val="39"/>
        </w:rPr>
        <w:t xml:space="preserve"> </w:t>
      </w:r>
      <w:r w:rsidRPr="00365498">
        <w:t>стабільного</w:t>
      </w:r>
      <w:r w:rsidRPr="00365498">
        <w:rPr>
          <w:spacing w:val="40"/>
        </w:rPr>
        <w:t xml:space="preserve"> </w:t>
      </w:r>
      <w:r w:rsidRPr="00365498">
        <w:t>соціально-економічного</w:t>
      </w:r>
      <w:r w:rsidRPr="00365498">
        <w:rPr>
          <w:spacing w:val="40"/>
        </w:rPr>
        <w:t xml:space="preserve"> </w:t>
      </w:r>
      <w:r w:rsidRPr="00365498">
        <w:t>розвитку</w:t>
      </w:r>
      <w:r w:rsidRPr="00365498">
        <w:rPr>
          <w:spacing w:val="35"/>
        </w:rPr>
        <w:t xml:space="preserve"> </w:t>
      </w:r>
      <w:r w:rsidRPr="00365498">
        <w:t>території</w:t>
      </w:r>
      <w:r w:rsidRPr="00365498">
        <w:rPr>
          <w:spacing w:val="-67"/>
        </w:rPr>
        <w:t xml:space="preserve">                                              </w:t>
      </w:r>
      <w:r w:rsidRPr="00365498">
        <w:t>та</w:t>
      </w:r>
      <w:r w:rsidRPr="00365498">
        <w:rPr>
          <w:spacing w:val="-1"/>
        </w:rPr>
        <w:t xml:space="preserve"> </w:t>
      </w:r>
      <w:r w:rsidRPr="00365498">
        <w:t>підвищення якості життя населення.</w:t>
      </w:r>
    </w:p>
    <w:p w:rsidR="00A8380B" w:rsidRPr="00365498" w:rsidRDefault="00A8380B" w:rsidP="00995CDB">
      <w:pPr>
        <w:pStyle w:val="BodyText"/>
        <w:ind w:left="0" w:firstLine="0"/>
      </w:pPr>
      <w:r>
        <w:tab/>
      </w:r>
      <w:r w:rsidRPr="00365498">
        <w:t>Оцінка</w:t>
      </w:r>
      <w:r w:rsidRPr="00365498">
        <w:rPr>
          <w:spacing w:val="1"/>
        </w:rPr>
        <w:t xml:space="preserve"> </w:t>
      </w:r>
      <w:r w:rsidRPr="00365498">
        <w:t>фактичного</w:t>
      </w:r>
      <w:r w:rsidRPr="00365498">
        <w:rPr>
          <w:spacing w:val="1"/>
        </w:rPr>
        <w:t xml:space="preserve"> </w:t>
      </w:r>
      <w:r w:rsidRPr="00365498">
        <w:t>впливу</w:t>
      </w:r>
      <w:r w:rsidRPr="00365498">
        <w:rPr>
          <w:spacing w:val="1"/>
        </w:rPr>
        <w:t xml:space="preserve"> </w:t>
      </w:r>
      <w:r w:rsidRPr="00365498">
        <w:t>здійснюється</w:t>
      </w:r>
      <w:r w:rsidRPr="00365498">
        <w:rPr>
          <w:spacing w:val="1"/>
        </w:rPr>
        <w:t xml:space="preserve"> </w:t>
      </w:r>
      <w:r w:rsidRPr="00365498">
        <w:t>на</w:t>
      </w:r>
      <w:r w:rsidRPr="00365498">
        <w:rPr>
          <w:spacing w:val="1"/>
        </w:rPr>
        <w:t xml:space="preserve"> </w:t>
      </w:r>
      <w:r w:rsidRPr="00365498">
        <w:t>підставі</w:t>
      </w:r>
      <w:r w:rsidRPr="00365498">
        <w:rPr>
          <w:spacing w:val="1"/>
        </w:rPr>
        <w:t xml:space="preserve"> </w:t>
      </w:r>
      <w:r w:rsidRPr="00365498">
        <w:t>та</w:t>
      </w:r>
      <w:r w:rsidRPr="00365498">
        <w:rPr>
          <w:spacing w:val="1"/>
        </w:rPr>
        <w:t xml:space="preserve"> </w:t>
      </w:r>
      <w:r w:rsidRPr="00365498">
        <w:t>з</w:t>
      </w:r>
      <w:r w:rsidRPr="00365498">
        <w:rPr>
          <w:spacing w:val="1"/>
        </w:rPr>
        <w:t xml:space="preserve"> </w:t>
      </w:r>
      <w:r w:rsidRPr="00365498">
        <w:t>урахуванням</w:t>
      </w:r>
      <w:r w:rsidRPr="00365498">
        <w:rPr>
          <w:spacing w:val="1"/>
        </w:rPr>
        <w:t xml:space="preserve"> </w:t>
      </w:r>
      <w:r w:rsidRPr="00365498">
        <w:t>результатів</w:t>
      </w:r>
      <w:r w:rsidRPr="00365498">
        <w:rPr>
          <w:spacing w:val="1"/>
        </w:rPr>
        <w:t xml:space="preserve"> </w:t>
      </w:r>
      <w:r w:rsidRPr="00365498">
        <w:t>моніторингу</w:t>
      </w:r>
      <w:r w:rsidRPr="00365498">
        <w:rPr>
          <w:spacing w:val="1"/>
        </w:rPr>
        <w:t xml:space="preserve"> </w:t>
      </w:r>
      <w:r w:rsidRPr="00365498">
        <w:t>стану</w:t>
      </w:r>
      <w:r w:rsidRPr="00365498">
        <w:rPr>
          <w:spacing w:val="1"/>
        </w:rPr>
        <w:t xml:space="preserve"> </w:t>
      </w:r>
      <w:r w:rsidRPr="00365498">
        <w:t>навколишнього</w:t>
      </w:r>
      <w:r w:rsidRPr="00365498">
        <w:rPr>
          <w:spacing w:val="1"/>
        </w:rPr>
        <w:t xml:space="preserve"> </w:t>
      </w:r>
      <w:r w:rsidRPr="00365498">
        <w:t>природного</w:t>
      </w:r>
      <w:r w:rsidRPr="00365498">
        <w:rPr>
          <w:spacing w:val="1"/>
        </w:rPr>
        <w:t xml:space="preserve"> </w:t>
      </w:r>
      <w:r w:rsidRPr="00365498">
        <w:t>середовища</w:t>
      </w:r>
      <w:r w:rsidRPr="00365498">
        <w:rPr>
          <w:spacing w:val="1"/>
        </w:rPr>
        <w:t xml:space="preserve"> </w:t>
      </w:r>
      <w:r w:rsidRPr="00365498">
        <w:t>щодо</w:t>
      </w:r>
      <w:r w:rsidRPr="00365498">
        <w:rPr>
          <w:spacing w:val="1"/>
        </w:rPr>
        <w:t xml:space="preserve"> </w:t>
      </w:r>
      <w:r w:rsidRPr="00365498">
        <w:t>реалізації господарської</w:t>
      </w:r>
      <w:r w:rsidRPr="00365498">
        <w:rPr>
          <w:spacing w:val="-2"/>
        </w:rPr>
        <w:t xml:space="preserve"> </w:t>
      </w:r>
      <w:r w:rsidRPr="00365498">
        <w:t>діяльності.</w:t>
      </w:r>
    </w:p>
    <w:p w:rsidR="00A8380B" w:rsidRPr="00365498" w:rsidRDefault="00A8380B" w:rsidP="00995CDB">
      <w:pPr>
        <w:pStyle w:val="BodyText"/>
        <w:ind w:left="0" w:firstLine="0"/>
      </w:pPr>
      <w:r>
        <w:tab/>
      </w:r>
      <w:r w:rsidRPr="00365498">
        <w:t>На підставі проведеного аналізу зроблено висновок, що Програма відповідає</w:t>
      </w:r>
      <w:r w:rsidRPr="00365498">
        <w:rPr>
          <w:spacing w:val="1"/>
        </w:rPr>
        <w:t xml:space="preserve"> </w:t>
      </w:r>
      <w:r w:rsidRPr="00365498">
        <w:t>державним та регіональним стратегічним документам, реалізація заходів Програми</w:t>
      </w:r>
      <w:r w:rsidRPr="00365498">
        <w:rPr>
          <w:spacing w:val="-67"/>
        </w:rPr>
        <w:t xml:space="preserve"> </w:t>
      </w:r>
      <w:r w:rsidRPr="00365498">
        <w:t>не</w:t>
      </w:r>
      <w:r w:rsidRPr="00365498">
        <w:rPr>
          <w:spacing w:val="-3"/>
        </w:rPr>
        <w:t xml:space="preserve"> </w:t>
      </w:r>
      <w:r w:rsidRPr="00365498">
        <w:t>справить</w:t>
      </w:r>
      <w:r w:rsidRPr="00365498">
        <w:rPr>
          <w:spacing w:val="-3"/>
        </w:rPr>
        <w:t xml:space="preserve"> </w:t>
      </w:r>
      <w:r w:rsidRPr="00365498">
        <w:t>значного</w:t>
      </w:r>
      <w:r w:rsidRPr="00365498">
        <w:rPr>
          <w:spacing w:val="-1"/>
        </w:rPr>
        <w:t xml:space="preserve"> </w:t>
      </w:r>
      <w:r w:rsidRPr="00365498">
        <w:t>негативного</w:t>
      </w:r>
      <w:r w:rsidRPr="00365498">
        <w:rPr>
          <w:spacing w:val="-1"/>
        </w:rPr>
        <w:t xml:space="preserve"> </w:t>
      </w:r>
      <w:r w:rsidRPr="00365498">
        <w:t>впливу</w:t>
      </w:r>
      <w:r w:rsidRPr="00365498">
        <w:rPr>
          <w:spacing w:val="-3"/>
        </w:rPr>
        <w:t xml:space="preserve"> </w:t>
      </w:r>
      <w:r w:rsidRPr="00365498">
        <w:t>на</w:t>
      </w:r>
      <w:r w:rsidRPr="00365498">
        <w:rPr>
          <w:spacing w:val="-2"/>
        </w:rPr>
        <w:t xml:space="preserve"> </w:t>
      </w:r>
      <w:r w:rsidRPr="00365498">
        <w:t>стан</w:t>
      </w:r>
      <w:r w:rsidRPr="00365498">
        <w:rPr>
          <w:spacing w:val="-4"/>
        </w:rPr>
        <w:t xml:space="preserve"> </w:t>
      </w:r>
      <w:r w:rsidRPr="00365498">
        <w:t>довкілля</w:t>
      </w:r>
      <w:r w:rsidRPr="00365498">
        <w:rPr>
          <w:spacing w:val="-2"/>
        </w:rPr>
        <w:t xml:space="preserve"> </w:t>
      </w:r>
      <w:r w:rsidRPr="00365498">
        <w:t>та</w:t>
      </w:r>
      <w:r w:rsidRPr="00365498">
        <w:rPr>
          <w:spacing w:val="2"/>
        </w:rPr>
        <w:t xml:space="preserve"> </w:t>
      </w:r>
      <w:r w:rsidRPr="00365498">
        <w:t>здоров’я</w:t>
      </w:r>
      <w:r w:rsidRPr="00365498">
        <w:rPr>
          <w:spacing w:val="-2"/>
        </w:rPr>
        <w:t xml:space="preserve"> </w:t>
      </w:r>
      <w:r w:rsidRPr="00365498">
        <w:t>населення.</w:t>
      </w:r>
    </w:p>
    <w:p w:rsidR="00A8380B" w:rsidRPr="00365498" w:rsidRDefault="00A8380B" w:rsidP="00995CDB">
      <w:pPr>
        <w:pStyle w:val="BodyText"/>
        <w:ind w:left="0" w:firstLine="0"/>
      </w:pPr>
      <w:r>
        <w:tab/>
      </w:r>
      <w:r w:rsidRPr="00365498">
        <w:t>Не</w:t>
      </w:r>
      <w:r w:rsidRPr="00365498">
        <w:rPr>
          <w:spacing w:val="1"/>
        </w:rPr>
        <w:t xml:space="preserve"> </w:t>
      </w:r>
      <w:r w:rsidRPr="00365498">
        <w:t>зважаючи</w:t>
      </w:r>
      <w:r w:rsidRPr="00365498">
        <w:rPr>
          <w:spacing w:val="1"/>
        </w:rPr>
        <w:t xml:space="preserve"> </w:t>
      </w:r>
      <w:r w:rsidRPr="00365498">
        <w:t>на</w:t>
      </w:r>
      <w:r w:rsidRPr="00365498">
        <w:rPr>
          <w:spacing w:val="1"/>
        </w:rPr>
        <w:t xml:space="preserve"> </w:t>
      </w:r>
      <w:r w:rsidRPr="00365498">
        <w:t>зазначене,</w:t>
      </w:r>
      <w:r w:rsidRPr="00365498">
        <w:rPr>
          <w:spacing w:val="1"/>
        </w:rPr>
        <w:t xml:space="preserve"> </w:t>
      </w:r>
      <w:r w:rsidRPr="00365498">
        <w:t>рекомендується</w:t>
      </w:r>
      <w:r w:rsidRPr="00365498">
        <w:rPr>
          <w:spacing w:val="1"/>
        </w:rPr>
        <w:t xml:space="preserve"> </w:t>
      </w:r>
      <w:r w:rsidRPr="00365498">
        <w:t>здійснення</w:t>
      </w:r>
      <w:r w:rsidRPr="00365498">
        <w:rPr>
          <w:spacing w:val="71"/>
        </w:rPr>
        <w:t xml:space="preserve"> </w:t>
      </w:r>
      <w:r w:rsidRPr="00365498">
        <w:t>наступних</w:t>
      </w:r>
      <w:r w:rsidRPr="00365498">
        <w:rPr>
          <w:spacing w:val="1"/>
        </w:rPr>
        <w:t xml:space="preserve"> </w:t>
      </w:r>
      <w:r w:rsidRPr="00365498">
        <w:t>контрольних заходів:</w:t>
      </w:r>
    </w:p>
    <w:p w:rsidR="00A8380B" w:rsidRPr="00365498" w:rsidRDefault="00A8380B" w:rsidP="00856610">
      <w:pPr>
        <w:pStyle w:val="ListParagraph1"/>
        <w:tabs>
          <w:tab w:val="left" w:pos="962"/>
        </w:tabs>
        <w:ind w:left="0" w:firstLine="0"/>
        <w:jc w:val="both"/>
        <w:rPr>
          <w:sz w:val="20"/>
        </w:rPr>
      </w:pPr>
      <w:r>
        <w:rPr>
          <w:sz w:val="28"/>
        </w:rPr>
        <w:tab/>
      </w:r>
      <w:r w:rsidRPr="00365498">
        <w:rPr>
          <w:sz w:val="28"/>
        </w:rPr>
        <w:t>порівняння</w:t>
      </w:r>
      <w:r w:rsidRPr="00365498">
        <w:rPr>
          <w:spacing w:val="1"/>
          <w:sz w:val="28"/>
        </w:rPr>
        <w:t xml:space="preserve"> </w:t>
      </w:r>
      <w:r w:rsidRPr="00365498">
        <w:rPr>
          <w:sz w:val="28"/>
        </w:rPr>
        <w:t>фактичного</w:t>
      </w:r>
      <w:r w:rsidRPr="00365498">
        <w:rPr>
          <w:spacing w:val="1"/>
          <w:sz w:val="28"/>
        </w:rPr>
        <w:t xml:space="preserve"> </w:t>
      </w:r>
      <w:r w:rsidRPr="00365498">
        <w:rPr>
          <w:sz w:val="28"/>
        </w:rPr>
        <w:t>стану</w:t>
      </w:r>
      <w:r w:rsidRPr="00365498">
        <w:rPr>
          <w:spacing w:val="1"/>
          <w:sz w:val="28"/>
        </w:rPr>
        <w:t xml:space="preserve"> </w:t>
      </w:r>
      <w:r w:rsidRPr="00365498">
        <w:rPr>
          <w:sz w:val="28"/>
        </w:rPr>
        <w:t>компонентів</w:t>
      </w:r>
      <w:r w:rsidRPr="00365498">
        <w:rPr>
          <w:spacing w:val="1"/>
          <w:sz w:val="28"/>
        </w:rPr>
        <w:t xml:space="preserve"> </w:t>
      </w:r>
      <w:r w:rsidRPr="00365498">
        <w:rPr>
          <w:sz w:val="28"/>
        </w:rPr>
        <w:t>довкілля</w:t>
      </w:r>
      <w:r w:rsidRPr="00365498">
        <w:rPr>
          <w:spacing w:val="1"/>
          <w:sz w:val="28"/>
        </w:rPr>
        <w:t xml:space="preserve"> </w:t>
      </w:r>
      <w:r w:rsidRPr="00365498">
        <w:rPr>
          <w:sz w:val="28"/>
        </w:rPr>
        <w:t>з</w:t>
      </w:r>
      <w:r w:rsidRPr="00365498">
        <w:rPr>
          <w:spacing w:val="1"/>
          <w:sz w:val="28"/>
        </w:rPr>
        <w:t xml:space="preserve"> </w:t>
      </w:r>
      <w:r w:rsidRPr="00365498">
        <w:rPr>
          <w:sz w:val="28"/>
        </w:rPr>
        <w:t>минулорічними</w:t>
      </w:r>
      <w:r w:rsidRPr="00365498">
        <w:rPr>
          <w:spacing w:val="1"/>
          <w:sz w:val="28"/>
        </w:rPr>
        <w:t xml:space="preserve"> </w:t>
      </w:r>
      <w:r w:rsidRPr="00365498">
        <w:rPr>
          <w:sz w:val="28"/>
        </w:rPr>
        <w:t>показниками, 1</w:t>
      </w:r>
      <w:r w:rsidRPr="00365498">
        <w:rPr>
          <w:spacing w:val="1"/>
          <w:sz w:val="28"/>
        </w:rPr>
        <w:t xml:space="preserve"> </w:t>
      </w:r>
      <w:r w:rsidRPr="00365498">
        <w:rPr>
          <w:sz w:val="28"/>
        </w:rPr>
        <w:t>раз</w:t>
      </w:r>
      <w:r w:rsidRPr="00365498">
        <w:rPr>
          <w:spacing w:val="1"/>
          <w:sz w:val="28"/>
        </w:rPr>
        <w:t xml:space="preserve"> </w:t>
      </w:r>
      <w:r w:rsidRPr="00365498">
        <w:rPr>
          <w:sz w:val="28"/>
        </w:rPr>
        <w:t>на</w:t>
      </w:r>
      <w:r w:rsidRPr="00365498">
        <w:rPr>
          <w:spacing w:val="1"/>
          <w:sz w:val="28"/>
        </w:rPr>
        <w:t xml:space="preserve"> </w:t>
      </w:r>
      <w:r w:rsidRPr="00365498">
        <w:rPr>
          <w:sz w:val="28"/>
        </w:rPr>
        <w:t>рік</w:t>
      </w:r>
      <w:r w:rsidRPr="00365498">
        <w:rPr>
          <w:spacing w:val="1"/>
          <w:sz w:val="28"/>
        </w:rPr>
        <w:t xml:space="preserve"> </w:t>
      </w:r>
      <w:r w:rsidRPr="00365498">
        <w:rPr>
          <w:sz w:val="28"/>
        </w:rPr>
        <w:t>на</w:t>
      </w:r>
      <w:r w:rsidRPr="00365498">
        <w:rPr>
          <w:spacing w:val="-67"/>
          <w:sz w:val="28"/>
        </w:rPr>
        <w:t xml:space="preserve"> </w:t>
      </w:r>
      <w:r w:rsidRPr="00365498">
        <w:rPr>
          <w:sz w:val="28"/>
        </w:rPr>
        <w:t>підставі результатів державного статистичного спостереження. У разі виявлення</w:t>
      </w:r>
      <w:r w:rsidRPr="00365498">
        <w:rPr>
          <w:spacing w:val="1"/>
          <w:sz w:val="28"/>
        </w:rPr>
        <w:t xml:space="preserve"> </w:t>
      </w:r>
      <w:r w:rsidRPr="00365498">
        <w:rPr>
          <w:sz w:val="28"/>
        </w:rPr>
        <w:t>перевищень</w:t>
      </w:r>
      <w:r w:rsidRPr="00365498">
        <w:rPr>
          <w:spacing w:val="1"/>
          <w:sz w:val="28"/>
        </w:rPr>
        <w:t xml:space="preserve"> </w:t>
      </w:r>
      <w:r w:rsidRPr="00365498">
        <w:rPr>
          <w:sz w:val="28"/>
        </w:rPr>
        <w:t>минулорічних</w:t>
      </w:r>
      <w:r w:rsidRPr="00365498">
        <w:rPr>
          <w:spacing w:val="1"/>
          <w:sz w:val="28"/>
        </w:rPr>
        <w:t xml:space="preserve"> </w:t>
      </w:r>
      <w:r w:rsidRPr="00365498">
        <w:rPr>
          <w:sz w:val="28"/>
        </w:rPr>
        <w:t>показників</w:t>
      </w:r>
      <w:r w:rsidRPr="00365498">
        <w:rPr>
          <w:spacing w:val="1"/>
          <w:sz w:val="28"/>
        </w:rPr>
        <w:t xml:space="preserve"> </w:t>
      </w:r>
      <w:r w:rsidRPr="00365498">
        <w:rPr>
          <w:sz w:val="28"/>
        </w:rPr>
        <w:t>провести</w:t>
      </w:r>
      <w:r w:rsidRPr="00365498">
        <w:rPr>
          <w:spacing w:val="1"/>
          <w:sz w:val="28"/>
        </w:rPr>
        <w:t xml:space="preserve"> </w:t>
      </w:r>
      <w:r w:rsidRPr="00365498">
        <w:rPr>
          <w:sz w:val="28"/>
        </w:rPr>
        <w:t>аналіз</w:t>
      </w:r>
      <w:r w:rsidRPr="00365498">
        <w:rPr>
          <w:spacing w:val="1"/>
          <w:sz w:val="28"/>
        </w:rPr>
        <w:t xml:space="preserve"> </w:t>
      </w:r>
      <w:r w:rsidRPr="00365498">
        <w:rPr>
          <w:sz w:val="28"/>
        </w:rPr>
        <w:t>на</w:t>
      </w:r>
      <w:r w:rsidRPr="00365498">
        <w:rPr>
          <w:spacing w:val="1"/>
          <w:sz w:val="28"/>
        </w:rPr>
        <w:t xml:space="preserve"> </w:t>
      </w:r>
      <w:r w:rsidRPr="00365498">
        <w:rPr>
          <w:sz w:val="28"/>
        </w:rPr>
        <w:t>предмет</w:t>
      </w:r>
      <w:r w:rsidRPr="00365498">
        <w:rPr>
          <w:spacing w:val="1"/>
          <w:sz w:val="28"/>
        </w:rPr>
        <w:t xml:space="preserve"> </w:t>
      </w:r>
      <w:r w:rsidRPr="00365498">
        <w:rPr>
          <w:sz w:val="28"/>
        </w:rPr>
        <w:t>зв’язку</w:t>
      </w:r>
      <w:r w:rsidRPr="00365498">
        <w:rPr>
          <w:spacing w:val="1"/>
          <w:sz w:val="28"/>
        </w:rPr>
        <w:t xml:space="preserve"> </w:t>
      </w:r>
      <w:r w:rsidRPr="00365498">
        <w:rPr>
          <w:sz w:val="28"/>
        </w:rPr>
        <w:t>з</w:t>
      </w:r>
      <w:r w:rsidRPr="00365498">
        <w:rPr>
          <w:spacing w:val="1"/>
          <w:sz w:val="28"/>
        </w:rPr>
        <w:t xml:space="preserve"> </w:t>
      </w:r>
      <w:r w:rsidRPr="00365498">
        <w:rPr>
          <w:sz w:val="28"/>
        </w:rPr>
        <w:t>реалізацією</w:t>
      </w:r>
      <w:r w:rsidRPr="00365498">
        <w:rPr>
          <w:spacing w:val="-3"/>
          <w:sz w:val="28"/>
        </w:rPr>
        <w:t xml:space="preserve"> </w:t>
      </w:r>
      <w:r w:rsidRPr="00365498">
        <w:rPr>
          <w:sz w:val="28"/>
        </w:rPr>
        <w:t>заходів</w:t>
      </w:r>
      <w:r w:rsidRPr="00365498">
        <w:rPr>
          <w:spacing w:val="-4"/>
          <w:sz w:val="28"/>
        </w:rPr>
        <w:t xml:space="preserve"> </w:t>
      </w:r>
      <w:r w:rsidRPr="00365498">
        <w:rPr>
          <w:sz w:val="28"/>
        </w:rPr>
        <w:t>Програми;</w:t>
      </w:r>
    </w:p>
    <w:p w:rsidR="00A8380B" w:rsidRPr="00365498" w:rsidRDefault="00A8380B" w:rsidP="00771ABF">
      <w:pPr>
        <w:pStyle w:val="ListParagraph1"/>
        <w:tabs>
          <w:tab w:val="left" w:pos="962"/>
        </w:tabs>
        <w:ind w:left="0" w:firstLine="0"/>
        <w:jc w:val="both"/>
        <w:rPr>
          <w:sz w:val="20"/>
        </w:rPr>
      </w:pPr>
      <w:r>
        <w:rPr>
          <w:sz w:val="28"/>
        </w:rPr>
        <w:tab/>
      </w:r>
      <w:r w:rsidRPr="00365498">
        <w:rPr>
          <w:sz w:val="28"/>
        </w:rPr>
        <w:t>порівняння</w:t>
      </w:r>
      <w:r w:rsidRPr="00365498">
        <w:rPr>
          <w:spacing w:val="1"/>
          <w:sz w:val="28"/>
        </w:rPr>
        <w:t xml:space="preserve"> </w:t>
      </w:r>
      <w:r w:rsidRPr="00365498">
        <w:rPr>
          <w:sz w:val="28"/>
        </w:rPr>
        <w:t>захворюваності</w:t>
      </w:r>
      <w:r w:rsidRPr="00365498">
        <w:rPr>
          <w:spacing w:val="1"/>
          <w:sz w:val="28"/>
        </w:rPr>
        <w:t xml:space="preserve"> </w:t>
      </w:r>
      <w:r w:rsidRPr="00365498">
        <w:rPr>
          <w:sz w:val="28"/>
        </w:rPr>
        <w:t>населення</w:t>
      </w:r>
      <w:r w:rsidRPr="00365498">
        <w:rPr>
          <w:spacing w:val="1"/>
          <w:sz w:val="28"/>
        </w:rPr>
        <w:t xml:space="preserve"> </w:t>
      </w:r>
      <w:r w:rsidRPr="00365498">
        <w:rPr>
          <w:sz w:val="28"/>
        </w:rPr>
        <w:t>з</w:t>
      </w:r>
      <w:r w:rsidRPr="00365498">
        <w:rPr>
          <w:spacing w:val="1"/>
          <w:sz w:val="28"/>
        </w:rPr>
        <w:t xml:space="preserve"> </w:t>
      </w:r>
      <w:r w:rsidRPr="00365498">
        <w:rPr>
          <w:sz w:val="28"/>
        </w:rPr>
        <w:t>минулорічними</w:t>
      </w:r>
      <w:r w:rsidRPr="00365498">
        <w:rPr>
          <w:spacing w:val="1"/>
          <w:sz w:val="28"/>
        </w:rPr>
        <w:t xml:space="preserve"> </w:t>
      </w:r>
      <w:r w:rsidRPr="00365498">
        <w:rPr>
          <w:sz w:val="28"/>
        </w:rPr>
        <w:t>показниками, 1 раз на рік на підставі</w:t>
      </w:r>
      <w:r w:rsidRPr="00365498">
        <w:rPr>
          <w:spacing w:val="1"/>
          <w:sz w:val="28"/>
        </w:rPr>
        <w:t xml:space="preserve"> </w:t>
      </w:r>
      <w:r w:rsidRPr="00365498">
        <w:rPr>
          <w:sz w:val="28"/>
        </w:rPr>
        <w:t>результатів</w:t>
      </w:r>
      <w:r w:rsidRPr="00365498">
        <w:rPr>
          <w:spacing w:val="1"/>
          <w:sz w:val="28"/>
        </w:rPr>
        <w:t xml:space="preserve"> </w:t>
      </w:r>
      <w:r w:rsidRPr="00365498">
        <w:rPr>
          <w:sz w:val="28"/>
        </w:rPr>
        <w:t>державного</w:t>
      </w:r>
      <w:r w:rsidRPr="00365498">
        <w:rPr>
          <w:spacing w:val="1"/>
          <w:sz w:val="28"/>
        </w:rPr>
        <w:t xml:space="preserve"> </w:t>
      </w:r>
      <w:r w:rsidRPr="00365498">
        <w:rPr>
          <w:sz w:val="28"/>
        </w:rPr>
        <w:t>статистичного</w:t>
      </w:r>
      <w:r w:rsidRPr="00365498">
        <w:rPr>
          <w:spacing w:val="1"/>
          <w:sz w:val="28"/>
        </w:rPr>
        <w:t xml:space="preserve"> </w:t>
      </w:r>
      <w:r w:rsidRPr="00365498">
        <w:rPr>
          <w:sz w:val="28"/>
        </w:rPr>
        <w:t>спостереження.</w:t>
      </w:r>
      <w:r w:rsidRPr="00365498">
        <w:rPr>
          <w:spacing w:val="1"/>
          <w:sz w:val="28"/>
        </w:rPr>
        <w:t xml:space="preserve"> </w:t>
      </w:r>
      <w:r w:rsidRPr="00365498">
        <w:rPr>
          <w:sz w:val="28"/>
        </w:rPr>
        <w:t>У</w:t>
      </w:r>
      <w:r w:rsidRPr="00365498">
        <w:rPr>
          <w:spacing w:val="1"/>
          <w:sz w:val="28"/>
        </w:rPr>
        <w:t xml:space="preserve"> </w:t>
      </w:r>
      <w:r w:rsidRPr="00365498">
        <w:rPr>
          <w:sz w:val="28"/>
        </w:rPr>
        <w:t>разі</w:t>
      </w:r>
      <w:r w:rsidRPr="00365498">
        <w:rPr>
          <w:spacing w:val="1"/>
          <w:sz w:val="28"/>
        </w:rPr>
        <w:t xml:space="preserve"> </w:t>
      </w:r>
      <w:r w:rsidRPr="00365498">
        <w:rPr>
          <w:sz w:val="28"/>
        </w:rPr>
        <w:t>виявлення</w:t>
      </w:r>
      <w:r w:rsidRPr="00365498">
        <w:rPr>
          <w:spacing w:val="1"/>
          <w:sz w:val="28"/>
        </w:rPr>
        <w:t xml:space="preserve"> </w:t>
      </w:r>
      <w:r w:rsidRPr="00365498">
        <w:rPr>
          <w:sz w:val="28"/>
        </w:rPr>
        <w:t>перевищень</w:t>
      </w:r>
      <w:r w:rsidRPr="00365498">
        <w:rPr>
          <w:spacing w:val="1"/>
          <w:sz w:val="28"/>
        </w:rPr>
        <w:t xml:space="preserve"> </w:t>
      </w:r>
      <w:r w:rsidRPr="00365498">
        <w:rPr>
          <w:sz w:val="28"/>
        </w:rPr>
        <w:t>минулорічних</w:t>
      </w:r>
      <w:r w:rsidRPr="00365498">
        <w:rPr>
          <w:spacing w:val="1"/>
          <w:sz w:val="28"/>
        </w:rPr>
        <w:t xml:space="preserve"> </w:t>
      </w:r>
      <w:r w:rsidRPr="00365498">
        <w:rPr>
          <w:sz w:val="28"/>
        </w:rPr>
        <w:t>показників</w:t>
      </w:r>
      <w:r w:rsidRPr="00365498">
        <w:rPr>
          <w:spacing w:val="1"/>
          <w:sz w:val="28"/>
        </w:rPr>
        <w:t xml:space="preserve"> </w:t>
      </w:r>
      <w:r w:rsidRPr="00365498">
        <w:rPr>
          <w:sz w:val="28"/>
        </w:rPr>
        <w:t>провести</w:t>
      </w:r>
      <w:r w:rsidRPr="00365498">
        <w:rPr>
          <w:spacing w:val="1"/>
          <w:sz w:val="28"/>
        </w:rPr>
        <w:t xml:space="preserve"> </w:t>
      </w:r>
      <w:r w:rsidRPr="00365498">
        <w:rPr>
          <w:sz w:val="28"/>
        </w:rPr>
        <w:t>аналіз</w:t>
      </w:r>
      <w:r w:rsidRPr="00365498">
        <w:rPr>
          <w:spacing w:val="1"/>
          <w:sz w:val="28"/>
        </w:rPr>
        <w:t xml:space="preserve"> </w:t>
      </w:r>
      <w:r w:rsidRPr="00365498">
        <w:rPr>
          <w:sz w:val="28"/>
        </w:rPr>
        <w:t>на</w:t>
      </w:r>
      <w:r w:rsidRPr="00365498">
        <w:rPr>
          <w:spacing w:val="1"/>
          <w:sz w:val="28"/>
        </w:rPr>
        <w:t xml:space="preserve"> </w:t>
      </w:r>
      <w:r w:rsidRPr="00365498">
        <w:rPr>
          <w:sz w:val="28"/>
        </w:rPr>
        <w:t>предмет</w:t>
      </w:r>
      <w:r w:rsidRPr="00365498">
        <w:rPr>
          <w:spacing w:val="1"/>
          <w:sz w:val="28"/>
        </w:rPr>
        <w:t xml:space="preserve"> </w:t>
      </w:r>
      <w:r w:rsidRPr="00365498">
        <w:rPr>
          <w:sz w:val="28"/>
        </w:rPr>
        <w:t>зв’язку</w:t>
      </w:r>
      <w:r w:rsidRPr="00365498">
        <w:rPr>
          <w:spacing w:val="1"/>
          <w:sz w:val="28"/>
        </w:rPr>
        <w:t xml:space="preserve"> </w:t>
      </w:r>
      <w:r w:rsidRPr="00365498">
        <w:rPr>
          <w:sz w:val="28"/>
        </w:rPr>
        <w:t>з</w:t>
      </w:r>
      <w:r w:rsidRPr="00365498">
        <w:rPr>
          <w:spacing w:val="1"/>
          <w:sz w:val="28"/>
        </w:rPr>
        <w:t xml:space="preserve"> </w:t>
      </w:r>
      <w:r w:rsidRPr="00365498">
        <w:rPr>
          <w:sz w:val="28"/>
        </w:rPr>
        <w:t>реалізацією</w:t>
      </w:r>
      <w:r w:rsidRPr="00365498">
        <w:rPr>
          <w:spacing w:val="-3"/>
          <w:sz w:val="28"/>
        </w:rPr>
        <w:t xml:space="preserve"> </w:t>
      </w:r>
      <w:r w:rsidRPr="00365498">
        <w:rPr>
          <w:sz w:val="28"/>
        </w:rPr>
        <w:t>заходів</w:t>
      </w:r>
      <w:r w:rsidRPr="00365498">
        <w:rPr>
          <w:spacing w:val="-4"/>
          <w:sz w:val="28"/>
        </w:rPr>
        <w:t xml:space="preserve"> </w:t>
      </w:r>
      <w:r w:rsidRPr="00365498">
        <w:rPr>
          <w:sz w:val="28"/>
        </w:rPr>
        <w:t>Програми.</w:t>
      </w:r>
    </w:p>
    <w:p w:rsidR="00A8380B" w:rsidRPr="00EA0436" w:rsidRDefault="00A8380B" w:rsidP="00995CDB">
      <w:pPr>
        <w:pStyle w:val="BodyText"/>
        <w:ind w:left="0" w:firstLine="0"/>
      </w:pPr>
      <w:r>
        <w:rPr>
          <w:szCs w:val="22"/>
        </w:rPr>
        <w:tab/>
      </w:r>
      <w:r w:rsidRPr="00EA0436">
        <w:t>Оскільки</w:t>
      </w:r>
      <w:r w:rsidRPr="00EA0436">
        <w:rPr>
          <w:spacing w:val="1"/>
        </w:rPr>
        <w:t xml:space="preserve"> </w:t>
      </w:r>
      <w:r w:rsidRPr="00EA0436">
        <w:t>Програма</w:t>
      </w:r>
      <w:r w:rsidRPr="00EA0436">
        <w:rPr>
          <w:spacing w:val="1"/>
        </w:rPr>
        <w:t xml:space="preserve"> </w:t>
      </w:r>
      <w:r w:rsidRPr="00EA0436">
        <w:t>є</w:t>
      </w:r>
      <w:r w:rsidRPr="00EA0436">
        <w:rPr>
          <w:spacing w:val="1"/>
        </w:rPr>
        <w:t xml:space="preserve"> </w:t>
      </w:r>
      <w:r w:rsidRPr="00EA0436">
        <w:t>документом</w:t>
      </w:r>
      <w:r w:rsidRPr="00EA0436">
        <w:rPr>
          <w:spacing w:val="1"/>
        </w:rPr>
        <w:t xml:space="preserve"> </w:t>
      </w:r>
      <w:r w:rsidRPr="00EA0436">
        <w:t>державного</w:t>
      </w:r>
      <w:r w:rsidRPr="00EA0436">
        <w:rPr>
          <w:spacing w:val="1"/>
        </w:rPr>
        <w:t xml:space="preserve"> </w:t>
      </w:r>
      <w:r w:rsidRPr="00EA0436">
        <w:t>планування</w:t>
      </w:r>
      <w:r w:rsidRPr="00EA0436">
        <w:rPr>
          <w:spacing w:val="1"/>
        </w:rPr>
        <w:t xml:space="preserve"> </w:t>
      </w:r>
      <w:r w:rsidRPr="00EA0436">
        <w:t>з</w:t>
      </w:r>
      <w:r w:rsidRPr="00EA0436">
        <w:rPr>
          <w:spacing w:val="1"/>
        </w:rPr>
        <w:t xml:space="preserve"> </w:t>
      </w:r>
      <w:r w:rsidRPr="00EA0436">
        <w:t>обмеженим</w:t>
      </w:r>
      <w:r w:rsidRPr="00EA0436">
        <w:rPr>
          <w:spacing w:val="1"/>
        </w:rPr>
        <w:t xml:space="preserve"> </w:t>
      </w:r>
      <w:r w:rsidRPr="00EA0436">
        <w:t>терміном</w:t>
      </w:r>
      <w:r w:rsidRPr="00EA0436">
        <w:rPr>
          <w:spacing w:val="1"/>
        </w:rPr>
        <w:t xml:space="preserve"> </w:t>
      </w:r>
      <w:r w:rsidRPr="00EA0436">
        <w:t>дії,</w:t>
      </w:r>
      <w:r w:rsidRPr="00EA0436">
        <w:rPr>
          <w:spacing w:val="1"/>
        </w:rPr>
        <w:t xml:space="preserve"> </w:t>
      </w:r>
      <w:r w:rsidRPr="00EA0436">
        <w:t>а</w:t>
      </w:r>
      <w:r w:rsidRPr="00EA0436">
        <w:rPr>
          <w:spacing w:val="1"/>
        </w:rPr>
        <w:t xml:space="preserve"> </w:t>
      </w:r>
      <w:r w:rsidRPr="00EA0436">
        <w:t>саме</w:t>
      </w:r>
      <w:r w:rsidRPr="00EA0436">
        <w:rPr>
          <w:spacing w:val="1"/>
        </w:rPr>
        <w:t xml:space="preserve"> </w:t>
      </w:r>
      <w:r w:rsidRPr="00EA0436">
        <w:t>1</w:t>
      </w:r>
      <w:r w:rsidRPr="00EA0436">
        <w:rPr>
          <w:spacing w:val="1"/>
        </w:rPr>
        <w:t xml:space="preserve"> </w:t>
      </w:r>
      <w:r w:rsidRPr="00EA0436">
        <w:t>бюджетний</w:t>
      </w:r>
      <w:r w:rsidRPr="00EA0436">
        <w:rPr>
          <w:spacing w:val="1"/>
        </w:rPr>
        <w:t xml:space="preserve"> </w:t>
      </w:r>
      <w:r w:rsidRPr="00EA0436">
        <w:t>рік,</w:t>
      </w:r>
      <w:r w:rsidRPr="00EA0436">
        <w:rPr>
          <w:spacing w:val="1"/>
        </w:rPr>
        <w:t xml:space="preserve"> доцільно проводити </w:t>
      </w:r>
      <w:r w:rsidRPr="00EA0436">
        <w:t>моніторинг</w:t>
      </w:r>
      <w:r w:rsidRPr="00EA0436">
        <w:rPr>
          <w:spacing w:val="1"/>
        </w:rPr>
        <w:t xml:space="preserve"> </w:t>
      </w:r>
      <w:r w:rsidRPr="00EA0436">
        <w:t>виконання</w:t>
      </w:r>
      <w:r w:rsidRPr="00EA0436">
        <w:rPr>
          <w:spacing w:val="-1"/>
        </w:rPr>
        <w:t xml:space="preserve"> </w:t>
      </w:r>
      <w:r w:rsidRPr="00EA0436">
        <w:t>Програми протягом 1 року.</w:t>
      </w:r>
    </w:p>
    <w:p w:rsidR="00A8380B" w:rsidRDefault="00A8380B" w:rsidP="00995CDB">
      <w:pPr>
        <w:spacing w:line="240" w:lineRule="auto"/>
        <w:jc w:val="both"/>
        <w:rPr>
          <w:i/>
          <w:sz w:val="28"/>
        </w:rPr>
      </w:pPr>
    </w:p>
    <w:p w:rsidR="00A8380B" w:rsidRDefault="00A8380B" w:rsidP="00995CDB">
      <w:pPr>
        <w:spacing w:line="240" w:lineRule="auto"/>
        <w:jc w:val="both"/>
        <w:rPr>
          <w:i/>
          <w:sz w:val="28"/>
        </w:rPr>
      </w:pPr>
      <w:r>
        <w:rPr>
          <w:i/>
          <w:sz w:val="28"/>
        </w:rPr>
        <w:t xml:space="preserve">                      </w:t>
      </w:r>
      <w:r w:rsidRPr="00EA0436">
        <w:rPr>
          <w:i/>
          <w:sz w:val="28"/>
        </w:rPr>
        <w:t>Таблиця</w:t>
      </w:r>
      <w:r w:rsidRPr="00EA0436">
        <w:rPr>
          <w:i/>
          <w:spacing w:val="-5"/>
          <w:sz w:val="28"/>
        </w:rPr>
        <w:t xml:space="preserve"> </w:t>
      </w:r>
      <w:r>
        <w:rPr>
          <w:i/>
          <w:spacing w:val="-5"/>
          <w:sz w:val="28"/>
        </w:rPr>
        <w:t xml:space="preserve">17. </w:t>
      </w:r>
      <w:r w:rsidRPr="00EA0436">
        <w:rPr>
          <w:i/>
          <w:spacing w:val="-4"/>
          <w:sz w:val="28"/>
        </w:rPr>
        <w:t xml:space="preserve"> </w:t>
      </w:r>
      <w:r w:rsidRPr="00EA0436">
        <w:rPr>
          <w:i/>
          <w:sz w:val="28"/>
        </w:rPr>
        <w:t>Перелік</w:t>
      </w:r>
      <w:r w:rsidRPr="00EA0436">
        <w:rPr>
          <w:i/>
          <w:spacing w:val="-6"/>
          <w:sz w:val="28"/>
        </w:rPr>
        <w:t xml:space="preserve"> </w:t>
      </w:r>
      <w:r w:rsidRPr="00EA0436">
        <w:rPr>
          <w:i/>
          <w:sz w:val="28"/>
        </w:rPr>
        <w:t>індикаторів</w:t>
      </w:r>
      <w:r w:rsidRPr="00EA0436">
        <w:rPr>
          <w:i/>
          <w:spacing w:val="-4"/>
          <w:sz w:val="28"/>
        </w:rPr>
        <w:t xml:space="preserve"> </w:t>
      </w:r>
      <w:r w:rsidRPr="00EA0436">
        <w:rPr>
          <w:i/>
          <w:sz w:val="28"/>
        </w:rPr>
        <w:t>для</w:t>
      </w:r>
      <w:r w:rsidRPr="00EA0436">
        <w:rPr>
          <w:i/>
          <w:spacing w:val="-5"/>
          <w:sz w:val="28"/>
        </w:rPr>
        <w:t xml:space="preserve"> </w:t>
      </w:r>
      <w:r w:rsidRPr="00EA0436">
        <w:rPr>
          <w:i/>
          <w:sz w:val="28"/>
        </w:rPr>
        <w:t>моніторингу</w:t>
      </w:r>
      <w:r w:rsidRPr="00EA0436">
        <w:rPr>
          <w:i/>
          <w:spacing w:val="-4"/>
          <w:sz w:val="28"/>
        </w:rPr>
        <w:t xml:space="preserve"> </w:t>
      </w:r>
      <w:r w:rsidRPr="00EA0436">
        <w:rPr>
          <w:i/>
          <w:sz w:val="28"/>
        </w:rPr>
        <w:t>Програми</w:t>
      </w:r>
    </w:p>
    <w:p w:rsidR="00A8380B" w:rsidRDefault="00A8380B" w:rsidP="00995CDB">
      <w:pPr>
        <w:spacing w:line="240" w:lineRule="auto"/>
        <w:jc w:val="both"/>
        <w:rPr>
          <w:i/>
          <w:sz w:val="28"/>
        </w:rPr>
      </w:pPr>
    </w:p>
    <w:tbl>
      <w:tblPr>
        <w:tblW w:w="9932"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9214"/>
      </w:tblGrid>
      <w:tr w:rsidR="00A8380B" w:rsidRPr="00EA0436" w:rsidTr="00F06326">
        <w:trPr>
          <w:trHeight w:val="321"/>
        </w:trPr>
        <w:tc>
          <w:tcPr>
            <w:tcW w:w="718" w:type="dxa"/>
          </w:tcPr>
          <w:p w:rsidR="00A8380B" w:rsidRPr="00EA0436" w:rsidRDefault="00A8380B" w:rsidP="00995CDB">
            <w:pPr>
              <w:pStyle w:val="TableParagraph"/>
              <w:rPr>
                <w:sz w:val="28"/>
              </w:rPr>
            </w:pPr>
            <w:r w:rsidRPr="00EA0436">
              <w:rPr>
                <w:sz w:val="28"/>
              </w:rPr>
              <w:t>№</w:t>
            </w:r>
          </w:p>
        </w:tc>
        <w:tc>
          <w:tcPr>
            <w:tcW w:w="9214" w:type="dxa"/>
          </w:tcPr>
          <w:p w:rsidR="00A8380B" w:rsidRPr="00EA0436" w:rsidRDefault="00A8380B" w:rsidP="00995CDB">
            <w:pPr>
              <w:pStyle w:val="TableParagraph"/>
              <w:jc w:val="center"/>
              <w:rPr>
                <w:sz w:val="28"/>
              </w:rPr>
            </w:pPr>
            <w:r w:rsidRPr="00EA0436">
              <w:rPr>
                <w:sz w:val="28"/>
              </w:rPr>
              <w:t>Індикатор</w:t>
            </w:r>
          </w:p>
        </w:tc>
      </w:tr>
      <w:tr w:rsidR="00A8380B" w:rsidRPr="00EA0436" w:rsidTr="00F06326">
        <w:trPr>
          <w:trHeight w:val="323"/>
        </w:trPr>
        <w:tc>
          <w:tcPr>
            <w:tcW w:w="9932" w:type="dxa"/>
            <w:gridSpan w:val="2"/>
          </w:tcPr>
          <w:p w:rsidR="00A8380B" w:rsidRPr="00EA0436" w:rsidRDefault="00A8380B" w:rsidP="00995CDB">
            <w:pPr>
              <w:pStyle w:val="TableParagraph"/>
              <w:jc w:val="center"/>
              <w:rPr>
                <w:sz w:val="28"/>
              </w:rPr>
            </w:pPr>
            <w:r w:rsidRPr="00EA0436">
              <w:rPr>
                <w:sz w:val="28"/>
              </w:rPr>
              <w:t>Атмосферне</w:t>
            </w:r>
            <w:r w:rsidRPr="00EA0436">
              <w:rPr>
                <w:spacing w:val="-3"/>
                <w:sz w:val="28"/>
              </w:rPr>
              <w:t xml:space="preserve"> </w:t>
            </w:r>
            <w:r w:rsidRPr="00EA0436">
              <w:rPr>
                <w:sz w:val="28"/>
              </w:rPr>
              <w:t>повітря</w:t>
            </w:r>
          </w:p>
        </w:tc>
      </w:tr>
      <w:tr w:rsidR="00A8380B" w:rsidRPr="00EA0436" w:rsidTr="00F06326">
        <w:trPr>
          <w:trHeight w:val="642"/>
        </w:trPr>
        <w:tc>
          <w:tcPr>
            <w:tcW w:w="718" w:type="dxa"/>
          </w:tcPr>
          <w:p w:rsidR="00A8380B" w:rsidRPr="00EA0436" w:rsidRDefault="00A8380B" w:rsidP="00995CDB">
            <w:pPr>
              <w:pStyle w:val="TableParagraph"/>
              <w:jc w:val="center"/>
              <w:rPr>
                <w:sz w:val="28"/>
              </w:rPr>
            </w:pPr>
            <w:r w:rsidRPr="00EA0436">
              <w:rPr>
                <w:sz w:val="28"/>
              </w:rPr>
              <w:t>1</w:t>
            </w:r>
          </w:p>
        </w:tc>
        <w:tc>
          <w:tcPr>
            <w:tcW w:w="9214" w:type="dxa"/>
          </w:tcPr>
          <w:p w:rsidR="00A8380B" w:rsidRPr="00EA0436" w:rsidRDefault="00A8380B" w:rsidP="00995CDB">
            <w:pPr>
              <w:pStyle w:val="TableParagraph"/>
              <w:tabs>
                <w:tab w:val="left" w:pos="1198"/>
                <w:tab w:val="left" w:pos="2349"/>
                <w:tab w:val="left" w:pos="4376"/>
                <w:tab w:val="left" w:pos="5582"/>
                <w:tab w:val="left" w:pos="5944"/>
                <w:tab w:val="left" w:pos="7582"/>
                <w:tab w:val="left" w:pos="8704"/>
              </w:tabs>
              <w:rPr>
                <w:sz w:val="28"/>
              </w:rPr>
            </w:pPr>
            <w:r w:rsidRPr="00EA0436">
              <w:rPr>
                <w:sz w:val="28"/>
              </w:rPr>
              <w:t>Обсяги</w:t>
            </w:r>
            <w:r w:rsidRPr="00EA0436">
              <w:rPr>
                <w:sz w:val="28"/>
              </w:rPr>
              <w:tab/>
              <w:t>викидів</w:t>
            </w:r>
            <w:r w:rsidRPr="00EA0436">
              <w:rPr>
                <w:sz w:val="28"/>
              </w:rPr>
              <w:tab/>
              <w:t>забруднюючих</w:t>
            </w:r>
            <w:r w:rsidRPr="00EA0436">
              <w:rPr>
                <w:sz w:val="28"/>
              </w:rPr>
              <w:tab/>
              <w:t>речовин</w:t>
            </w:r>
            <w:r w:rsidRPr="00EA0436">
              <w:rPr>
                <w:sz w:val="28"/>
              </w:rPr>
              <w:tab/>
              <w:t>в</w:t>
            </w:r>
            <w:r w:rsidRPr="00EA0436">
              <w:rPr>
                <w:sz w:val="28"/>
              </w:rPr>
              <w:tab/>
              <w:t>атмосферне</w:t>
            </w:r>
            <w:r w:rsidRPr="00EA0436">
              <w:rPr>
                <w:sz w:val="28"/>
              </w:rPr>
              <w:tab/>
              <w:t>повітря</w:t>
            </w:r>
            <w:r w:rsidRPr="00EA0436">
              <w:rPr>
                <w:sz w:val="28"/>
              </w:rPr>
              <w:tab/>
              <w:t>від</w:t>
            </w:r>
          </w:p>
          <w:p w:rsidR="00A8380B" w:rsidRPr="00EA0436" w:rsidRDefault="00A8380B" w:rsidP="00995CDB">
            <w:pPr>
              <w:pStyle w:val="TableParagraph"/>
              <w:rPr>
                <w:sz w:val="28"/>
              </w:rPr>
            </w:pPr>
            <w:r w:rsidRPr="00EA0436">
              <w:rPr>
                <w:sz w:val="28"/>
              </w:rPr>
              <w:t>стаціонарних</w:t>
            </w:r>
            <w:r w:rsidRPr="00EA0436">
              <w:rPr>
                <w:spacing w:val="-7"/>
                <w:sz w:val="28"/>
              </w:rPr>
              <w:t xml:space="preserve"> </w:t>
            </w:r>
            <w:r w:rsidRPr="00EA0436">
              <w:rPr>
                <w:sz w:val="28"/>
              </w:rPr>
              <w:t>джерел</w:t>
            </w:r>
            <w:r w:rsidRPr="00EA0436">
              <w:rPr>
                <w:spacing w:val="-5"/>
                <w:sz w:val="28"/>
              </w:rPr>
              <w:t xml:space="preserve"> </w:t>
            </w:r>
            <w:r w:rsidRPr="00EA0436">
              <w:rPr>
                <w:sz w:val="28"/>
              </w:rPr>
              <w:t>забруднення</w:t>
            </w:r>
          </w:p>
        </w:tc>
      </w:tr>
      <w:tr w:rsidR="00A8380B" w:rsidRPr="00EA0436" w:rsidTr="00F06326">
        <w:trPr>
          <w:trHeight w:val="645"/>
        </w:trPr>
        <w:tc>
          <w:tcPr>
            <w:tcW w:w="718" w:type="dxa"/>
          </w:tcPr>
          <w:p w:rsidR="00A8380B" w:rsidRPr="00EA0436" w:rsidRDefault="00A8380B" w:rsidP="00995CDB">
            <w:pPr>
              <w:pStyle w:val="TableParagraph"/>
              <w:jc w:val="center"/>
              <w:rPr>
                <w:sz w:val="28"/>
              </w:rPr>
            </w:pPr>
            <w:r w:rsidRPr="00EA0436">
              <w:rPr>
                <w:sz w:val="28"/>
              </w:rPr>
              <w:t>2</w:t>
            </w:r>
          </w:p>
        </w:tc>
        <w:tc>
          <w:tcPr>
            <w:tcW w:w="9214" w:type="dxa"/>
          </w:tcPr>
          <w:p w:rsidR="00A8380B" w:rsidRPr="00EA0436" w:rsidRDefault="00A8380B" w:rsidP="00995CDB">
            <w:pPr>
              <w:pStyle w:val="TableParagraph"/>
              <w:rPr>
                <w:sz w:val="28"/>
              </w:rPr>
            </w:pPr>
            <w:r w:rsidRPr="00EA0436">
              <w:rPr>
                <w:sz w:val="28"/>
              </w:rPr>
              <w:t>Обсяги</w:t>
            </w:r>
            <w:r w:rsidRPr="00EA0436">
              <w:rPr>
                <w:spacing w:val="2"/>
                <w:sz w:val="28"/>
              </w:rPr>
              <w:t xml:space="preserve"> </w:t>
            </w:r>
            <w:r w:rsidRPr="00EA0436">
              <w:rPr>
                <w:sz w:val="28"/>
              </w:rPr>
              <w:t>найпоширеніших</w:t>
            </w:r>
            <w:r w:rsidRPr="00EA0436">
              <w:rPr>
                <w:spacing w:val="71"/>
                <w:sz w:val="28"/>
              </w:rPr>
              <w:t xml:space="preserve"> </w:t>
            </w:r>
            <w:r w:rsidRPr="00EA0436">
              <w:rPr>
                <w:sz w:val="28"/>
              </w:rPr>
              <w:t>забруднюючих</w:t>
            </w:r>
            <w:r w:rsidRPr="00EA0436">
              <w:rPr>
                <w:spacing w:val="69"/>
                <w:sz w:val="28"/>
              </w:rPr>
              <w:t xml:space="preserve"> </w:t>
            </w:r>
            <w:r w:rsidRPr="00EA0436">
              <w:rPr>
                <w:sz w:val="28"/>
              </w:rPr>
              <w:t>речовин</w:t>
            </w:r>
            <w:r w:rsidRPr="00EA0436">
              <w:rPr>
                <w:spacing w:val="71"/>
                <w:sz w:val="28"/>
              </w:rPr>
              <w:t xml:space="preserve"> </w:t>
            </w:r>
            <w:r w:rsidRPr="00EA0436">
              <w:rPr>
                <w:sz w:val="28"/>
              </w:rPr>
              <w:t>(оксид</w:t>
            </w:r>
            <w:r w:rsidRPr="00EA0436">
              <w:rPr>
                <w:spacing w:val="69"/>
                <w:sz w:val="28"/>
              </w:rPr>
              <w:t xml:space="preserve"> </w:t>
            </w:r>
            <w:r w:rsidRPr="00EA0436">
              <w:rPr>
                <w:sz w:val="28"/>
              </w:rPr>
              <w:t>вуглецю,</w:t>
            </w:r>
            <w:r w:rsidRPr="00EA0436">
              <w:rPr>
                <w:spacing w:val="70"/>
                <w:sz w:val="28"/>
              </w:rPr>
              <w:t xml:space="preserve"> </w:t>
            </w:r>
            <w:r w:rsidRPr="00EA0436">
              <w:rPr>
                <w:sz w:val="28"/>
              </w:rPr>
              <w:t>пил,</w:t>
            </w:r>
          </w:p>
          <w:p w:rsidR="00A8380B" w:rsidRPr="00EA0436" w:rsidRDefault="00A8380B" w:rsidP="00995CDB">
            <w:pPr>
              <w:pStyle w:val="TableParagraph"/>
              <w:rPr>
                <w:sz w:val="28"/>
              </w:rPr>
            </w:pPr>
            <w:r w:rsidRPr="00EA0436">
              <w:rPr>
                <w:sz w:val="28"/>
              </w:rPr>
              <w:t>оксиди</w:t>
            </w:r>
            <w:r w:rsidRPr="00EA0436">
              <w:rPr>
                <w:spacing w:val="-2"/>
                <w:sz w:val="28"/>
              </w:rPr>
              <w:t xml:space="preserve"> </w:t>
            </w:r>
            <w:r w:rsidRPr="00EA0436">
              <w:rPr>
                <w:sz w:val="28"/>
              </w:rPr>
              <w:t>азоту</w:t>
            </w:r>
            <w:r w:rsidRPr="00EA0436">
              <w:rPr>
                <w:spacing w:val="-6"/>
                <w:sz w:val="28"/>
              </w:rPr>
              <w:t xml:space="preserve"> </w:t>
            </w:r>
            <w:r w:rsidRPr="00EA0436">
              <w:rPr>
                <w:sz w:val="28"/>
              </w:rPr>
              <w:t>та</w:t>
            </w:r>
            <w:r w:rsidRPr="00EA0436">
              <w:rPr>
                <w:spacing w:val="-1"/>
                <w:sz w:val="28"/>
              </w:rPr>
              <w:t xml:space="preserve"> </w:t>
            </w:r>
            <w:r w:rsidRPr="00EA0436">
              <w:rPr>
                <w:sz w:val="28"/>
              </w:rPr>
              <w:t>діоксид</w:t>
            </w:r>
            <w:r w:rsidRPr="00EA0436">
              <w:rPr>
                <w:spacing w:val="-1"/>
                <w:sz w:val="28"/>
              </w:rPr>
              <w:t xml:space="preserve"> </w:t>
            </w:r>
            <w:r w:rsidRPr="00EA0436">
              <w:rPr>
                <w:sz w:val="28"/>
              </w:rPr>
              <w:t>сірки)</w:t>
            </w:r>
            <w:r w:rsidRPr="00EA0436">
              <w:rPr>
                <w:spacing w:val="-2"/>
                <w:sz w:val="28"/>
              </w:rPr>
              <w:t xml:space="preserve"> </w:t>
            </w:r>
            <w:r w:rsidRPr="00EA0436">
              <w:rPr>
                <w:sz w:val="28"/>
              </w:rPr>
              <w:t>в</w:t>
            </w:r>
            <w:r w:rsidRPr="00EA0436">
              <w:rPr>
                <w:spacing w:val="-2"/>
                <w:sz w:val="28"/>
              </w:rPr>
              <w:t xml:space="preserve"> </w:t>
            </w:r>
            <w:r w:rsidRPr="00EA0436">
              <w:rPr>
                <w:sz w:val="28"/>
              </w:rPr>
              <w:t>атмосферне</w:t>
            </w:r>
            <w:r w:rsidRPr="00EA0436">
              <w:rPr>
                <w:spacing w:val="-2"/>
                <w:sz w:val="28"/>
              </w:rPr>
              <w:t xml:space="preserve"> </w:t>
            </w:r>
            <w:r w:rsidRPr="00EA0436">
              <w:rPr>
                <w:sz w:val="28"/>
              </w:rPr>
              <w:t>повітря</w:t>
            </w:r>
          </w:p>
        </w:tc>
      </w:tr>
      <w:tr w:rsidR="00A8380B" w:rsidRPr="00EA0436" w:rsidTr="00F06326">
        <w:trPr>
          <w:trHeight w:val="643"/>
        </w:trPr>
        <w:tc>
          <w:tcPr>
            <w:tcW w:w="718" w:type="dxa"/>
          </w:tcPr>
          <w:p w:rsidR="00A8380B" w:rsidRPr="00EA0436" w:rsidRDefault="00A8380B" w:rsidP="00995CDB">
            <w:pPr>
              <w:pStyle w:val="TableParagraph"/>
              <w:jc w:val="center"/>
              <w:rPr>
                <w:sz w:val="28"/>
              </w:rPr>
            </w:pPr>
            <w:r w:rsidRPr="00EA0436">
              <w:rPr>
                <w:sz w:val="28"/>
              </w:rPr>
              <w:t>3</w:t>
            </w:r>
          </w:p>
        </w:tc>
        <w:tc>
          <w:tcPr>
            <w:tcW w:w="9214" w:type="dxa"/>
          </w:tcPr>
          <w:p w:rsidR="00A8380B" w:rsidRPr="00EA0436" w:rsidRDefault="00A8380B" w:rsidP="00995CDB">
            <w:pPr>
              <w:pStyle w:val="TableParagraph"/>
              <w:rPr>
                <w:sz w:val="28"/>
              </w:rPr>
            </w:pPr>
            <w:r w:rsidRPr="00EA0436">
              <w:rPr>
                <w:sz w:val="28"/>
              </w:rPr>
              <w:t>Викиди</w:t>
            </w:r>
            <w:r w:rsidRPr="00EA0436">
              <w:rPr>
                <w:spacing w:val="53"/>
                <w:sz w:val="28"/>
              </w:rPr>
              <w:t xml:space="preserve"> </w:t>
            </w:r>
            <w:r w:rsidRPr="00EA0436">
              <w:rPr>
                <w:sz w:val="28"/>
              </w:rPr>
              <w:t>забруднюючих</w:t>
            </w:r>
            <w:r w:rsidRPr="00EA0436">
              <w:rPr>
                <w:spacing w:val="54"/>
                <w:sz w:val="28"/>
              </w:rPr>
              <w:t xml:space="preserve"> </w:t>
            </w:r>
            <w:r w:rsidRPr="00EA0436">
              <w:rPr>
                <w:sz w:val="28"/>
              </w:rPr>
              <w:t>речовин</w:t>
            </w:r>
            <w:r w:rsidRPr="00EA0436">
              <w:rPr>
                <w:spacing w:val="53"/>
                <w:sz w:val="28"/>
              </w:rPr>
              <w:t xml:space="preserve"> </w:t>
            </w:r>
            <w:r w:rsidRPr="00EA0436">
              <w:rPr>
                <w:sz w:val="28"/>
              </w:rPr>
              <w:t>в</w:t>
            </w:r>
            <w:r w:rsidRPr="00EA0436">
              <w:rPr>
                <w:spacing w:val="53"/>
                <w:sz w:val="28"/>
              </w:rPr>
              <w:t xml:space="preserve"> </w:t>
            </w:r>
            <w:r w:rsidRPr="00EA0436">
              <w:rPr>
                <w:sz w:val="28"/>
              </w:rPr>
              <w:t>атмосферне</w:t>
            </w:r>
            <w:r w:rsidRPr="00EA0436">
              <w:rPr>
                <w:spacing w:val="60"/>
                <w:sz w:val="28"/>
              </w:rPr>
              <w:t xml:space="preserve"> </w:t>
            </w:r>
            <w:r w:rsidRPr="00EA0436">
              <w:rPr>
                <w:sz w:val="28"/>
              </w:rPr>
              <w:t>повітря</w:t>
            </w:r>
            <w:r w:rsidRPr="00EA0436">
              <w:rPr>
                <w:spacing w:val="54"/>
                <w:sz w:val="28"/>
              </w:rPr>
              <w:t xml:space="preserve"> </w:t>
            </w:r>
            <w:r w:rsidRPr="00EA0436">
              <w:rPr>
                <w:sz w:val="28"/>
              </w:rPr>
              <w:t>від</w:t>
            </w:r>
            <w:r w:rsidRPr="00EA0436">
              <w:rPr>
                <w:spacing w:val="53"/>
                <w:sz w:val="28"/>
              </w:rPr>
              <w:t xml:space="preserve"> </w:t>
            </w:r>
            <w:r w:rsidRPr="00EA0436">
              <w:rPr>
                <w:sz w:val="28"/>
              </w:rPr>
              <w:t>стаціонарних</w:t>
            </w:r>
          </w:p>
          <w:p w:rsidR="00A8380B" w:rsidRPr="00EA0436" w:rsidRDefault="00A8380B" w:rsidP="00995CDB">
            <w:pPr>
              <w:pStyle w:val="TableParagraph"/>
              <w:rPr>
                <w:sz w:val="28"/>
              </w:rPr>
            </w:pPr>
            <w:r w:rsidRPr="00EA0436">
              <w:rPr>
                <w:sz w:val="28"/>
              </w:rPr>
              <w:t>джерелу</w:t>
            </w:r>
            <w:r w:rsidRPr="00EA0436">
              <w:rPr>
                <w:spacing w:val="-5"/>
                <w:sz w:val="28"/>
              </w:rPr>
              <w:t xml:space="preserve"> </w:t>
            </w:r>
            <w:r w:rsidRPr="00EA0436">
              <w:rPr>
                <w:sz w:val="28"/>
              </w:rPr>
              <w:t>розрахунку</w:t>
            </w:r>
            <w:r w:rsidRPr="00EA0436">
              <w:rPr>
                <w:spacing w:val="-1"/>
                <w:sz w:val="28"/>
              </w:rPr>
              <w:t xml:space="preserve"> </w:t>
            </w:r>
            <w:r w:rsidRPr="00EA0436">
              <w:rPr>
                <w:sz w:val="28"/>
              </w:rPr>
              <w:t>на км²,</w:t>
            </w:r>
            <w:r w:rsidRPr="00EA0436">
              <w:rPr>
                <w:spacing w:val="-2"/>
                <w:sz w:val="28"/>
              </w:rPr>
              <w:t xml:space="preserve"> </w:t>
            </w:r>
            <w:r w:rsidRPr="00EA0436">
              <w:rPr>
                <w:sz w:val="28"/>
              </w:rPr>
              <w:t>т</w:t>
            </w:r>
          </w:p>
        </w:tc>
      </w:tr>
      <w:tr w:rsidR="00A8380B" w:rsidRPr="00EA0436" w:rsidTr="00F06326">
        <w:trPr>
          <w:trHeight w:val="645"/>
        </w:trPr>
        <w:tc>
          <w:tcPr>
            <w:tcW w:w="718" w:type="dxa"/>
          </w:tcPr>
          <w:p w:rsidR="00A8380B" w:rsidRPr="00EA0436" w:rsidRDefault="00A8380B" w:rsidP="00995CDB">
            <w:pPr>
              <w:pStyle w:val="TableParagraph"/>
              <w:jc w:val="center"/>
              <w:rPr>
                <w:sz w:val="28"/>
              </w:rPr>
            </w:pPr>
            <w:r w:rsidRPr="00EA0436">
              <w:rPr>
                <w:sz w:val="28"/>
              </w:rPr>
              <w:t>4</w:t>
            </w:r>
          </w:p>
        </w:tc>
        <w:tc>
          <w:tcPr>
            <w:tcW w:w="9214" w:type="dxa"/>
          </w:tcPr>
          <w:p w:rsidR="00A8380B" w:rsidRPr="00EA0436" w:rsidRDefault="00A8380B" w:rsidP="00995CDB">
            <w:pPr>
              <w:pStyle w:val="TableParagraph"/>
              <w:rPr>
                <w:sz w:val="28"/>
              </w:rPr>
            </w:pPr>
            <w:r w:rsidRPr="00EA0436">
              <w:rPr>
                <w:sz w:val="28"/>
              </w:rPr>
              <w:t>Викиди</w:t>
            </w:r>
            <w:r w:rsidRPr="00EA0436">
              <w:rPr>
                <w:spacing w:val="53"/>
                <w:sz w:val="28"/>
              </w:rPr>
              <w:t xml:space="preserve"> </w:t>
            </w:r>
            <w:r w:rsidRPr="00EA0436">
              <w:rPr>
                <w:sz w:val="28"/>
              </w:rPr>
              <w:t>забруднюючих</w:t>
            </w:r>
            <w:r w:rsidRPr="00EA0436">
              <w:rPr>
                <w:spacing w:val="54"/>
                <w:sz w:val="28"/>
              </w:rPr>
              <w:t xml:space="preserve"> </w:t>
            </w:r>
            <w:r w:rsidRPr="00EA0436">
              <w:rPr>
                <w:sz w:val="28"/>
              </w:rPr>
              <w:t>речовин</w:t>
            </w:r>
            <w:r w:rsidRPr="00EA0436">
              <w:rPr>
                <w:spacing w:val="53"/>
                <w:sz w:val="28"/>
              </w:rPr>
              <w:t xml:space="preserve"> </w:t>
            </w:r>
            <w:r w:rsidRPr="00EA0436">
              <w:rPr>
                <w:sz w:val="28"/>
              </w:rPr>
              <w:t>в</w:t>
            </w:r>
            <w:r w:rsidRPr="00EA0436">
              <w:rPr>
                <w:spacing w:val="53"/>
                <w:sz w:val="28"/>
              </w:rPr>
              <w:t xml:space="preserve"> </w:t>
            </w:r>
            <w:r w:rsidRPr="00EA0436">
              <w:rPr>
                <w:sz w:val="28"/>
              </w:rPr>
              <w:t>атмосферне</w:t>
            </w:r>
            <w:r w:rsidRPr="00EA0436">
              <w:rPr>
                <w:spacing w:val="53"/>
                <w:sz w:val="28"/>
              </w:rPr>
              <w:t xml:space="preserve"> </w:t>
            </w:r>
            <w:r w:rsidRPr="00EA0436">
              <w:rPr>
                <w:sz w:val="28"/>
              </w:rPr>
              <w:t>повітря</w:t>
            </w:r>
            <w:r w:rsidRPr="00EA0436">
              <w:rPr>
                <w:spacing w:val="54"/>
                <w:sz w:val="28"/>
              </w:rPr>
              <w:t xml:space="preserve"> </w:t>
            </w:r>
            <w:r w:rsidRPr="00EA0436">
              <w:rPr>
                <w:sz w:val="28"/>
              </w:rPr>
              <w:t>від</w:t>
            </w:r>
            <w:r w:rsidRPr="00EA0436">
              <w:rPr>
                <w:spacing w:val="53"/>
                <w:sz w:val="28"/>
              </w:rPr>
              <w:t xml:space="preserve"> </w:t>
            </w:r>
            <w:r w:rsidRPr="00EA0436">
              <w:rPr>
                <w:sz w:val="28"/>
              </w:rPr>
              <w:t>стаціонарних</w:t>
            </w:r>
          </w:p>
          <w:p w:rsidR="00A8380B" w:rsidRPr="00EA0436" w:rsidRDefault="00A8380B" w:rsidP="00995CDB">
            <w:pPr>
              <w:pStyle w:val="TableParagraph"/>
              <w:rPr>
                <w:sz w:val="28"/>
              </w:rPr>
            </w:pPr>
            <w:r w:rsidRPr="00EA0436">
              <w:rPr>
                <w:sz w:val="28"/>
              </w:rPr>
              <w:t>джерелу</w:t>
            </w:r>
            <w:r w:rsidRPr="00EA0436">
              <w:rPr>
                <w:spacing w:val="-6"/>
                <w:sz w:val="28"/>
              </w:rPr>
              <w:t xml:space="preserve"> </w:t>
            </w:r>
            <w:r w:rsidRPr="00EA0436">
              <w:rPr>
                <w:sz w:val="28"/>
              </w:rPr>
              <w:t>розрахунку</w:t>
            </w:r>
            <w:r w:rsidRPr="00EA0436">
              <w:rPr>
                <w:spacing w:val="-1"/>
                <w:sz w:val="28"/>
              </w:rPr>
              <w:t xml:space="preserve"> </w:t>
            </w:r>
            <w:r w:rsidRPr="00EA0436">
              <w:rPr>
                <w:sz w:val="28"/>
              </w:rPr>
              <w:t>на одну</w:t>
            </w:r>
            <w:r w:rsidRPr="00EA0436">
              <w:rPr>
                <w:spacing w:val="-5"/>
                <w:sz w:val="28"/>
              </w:rPr>
              <w:t xml:space="preserve"> </w:t>
            </w:r>
            <w:r w:rsidRPr="00EA0436">
              <w:rPr>
                <w:sz w:val="28"/>
              </w:rPr>
              <w:t>особу,</w:t>
            </w:r>
            <w:r w:rsidRPr="00EA0436">
              <w:rPr>
                <w:spacing w:val="-1"/>
                <w:sz w:val="28"/>
              </w:rPr>
              <w:t xml:space="preserve"> </w:t>
            </w:r>
            <w:r w:rsidRPr="00EA0436">
              <w:rPr>
                <w:sz w:val="28"/>
              </w:rPr>
              <w:t>кг</w:t>
            </w:r>
          </w:p>
        </w:tc>
      </w:tr>
      <w:tr w:rsidR="00A8380B" w:rsidRPr="00EA0436" w:rsidTr="00F06326">
        <w:trPr>
          <w:trHeight w:val="321"/>
        </w:trPr>
        <w:tc>
          <w:tcPr>
            <w:tcW w:w="9932" w:type="dxa"/>
            <w:gridSpan w:val="2"/>
          </w:tcPr>
          <w:p w:rsidR="00A8380B" w:rsidRDefault="00A8380B" w:rsidP="00995CDB">
            <w:pPr>
              <w:pStyle w:val="TableParagraph"/>
              <w:jc w:val="center"/>
              <w:rPr>
                <w:sz w:val="28"/>
              </w:rPr>
            </w:pPr>
          </w:p>
          <w:p w:rsidR="00A8380B" w:rsidRPr="00EA0436" w:rsidRDefault="00A8380B" w:rsidP="00995CDB">
            <w:pPr>
              <w:pStyle w:val="TableParagraph"/>
              <w:jc w:val="center"/>
              <w:rPr>
                <w:sz w:val="28"/>
              </w:rPr>
            </w:pPr>
            <w:r w:rsidRPr="00EA0436">
              <w:rPr>
                <w:sz w:val="28"/>
              </w:rPr>
              <w:t>Водні</w:t>
            </w:r>
            <w:r w:rsidRPr="00EA0436">
              <w:rPr>
                <w:spacing w:val="-2"/>
                <w:sz w:val="28"/>
              </w:rPr>
              <w:t xml:space="preserve"> </w:t>
            </w:r>
            <w:r w:rsidRPr="00EA0436">
              <w:rPr>
                <w:sz w:val="28"/>
              </w:rPr>
              <w:t>ресурси</w:t>
            </w:r>
          </w:p>
        </w:tc>
      </w:tr>
      <w:tr w:rsidR="00A8380B" w:rsidRPr="00EA0436" w:rsidTr="00F06326">
        <w:trPr>
          <w:trHeight w:val="321"/>
        </w:trPr>
        <w:tc>
          <w:tcPr>
            <w:tcW w:w="718" w:type="dxa"/>
          </w:tcPr>
          <w:p w:rsidR="00A8380B" w:rsidRPr="00EA0436" w:rsidRDefault="00A8380B" w:rsidP="00995CDB">
            <w:pPr>
              <w:pStyle w:val="TableParagraph"/>
              <w:jc w:val="center"/>
              <w:rPr>
                <w:sz w:val="28"/>
              </w:rPr>
            </w:pPr>
            <w:r w:rsidRPr="00EA0436">
              <w:rPr>
                <w:sz w:val="28"/>
              </w:rPr>
              <w:t>5</w:t>
            </w:r>
          </w:p>
        </w:tc>
        <w:tc>
          <w:tcPr>
            <w:tcW w:w="9214" w:type="dxa"/>
          </w:tcPr>
          <w:p w:rsidR="00A8380B" w:rsidRPr="00EA0436" w:rsidRDefault="00A8380B" w:rsidP="00995CDB">
            <w:pPr>
              <w:pStyle w:val="TableParagraph"/>
              <w:rPr>
                <w:sz w:val="28"/>
              </w:rPr>
            </w:pPr>
            <w:r w:rsidRPr="00EA0436">
              <w:rPr>
                <w:sz w:val="28"/>
              </w:rPr>
              <w:t>Обсяги</w:t>
            </w:r>
            <w:r w:rsidRPr="00EA0436">
              <w:rPr>
                <w:spacing w:val="-3"/>
                <w:sz w:val="28"/>
              </w:rPr>
              <w:t xml:space="preserve"> </w:t>
            </w:r>
            <w:r w:rsidRPr="00EA0436">
              <w:rPr>
                <w:sz w:val="28"/>
              </w:rPr>
              <w:t>забору</w:t>
            </w:r>
            <w:r w:rsidRPr="00EA0436">
              <w:rPr>
                <w:spacing w:val="-7"/>
                <w:sz w:val="28"/>
              </w:rPr>
              <w:t xml:space="preserve"> </w:t>
            </w:r>
            <w:r w:rsidRPr="00EA0436">
              <w:rPr>
                <w:sz w:val="28"/>
              </w:rPr>
              <w:t>та</w:t>
            </w:r>
            <w:r w:rsidRPr="00EA0436">
              <w:rPr>
                <w:spacing w:val="-2"/>
                <w:sz w:val="28"/>
              </w:rPr>
              <w:t xml:space="preserve"> </w:t>
            </w:r>
            <w:r w:rsidRPr="00EA0436">
              <w:rPr>
                <w:sz w:val="28"/>
              </w:rPr>
              <w:t>використання</w:t>
            </w:r>
            <w:r w:rsidRPr="00EA0436">
              <w:rPr>
                <w:spacing w:val="-3"/>
                <w:sz w:val="28"/>
              </w:rPr>
              <w:t xml:space="preserve"> </w:t>
            </w:r>
            <w:r w:rsidRPr="00EA0436">
              <w:rPr>
                <w:sz w:val="28"/>
              </w:rPr>
              <w:t>свіжої</w:t>
            </w:r>
            <w:r w:rsidRPr="00EA0436">
              <w:rPr>
                <w:spacing w:val="-2"/>
                <w:sz w:val="28"/>
              </w:rPr>
              <w:t xml:space="preserve"> </w:t>
            </w:r>
            <w:r w:rsidRPr="00EA0436">
              <w:rPr>
                <w:sz w:val="28"/>
              </w:rPr>
              <w:t>води</w:t>
            </w:r>
          </w:p>
        </w:tc>
      </w:tr>
      <w:tr w:rsidR="00A8380B" w:rsidRPr="00EA0436" w:rsidTr="00F06326">
        <w:trPr>
          <w:trHeight w:val="323"/>
        </w:trPr>
        <w:tc>
          <w:tcPr>
            <w:tcW w:w="718" w:type="dxa"/>
          </w:tcPr>
          <w:p w:rsidR="00A8380B" w:rsidRPr="00EA0436" w:rsidRDefault="00A8380B" w:rsidP="00995CDB">
            <w:pPr>
              <w:pStyle w:val="TableParagraph"/>
              <w:jc w:val="center"/>
              <w:rPr>
                <w:sz w:val="28"/>
              </w:rPr>
            </w:pPr>
            <w:r w:rsidRPr="00EA0436">
              <w:rPr>
                <w:sz w:val="28"/>
              </w:rPr>
              <w:t>6</w:t>
            </w:r>
          </w:p>
        </w:tc>
        <w:tc>
          <w:tcPr>
            <w:tcW w:w="9214" w:type="dxa"/>
          </w:tcPr>
          <w:p w:rsidR="00A8380B" w:rsidRPr="00EA0436" w:rsidRDefault="00A8380B" w:rsidP="00995CDB">
            <w:pPr>
              <w:pStyle w:val="TableParagraph"/>
              <w:rPr>
                <w:sz w:val="28"/>
              </w:rPr>
            </w:pPr>
            <w:r w:rsidRPr="00EA0436">
              <w:rPr>
                <w:sz w:val="28"/>
              </w:rPr>
              <w:t>Обсяги</w:t>
            </w:r>
            <w:r w:rsidRPr="00EA0436">
              <w:rPr>
                <w:spacing w:val="-3"/>
                <w:sz w:val="28"/>
              </w:rPr>
              <w:t xml:space="preserve"> </w:t>
            </w:r>
            <w:r w:rsidRPr="00EA0436">
              <w:rPr>
                <w:sz w:val="28"/>
              </w:rPr>
              <w:t>скидання</w:t>
            </w:r>
            <w:r w:rsidRPr="00EA0436">
              <w:rPr>
                <w:spacing w:val="-3"/>
                <w:sz w:val="28"/>
              </w:rPr>
              <w:t xml:space="preserve"> </w:t>
            </w:r>
            <w:r w:rsidRPr="00EA0436">
              <w:rPr>
                <w:sz w:val="28"/>
              </w:rPr>
              <w:t>зворотних</w:t>
            </w:r>
            <w:r w:rsidRPr="00EA0436">
              <w:rPr>
                <w:spacing w:val="-1"/>
                <w:sz w:val="28"/>
              </w:rPr>
              <w:t xml:space="preserve"> </w:t>
            </w:r>
            <w:r w:rsidRPr="00EA0436">
              <w:rPr>
                <w:sz w:val="28"/>
              </w:rPr>
              <w:t>вод</w:t>
            </w:r>
            <w:r w:rsidRPr="00EA0436">
              <w:rPr>
                <w:spacing w:val="-2"/>
                <w:sz w:val="28"/>
              </w:rPr>
              <w:t xml:space="preserve"> </w:t>
            </w:r>
            <w:r w:rsidRPr="00EA0436">
              <w:rPr>
                <w:sz w:val="28"/>
              </w:rPr>
              <w:t>у</w:t>
            </w:r>
            <w:r w:rsidRPr="00EA0436">
              <w:rPr>
                <w:spacing w:val="-3"/>
                <w:sz w:val="28"/>
              </w:rPr>
              <w:t xml:space="preserve"> </w:t>
            </w:r>
            <w:r w:rsidRPr="00EA0436">
              <w:rPr>
                <w:sz w:val="28"/>
              </w:rPr>
              <w:t>водні</w:t>
            </w:r>
            <w:r w:rsidRPr="00EA0436">
              <w:rPr>
                <w:spacing w:val="-4"/>
                <w:sz w:val="28"/>
              </w:rPr>
              <w:t xml:space="preserve"> </w:t>
            </w:r>
            <w:r w:rsidRPr="00EA0436">
              <w:rPr>
                <w:sz w:val="28"/>
              </w:rPr>
              <w:t>об’єкти</w:t>
            </w:r>
          </w:p>
        </w:tc>
      </w:tr>
      <w:tr w:rsidR="00A8380B" w:rsidRPr="00EA0436" w:rsidTr="00F06326">
        <w:trPr>
          <w:trHeight w:val="642"/>
        </w:trPr>
        <w:tc>
          <w:tcPr>
            <w:tcW w:w="718" w:type="dxa"/>
          </w:tcPr>
          <w:p w:rsidR="00A8380B" w:rsidRPr="00EA0436" w:rsidRDefault="00A8380B" w:rsidP="00995CDB">
            <w:pPr>
              <w:pStyle w:val="TableParagraph"/>
              <w:jc w:val="center"/>
              <w:rPr>
                <w:sz w:val="28"/>
              </w:rPr>
            </w:pPr>
            <w:r w:rsidRPr="00EA0436">
              <w:rPr>
                <w:sz w:val="28"/>
              </w:rPr>
              <w:t>7</w:t>
            </w:r>
          </w:p>
        </w:tc>
        <w:tc>
          <w:tcPr>
            <w:tcW w:w="9214" w:type="dxa"/>
          </w:tcPr>
          <w:p w:rsidR="00A8380B" w:rsidRPr="00EA0436" w:rsidRDefault="00A8380B" w:rsidP="00995CDB">
            <w:pPr>
              <w:pStyle w:val="TableParagraph"/>
              <w:rPr>
                <w:sz w:val="28"/>
              </w:rPr>
            </w:pPr>
            <w:r w:rsidRPr="00EA0436">
              <w:rPr>
                <w:sz w:val="28"/>
              </w:rPr>
              <w:t>Обсяги</w:t>
            </w:r>
            <w:r w:rsidRPr="00EA0436">
              <w:rPr>
                <w:spacing w:val="15"/>
                <w:sz w:val="28"/>
              </w:rPr>
              <w:t xml:space="preserve"> </w:t>
            </w:r>
            <w:r w:rsidRPr="00EA0436">
              <w:rPr>
                <w:sz w:val="28"/>
              </w:rPr>
              <w:t>скидання</w:t>
            </w:r>
            <w:r w:rsidRPr="00EA0436">
              <w:rPr>
                <w:spacing w:val="80"/>
                <w:sz w:val="28"/>
              </w:rPr>
              <w:t xml:space="preserve"> </w:t>
            </w:r>
            <w:r w:rsidRPr="00EA0436">
              <w:rPr>
                <w:sz w:val="28"/>
              </w:rPr>
              <w:t>очищених</w:t>
            </w:r>
            <w:r w:rsidRPr="00EA0436">
              <w:rPr>
                <w:spacing w:val="82"/>
                <w:sz w:val="28"/>
              </w:rPr>
              <w:t xml:space="preserve"> </w:t>
            </w:r>
            <w:r w:rsidRPr="00EA0436">
              <w:rPr>
                <w:sz w:val="28"/>
              </w:rPr>
              <w:t>і</w:t>
            </w:r>
            <w:r w:rsidRPr="00EA0436">
              <w:rPr>
                <w:spacing w:val="84"/>
                <w:sz w:val="28"/>
              </w:rPr>
              <w:t xml:space="preserve"> </w:t>
            </w:r>
            <w:r w:rsidRPr="00EA0436">
              <w:rPr>
                <w:sz w:val="28"/>
              </w:rPr>
              <w:t>недостатньо</w:t>
            </w:r>
            <w:r w:rsidRPr="00EA0436">
              <w:rPr>
                <w:spacing w:val="81"/>
                <w:sz w:val="28"/>
              </w:rPr>
              <w:t xml:space="preserve"> </w:t>
            </w:r>
            <w:r w:rsidRPr="00EA0436">
              <w:rPr>
                <w:sz w:val="28"/>
              </w:rPr>
              <w:t>очищених</w:t>
            </w:r>
            <w:r w:rsidRPr="00EA0436">
              <w:rPr>
                <w:spacing w:val="84"/>
                <w:sz w:val="28"/>
              </w:rPr>
              <w:t xml:space="preserve"> </w:t>
            </w:r>
            <w:r w:rsidRPr="00EA0436">
              <w:rPr>
                <w:sz w:val="28"/>
              </w:rPr>
              <w:t>зворотних</w:t>
            </w:r>
            <w:r w:rsidRPr="00EA0436">
              <w:rPr>
                <w:spacing w:val="84"/>
                <w:sz w:val="28"/>
              </w:rPr>
              <w:t xml:space="preserve"> </w:t>
            </w:r>
            <w:r w:rsidRPr="00EA0436">
              <w:rPr>
                <w:sz w:val="28"/>
              </w:rPr>
              <w:t>вод</w:t>
            </w:r>
            <w:r w:rsidRPr="00EA0436">
              <w:rPr>
                <w:spacing w:val="81"/>
                <w:sz w:val="28"/>
              </w:rPr>
              <w:t xml:space="preserve"> </w:t>
            </w:r>
            <w:r w:rsidRPr="00EA0436">
              <w:rPr>
                <w:sz w:val="28"/>
              </w:rPr>
              <w:t>у</w:t>
            </w:r>
          </w:p>
          <w:p w:rsidR="00A8380B" w:rsidRPr="00EA0436" w:rsidRDefault="00A8380B" w:rsidP="00995CDB">
            <w:pPr>
              <w:pStyle w:val="TableParagraph"/>
              <w:rPr>
                <w:sz w:val="28"/>
              </w:rPr>
            </w:pPr>
            <w:r w:rsidRPr="00EA0436">
              <w:rPr>
                <w:sz w:val="28"/>
              </w:rPr>
              <w:t>водні</w:t>
            </w:r>
            <w:r w:rsidRPr="00EA0436">
              <w:rPr>
                <w:spacing w:val="-5"/>
                <w:sz w:val="28"/>
              </w:rPr>
              <w:t xml:space="preserve"> </w:t>
            </w:r>
            <w:r w:rsidRPr="00EA0436">
              <w:rPr>
                <w:sz w:val="28"/>
              </w:rPr>
              <w:t>об’єкти</w:t>
            </w:r>
          </w:p>
        </w:tc>
      </w:tr>
      <w:tr w:rsidR="00A8380B" w:rsidRPr="00EA0436" w:rsidTr="00F06326">
        <w:trPr>
          <w:trHeight w:val="321"/>
        </w:trPr>
        <w:tc>
          <w:tcPr>
            <w:tcW w:w="9932" w:type="dxa"/>
            <w:gridSpan w:val="2"/>
          </w:tcPr>
          <w:p w:rsidR="00A8380B" w:rsidRDefault="00A8380B" w:rsidP="00995CDB">
            <w:pPr>
              <w:pStyle w:val="TableParagraph"/>
              <w:jc w:val="center"/>
              <w:rPr>
                <w:sz w:val="28"/>
              </w:rPr>
            </w:pPr>
          </w:p>
          <w:p w:rsidR="00A8380B" w:rsidRPr="00EA0436" w:rsidRDefault="00A8380B" w:rsidP="00995CDB">
            <w:pPr>
              <w:pStyle w:val="TableParagraph"/>
              <w:jc w:val="center"/>
              <w:rPr>
                <w:sz w:val="28"/>
              </w:rPr>
            </w:pPr>
            <w:r w:rsidRPr="00EA0436">
              <w:rPr>
                <w:sz w:val="28"/>
              </w:rPr>
              <w:t>Відходи</w:t>
            </w:r>
          </w:p>
        </w:tc>
      </w:tr>
      <w:tr w:rsidR="00A8380B" w:rsidRPr="00EA0436" w:rsidTr="00F06326">
        <w:trPr>
          <w:trHeight w:val="324"/>
        </w:trPr>
        <w:tc>
          <w:tcPr>
            <w:tcW w:w="718" w:type="dxa"/>
          </w:tcPr>
          <w:p w:rsidR="00A8380B" w:rsidRPr="00EA0436" w:rsidRDefault="00A8380B" w:rsidP="00995CDB">
            <w:pPr>
              <w:pStyle w:val="TableParagraph"/>
              <w:rPr>
                <w:sz w:val="28"/>
              </w:rPr>
            </w:pPr>
            <w:r w:rsidRPr="00EA0436">
              <w:rPr>
                <w:sz w:val="28"/>
              </w:rPr>
              <w:t>8</w:t>
            </w:r>
          </w:p>
        </w:tc>
        <w:tc>
          <w:tcPr>
            <w:tcW w:w="9214" w:type="dxa"/>
          </w:tcPr>
          <w:p w:rsidR="00A8380B" w:rsidRPr="00EA0436" w:rsidRDefault="00A8380B" w:rsidP="00995CDB">
            <w:pPr>
              <w:pStyle w:val="TableParagraph"/>
              <w:rPr>
                <w:sz w:val="28"/>
              </w:rPr>
            </w:pPr>
            <w:r w:rsidRPr="00EA0436">
              <w:rPr>
                <w:sz w:val="28"/>
              </w:rPr>
              <w:t>Обсяги</w:t>
            </w:r>
            <w:r w:rsidRPr="00EA0436">
              <w:rPr>
                <w:spacing w:val="-3"/>
                <w:sz w:val="28"/>
              </w:rPr>
              <w:t xml:space="preserve"> </w:t>
            </w:r>
            <w:r w:rsidRPr="00EA0436">
              <w:rPr>
                <w:sz w:val="28"/>
              </w:rPr>
              <w:t>утворення</w:t>
            </w:r>
            <w:r w:rsidRPr="00EA0436">
              <w:rPr>
                <w:spacing w:val="-2"/>
                <w:sz w:val="28"/>
              </w:rPr>
              <w:t xml:space="preserve"> </w:t>
            </w:r>
            <w:r w:rsidRPr="00EA0436">
              <w:rPr>
                <w:sz w:val="28"/>
              </w:rPr>
              <w:t>ТПВ</w:t>
            </w:r>
            <w:r w:rsidRPr="00EA0436">
              <w:rPr>
                <w:spacing w:val="-3"/>
                <w:sz w:val="28"/>
              </w:rPr>
              <w:t xml:space="preserve"> </w:t>
            </w:r>
            <w:r w:rsidRPr="00EA0436">
              <w:rPr>
                <w:sz w:val="28"/>
              </w:rPr>
              <w:t>на</w:t>
            </w:r>
            <w:r w:rsidRPr="00EA0436">
              <w:rPr>
                <w:spacing w:val="-2"/>
                <w:sz w:val="28"/>
              </w:rPr>
              <w:t xml:space="preserve"> </w:t>
            </w:r>
            <w:r w:rsidRPr="00EA0436">
              <w:rPr>
                <w:sz w:val="28"/>
              </w:rPr>
              <w:t>території</w:t>
            </w:r>
            <w:r w:rsidRPr="00EA0436">
              <w:rPr>
                <w:spacing w:val="-4"/>
                <w:sz w:val="28"/>
              </w:rPr>
              <w:t xml:space="preserve"> району</w:t>
            </w:r>
          </w:p>
        </w:tc>
      </w:tr>
      <w:tr w:rsidR="00A8380B" w:rsidRPr="00EA0436" w:rsidTr="00F06326">
        <w:trPr>
          <w:trHeight w:val="321"/>
        </w:trPr>
        <w:tc>
          <w:tcPr>
            <w:tcW w:w="718" w:type="dxa"/>
          </w:tcPr>
          <w:p w:rsidR="00A8380B" w:rsidRPr="00EA0436" w:rsidRDefault="00A8380B" w:rsidP="00995CDB">
            <w:pPr>
              <w:pStyle w:val="TableParagraph"/>
              <w:rPr>
                <w:sz w:val="28"/>
              </w:rPr>
            </w:pPr>
            <w:r w:rsidRPr="00EA0436">
              <w:rPr>
                <w:sz w:val="28"/>
              </w:rPr>
              <w:t>9</w:t>
            </w:r>
          </w:p>
        </w:tc>
        <w:tc>
          <w:tcPr>
            <w:tcW w:w="9214" w:type="dxa"/>
          </w:tcPr>
          <w:p w:rsidR="00A8380B" w:rsidRPr="00EA0436" w:rsidRDefault="00A8380B" w:rsidP="00995CDB">
            <w:pPr>
              <w:pStyle w:val="TableParagraph"/>
              <w:rPr>
                <w:sz w:val="28"/>
              </w:rPr>
            </w:pPr>
            <w:r w:rsidRPr="00EA0436">
              <w:rPr>
                <w:sz w:val="28"/>
              </w:rPr>
              <w:t>Обсяги</w:t>
            </w:r>
            <w:r w:rsidRPr="00EA0436">
              <w:rPr>
                <w:spacing w:val="-4"/>
                <w:sz w:val="28"/>
              </w:rPr>
              <w:t xml:space="preserve"> </w:t>
            </w:r>
            <w:r w:rsidRPr="00EA0436">
              <w:rPr>
                <w:sz w:val="28"/>
              </w:rPr>
              <w:t>утворення</w:t>
            </w:r>
            <w:r w:rsidRPr="00EA0436">
              <w:rPr>
                <w:spacing w:val="-4"/>
                <w:sz w:val="28"/>
              </w:rPr>
              <w:t xml:space="preserve"> </w:t>
            </w:r>
            <w:r w:rsidRPr="00EA0436">
              <w:rPr>
                <w:sz w:val="28"/>
              </w:rPr>
              <w:t>промислових</w:t>
            </w:r>
            <w:r w:rsidRPr="00EA0436">
              <w:rPr>
                <w:spacing w:val="-3"/>
                <w:sz w:val="28"/>
              </w:rPr>
              <w:t xml:space="preserve"> </w:t>
            </w:r>
            <w:r w:rsidRPr="00EA0436">
              <w:rPr>
                <w:sz w:val="28"/>
              </w:rPr>
              <w:t>відходів</w:t>
            </w:r>
            <w:r w:rsidRPr="00EA0436">
              <w:rPr>
                <w:spacing w:val="-6"/>
                <w:sz w:val="28"/>
              </w:rPr>
              <w:t xml:space="preserve"> </w:t>
            </w:r>
            <w:r w:rsidRPr="00EA0436">
              <w:rPr>
                <w:sz w:val="28"/>
              </w:rPr>
              <w:t>на</w:t>
            </w:r>
            <w:r w:rsidRPr="00EA0436">
              <w:rPr>
                <w:spacing w:val="-4"/>
                <w:sz w:val="28"/>
              </w:rPr>
              <w:t xml:space="preserve"> </w:t>
            </w:r>
            <w:r w:rsidRPr="00EA0436">
              <w:rPr>
                <w:sz w:val="28"/>
              </w:rPr>
              <w:t>території</w:t>
            </w:r>
            <w:r w:rsidRPr="00EA0436">
              <w:rPr>
                <w:spacing w:val="-6"/>
                <w:sz w:val="28"/>
              </w:rPr>
              <w:t xml:space="preserve"> району</w:t>
            </w:r>
          </w:p>
        </w:tc>
      </w:tr>
      <w:tr w:rsidR="00A8380B" w:rsidRPr="00EA0436" w:rsidTr="00F06326">
        <w:trPr>
          <w:trHeight w:val="323"/>
        </w:trPr>
        <w:tc>
          <w:tcPr>
            <w:tcW w:w="718" w:type="dxa"/>
          </w:tcPr>
          <w:p w:rsidR="00A8380B" w:rsidRPr="00EA0436" w:rsidRDefault="00A8380B" w:rsidP="00995CDB">
            <w:pPr>
              <w:pStyle w:val="TableParagraph"/>
              <w:rPr>
                <w:sz w:val="28"/>
              </w:rPr>
            </w:pPr>
            <w:r w:rsidRPr="00EA0436">
              <w:rPr>
                <w:sz w:val="28"/>
              </w:rPr>
              <w:t>10</w:t>
            </w:r>
          </w:p>
        </w:tc>
        <w:tc>
          <w:tcPr>
            <w:tcW w:w="9214" w:type="dxa"/>
          </w:tcPr>
          <w:p w:rsidR="00A8380B" w:rsidRPr="00EA0436" w:rsidRDefault="00A8380B" w:rsidP="00995CDB">
            <w:pPr>
              <w:pStyle w:val="TableParagraph"/>
              <w:rPr>
                <w:sz w:val="28"/>
              </w:rPr>
            </w:pPr>
            <w:r w:rsidRPr="00EA0436">
              <w:rPr>
                <w:sz w:val="28"/>
              </w:rPr>
              <w:t>Обсяги</w:t>
            </w:r>
            <w:r w:rsidRPr="00EA0436">
              <w:rPr>
                <w:spacing w:val="-5"/>
                <w:sz w:val="28"/>
              </w:rPr>
              <w:t xml:space="preserve"> </w:t>
            </w:r>
            <w:r w:rsidRPr="00EA0436">
              <w:rPr>
                <w:sz w:val="28"/>
              </w:rPr>
              <w:t>утилізованих</w:t>
            </w:r>
            <w:r w:rsidRPr="00EA0436">
              <w:rPr>
                <w:spacing w:val="-4"/>
                <w:sz w:val="28"/>
              </w:rPr>
              <w:t xml:space="preserve"> </w:t>
            </w:r>
            <w:r w:rsidRPr="00EA0436">
              <w:rPr>
                <w:sz w:val="28"/>
              </w:rPr>
              <w:t>промислових</w:t>
            </w:r>
            <w:r w:rsidRPr="00EA0436">
              <w:rPr>
                <w:spacing w:val="-4"/>
                <w:sz w:val="28"/>
              </w:rPr>
              <w:t xml:space="preserve"> </w:t>
            </w:r>
            <w:r w:rsidRPr="00EA0436">
              <w:rPr>
                <w:sz w:val="28"/>
              </w:rPr>
              <w:t>відходів</w:t>
            </w:r>
          </w:p>
        </w:tc>
      </w:tr>
      <w:tr w:rsidR="00A8380B" w:rsidRPr="00EA0436" w:rsidTr="00F06326">
        <w:trPr>
          <w:trHeight w:val="321"/>
        </w:trPr>
        <w:tc>
          <w:tcPr>
            <w:tcW w:w="718" w:type="dxa"/>
          </w:tcPr>
          <w:p w:rsidR="00A8380B" w:rsidRPr="00EA0436" w:rsidRDefault="00A8380B" w:rsidP="00995CDB">
            <w:pPr>
              <w:pStyle w:val="TableParagraph"/>
              <w:rPr>
                <w:sz w:val="28"/>
              </w:rPr>
            </w:pPr>
            <w:r w:rsidRPr="00EA0436">
              <w:rPr>
                <w:sz w:val="28"/>
              </w:rPr>
              <w:t>11</w:t>
            </w:r>
          </w:p>
        </w:tc>
        <w:tc>
          <w:tcPr>
            <w:tcW w:w="9214" w:type="dxa"/>
          </w:tcPr>
          <w:p w:rsidR="00A8380B" w:rsidRPr="00EA0436" w:rsidRDefault="00A8380B" w:rsidP="00995CDB">
            <w:pPr>
              <w:pStyle w:val="TableParagraph"/>
              <w:rPr>
                <w:sz w:val="28"/>
              </w:rPr>
            </w:pPr>
            <w:r w:rsidRPr="00EA0436">
              <w:rPr>
                <w:sz w:val="28"/>
              </w:rPr>
              <w:t>Обсяги</w:t>
            </w:r>
            <w:r w:rsidRPr="00EA0436">
              <w:rPr>
                <w:spacing w:val="-5"/>
                <w:sz w:val="28"/>
              </w:rPr>
              <w:t xml:space="preserve"> </w:t>
            </w:r>
            <w:r w:rsidRPr="00EA0436">
              <w:rPr>
                <w:sz w:val="28"/>
              </w:rPr>
              <w:t>накопичених</w:t>
            </w:r>
            <w:r w:rsidRPr="00EA0436">
              <w:rPr>
                <w:spacing w:val="-4"/>
                <w:sz w:val="28"/>
              </w:rPr>
              <w:t xml:space="preserve"> </w:t>
            </w:r>
            <w:r w:rsidRPr="00EA0436">
              <w:rPr>
                <w:sz w:val="28"/>
              </w:rPr>
              <w:t>промислових</w:t>
            </w:r>
            <w:r w:rsidRPr="00EA0436">
              <w:rPr>
                <w:spacing w:val="-4"/>
                <w:sz w:val="28"/>
              </w:rPr>
              <w:t xml:space="preserve"> </w:t>
            </w:r>
            <w:r w:rsidRPr="00EA0436">
              <w:rPr>
                <w:sz w:val="28"/>
              </w:rPr>
              <w:t>відходів</w:t>
            </w:r>
          </w:p>
        </w:tc>
      </w:tr>
      <w:tr w:rsidR="00A8380B" w:rsidRPr="00EA0436" w:rsidTr="00F06326">
        <w:trPr>
          <w:trHeight w:val="321"/>
        </w:trPr>
        <w:tc>
          <w:tcPr>
            <w:tcW w:w="9932" w:type="dxa"/>
            <w:gridSpan w:val="2"/>
          </w:tcPr>
          <w:p w:rsidR="00A8380B" w:rsidRPr="00EA0436" w:rsidRDefault="00A8380B" w:rsidP="00995CDB">
            <w:pPr>
              <w:pStyle w:val="TableParagraph"/>
              <w:jc w:val="center"/>
              <w:rPr>
                <w:sz w:val="28"/>
              </w:rPr>
            </w:pPr>
            <w:r w:rsidRPr="00EA0436">
              <w:rPr>
                <w:sz w:val="28"/>
              </w:rPr>
              <w:t>Здоров’я</w:t>
            </w:r>
            <w:r w:rsidRPr="00EA0436">
              <w:rPr>
                <w:spacing w:val="-4"/>
                <w:sz w:val="28"/>
              </w:rPr>
              <w:t xml:space="preserve"> </w:t>
            </w:r>
            <w:r w:rsidRPr="00EA0436">
              <w:rPr>
                <w:sz w:val="28"/>
              </w:rPr>
              <w:t>населення</w:t>
            </w:r>
          </w:p>
        </w:tc>
      </w:tr>
      <w:tr w:rsidR="00A8380B" w:rsidRPr="00EA0436" w:rsidTr="00F06326">
        <w:trPr>
          <w:trHeight w:val="323"/>
        </w:trPr>
        <w:tc>
          <w:tcPr>
            <w:tcW w:w="718" w:type="dxa"/>
          </w:tcPr>
          <w:p w:rsidR="00A8380B" w:rsidRPr="00EA0436" w:rsidRDefault="00A8380B" w:rsidP="00995CDB">
            <w:pPr>
              <w:pStyle w:val="TableParagraph"/>
              <w:rPr>
                <w:sz w:val="28"/>
              </w:rPr>
            </w:pPr>
            <w:r w:rsidRPr="00EA0436">
              <w:rPr>
                <w:sz w:val="28"/>
              </w:rPr>
              <w:t>12</w:t>
            </w:r>
          </w:p>
        </w:tc>
        <w:tc>
          <w:tcPr>
            <w:tcW w:w="9214" w:type="dxa"/>
          </w:tcPr>
          <w:p w:rsidR="00A8380B" w:rsidRPr="00EA0436" w:rsidRDefault="00A8380B" w:rsidP="00995CDB">
            <w:pPr>
              <w:pStyle w:val="TableParagraph"/>
              <w:rPr>
                <w:sz w:val="28"/>
              </w:rPr>
            </w:pPr>
            <w:r w:rsidRPr="00EA0436">
              <w:rPr>
                <w:sz w:val="28"/>
              </w:rPr>
              <w:t>Природний</w:t>
            </w:r>
            <w:r w:rsidRPr="00EA0436">
              <w:rPr>
                <w:spacing w:val="-2"/>
                <w:sz w:val="28"/>
              </w:rPr>
              <w:t xml:space="preserve"> </w:t>
            </w:r>
            <w:r w:rsidRPr="00EA0436">
              <w:rPr>
                <w:sz w:val="28"/>
              </w:rPr>
              <w:t>приріст,</w:t>
            </w:r>
            <w:r w:rsidRPr="00EA0436">
              <w:rPr>
                <w:spacing w:val="-5"/>
                <w:sz w:val="28"/>
              </w:rPr>
              <w:t xml:space="preserve"> </w:t>
            </w:r>
            <w:r w:rsidRPr="00EA0436">
              <w:rPr>
                <w:sz w:val="28"/>
              </w:rPr>
              <w:t>скорочення</w:t>
            </w:r>
            <w:r w:rsidRPr="00EA0436">
              <w:rPr>
                <w:spacing w:val="-2"/>
                <w:sz w:val="28"/>
              </w:rPr>
              <w:t xml:space="preserve"> </w:t>
            </w:r>
            <w:r w:rsidRPr="00EA0436">
              <w:rPr>
                <w:sz w:val="28"/>
              </w:rPr>
              <w:t>(–)</w:t>
            </w:r>
            <w:r w:rsidRPr="00EA0436">
              <w:rPr>
                <w:spacing w:val="-4"/>
                <w:sz w:val="28"/>
              </w:rPr>
              <w:t xml:space="preserve"> </w:t>
            </w:r>
            <w:r w:rsidRPr="00EA0436">
              <w:rPr>
                <w:sz w:val="28"/>
              </w:rPr>
              <w:t>осіб</w:t>
            </w:r>
          </w:p>
        </w:tc>
      </w:tr>
      <w:tr w:rsidR="00A8380B" w:rsidRPr="00BC70B0" w:rsidTr="00F06326">
        <w:trPr>
          <w:trHeight w:val="321"/>
        </w:trPr>
        <w:tc>
          <w:tcPr>
            <w:tcW w:w="718" w:type="dxa"/>
          </w:tcPr>
          <w:p w:rsidR="00A8380B" w:rsidRPr="00EA0436" w:rsidRDefault="00A8380B" w:rsidP="00995CDB">
            <w:pPr>
              <w:pStyle w:val="TableParagraph"/>
              <w:rPr>
                <w:sz w:val="28"/>
              </w:rPr>
            </w:pPr>
            <w:r w:rsidRPr="00EA0436">
              <w:rPr>
                <w:sz w:val="28"/>
              </w:rPr>
              <w:t>13</w:t>
            </w:r>
          </w:p>
        </w:tc>
        <w:tc>
          <w:tcPr>
            <w:tcW w:w="9214" w:type="dxa"/>
          </w:tcPr>
          <w:p w:rsidR="00A8380B" w:rsidRPr="00BC70B0" w:rsidRDefault="00A8380B" w:rsidP="00995CDB">
            <w:pPr>
              <w:pStyle w:val="TableParagraph"/>
              <w:rPr>
                <w:sz w:val="28"/>
              </w:rPr>
            </w:pPr>
            <w:r w:rsidRPr="00EA0436">
              <w:rPr>
                <w:sz w:val="28"/>
              </w:rPr>
              <w:t>Рівень</w:t>
            </w:r>
            <w:r w:rsidRPr="00EA0436">
              <w:rPr>
                <w:spacing w:val="-5"/>
                <w:sz w:val="28"/>
              </w:rPr>
              <w:t xml:space="preserve"> </w:t>
            </w:r>
            <w:r w:rsidRPr="00EA0436">
              <w:rPr>
                <w:sz w:val="28"/>
              </w:rPr>
              <w:t>захворюваності</w:t>
            </w:r>
            <w:r w:rsidRPr="00EA0436">
              <w:rPr>
                <w:spacing w:val="-4"/>
                <w:sz w:val="28"/>
              </w:rPr>
              <w:t xml:space="preserve"> </w:t>
            </w:r>
            <w:r w:rsidRPr="00EA0436">
              <w:rPr>
                <w:sz w:val="28"/>
              </w:rPr>
              <w:t>населення</w:t>
            </w:r>
            <w:r w:rsidRPr="00EA0436">
              <w:rPr>
                <w:spacing w:val="-6"/>
                <w:sz w:val="28"/>
              </w:rPr>
              <w:t xml:space="preserve"> </w:t>
            </w:r>
            <w:r>
              <w:rPr>
                <w:sz w:val="28"/>
              </w:rPr>
              <w:t>району</w:t>
            </w:r>
          </w:p>
        </w:tc>
      </w:tr>
    </w:tbl>
    <w:p w:rsidR="00A8380B" w:rsidRDefault="00A8380B" w:rsidP="00995CDB">
      <w:pPr>
        <w:widowControl w:val="0"/>
        <w:spacing w:line="240" w:lineRule="auto"/>
        <w:jc w:val="center"/>
        <w:rPr>
          <w:rFonts w:ascii="Times New Roman" w:hAnsi="Times New Roman" w:cs="Times New Roman"/>
          <w:sz w:val="28"/>
          <w:szCs w:val="28"/>
        </w:rPr>
      </w:pPr>
    </w:p>
    <w:p w:rsidR="00A8380B" w:rsidRDefault="00A8380B" w:rsidP="00995CDB">
      <w:pPr>
        <w:widowControl w:val="0"/>
        <w:tabs>
          <w:tab w:val="left" w:pos="10348"/>
        </w:tabs>
        <w:spacing w:line="240" w:lineRule="auto"/>
        <w:jc w:val="center"/>
        <w:rPr>
          <w:rFonts w:ascii="Times New Roman" w:hAnsi="Times New Roman" w:cs="Times New Roman"/>
          <w:b/>
          <w:sz w:val="28"/>
          <w:szCs w:val="28"/>
        </w:rPr>
      </w:pPr>
      <w:r w:rsidRPr="008F0061">
        <w:rPr>
          <w:rFonts w:ascii="Times New Roman" w:hAnsi="Times New Roman" w:cs="Times New Roman"/>
          <w:b/>
          <w:sz w:val="28"/>
          <w:szCs w:val="28"/>
        </w:rPr>
        <w:t xml:space="preserve">РОЗДІЛ 10. ОПИС ЙМОВІРНИХ ТРАНСКОРДОННИХ НАСЛІДКІВ ДЛЯ ДОВКІЛЛЯ, У ТОМУ ЧИСЛІ ДЛЯ ЗДОРОВ’Я НАСЕЛЕННЯ </w:t>
      </w:r>
    </w:p>
    <w:p w:rsidR="00A8380B" w:rsidRPr="008F0061" w:rsidRDefault="00A8380B" w:rsidP="00995CDB">
      <w:pPr>
        <w:widowControl w:val="0"/>
        <w:tabs>
          <w:tab w:val="left" w:pos="10348"/>
        </w:tabs>
        <w:spacing w:line="240" w:lineRule="auto"/>
        <w:jc w:val="center"/>
        <w:rPr>
          <w:rFonts w:ascii="Times New Roman" w:hAnsi="Times New Roman" w:cs="Times New Roman"/>
          <w:b/>
          <w:sz w:val="28"/>
          <w:szCs w:val="28"/>
        </w:rPr>
      </w:pPr>
      <w:r w:rsidRPr="008F0061">
        <w:rPr>
          <w:rFonts w:ascii="Times New Roman" w:hAnsi="Times New Roman" w:cs="Times New Roman"/>
          <w:b/>
          <w:sz w:val="28"/>
          <w:szCs w:val="28"/>
        </w:rPr>
        <w:t>(ЗА НАЯВНОСТІ)</w:t>
      </w:r>
    </w:p>
    <w:p w:rsidR="00A8380B" w:rsidRPr="00890C28" w:rsidRDefault="00A8380B" w:rsidP="00995CDB">
      <w:pPr>
        <w:tabs>
          <w:tab w:val="left" w:pos="10348"/>
        </w:tabs>
        <w:spacing w:line="240" w:lineRule="auto"/>
        <w:jc w:val="both"/>
        <w:rPr>
          <w:rFonts w:ascii="Times New Roman" w:hAnsi="Times New Roman" w:cs="Times New Roman"/>
          <w:sz w:val="12"/>
          <w:szCs w:val="12"/>
        </w:rPr>
      </w:pPr>
    </w:p>
    <w:p w:rsidR="00A8380B" w:rsidRDefault="00A8380B" w:rsidP="00510653">
      <w:pPr>
        <w:pStyle w:val="Heading1"/>
        <w:tabs>
          <w:tab w:val="left" w:pos="10348"/>
        </w:tabs>
        <w:spacing w:before="0" w:after="0" w:line="240" w:lineRule="auto"/>
        <w:ind w:firstLine="720"/>
        <w:jc w:val="both"/>
        <w:rPr>
          <w:rFonts w:ascii="Times New Roman" w:hAnsi="Times New Roman" w:cs="Times New Roman"/>
          <w:b w:val="0"/>
          <w:sz w:val="28"/>
          <w:szCs w:val="28"/>
        </w:rPr>
      </w:pPr>
      <w:r w:rsidRPr="009C20F2">
        <w:rPr>
          <w:rFonts w:ascii="Times New Roman" w:hAnsi="Times New Roman" w:cs="Times New Roman"/>
          <w:b w:val="0"/>
          <w:sz w:val="28"/>
          <w:szCs w:val="28"/>
        </w:rPr>
        <w:t>Ймовірність транскордонних наслідків для довкілля, у тому числі для здоров’я населення, у результаті прийняття та впровадження Програми соціально-економічного та культурного розвитку Дніпровського району на 2024 рік - не прогнозується</w:t>
      </w:r>
      <w:r>
        <w:rPr>
          <w:rFonts w:ascii="Times New Roman" w:hAnsi="Times New Roman" w:cs="Times New Roman"/>
          <w:b w:val="0"/>
          <w:sz w:val="28"/>
          <w:szCs w:val="28"/>
        </w:rPr>
        <w:t>.</w:t>
      </w:r>
    </w:p>
    <w:p w:rsidR="00A8380B" w:rsidRPr="00F842BD" w:rsidRDefault="00A8380B" w:rsidP="00995CDB">
      <w:pPr>
        <w:spacing w:line="240" w:lineRule="auto"/>
      </w:pPr>
    </w:p>
    <w:p w:rsidR="00A8380B" w:rsidRDefault="00A8380B" w:rsidP="00995CDB">
      <w:pPr>
        <w:pStyle w:val="Heading1"/>
        <w:tabs>
          <w:tab w:val="left" w:pos="10348"/>
        </w:tabs>
        <w:spacing w:before="0" w:after="0" w:line="240" w:lineRule="auto"/>
        <w:jc w:val="center"/>
        <w:rPr>
          <w:rFonts w:ascii="Times New Roman" w:hAnsi="Times New Roman" w:cs="Times New Roman"/>
          <w:sz w:val="28"/>
          <w:szCs w:val="28"/>
        </w:rPr>
      </w:pPr>
      <w:r w:rsidRPr="00F842BD">
        <w:rPr>
          <w:rFonts w:ascii="Times New Roman" w:hAnsi="Times New Roman" w:cs="Times New Roman"/>
          <w:sz w:val="28"/>
          <w:szCs w:val="28"/>
        </w:rPr>
        <w:t>РОЗДІЛ 11. РЕЗЮМЕ НЕТЕХНІЧНОГО ХАРАКТЕРУ ІНФОРМАЦІЇ,</w:t>
      </w:r>
      <w:r w:rsidRPr="00F842BD">
        <w:rPr>
          <w:rFonts w:ascii="Times New Roman" w:hAnsi="Times New Roman" w:cs="Times New Roman"/>
          <w:spacing w:val="-67"/>
          <w:sz w:val="28"/>
          <w:szCs w:val="28"/>
        </w:rPr>
        <w:t xml:space="preserve"> </w:t>
      </w:r>
      <w:r w:rsidRPr="00F842BD">
        <w:rPr>
          <w:rFonts w:ascii="Times New Roman" w:hAnsi="Times New Roman" w:cs="Times New Roman"/>
          <w:sz w:val="28"/>
          <w:szCs w:val="28"/>
        </w:rPr>
        <w:t>РОЗРАХОВАНЕ</w:t>
      </w:r>
      <w:r w:rsidRPr="00F842BD">
        <w:rPr>
          <w:rFonts w:ascii="Times New Roman" w:hAnsi="Times New Roman" w:cs="Times New Roman"/>
          <w:spacing w:val="-1"/>
          <w:sz w:val="28"/>
          <w:szCs w:val="28"/>
        </w:rPr>
        <w:t xml:space="preserve"> </w:t>
      </w:r>
      <w:r w:rsidRPr="00F842BD">
        <w:rPr>
          <w:rFonts w:ascii="Times New Roman" w:hAnsi="Times New Roman" w:cs="Times New Roman"/>
          <w:sz w:val="28"/>
          <w:szCs w:val="28"/>
        </w:rPr>
        <w:t>НА</w:t>
      </w:r>
      <w:r w:rsidRPr="00F842BD">
        <w:rPr>
          <w:rFonts w:ascii="Times New Roman" w:hAnsi="Times New Roman" w:cs="Times New Roman"/>
          <w:spacing w:val="-2"/>
          <w:sz w:val="28"/>
          <w:szCs w:val="28"/>
        </w:rPr>
        <w:t xml:space="preserve"> </w:t>
      </w:r>
      <w:r w:rsidRPr="00F842BD">
        <w:rPr>
          <w:rFonts w:ascii="Times New Roman" w:hAnsi="Times New Roman" w:cs="Times New Roman"/>
          <w:sz w:val="28"/>
          <w:szCs w:val="28"/>
        </w:rPr>
        <w:t>ШИРОКУ АУДИТОРІЮ</w:t>
      </w:r>
    </w:p>
    <w:p w:rsidR="00A8380B" w:rsidRPr="00AE0ABD" w:rsidRDefault="00A8380B" w:rsidP="00AE0ABD"/>
    <w:p w:rsidR="00A8380B" w:rsidRPr="00BB4CFA" w:rsidRDefault="00A8380B" w:rsidP="00153E11">
      <w:pPr>
        <w:pStyle w:val="BodyText"/>
        <w:tabs>
          <w:tab w:val="left" w:pos="10348"/>
        </w:tabs>
        <w:ind w:left="0" w:firstLine="720"/>
      </w:pPr>
      <w:r w:rsidRPr="00BB4CFA">
        <w:t>Головною метою Програми соціально-економічного та культурного розвитку</w:t>
      </w:r>
      <w:r w:rsidRPr="00BB4CFA">
        <w:rPr>
          <w:spacing w:val="1"/>
        </w:rPr>
        <w:t xml:space="preserve"> </w:t>
      </w:r>
      <w:r w:rsidRPr="00BB4CFA">
        <w:t>Павлоградського району</w:t>
      </w:r>
      <w:r w:rsidRPr="00BB4CFA">
        <w:rPr>
          <w:spacing w:val="1"/>
        </w:rPr>
        <w:t xml:space="preserve"> </w:t>
      </w:r>
      <w:r w:rsidRPr="00BB4CFA">
        <w:t>на</w:t>
      </w:r>
      <w:r w:rsidRPr="00BB4CFA">
        <w:rPr>
          <w:spacing w:val="1"/>
        </w:rPr>
        <w:t xml:space="preserve"> </w:t>
      </w:r>
      <w:r w:rsidRPr="00BB4CFA">
        <w:t>2024</w:t>
      </w:r>
      <w:r w:rsidRPr="00BB4CFA">
        <w:rPr>
          <w:spacing w:val="1"/>
        </w:rPr>
        <w:t xml:space="preserve"> </w:t>
      </w:r>
      <w:r w:rsidRPr="00BB4CFA">
        <w:t>рік</w:t>
      </w:r>
      <w:r w:rsidRPr="00BB4CFA">
        <w:rPr>
          <w:spacing w:val="1"/>
        </w:rPr>
        <w:t xml:space="preserve"> </w:t>
      </w:r>
      <w:r w:rsidRPr="00BB4CFA">
        <w:t>є</w:t>
      </w:r>
      <w:r w:rsidRPr="00BB4CFA">
        <w:rPr>
          <w:spacing w:val="1"/>
        </w:rPr>
        <w:t xml:space="preserve"> розвиток </w:t>
      </w:r>
      <w:r w:rsidRPr="00BB4CFA">
        <w:t>економіки,</w:t>
      </w:r>
      <w:r w:rsidRPr="00BB4CFA">
        <w:rPr>
          <w:spacing w:val="1"/>
        </w:rPr>
        <w:t xml:space="preserve"> </w:t>
      </w:r>
      <w:r w:rsidRPr="00BB4CFA">
        <w:t>соціальної</w:t>
      </w:r>
      <w:r w:rsidRPr="00BB4CFA">
        <w:rPr>
          <w:spacing w:val="1"/>
        </w:rPr>
        <w:t xml:space="preserve"> </w:t>
      </w:r>
      <w:r w:rsidRPr="00BB4CFA">
        <w:t>та</w:t>
      </w:r>
      <w:r w:rsidRPr="00BB4CFA">
        <w:rPr>
          <w:spacing w:val="1"/>
        </w:rPr>
        <w:t xml:space="preserve"> </w:t>
      </w:r>
      <w:r w:rsidRPr="00BB4CFA">
        <w:t>гуманітарної сфер у складних повоєнних умовах.</w:t>
      </w:r>
    </w:p>
    <w:p w:rsidR="00A8380B" w:rsidRPr="00BB4CFA" w:rsidRDefault="00A8380B" w:rsidP="00153E11">
      <w:pPr>
        <w:pStyle w:val="BodyText"/>
        <w:tabs>
          <w:tab w:val="left" w:pos="10348"/>
        </w:tabs>
        <w:ind w:left="0" w:firstLine="720"/>
      </w:pPr>
      <w:r w:rsidRPr="00BB4CFA">
        <w:t>Господарський</w:t>
      </w:r>
      <w:r w:rsidRPr="00BB4CFA">
        <w:rPr>
          <w:spacing w:val="1"/>
        </w:rPr>
        <w:t xml:space="preserve"> </w:t>
      </w:r>
      <w:r w:rsidRPr="00BB4CFA">
        <w:t>комплекс</w:t>
      </w:r>
      <w:r w:rsidRPr="00BB4CFA">
        <w:rPr>
          <w:spacing w:val="1"/>
        </w:rPr>
        <w:t xml:space="preserve"> району </w:t>
      </w:r>
      <w:r w:rsidRPr="00BB4CFA">
        <w:t>–</w:t>
      </w:r>
      <w:r w:rsidRPr="00BB4CFA">
        <w:rPr>
          <w:spacing w:val="1"/>
        </w:rPr>
        <w:t xml:space="preserve"> </w:t>
      </w:r>
      <w:r w:rsidRPr="00BB4CFA">
        <w:t>індустріально-аграрний.</w:t>
      </w:r>
      <w:r w:rsidRPr="00BB4CFA">
        <w:rPr>
          <w:spacing w:val="1"/>
        </w:rPr>
        <w:t xml:space="preserve"> Важливою галуззю </w:t>
      </w:r>
      <w:r w:rsidRPr="00BB4CFA">
        <w:t>є</w:t>
      </w:r>
      <w:r w:rsidRPr="00BB4CFA">
        <w:rPr>
          <w:spacing w:val="1"/>
        </w:rPr>
        <w:t xml:space="preserve"> вугледобувна, в якій </w:t>
      </w:r>
      <w:r w:rsidRPr="00BB4CFA">
        <w:t xml:space="preserve">зайнята значна частина працюючих. Головним цільовим орієнтиром розвитку вугільної промисловості України є нормалізація і подальше стале забезпечення потреб населення та економіки країни у вугіллі власного видобутку в економічно виправданих обсягах на базі ефективного використання виробничого потенціалу та природних ресурсів. </w:t>
      </w:r>
    </w:p>
    <w:p w:rsidR="00A8380B" w:rsidRPr="00BB4CFA" w:rsidRDefault="00A8380B" w:rsidP="00153E11">
      <w:pPr>
        <w:pStyle w:val="BodyText"/>
        <w:tabs>
          <w:tab w:val="left" w:pos="10348"/>
        </w:tabs>
        <w:ind w:left="0" w:firstLine="720"/>
      </w:pPr>
      <w:r w:rsidRPr="00BB4CFA">
        <w:t>В районі також працюють хімічні, машинобудівні підприємства,</w:t>
      </w:r>
      <w:r>
        <w:t xml:space="preserve"> сільськогосподарські</w:t>
      </w:r>
      <w:r w:rsidRPr="00BB4CFA">
        <w:t xml:space="preserve"> підприємства</w:t>
      </w:r>
      <w:r>
        <w:t xml:space="preserve"> та</w:t>
      </w:r>
      <w:r w:rsidRPr="00BB4CFA">
        <w:t xml:space="preserve"> харчової промисловості. Високий</w:t>
      </w:r>
      <w:r w:rsidRPr="00BB4CFA">
        <w:rPr>
          <w:spacing w:val="1"/>
        </w:rPr>
        <w:t xml:space="preserve"> </w:t>
      </w:r>
      <w:r w:rsidRPr="00BB4CFA">
        <w:t>рівень</w:t>
      </w:r>
      <w:r w:rsidRPr="00BB4CFA">
        <w:rPr>
          <w:spacing w:val="1"/>
        </w:rPr>
        <w:t xml:space="preserve"> </w:t>
      </w:r>
      <w:r w:rsidRPr="00BB4CFA">
        <w:t>розвитку</w:t>
      </w:r>
      <w:r w:rsidRPr="00BB4CFA">
        <w:rPr>
          <w:spacing w:val="1"/>
        </w:rPr>
        <w:t xml:space="preserve"> </w:t>
      </w:r>
      <w:r w:rsidRPr="00BB4CFA">
        <w:t>промисловості</w:t>
      </w:r>
      <w:r w:rsidRPr="00BB4CFA">
        <w:rPr>
          <w:spacing w:val="1"/>
        </w:rPr>
        <w:t xml:space="preserve"> </w:t>
      </w:r>
      <w:r w:rsidRPr="00BB4CFA">
        <w:t>призводить</w:t>
      </w:r>
      <w:r w:rsidRPr="00BB4CFA">
        <w:rPr>
          <w:spacing w:val="1"/>
        </w:rPr>
        <w:t xml:space="preserve"> </w:t>
      </w:r>
      <w:r w:rsidRPr="00BB4CFA">
        <w:t>до</w:t>
      </w:r>
      <w:r w:rsidRPr="00BB4CFA">
        <w:rPr>
          <w:spacing w:val="1"/>
        </w:rPr>
        <w:t xml:space="preserve"> </w:t>
      </w:r>
      <w:r w:rsidRPr="00BB4CFA">
        <w:t>значного</w:t>
      </w:r>
      <w:r w:rsidRPr="00BB4CFA">
        <w:rPr>
          <w:spacing w:val="71"/>
        </w:rPr>
        <w:t xml:space="preserve"> </w:t>
      </w:r>
      <w:r w:rsidRPr="00BB4CFA">
        <w:t>техногенного</w:t>
      </w:r>
      <w:r w:rsidRPr="00BB4CFA">
        <w:rPr>
          <w:spacing w:val="-67"/>
        </w:rPr>
        <w:t xml:space="preserve"> </w:t>
      </w:r>
      <w:r w:rsidRPr="00BB4CFA">
        <w:t>навантаження</w:t>
      </w:r>
      <w:r w:rsidRPr="00BB4CFA">
        <w:rPr>
          <w:spacing w:val="1"/>
        </w:rPr>
        <w:t xml:space="preserve"> </w:t>
      </w:r>
      <w:r w:rsidRPr="00BB4CFA">
        <w:t>на</w:t>
      </w:r>
      <w:r w:rsidRPr="00BB4CFA">
        <w:rPr>
          <w:spacing w:val="1"/>
        </w:rPr>
        <w:t xml:space="preserve"> </w:t>
      </w:r>
      <w:r w:rsidRPr="00BB4CFA">
        <w:t>довкілля</w:t>
      </w:r>
      <w:r w:rsidRPr="00BB4CFA">
        <w:rPr>
          <w:spacing w:val="1"/>
        </w:rPr>
        <w:t xml:space="preserve"> </w:t>
      </w:r>
      <w:r w:rsidRPr="00BB4CFA">
        <w:t>району,</w:t>
      </w:r>
      <w:r w:rsidRPr="00BB4CFA">
        <w:rPr>
          <w:spacing w:val="1"/>
        </w:rPr>
        <w:t xml:space="preserve"> </w:t>
      </w:r>
      <w:r w:rsidRPr="00BB4CFA">
        <w:t>що</w:t>
      </w:r>
      <w:r w:rsidRPr="00BB4CFA">
        <w:rPr>
          <w:spacing w:val="1"/>
        </w:rPr>
        <w:t xml:space="preserve"> </w:t>
      </w:r>
      <w:r w:rsidRPr="00BB4CFA">
        <w:t>спричиняє</w:t>
      </w:r>
      <w:r w:rsidRPr="00BB4CFA">
        <w:rPr>
          <w:spacing w:val="1"/>
        </w:rPr>
        <w:t xml:space="preserve"> </w:t>
      </w:r>
      <w:r w:rsidRPr="00BB4CFA">
        <w:t>забруднення</w:t>
      </w:r>
      <w:r w:rsidRPr="00BB4CFA">
        <w:rPr>
          <w:spacing w:val="1"/>
        </w:rPr>
        <w:t xml:space="preserve"> </w:t>
      </w:r>
      <w:r w:rsidRPr="00BB4CFA">
        <w:t>повітряного</w:t>
      </w:r>
      <w:r w:rsidRPr="00BB4CFA">
        <w:rPr>
          <w:spacing w:val="1"/>
        </w:rPr>
        <w:t xml:space="preserve"> </w:t>
      </w:r>
      <w:r w:rsidRPr="00BB4CFA">
        <w:t>та</w:t>
      </w:r>
      <w:r w:rsidRPr="00BB4CFA">
        <w:rPr>
          <w:spacing w:val="1"/>
        </w:rPr>
        <w:t xml:space="preserve"> </w:t>
      </w:r>
      <w:r w:rsidRPr="00BB4CFA">
        <w:t>водного басейнів, земельних ресурсів, негативно впливає на здоров’я населення,</w:t>
      </w:r>
      <w:r w:rsidRPr="00BB4CFA">
        <w:rPr>
          <w:spacing w:val="1"/>
        </w:rPr>
        <w:t xml:space="preserve"> </w:t>
      </w:r>
      <w:r w:rsidRPr="00BB4CFA">
        <w:t>флору</w:t>
      </w:r>
      <w:r w:rsidRPr="00BB4CFA">
        <w:rPr>
          <w:spacing w:val="-5"/>
        </w:rPr>
        <w:t xml:space="preserve"> </w:t>
      </w:r>
      <w:r w:rsidRPr="00BB4CFA">
        <w:t>та фауну.</w:t>
      </w:r>
    </w:p>
    <w:p w:rsidR="00A8380B" w:rsidRPr="00BB4CFA" w:rsidRDefault="00A8380B" w:rsidP="00153E11">
      <w:pPr>
        <w:pStyle w:val="BodyText"/>
        <w:tabs>
          <w:tab w:val="left" w:pos="10348"/>
        </w:tabs>
        <w:ind w:left="0" w:firstLine="720"/>
      </w:pPr>
      <w:r w:rsidRPr="00BB4CFA">
        <w:t>При</w:t>
      </w:r>
      <w:r w:rsidRPr="00BB4CFA">
        <w:rPr>
          <w:spacing w:val="1"/>
        </w:rPr>
        <w:t xml:space="preserve"> </w:t>
      </w:r>
      <w:r w:rsidRPr="00BB4CFA">
        <w:t>аналізі</w:t>
      </w:r>
      <w:r w:rsidRPr="00BB4CFA">
        <w:rPr>
          <w:spacing w:val="1"/>
        </w:rPr>
        <w:t xml:space="preserve"> </w:t>
      </w:r>
      <w:r w:rsidRPr="00BB4CFA">
        <w:t>та</w:t>
      </w:r>
      <w:r w:rsidRPr="00BB4CFA">
        <w:rPr>
          <w:spacing w:val="1"/>
        </w:rPr>
        <w:t xml:space="preserve"> </w:t>
      </w:r>
      <w:r w:rsidRPr="00BB4CFA">
        <w:t>оцінці</w:t>
      </w:r>
      <w:r w:rsidRPr="00BB4CFA">
        <w:rPr>
          <w:spacing w:val="1"/>
        </w:rPr>
        <w:t xml:space="preserve"> </w:t>
      </w:r>
      <w:r w:rsidRPr="00BB4CFA">
        <w:t>поточного</w:t>
      </w:r>
      <w:r w:rsidRPr="00BB4CFA">
        <w:rPr>
          <w:spacing w:val="1"/>
        </w:rPr>
        <w:t xml:space="preserve"> </w:t>
      </w:r>
      <w:r w:rsidRPr="00BB4CFA">
        <w:t>стану</w:t>
      </w:r>
      <w:r w:rsidRPr="00BB4CFA">
        <w:rPr>
          <w:spacing w:val="1"/>
        </w:rPr>
        <w:t xml:space="preserve"> </w:t>
      </w:r>
      <w:r w:rsidRPr="00BB4CFA">
        <w:t>навколишнього</w:t>
      </w:r>
      <w:r w:rsidRPr="00BB4CFA">
        <w:rPr>
          <w:spacing w:val="1"/>
        </w:rPr>
        <w:t xml:space="preserve"> </w:t>
      </w:r>
      <w:r w:rsidRPr="00BB4CFA">
        <w:t>середовища</w:t>
      </w:r>
      <w:r w:rsidRPr="00BB4CFA">
        <w:rPr>
          <w:spacing w:val="1"/>
        </w:rPr>
        <w:t xml:space="preserve"> </w:t>
      </w:r>
      <w:r w:rsidRPr="00BB4CFA">
        <w:t>були</w:t>
      </w:r>
      <w:r w:rsidRPr="00BB4CFA">
        <w:rPr>
          <w:spacing w:val="1"/>
        </w:rPr>
        <w:t xml:space="preserve"> </w:t>
      </w:r>
      <w:r w:rsidRPr="00BB4CFA">
        <w:t>використані</w:t>
      </w:r>
      <w:r w:rsidRPr="00BB4CFA">
        <w:rPr>
          <w:spacing w:val="1"/>
        </w:rPr>
        <w:t xml:space="preserve"> </w:t>
      </w:r>
      <w:r w:rsidRPr="00BB4CFA">
        <w:t>статистичні</w:t>
      </w:r>
      <w:r w:rsidRPr="00BB4CFA">
        <w:rPr>
          <w:spacing w:val="1"/>
        </w:rPr>
        <w:t xml:space="preserve"> </w:t>
      </w:r>
      <w:r w:rsidRPr="00BB4CFA">
        <w:t>дані</w:t>
      </w:r>
      <w:r w:rsidRPr="00BB4CFA">
        <w:rPr>
          <w:spacing w:val="1"/>
        </w:rPr>
        <w:t xml:space="preserve"> </w:t>
      </w:r>
      <w:r w:rsidRPr="00BB4CFA">
        <w:t>та</w:t>
      </w:r>
      <w:r w:rsidRPr="00BB4CFA">
        <w:rPr>
          <w:spacing w:val="1"/>
        </w:rPr>
        <w:t xml:space="preserve"> </w:t>
      </w:r>
      <w:r w:rsidRPr="00BB4CFA">
        <w:t>офіційні</w:t>
      </w:r>
      <w:r w:rsidRPr="00BB4CFA">
        <w:rPr>
          <w:spacing w:val="1"/>
        </w:rPr>
        <w:t xml:space="preserve"> </w:t>
      </w:r>
      <w:r w:rsidRPr="00BB4CFA">
        <w:t>дані</w:t>
      </w:r>
      <w:r w:rsidRPr="00BB4CFA">
        <w:rPr>
          <w:spacing w:val="1"/>
        </w:rPr>
        <w:t xml:space="preserve"> </w:t>
      </w:r>
      <w:r w:rsidRPr="00BB4CFA">
        <w:t>обласного</w:t>
      </w:r>
      <w:r w:rsidRPr="00BB4CFA">
        <w:rPr>
          <w:spacing w:val="1"/>
        </w:rPr>
        <w:t xml:space="preserve"> </w:t>
      </w:r>
      <w:r w:rsidRPr="00BB4CFA">
        <w:t>та</w:t>
      </w:r>
      <w:r w:rsidRPr="00BB4CFA">
        <w:rPr>
          <w:spacing w:val="1"/>
        </w:rPr>
        <w:t xml:space="preserve"> </w:t>
      </w:r>
      <w:r w:rsidRPr="00BB4CFA">
        <w:t>місцевих</w:t>
      </w:r>
      <w:r w:rsidRPr="00BB4CFA">
        <w:rPr>
          <w:spacing w:val="1"/>
        </w:rPr>
        <w:t xml:space="preserve"> </w:t>
      </w:r>
      <w:r w:rsidRPr="00BB4CFA">
        <w:t>органів</w:t>
      </w:r>
      <w:r w:rsidRPr="00BB4CFA">
        <w:rPr>
          <w:spacing w:val="1"/>
        </w:rPr>
        <w:t xml:space="preserve"> </w:t>
      </w:r>
      <w:r w:rsidRPr="00BB4CFA">
        <w:t>виконавчої</w:t>
      </w:r>
      <w:r w:rsidRPr="00BB4CFA">
        <w:rPr>
          <w:spacing w:val="-1"/>
        </w:rPr>
        <w:t xml:space="preserve"> </w:t>
      </w:r>
      <w:r w:rsidRPr="00BB4CFA">
        <w:t>влади,</w:t>
      </w:r>
      <w:r w:rsidRPr="00BB4CFA">
        <w:rPr>
          <w:spacing w:val="-2"/>
        </w:rPr>
        <w:t xml:space="preserve"> </w:t>
      </w:r>
      <w:r w:rsidRPr="00BB4CFA">
        <w:t>що реалізують</w:t>
      </w:r>
      <w:r w:rsidRPr="00BB4CFA">
        <w:rPr>
          <w:spacing w:val="-2"/>
        </w:rPr>
        <w:t xml:space="preserve"> </w:t>
      </w:r>
      <w:r w:rsidRPr="00BB4CFA">
        <w:t>державну</w:t>
      </w:r>
      <w:r w:rsidRPr="00BB4CFA">
        <w:rPr>
          <w:spacing w:val="-5"/>
        </w:rPr>
        <w:t xml:space="preserve"> </w:t>
      </w:r>
      <w:r w:rsidRPr="00BB4CFA">
        <w:t>політику</w:t>
      </w:r>
      <w:r w:rsidRPr="00BB4CFA">
        <w:rPr>
          <w:spacing w:val="-3"/>
        </w:rPr>
        <w:t xml:space="preserve"> </w:t>
      </w:r>
      <w:r w:rsidRPr="00BB4CFA">
        <w:t>у</w:t>
      </w:r>
      <w:r w:rsidRPr="00BB4CFA">
        <w:rPr>
          <w:spacing w:val="-5"/>
        </w:rPr>
        <w:t xml:space="preserve"> </w:t>
      </w:r>
      <w:r w:rsidRPr="00BB4CFA">
        <w:t>сфері охорони</w:t>
      </w:r>
      <w:r w:rsidRPr="00BB4CFA">
        <w:rPr>
          <w:spacing w:val="-1"/>
        </w:rPr>
        <w:t xml:space="preserve"> </w:t>
      </w:r>
      <w:r w:rsidRPr="00BB4CFA">
        <w:t>здоров’я.</w:t>
      </w:r>
    </w:p>
    <w:p w:rsidR="00A8380B" w:rsidRPr="00BB4CFA" w:rsidRDefault="00A8380B" w:rsidP="00153E11">
      <w:pPr>
        <w:pStyle w:val="BodyText"/>
        <w:tabs>
          <w:tab w:val="left" w:pos="10348"/>
        </w:tabs>
        <w:ind w:left="0" w:firstLine="720"/>
      </w:pPr>
      <w:r w:rsidRPr="00BB4CFA">
        <w:t>У</w:t>
      </w:r>
      <w:r w:rsidRPr="00BB4CFA">
        <w:rPr>
          <w:spacing w:val="1"/>
        </w:rPr>
        <w:t xml:space="preserve"> </w:t>
      </w:r>
      <w:r w:rsidRPr="00BB4CFA">
        <w:t>процесі</w:t>
      </w:r>
      <w:r w:rsidRPr="00BB4CFA">
        <w:rPr>
          <w:spacing w:val="1"/>
        </w:rPr>
        <w:t xml:space="preserve"> </w:t>
      </w:r>
      <w:r w:rsidRPr="00BB4CFA">
        <w:t>роботи</w:t>
      </w:r>
      <w:r w:rsidRPr="00BB4CFA">
        <w:rPr>
          <w:spacing w:val="1"/>
        </w:rPr>
        <w:t xml:space="preserve"> </w:t>
      </w:r>
      <w:r w:rsidRPr="00BB4CFA">
        <w:t>були</w:t>
      </w:r>
      <w:r w:rsidRPr="00BB4CFA">
        <w:rPr>
          <w:spacing w:val="1"/>
        </w:rPr>
        <w:t xml:space="preserve"> </w:t>
      </w:r>
      <w:r w:rsidRPr="00BB4CFA">
        <w:t>проаналізовані</w:t>
      </w:r>
      <w:r w:rsidRPr="00BB4CFA">
        <w:rPr>
          <w:spacing w:val="1"/>
        </w:rPr>
        <w:t xml:space="preserve"> </w:t>
      </w:r>
      <w:r w:rsidRPr="00BB4CFA">
        <w:t>доступні</w:t>
      </w:r>
      <w:r w:rsidRPr="00BB4CFA">
        <w:rPr>
          <w:spacing w:val="1"/>
        </w:rPr>
        <w:t xml:space="preserve"> </w:t>
      </w:r>
      <w:r w:rsidRPr="00BB4CFA">
        <w:t>дані</w:t>
      </w:r>
      <w:r w:rsidRPr="00BB4CFA">
        <w:rPr>
          <w:spacing w:val="1"/>
        </w:rPr>
        <w:t xml:space="preserve"> </w:t>
      </w:r>
      <w:r w:rsidRPr="00BB4CFA">
        <w:t>моніторингових</w:t>
      </w:r>
      <w:r w:rsidRPr="00BB4CFA">
        <w:rPr>
          <w:spacing w:val="1"/>
        </w:rPr>
        <w:t xml:space="preserve"> </w:t>
      </w:r>
      <w:r w:rsidRPr="00BB4CFA">
        <w:t>спостережень,</w:t>
      </w:r>
      <w:r w:rsidRPr="00BB4CFA">
        <w:rPr>
          <w:spacing w:val="1"/>
        </w:rPr>
        <w:t xml:space="preserve"> </w:t>
      </w:r>
      <w:r w:rsidRPr="00BB4CFA">
        <w:t>що</w:t>
      </w:r>
      <w:r w:rsidRPr="00BB4CFA">
        <w:rPr>
          <w:spacing w:val="1"/>
        </w:rPr>
        <w:t xml:space="preserve"> </w:t>
      </w:r>
      <w:r w:rsidRPr="00BB4CFA">
        <w:t>здійснюються</w:t>
      </w:r>
      <w:r w:rsidRPr="00BB4CFA">
        <w:rPr>
          <w:spacing w:val="1"/>
        </w:rPr>
        <w:t xml:space="preserve"> </w:t>
      </w:r>
      <w:r w:rsidRPr="00BB4CFA">
        <w:t>суб’єктами</w:t>
      </w:r>
      <w:r w:rsidRPr="00BB4CFA">
        <w:rPr>
          <w:spacing w:val="1"/>
        </w:rPr>
        <w:t xml:space="preserve"> </w:t>
      </w:r>
      <w:r w:rsidRPr="00BB4CFA">
        <w:t>в</w:t>
      </w:r>
      <w:r w:rsidRPr="00BB4CFA">
        <w:rPr>
          <w:spacing w:val="1"/>
        </w:rPr>
        <w:t xml:space="preserve"> </w:t>
      </w:r>
      <w:r w:rsidRPr="00BB4CFA">
        <w:t>рамках</w:t>
      </w:r>
      <w:r w:rsidRPr="00BB4CFA">
        <w:rPr>
          <w:spacing w:val="1"/>
        </w:rPr>
        <w:t xml:space="preserve"> </w:t>
      </w:r>
      <w:r w:rsidRPr="00BB4CFA">
        <w:t>програм</w:t>
      </w:r>
      <w:r w:rsidRPr="00BB4CFA">
        <w:rPr>
          <w:spacing w:val="1"/>
        </w:rPr>
        <w:t xml:space="preserve"> </w:t>
      </w:r>
      <w:r w:rsidRPr="00BB4CFA">
        <w:t>державного</w:t>
      </w:r>
      <w:r w:rsidRPr="00BB4CFA">
        <w:rPr>
          <w:spacing w:val="1"/>
        </w:rPr>
        <w:t xml:space="preserve"> </w:t>
      </w:r>
      <w:r w:rsidRPr="00BB4CFA">
        <w:t>моніторингу</w:t>
      </w:r>
      <w:r w:rsidRPr="00BB4CFA">
        <w:rPr>
          <w:spacing w:val="-7"/>
        </w:rPr>
        <w:t xml:space="preserve"> </w:t>
      </w:r>
      <w:r w:rsidRPr="00BB4CFA">
        <w:t>навколишнього</w:t>
      </w:r>
      <w:r w:rsidRPr="00BB4CFA">
        <w:rPr>
          <w:spacing w:val="-1"/>
        </w:rPr>
        <w:t xml:space="preserve"> </w:t>
      </w:r>
      <w:r w:rsidRPr="00BB4CFA">
        <w:t>середовища</w:t>
      </w:r>
      <w:r w:rsidRPr="00BB4CFA">
        <w:rPr>
          <w:spacing w:val="-2"/>
        </w:rPr>
        <w:t xml:space="preserve"> </w:t>
      </w:r>
      <w:r w:rsidRPr="00BB4CFA">
        <w:t>на</w:t>
      </w:r>
      <w:r w:rsidRPr="00BB4CFA">
        <w:rPr>
          <w:spacing w:val="-2"/>
        </w:rPr>
        <w:t xml:space="preserve"> </w:t>
      </w:r>
      <w:r w:rsidRPr="00BB4CFA">
        <w:t>локальному</w:t>
      </w:r>
      <w:r w:rsidRPr="00BB4CFA">
        <w:rPr>
          <w:spacing w:val="-6"/>
        </w:rPr>
        <w:t xml:space="preserve"> </w:t>
      </w:r>
      <w:r w:rsidRPr="00BB4CFA">
        <w:t>та</w:t>
      </w:r>
      <w:r w:rsidRPr="00BB4CFA">
        <w:rPr>
          <w:spacing w:val="-2"/>
        </w:rPr>
        <w:t xml:space="preserve"> </w:t>
      </w:r>
      <w:r w:rsidRPr="00BB4CFA">
        <w:t>регіональному</w:t>
      </w:r>
      <w:r w:rsidRPr="00BB4CFA">
        <w:rPr>
          <w:spacing w:val="-6"/>
        </w:rPr>
        <w:t xml:space="preserve"> </w:t>
      </w:r>
      <w:r w:rsidRPr="00BB4CFA">
        <w:t>рівні.</w:t>
      </w:r>
    </w:p>
    <w:p w:rsidR="00A8380B" w:rsidRPr="00BB4CFA" w:rsidRDefault="00A8380B" w:rsidP="00153E11">
      <w:pPr>
        <w:pStyle w:val="BodyText"/>
        <w:tabs>
          <w:tab w:val="left" w:pos="10348"/>
        </w:tabs>
        <w:ind w:left="0" w:firstLine="720"/>
      </w:pPr>
      <w:r w:rsidRPr="00BB4CFA">
        <w:t>Основними</w:t>
      </w:r>
      <w:r w:rsidRPr="00BB4CFA">
        <w:rPr>
          <w:spacing w:val="-4"/>
        </w:rPr>
        <w:t xml:space="preserve"> </w:t>
      </w:r>
      <w:r w:rsidRPr="00BB4CFA">
        <w:t>екологічними</w:t>
      </w:r>
      <w:r w:rsidRPr="00BB4CFA">
        <w:rPr>
          <w:spacing w:val="-6"/>
        </w:rPr>
        <w:t xml:space="preserve"> </w:t>
      </w:r>
      <w:r w:rsidRPr="00BB4CFA">
        <w:t>проблемами</w:t>
      </w:r>
      <w:r w:rsidRPr="00BB4CFA">
        <w:rPr>
          <w:spacing w:val="-4"/>
        </w:rPr>
        <w:t xml:space="preserve"> району </w:t>
      </w:r>
      <w:r w:rsidRPr="00BB4CFA">
        <w:t>залишаються:</w:t>
      </w:r>
    </w:p>
    <w:p w:rsidR="00A8380B" w:rsidRPr="00BB4CFA" w:rsidRDefault="00A8380B" w:rsidP="00153E11">
      <w:pPr>
        <w:pStyle w:val="ListParagraph1"/>
        <w:tabs>
          <w:tab w:val="left" w:pos="1046"/>
          <w:tab w:val="left" w:pos="10348"/>
        </w:tabs>
        <w:ind w:left="0" w:firstLine="720"/>
        <w:jc w:val="both"/>
        <w:rPr>
          <w:sz w:val="28"/>
        </w:rPr>
      </w:pPr>
      <w:r w:rsidRPr="00BB4CFA">
        <w:rPr>
          <w:sz w:val="28"/>
        </w:rPr>
        <w:t>забруднення</w:t>
      </w:r>
      <w:r w:rsidRPr="00BB4CFA">
        <w:rPr>
          <w:spacing w:val="21"/>
          <w:sz w:val="28"/>
        </w:rPr>
        <w:t xml:space="preserve"> </w:t>
      </w:r>
      <w:r w:rsidRPr="00BB4CFA">
        <w:rPr>
          <w:sz w:val="28"/>
        </w:rPr>
        <w:t>атмосферного</w:t>
      </w:r>
      <w:r w:rsidRPr="00BB4CFA">
        <w:rPr>
          <w:spacing w:val="21"/>
          <w:sz w:val="28"/>
        </w:rPr>
        <w:t xml:space="preserve"> </w:t>
      </w:r>
      <w:r w:rsidRPr="00BB4CFA">
        <w:rPr>
          <w:sz w:val="28"/>
        </w:rPr>
        <w:t>повітря</w:t>
      </w:r>
      <w:r w:rsidRPr="00BB4CFA">
        <w:rPr>
          <w:spacing w:val="21"/>
          <w:sz w:val="28"/>
        </w:rPr>
        <w:t xml:space="preserve"> </w:t>
      </w:r>
      <w:r w:rsidRPr="00BB4CFA">
        <w:rPr>
          <w:sz w:val="28"/>
        </w:rPr>
        <w:t>викидами</w:t>
      </w:r>
      <w:r w:rsidRPr="00BB4CFA">
        <w:rPr>
          <w:spacing w:val="21"/>
          <w:sz w:val="28"/>
        </w:rPr>
        <w:t xml:space="preserve"> </w:t>
      </w:r>
      <w:r w:rsidRPr="00BB4CFA">
        <w:rPr>
          <w:sz w:val="28"/>
        </w:rPr>
        <w:t>від</w:t>
      </w:r>
      <w:r w:rsidRPr="00BB4CFA">
        <w:rPr>
          <w:spacing w:val="21"/>
          <w:sz w:val="28"/>
        </w:rPr>
        <w:t xml:space="preserve"> </w:t>
      </w:r>
      <w:r w:rsidRPr="00BB4CFA">
        <w:rPr>
          <w:sz w:val="28"/>
        </w:rPr>
        <w:t>промислових</w:t>
      </w:r>
      <w:r w:rsidRPr="00BB4CFA">
        <w:rPr>
          <w:spacing w:val="21"/>
          <w:sz w:val="28"/>
        </w:rPr>
        <w:t xml:space="preserve"> </w:t>
      </w:r>
      <w:r w:rsidRPr="00BB4CFA">
        <w:rPr>
          <w:sz w:val="28"/>
        </w:rPr>
        <w:t>підприємств</w:t>
      </w:r>
      <w:r w:rsidRPr="00BB4CFA">
        <w:rPr>
          <w:spacing w:val="-67"/>
          <w:sz w:val="28"/>
        </w:rPr>
        <w:t xml:space="preserve"> </w:t>
      </w:r>
      <w:r w:rsidRPr="00BB4CFA">
        <w:rPr>
          <w:sz w:val="28"/>
        </w:rPr>
        <w:t>та</w:t>
      </w:r>
      <w:r w:rsidRPr="00BB4CFA">
        <w:rPr>
          <w:spacing w:val="-1"/>
          <w:sz w:val="28"/>
        </w:rPr>
        <w:t xml:space="preserve"> </w:t>
      </w:r>
      <w:r w:rsidRPr="00BB4CFA">
        <w:rPr>
          <w:sz w:val="28"/>
        </w:rPr>
        <w:t>автотранспорту;</w:t>
      </w:r>
    </w:p>
    <w:p w:rsidR="00A8380B" w:rsidRPr="00BB4CFA" w:rsidRDefault="00A8380B" w:rsidP="00153E11">
      <w:pPr>
        <w:pStyle w:val="ListParagraph1"/>
        <w:tabs>
          <w:tab w:val="left" w:pos="1070"/>
          <w:tab w:val="left" w:pos="10348"/>
        </w:tabs>
        <w:ind w:left="0" w:firstLine="720"/>
        <w:jc w:val="both"/>
        <w:rPr>
          <w:sz w:val="28"/>
        </w:rPr>
      </w:pPr>
      <w:r w:rsidRPr="00BB4CFA">
        <w:rPr>
          <w:sz w:val="28"/>
        </w:rPr>
        <w:t>забруднення</w:t>
      </w:r>
      <w:r w:rsidRPr="00BB4CFA">
        <w:rPr>
          <w:spacing w:val="44"/>
          <w:sz w:val="28"/>
        </w:rPr>
        <w:t xml:space="preserve"> </w:t>
      </w:r>
      <w:r w:rsidRPr="00BB4CFA">
        <w:rPr>
          <w:sz w:val="28"/>
        </w:rPr>
        <w:t>водних</w:t>
      </w:r>
      <w:r w:rsidRPr="00BB4CFA">
        <w:rPr>
          <w:spacing w:val="42"/>
          <w:sz w:val="28"/>
        </w:rPr>
        <w:t xml:space="preserve"> </w:t>
      </w:r>
      <w:r w:rsidRPr="00BB4CFA">
        <w:rPr>
          <w:sz w:val="28"/>
        </w:rPr>
        <w:t>об’єктів</w:t>
      </w:r>
      <w:r w:rsidRPr="00BB4CFA">
        <w:rPr>
          <w:spacing w:val="44"/>
          <w:sz w:val="28"/>
        </w:rPr>
        <w:t xml:space="preserve"> </w:t>
      </w:r>
      <w:r w:rsidRPr="00BB4CFA">
        <w:rPr>
          <w:sz w:val="28"/>
        </w:rPr>
        <w:t>скидами</w:t>
      </w:r>
      <w:r w:rsidRPr="00BB4CFA">
        <w:rPr>
          <w:spacing w:val="44"/>
          <w:sz w:val="28"/>
        </w:rPr>
        <w:t xml:space="preserve"> </w:t>
      </w:r>
      <w:r w:rsidRPr="00BB4CFA">
        <w:rPr>
          <w:sz w:val="28"/>
        </w:rPr>
        <w:t>із</w:t>
      </w:r>
      <w:r w:rsidRPr="00BB4CFA">
        <w:rPr>
          <w:spacing w:val="44"/>
          <w:sz w:val="28"/>
        </w:rPr>
        <w:t xml:space="preserve"> </w:t>
      </w:r>
      <w:r w:rsidRPr="00BB4CFA">
        <w:rPr>
          <w:sz w:val="28"/>
        </w:rPr>
        <w:t>зворотними</w:t>
      </w:r>
      <w:r w:rsidRPr="00BB4CFA">
        <w:rPr>
          <w:spacing w:val="44"/>
          <w:sz w:val="28"/>
        </w:rPr>
        <w:t xml:space="preserve"> </w:t>
      </w:r>
      <w:r w:rsidRPr="00BB4CFA">
        <w:rPr>
          <w:sz w:val="28"/>
        </w:rPr>
        <w:t>водами</w:t>
      </w:r>
      <w:r w:rsidRPr="00BB4CFA">
        <w:rPr>
          <w:spacing w:val="45"/>
          <w:sz w:val="28"/>
        </w:rPr>
        <w:t xml:space="preserve"> </w:t>
      </w:r>
      <w:r w:rsidRPr="00BB4CFA">
        <w:rPr>
          <w:sz w:val="28"/>
        </w:rPr>
        <w:t>промислових</w:t>
      </w:r>
      <w:r w:rsidRPr="00BB4CFA">
        <w:rPr>
          <w:spacing w:val="-67"/>
          <w:sz w:val="28"/>
        </w:rPr>
        <w:t xml:space="preserve"> </w:t>
      </w:r>
      <w:r w:rsidRPr="00BB4CFA">
        <w:rPr>
          <w:sz w:val="28"/>
        </w:rPr>
        <w:t>підприємств</w:t>
      </w:r>
      <w:r w:rsidRPr="00BB4CFA">
        <w:rPr>
          <w:spacing w:val="-3"/>
          <w:sz w:val="28"/>
        </w:rPr>
        <w:t xml:space="preserve"> </w:t>
      </w:r>
      <w:r w:rsidRPr="00BB4CFA">
        <w:rPr>
          <w:sz w:val="28"/>
        </w:rPr>
        <w:t>та</w:t>
      </w:r>
      <w:r w:rsidRPr="00BB4CFA">
        <w:rPr>
          <w:spacing w:val="-1"/>
          <w:sz w:val="28"/>
        </w:rPr>
        <w:t xml:space="preserve"> </w:t>
      </w:r>
      <w:r w:rsidRPr="00BB4CFA">
        <w:rPr>
          <w:sz w:val="28"/>
        </w:rPr>
        <w:t>підприємств</w:t>
      </w:r>
      <w:r w:rsidRPr="00BB4CFA">
        <w:rPr>
          <w:spacing w:val="-3"/>
          <w:sz w:val="28"/>
        </w:rPr>
        <w:t xml:space="preserve"> </w:t>
      </w:r>
      <w:r w:rsidRPr="00BB4CFA">
        <w:rPr>
          <w:sz w:val="28"/>
        </w:rPr>
        <w:t>житлово-комунального</w:t>
      </w:r>
      <w:r w:rsidRPr="00BB4CFA">
        <w:rPr>
          <w:spacing w:val="1"/>
          <w:sz w:val="28"/>
        </w:rPr>
        <w:t xml:space="preserve"> </w:t>
      </w:r>
      <w:r w:rsidRPr="00BB4CFA">
        <w:rPr>
          <w:sz w:val="28"/>
        </w:rPr>
        <w:t>господарства;</w:t>
      </w:r>
    </w:p>
    <w:p w:rsidR="00A8380B" w:rsidRPr="00BB4CFA" w:rsidRDefault="00A8380B" w:rsidP="00153E11">
      <w:pPr>
        <w:pStyle w:val="ListParagraph1"/>
        <w:tabs>
          <w:tab w:val="left" w:pos="1062"/>
          <w:tab w:val="left" w:pos="10348"/>
        </w:tabs>
        <w:ind w:left="0" w:firstLine="720"/>
        <w:jc w:val="both"/>
        <w:rPr>
          <w:sz w:val="28"/>
        </w:rPr>
      </w:pPr>
      <w:r w:rsidRPr="00BB4CFA">
        <w:rPr>
          <w:sz w:val="28"/>
        </w:rPr>
        <w:t>утилізація</w:t>
      </w:r>
      <w:r w:rsidRPr="00BB4CFA">
        <w:rPr>
          <w:spacing w:val="37"/>
          <w:sz w:val="28"/>
        </w:rPr>
        <w:t xml:space="preserve"> </w:t>
      </w:r>
      <w:r w:rsidRPr="00BB4CFA">
        <w:rPr>
          <w:sz w:val="28"/>
        </w:rPr>
        <w:t>відходів</w:t>
      </w:r>
      <w:r w:rsidRPr="00BB4CFA">
        <w:rPr>
          <w:spacing w:val="36"/>
          <w:sz w:val="28"/>
        </w:rPr>
        <w:t xml:space="preserve"> </w:t>
      </w:r>
      <w:r w:rsidRPr="00BB4CFA">
        <w:rPr>
          <w:sz w:val="28"/>
        </w:rPr>
        <w:t>гірничодобувної,</w:t>
      </w:r>
      <w:r w:rsidRPr="00BB4CFA">
        <w:rPr>
          <w:spacing w:val="34"/>
          <w:sz w:val="28"/>
        </w:rPr>
        <w:t xml:space="preserve"> </w:t>
      </w:r>
      <w:r w:rsidRPr="00BB4CFA">
        <w:rPr>
          <w:sz w:val="28"/>
        </w:rPr>
        <w:t>енергетичної</w:t>
      </w:r>
      <w:r w:rsidRPr="00BB4CFA">
        <w:rPr>
          <w:spacing w:val="38"/>
          <w:sz w:val="28"/>
        </w:rPr>
        <w:t xml:space="preserve"> </w:t>
      </w:r>
      <w:r w:rsidRPr="00BB4CFA">
        <w:rPr>
          <w:sz w:val="28"/>
        </w:rPr>
        <w:t>та</w:t>
      </w:r>
      <w:r w:rsidRPr="00BB4CFA">
        <w:rPr>
          <w:spacing w:val="37"/>
          <w:sz w:val="28"/>
        </w:rPr>
        <w:t xml:space="preserve"> </w:t>
      </w:r>
      <w:r w:rsidRPr="00BB4CFA">
        <w:rPr>
          <w:sz w:val="28"/>
        </w:rPr>
        <w:t>інших</w:t>
      </w:r>
      <w:r>
        <w:rPr>
          <w:spacing w:val="-67"/>
          <w:sz w:val="28"/>
        </w:rPr>
        <w:t xml:space="preserve"> </w:t>
      </w:r>
      <w:r w:rsidRPr="00BB4CFA">
        <w:rPr>
          <w:sz w:val="28"/>
        </w:rPr>
        <w:t>галузей</w:t>
      </w:r>
      <w:r w:rsidRPr="00BB4CFA">
        <w:rPr>
          <w:spacing w:val="-2"/>
          <w:sz w:val="28"/>
        </w:rPr>
        <w:t xml:space="preserve"> </w:t>
      </w:r>
      <w:r w:rsidRPr="00BB4CFA">
        <w:rPr>
          <w:sz w:val="28"/>
        </w:rPr>
        <w:t>промисловості,</w:t>
      </w:r>
      <w:r w:rsidRPr="00BB4CFA">
        <w:rPr>
          <w:spacing w:val="-2"/>
          <w:sz w:val="28"/>
        </w:rPr>
        <w:t xml:space="preserve"> </w:t>
      </w:r>
      <w:r w:rsidRPr="00BB4CFA">
        <w:rPr>
          <w:sz w:val="28"/>
        </w:rPr>
        <w:t>а</w:t>
      </w:r>
      <w:r w:rsidRPr="00BB4CFA">
        <w:rPr>
          <w:spacing w:val="-2"/>
          <w:sz w:val="28"/>
        </w:rPr>
        <w:t xml:space="preserve"> </w:t>
      </w:r>
      <w:r w:rsidRPr="00BB4CFA">
        <w:rPr>
          <w:sz w:val="28"/>
        </w:rPr>
        <w:t>також</w:t>
      </w:r>
      <w:r w:rsidRPr="00BB4CFA">
        <w:rPr>
          <w:spacing w:val="-1"/>
          <w:sz w:val="28"/>
        </w:rPr>
        <w:t xml:space="preserve"> </w:t>
      </w:r>
      <w:r w:rsidRPr="00BB4CFA">
        <w:rPr>
          <w:sz w:val="28"/>
        </w:rPr>
        <w:t>поводження</w:t>
      </w:r>
      <w:r w:rsidRPr="00BB4CFA">
        <w:rPr>
          <w:spacing w:val="-2"/>
          <w:sz w:val="28"/>
        </w:rPr>
        <w:t xml:space="preserve"> </w:t>
      </w:r>
      <w:r w:rsidRPr="00BB4CFA">
        <w:rPr>
          <w:sz w:val="28"/>
        </w:rPr>
        <w:t>з</w:t>
      </w:r>
      <w:r w:rsidRPr="00BB4CFA">
        <w:rPr>
          <w:spacing w:val="-3"/>
          <w:sz w:val="28"/>
        </w:rPr>
        <w:t xml:space="preserve"> </w:t>
      </w:r>
      <w:r w:rsidRPr="00BB4CFA">
        <w:rPr>
          <w:sz w:val="28"/>
        </w:rPr>
        <w:t>відходами</w:t>
      </w:r>
      <w:r w:rsidRPr="00BB4CFA">
        <w:rPr>
          <w:spacing w:val="-1"/>
          <w:sz w:val="28"/>
        </w:rPr>
        <w:t xml:space="preserve"> </w:t>
      </w:r>
      <w:r w:rsidRPr="00BB4CFA">
        <w:rPr>
          <w:sz w:val="28"/>
        </w:rPr>
        <w:t>І-ІІІ</w:t>
      </w:r>
      <w:r w:rsidRPr="00BB4CFA">
        <w:rPr>
          <w:spacing w:val="-2"/>
          <w:sz w:val="28"/>
        </w:rPr>
        <w:t xml:space="preserve"> </w:t>
      </w:r>
      <w:r w:rsidRPr="00BB4CFA">
        <w:rPr>
          <w:sz w:val="28"/>
        </w:rPr>
        <w:t>класів</w:t>
      </w:r>
      <w:r w:rsidRPr="00BB4CFA">
        <w:rPr>
          <w:spacing w:val="-5"/>
          <w:sz w:val="28"/>
        </w:rPr>
        <w:t xml:space="preserve"> </w:t>
      </w:r>
      <w:r w:rsidRPr="00BB4CFA">
        <w:rPr>
          <w:sz w:val="28"/>
        </w:rPr>
        <w:t>небезпеки;</w:t>
      </w:r>
    </w:p>
    <w:p w:rsidR="00A8380B" w:rsidRPr="00BB4CFA" w:rsidRDefault="00A8380B" w:rsidP="00153E11">
      <w:pPr>
        <w:pStyle w:val="ListParagraph1"/>
        <w:tabs>
          <w:tab w:val="left" w:pos="1050"/>
          <w:tab w:val="left" w:pos="10348"/>
        </w:tabs>
        <w:ind w:left="0" w:firstLine="720"/>
        <w:jc w:val="both"/>
        <w:rPr>
          <w:sz w:val="28"/>
        </w:rPr>
      </w:pPr>
      <w:r w:rsidRPr="00BB4CFA">
        <w:rPr>
          <w:sz w:val="28"/>
        </w:rPr>
        <w:t>порушення</w:t>
      </w:r>
      <w:r w:rsidRPr="00BB4CFA">
        <w:rPr>
          <w:spacing w:val="11"/>
          <w:sz w:val="28"/>
        </w:rPr>
        <w:t xml:space="preserve"> </w:t>
      </w:r>
      <w:r w:rsidRPr="00BB4CFA">
        <w:rPr>
          <w:sz w:val="28"/>
        </w:rPr>
        <w:t>гідрологічного</w:t>
      </w:r>
      <w:r w:rsidRPr="00BB4CFA">
        <w:rPr>
          <w:spacing w:val="11"/>
          <w:sz w:val="28"/>
        </w:rPr>
        <w:t xml:space="preserve"> </w:t>
      </w:r>
      <w:r w:rsidRPr="00BB4CFA">
        <w:rPr>
          <w:sz w:val="28"/>
        </w:rPr>
        <w:t>та</w:t>
      </w:r>
      <w:r w:rsidRPr="00BB4CFA">
        <w:rPr>
          <w:spacing w:val="10"/>
          <w:sz w:val="28"/>
        </w:rPr>
        <w:t xml:space="preserve"> </w:t>
      </w:r>
      <w:r w:rsidRPr="00BB4CFA">
        <w:rPr>
          <w:sz w:val="28"/>
        </w:rPr>
        <w:t>гідрохімічного</w:t>
      </w:r>
      <w:r w:rsidRPr="00BB4CFA">
        <w:rPr>
          <w:spacing w:val="11"/>
          <w:sz w:val="28"/>
        </w:rPr>
        <w:t xml:space="preserve"> </w:t>
      </w:r>
      <w:r w:rsidRPr="00BB4CFA">
        <w:rPr>
          <w:sz w:val="28"/>
        </w:rPr>
        <w:t>режиму</w:t>
      </w:r>
      <w:r w:rsidRPr="00BB4CFA">
        <w:rPr>
          <w:spacing w:val="10"/>
          <w:sz w:val="28"/>
        </w:rPr>
        <w:t xml:space="preserve"> </w:t>
      </w:r>
      <w:r w:rsidRPr="00BB4CFA">
        <w:rPr>
          <w:sz w:val="28"/>
        </w:rPr>
        <w:t>малих</w:t>
      </w:r>
      <w:r w:rsidRPr="00BB4CFA">
        <w:rPr>
          <w:spacing w:val="11"/>
          <w:sz w:val="28"/>
        </w:rPr>
        <w:t xml:space="preserve"> </w:t>
      </w:r>
      <w:r w:rsidRPr="00BB4CFA">
        <w:rPr>
          <w:sz w:val="28"/>
        </w:rPr>
        <w:t>річок</w:t>
      </w:r>
      <w:r w:rsidRPr="00BB4CFA">
        <w:rPr>
          <w:spacing w:val="11"/>
          <w:sz w:val="28"/>
        </w:rPr>
        <w:t xml:space="preserve"> </w:t>
      </w:r>
      <w:r w:rsidRPr="00BB4CFA">
        <w:rPr>
          <w:sz w:val="28"/>
        </w:rPr>
        <w:t>регіону</w:t>
      </w:r>
      <w:r w:rsidRPr="00BB4CFA">
        <w:rPr>
          <w:spacing w:val="12"/>
          <w:sz w:val="28"/>
        </w:rPr>
        <w:t xml:space="preserve"> </w:t>
      </w:r>
      <w:r w:rsidRPr="00BB4CFA">
        <w:rPr>
          <w:sz w:val="28"/>
        </w:rPr>
        <w:t>та</w:t>
      </w:r>
      <w:r w:rsidRPr="00BB4CFA">
        <w:rPr>
          <w:spacing w:val="-67"/>
          <w:sz w:val="28"/>
        </w:rPr>
        <w:t xml:space="preserve"> </w:t>
      </w:r>
      <w:r w:rsidRPr="00BB4CFA">
        <w:rPr>
          <w:sz w:val="28"/>
        </w:rPr>
        <w:t>забруднення</w:t>
      </w:r>
      <w:r w:rsidRPr="00BB4CFA">
        <w:rPr>
          <w:spacing w:val="-1"/>
          <w:sz w:val="28"/>
        </w:rPr>
        <w:t xml:space="preserve"> </w:t>
      </w:r>
      <w:r w:rsidRPr="00BB4CFA">
        <w:rPr>
          <w:sz w:val="28"/>
        </w:rPr>
        <w:t>підземних</w:t>
      </w:r>
      <w:r w:rsidRPr="00BB4CFA">
        <w:rPr>
          <w:spacing w:val="1"/>
          <w:sz w:val="28"/>
        </w:rPr>
        <w:t xml:space="preserve"> </w:t>
      </w:r>
      <w:r w:rsidRPr="00BB4CFA">
        <w:rPr>
          <w:sz w:val="28"/>
        </w:rPr>
        <w:t>водоносних горизонтів;</w:t>
      </w:r>
    </w:p>
    <w:p w:rsidR="00A8380B" w:rsidRPr="00BB4CFA" w:rsidRDefault="00A8380B" w:rsidP="006B74E9">
      <w:pPr>
        <w:pStyle w:val="ListParagraph1"/>
        <w:tabs>
          <w:tab w:val="left" w:pos="1077"/>
          <w:tab w:val="left" w:pos="10348"/>
        </w:tabs>
        <w:ind w:left="0" w:firstLine="720"/>
        <w:jc w:val="both"/>
        <w:rPr>
          <w:sz w:val="28"/>
        </w:rPr>
      </w:pPr>
      <w:r w:rsidRPr="00BB4CFA">
        <w:rPr>
          <w:sz w:val="28"/>
        </w:rPr>
        <w:t>підтоплення земель та населених пунктів регіону, поширення екзогенних</w:t>
      </w:r>
      <w:r w:rsidRPr="00BB4CFA">
        <w:rPr>
          <w:spacing w:val="1"/>
          <w:sz w:val="28"/>
        </w:rPr>
        <w:t xml:space="preserve"> </w:t>
      </w:r>
      <w:r w:rsidRPr="00BB4CFA">
        <w:rPr>
          <w:sz w:val="28"/>
        </w:rPr>
        <w:t>геологічних</w:t>
      </w:r>
      <w:r w:rsidRPr="00BB4CFA">
        <w:rPr>
          <w:spacing w:val="-4"/>
          <w:sz w:val="28"/>
        </w:rPr>
        <w:t xml:space="preserve"> </w:t>
      </w:r>
      <w:r w:rsidRPr="00BB4CFA">
        <w:rPr>
          <w:sz w:val="28"/>
        </w:rPr>
        <w:t>процесів;</w:t>
      </w:r>
    </w:p>
    <w:p w:rsidR="00A8380B" w:rsidRPr="00BB4CFA" w:rsidRDefault="00A8380B" w:rsidP="006B74E9">
      <w:pPr>
        <w:pStyle w:val="ListParagraph1"/>
        <w:tabs>
          <w:tab w:val="left" w:pos="1115"/>
          <w:tab w:val="left" w:pos="10348"/>
        </w:tabs>
        <w:ind w:left="0" w:firstLine="720"/>
        <w:jc w:val="both"/>
        <w:rPr>
          <w:sz w:val="28"/>
        </w:rPr>
      </w:pPr>
      <w:r w:rsidRPr="00BB4CFA">
        <w:rPr>
          <w:sz w:val="28"/>
        </w:rPr>
        <w:t>охорона,</w:t>
      </w:r>
      <w:r w:rsidRPr="00BB4CFA">
        <w:rPr>
          <w:spacing w:val="1"/>
          <w:sz w:val="28"/>
        </w:rPr>
        <w:t xml:space="preserve"> </w:t>
      </w:r>
      <w:r w:rsidRPr="00BB4CFA">
        <w:rPr>
          <w:sz w:val="28"/>
        </w:rPr>
        <w:t>використання</w:t>
      </w:r>
      <w:r w:rsidRPr="00BB4CFA">
        <w:rPr>
          <w:spacing w:val="1"/>
          <w:sz w:val="28"/>
        </w:rPr>
        <w:t xml:space="preserve"> </w:t>
      </w:r>
      <w:r w:rsidRPr="00BB4CFA">
        <w:rPr>
          <w:sz w:val="28"/>
        </w:rPr>
        <w:t>та</w:t>
      </w:r>
      <w:r w:rsidRPr="00BB4CFA">
        <w:rPr>
          <w:spacing w:val="1"/>
          <w:sz w:val="28"/>
        </w:rPr>
        <w:t xml:space="preserve"> </w:t>
      </w:r>
      <w:r w:rsidRPr="00BB4CFA">
        <w:rPr>
          <w:sz w:val="28"/>
        </w:rPr>
        <w:t>відтворення</w:t>
      </w:r>
      <w:r w:rsidRPr="00BB4CFA">
        <w:rPr>
          <w:spacing w:val="1"/>
          <w:sz w:val="28"/>
        </w:rPr>
        <w:t xml:space="preserve"> </w:t>
      </w:r>
      <w:r w:rsidRPr="00BB4CFA">
        <w:rPr>
          <w:sz w:val="28"/>
        </w:rPr>
        <w:t>дикої</w:t>
      </w:r>
      <w:r w:rsidRPr="00BB4CFA">
        <w:rPr>
          <w:spacing w:val="1"/>
          <w:sz w:val="28"/>
        </w:rPr>
        <w:t xml:space="preserve"> </w:t>
      </w:r>
      <w:r w:rsidRPr="00BB4CFA">
        <w:rPr>
          <w:sz w:val="28"/>
        </w:rPr>
        <w:t>фауни</w:t>
      </w:r>
      <w:r w:rsidRPr="00BB4CFA">
        <w:rPr>
          <w:spacing w:val="1"/>
          <w:sz w:val="28"/>
        </w:rPr>
        <w:t xml:space="preserve"> </w:t>
      </w:r>
      <w:r w:rsidRPr="00BB4CFA">
        <w:rPr>
          <w:sz w:val="28"/>
        </w:rPr>
        <w:t>і</w:t>
      </w:r>
      <w:r w:rsidRPr="00BB4CFA">
        <w:rPr>
          <w:spacing w:val="1"/>
          <w:sz w:val="28"/>
        </w:rPr>
        <w:t xml:space="preserve"> </w:t>
      </w:r>
      <w:r w:rsidRPr="00BB4CFA">
        <w:rPr>
          <w:sz w:val="28"/>
        </w:rPr>
        <w:t>флори,</w:t>
      </w:r>
      <w:r w:rsidRPr="00BB4CFA">
        <w:rPr>
          <w:spacing w:val="1"/>
          <w:sz w:val="28"/>
        </w:rPr>
        <w:t xml:space="preserve"> </w:t>
      </w:r>
      <w:r w:rsidRPr="00BB4CFA">
        <w:rPr>
          <w:sz w:val="28"/>
        </w:rPr>
        <w:t>проблеми</w:t>
      </w:r>
      <w:r w:rsidRPr="00BB4CFA">
        <w:rPr>
          <w:spacing w:val="1"/>
          <w:sz w:val="28"/>
        </w:rPr>
        <w:t xml:space="preserve"> </w:t>
      </w:r>
      <w:r w:rsidRPr="00BB4CFA">
        <w:rPr>
          <w:sz w:val="28"/>
        </w:rPr>
        <w:t>природно-заповідного фонду.</w:t>
      </w:r>
    </w:p>
    <w:p w:rsidR="00A8380B" w:rsidRPr="00BB4CFA" w:rsidRDefault="00A8380B" w:rsidP="006B74E9">
      <w:pPr>
        <w:pStyle w:val="BodyText"/>
        <w:tabs>
          <w:tab w:val="left" w:pos="10348"/>
        </w:tabs>
        <w:ind w:left="0" w:firstLine="720"/>
      </w:pPr>
      <w:r w:rsidRPr="00BB4CFA">
        <w:t>Основні</w:t>
      </w:r>
      <w:r w:rsidRPr="00BB4CFA">
        <w:rPr>
          <w:spacing w:val="1"/>
        </w:rPr>
        <w:t xml:space="preserve"> </w:t>
      </w:r>
      <w:r w:rsidRPr="00BB4CFA">
        <w:t>зобов’язання</w:t>
      </w:r>
      <w:r w:rsidRPr="00BB4CFA">
        <w:rPr>
          <w:spacing w:val="1"/>
        </w:rPr>
        <w:t xml:space="preserve"> </w:t>
      </w:r>
      <w:r w:rsidRPr="00BB4CFA">
        <w:t>у</w:t>
      </w:r>
      <w:r w:rsidRPr="00BB4CFA">
        <w:rPr>
          <w:spacing w:val="1"/>
        </w:rPr>
        <w:t xml:space="preserve"> </w:t>
      </w:r>
      <w:r w:rsidRPr="00BB4CFA">
        <w:t>сфері</w:t>
      </w:r>
      <w:r w:rsidRPr="00BB4CFA">
        <w:rPr>
          <w:spacing w:val="1"/>
        </w:rPr>
        <w:t xml:space="preserve"> </w:t>
      </w:r>
      <w:r w:rsidRPr="00BB4CFA">
        <w:t>охорони</w:t>
      </w:r>
      <w:r w:rsidRPr="00BB4CFA">
        <w:rPr>
          <w:spacing w:val="1"/>
        </w:rPr>
        <w:t xml:space="preserve"> </w:t>
      </w:r>
      <w:r w:rsidRPr="00BB4CFA">
        <w:t>довкілля</w:t>
      </w:r>
      <w:r w:rsidRPr="00BB4CFA">
        <w:rPr>
          <w:spacing w:val="1"/>
        </w:rPr>
        <w:t xml:space="preserve"> </w:t>
      </w:r>
      <w:r w:rsidRPr="00BB4CFA">
        <w:t>області</w:t>
      </w:r>
      <w:r w:rsidRPr="00BB4CFA">
        <w:rPr>
          <w:spacing w:val="71"/>
        </w:rPr>
        <w:t xml:space="preserve"> </w:t>
      </w:r>
      <w:r w:rsidRPr="00BB4CFA">
        <w:t>визначаються</w:t>
      </w:r>
      <w:r w:rsidRPr="00BB4CFA">
        <w:rPr>
          <w:spacing w:val="1"/>
        </w:rPr>
        <w:t xml:space="preserve"> </w:t>
      </w:r>
      <w:r w:rsidRPr="00BB4CFA">
        <w:t>законами України “Про Основні засади (стратегію) державної екологічної політики</w:t>
      </w:r>
      <w:r w:rsidRPr="00BB4CFA">
        <w:rPr>
          <w:spacing w:val="-67"/>
        </w:rPr>
        <w:t xml:space="preserve"> </w:t>
      </w:r>
      <w:r w:rsidRPr="00BB4CFA">
        <w:t>України</w:t>
      </w:r>
      <w:r w:rsidRPr="00BB4CFA">
        <w:rPr>
          <w:spacing w:val="1"/>
        </w:rPr>
        <w:t xml:space="preserve"> </w:t>
      </w:r>
      <w:r w:rsidRPr="00BB4CFA">
        <w:t>на</w:t>
      </w:r>
      <w:r w:rsidRPr="00BB4CFA">
        <w:rPr>
          <w:spacing w:val="1"/>
        </w:rPr>
        <w:t xml:space="preserve"> </w:t>
      </w:r>
      <w:r w:rsidRPr="00BB4CFA">
        <w:t>період</w:t>
      </w:r>
      <w:r w:rsidRPr="00BB4CFA">
        <w:rPr>
          <w:spacing w:val="1"/>
        </w:rPr>
        <w:t xml:space="preserve"> </w:t>
      </w:r>
      <w:r w:rsidRPr="00BB4CFA">
        <w:t>до</w:t>
      </w:r>
      <w:r w:rsidRPr="00BB4CFA">
        <w:rPr>
          <w:spacing w:val="1"/>
        </w:rPr>
        <w:t xml:space="preserve"> </w:t>
      </w:r>
      <w:r w:rsidRPr="00BB4CFA">
        <w:t>2030</w:t>
      </w:r>
      <w:r w:rsidRPr="00BB4CFA">
        <w:rPr>
          <w:spacing w:val="1"/>
        </w:rPr>
        <w:t xml:space="preserve"> </w:t>
      </w:r>
      <w:r w:rsidRPr="00BB4CFA">
        <w:t>року”,</w:t>
      </w:r>
      <w:r w:rsidRPr="00BB4CFA">
        <w:rPr>
          <w:spacing w:val="1"/>
        </w:rPr>
        <w:t xml:space="preserve"> </w:t>
      </w:r>
      <w:r w:rsidRPr="00BB4CFA">
        <w:t>“Про</w:t>
      </w:r>
      <w:r w:rsidRPr="00BB4CFA">
        <w:rPr>
          <w:spacing w:val="1"/>
        </w:rPr>
        <w:t xml:space="preserve"> </w:t>
      </w:r>
      <w:r w:rsidRPr="00BB4CFA">
        <w:t>охорону</w:t>
      </w:r>
      <w:r w:rsidRPr="00BB4CFA">
        <w:rPr>
          <w:spacing w:val="1"/>
        </w:rPr>
        <w:t xml:space="preserve"> </w:t>
      </w:r>
      <w:r w:rsidRPr="00BB4CFA">
        <w:t>навколишнього</w:t>
      </w:r>
      <w:r w:rsidRPr="00BB4CFA">
        <w:rPr>
          <w:spacing w:val="1"/>
        </w:rPr>
        <w:t xml:space="preserve"> </w:t>
      </w:r>
      <w:r w:rsidRPr="00BB4CFA">
        <w:t>природного</w:t>
      </w:r>
      <w:r w:rsidRPr="00BB4CFA">
        <w:rPr>
          <w:spacing w:val="1"/>
        </w:rPr>
        <w:t xml:space="preserve"> </w:t>
      </w:r>
      <w:r w:rsidRPr="00BB4CFA">
        <w:t>середовища” , “Про охорону атмосферного повітря”, “Про стратегічну екологічну</w:t>
      </w:r>
      <w:r w:rsidRPr="00BB4CFA">
        <w:rPr>
          <w:spacing w:val="1"/>
        </w:rPr>
        <w:t xml:space="preserve"> </w:t>
      </w:r>
      <w:r w:rsidRPr="00BB4CFA">
        <w:t>оцінку”,</w:t>
      </w:r>
      <w:r w:rsidRPr="00BB4CFA">
        <w:rPr>
          <w:spacing w:val="1"/>
        </w:rPr>
        <w:t xml:space="preserve"> </w:t>
      </w:r>
      <w:r w:rsidRPr="00BB4CFA">
        <w:t>“Про</w:t>
      </w:r>
      <w:r w:rsidRPr="00BB4CFA">
        <w:rPr>
          <w:spacing w:val="1"/>
        </w:rPr>
        <w:t xml:space="preserve"> </w:t>
      </w:r>
      <w:r w:rsidRPr="00BB4CFA">
        <w:t>оцінку</w:t>
      </w:r>
      <w:r w:rsidRPr="00BB4CFA">
        <w:rPr>
          <w:spacing w:val="1"/>
        </w:rPr>
        <w:t xml:space="preserve"> </w:t>
      </w:r>
      <w:r w:rsidRPr="00BB4CFA">
        <w:t>впливу</w:t>
      </w:r>
      <w:r w:rsidRPr="00BB4CFA">
        <w:rPr>
          <w:spacing w:val="1"/>
        </w:rPr>
        <w:t xml:space="preserve"> </w:t>
      </w:r>
      <w:r w:rsidRPr="00BB4CFA">
        <w:t>на</w:t>
      </w:r>
      <w:r w:rsidRPr="00BB4CFA">
        <w:rPr>
          <w:spacing w:val="1"/>
        </w:rPr>
        <w:t xml:space="preserve"> </w:t>
      </w:r>
      <w:r w:rsidRPr="00BB4CFA">
        <w:t>довкілля”,</w:t>
      </w:r>
      <w:r w:rsidRPr="00BB4CFA">
        <w:rPr>
          <w:spacing w:val="1"/>
        </w:rPr>
        <w:t xml:space="preserve"> </w:t>
      </w:r>
      <w:r w:rsidRPr="00BB4CFA">
        <w:t>“Про</w:t>
      </w:r>
      <w:r w:rsidRPr="00BB4CFA">
        <w:rPr>
          <w:spacing w:val="1"/>
        </w:rPr>
        <w:t xml:space="preserve"> </w:t>
      </w:r>
      <w:r w:rsidRPr="00BB4CFA">
        <w:t>відходи”,</w:t>
      </w:r>
      <w:r w:rsidRPr="00BB4CFA">
        <w:rPr>
          <w:spacing w:val="1"/>
        </w:rPr>
        <w:t xml:space="preserve"> </w:t>
      </w:r>
      <w:r w:rsidRPr="00BB4CFA">
        <w:t>“Про</w:t>
      </w:r>
      <w:r w:rsidRPr="00BB4CFA">
        <w:rPr>
          <w:spacing w:val="1"/>
        </w:rPr>
        <w:t xml:space="preserve"> </w:t>
      </w:r>
      <w:r w:rsidRPr="00BB4CFA">
        <w:t>інвестиційну</w:t>
      </w:r>
      <w:r w:rsidRPr="00BB4CFA">
        <w:rPr>
          <w:spacing w:val="1"/>
        </w:rPr>
        <w:t xml:space="preserve"> </w:t>
      </w:r>
      <w:r w:rsidRPr="00BB4CFA">
        <w:t>діяльність”,</w:t>
      </w:r>
      <w:r w:rsidRPr="00BB4CFA">
        <w:rPr>
          <w:spacing w:val="1"/>
        </w:rPr>
        <w:t xml:space="preserve"> </w:t>
      </w:r>
      <w:r w:rsidRPr="00BB4CFA">
        <w:t>Водним</w:t>
      </w:r>
      <w:r w:rsidRPr="00BB4CFA">
        <w:rPr>
          <w:spacing w:val="1"/>
        </w:rPr>
        <w:t xml:space="preserve"> </w:t>
      </w:r>
      <w:r w:rsidRPr="00BB4CFA">
        <w:t>кодексом</w:t>
      </w:r>
      <w:r w:rsidRPr="00BB4CFA">
        <w:rPr>
          <w:spacing w:val="1"/>
        </w:rPr>
        <w:t xml:space="preserve"> </w:t>
      </w:r>
      <w:r w:rsidRPr="00BB4CFA">
        <w:t>України,</w:t>
      </w:r>
      <w:r w:rsidRPr="00BB4CFA">
        <w:rPr>
          <w:spacing w:val="1"/>
        </w:rPr>
        <w:t xml:space="preserve"> </w:t>
      </w:r>
      <w:r w:rsidRPr="00BB4CFA">
        <w:t>Указом</w:t>
      </w:r>
      <w:r w:rsidRPr="00BB4CFA">
        <w:rPr>
          <w:spacing w:val="1"/>
        </w:rPr>
        <w:t xml:space="preserve"> </w:t>
      </w:r>
      <w:r w:rsidRPr="00BB4CFA">
        <w:t>Президента</w:t>
      </w:r>
      <w:r w:rsidRPr="00BB4CFA">
        <w:rPr>
          <w:spacing w:val="1"/>
        </w:rPr>
        <w:t xml:space="preserve"> </w:t>
      </w:r>
      <w:r w:rsidRPr="00BB4CFA">
        <w:t>України</w:t>
      </w:r>
      <w:r w:rsidRPr="00BB4CFA">
        <w:rPr>
          <w:spacing w:val="1"/>
        </w:rPr>
        <w:t xml:space="preserve"> </w:t>
      </w:r>
      <w:r w:rsidRPr="00BB4CFA">
        <w:t>“Про</w:t>
      </w:r>
      <w:r w:rsidRPr="00BB4CFA">
        <w:rPr>
          <w:spacing w:val="1"/>
        </w:rPr>
        <w:t xml:space="preserve"> </w:t>
      </w:r>
      <w:r w:rsidRPr="00BB4CFA">
        <w:t>Цілі</w:t>
      </w:r>
      <w:r w:rsidRPr="00BB4CFA">
        <w:rPr>
          <w:spacing w:val="-67"/>
        </w:rPr>
        <w:t xml:space="preserve"> </w:t>
      </w:r>
      <w:r w:rsidRPr="00BB4CFA">
        <w:t>сталого розвитку</w:t>
      </w:r>
      <w:r w:rsidRPr="00BB4CFA">
        <w:rPr>
          <w:spacing w:val="-4"/>
        </w:rPr>
        <w:t xml:space="preserve"> </w:t>
      </w:r>
      <w:r w:rsidRPr="00BB4CFA">
        <w:t>України на</w:t>
      </w:r>
      <w:r w:rsidRPr="00BB4CFA">
        <w:rPr>
          <w:spacing w:val="-3"/>
        </w:rPr>
        <w:t xml:space="preserve"> </w:t>
      </w:r>
      <w:r w:rsidRPr="00BB4CFA">
        <w:t>період</w:t>
      </w:r>
      <w:r w:rsidRPr="00BB4CFA">
        <w:rPr>
          <w:spacing w:val="-2"/>
        </w:rPr>
        <w:t xml:space="preserve"> </w:t>
      </w:r>
      <w:r w:rsidRPr="00BB4CFA">
        <w:t>до</w:t>
      </w:r>
      <w:r w:rsidRPr="00BB4CFA">
        <w:rPr>
          <w:spacing w:val="-4"/>
        </w:rPr>
        <w:t xml:space="preserve"> </w:t>
      </w:r>
      <w:r>
        <w:rPr>
          <w:spacing w:val="-4"/>
        </w:rPr>
        <w:t xml:space="preserve">           </w:t>
      </w:r>
      <w:r w:rsidRPr="00BB4CFA">
        <w:t>2030</w:t>
      </w:r>
      <w:r w:rsidRPr="00BB4CFA">
        <w:rPr>
          <w:spacing w:val="1"/>
        </w:rPr>
        <w:t xml:space="preserve"> </w:t>
      </w:r>
      <w:r w:rsidRPr="00BB4CFA">
        <w:t>року”.</w:t>
      </w:r>
    </w:p>
    <w:p w:rsidR="00A8380B" w:rsidRPr="00BB4CFA" w:rsidRDefault="00A8380B" w:rsidP="006B74E9">
      <w:pPr>
        <w:pStyle w:val="BodyText"/>
        <w:tabs>
          <w:tab w:val="left" w:pos="10348"/>
        </w:tabs>
        <w:ind w:left="0" w:firstLine="720"/>
      </w:pPr>
      <w:r w:rsidRPr="00BB4CFA">
        <w:t>Реалізація</w:t>
      </w:r>
      <w:r w:rsidRPr="00BB4CFA">
        <w:rPr>
          <w:spacing w:val="127"/>
        </w:rPr>
        <w:t xml:space="preserve"> </w:t>
      </w:r>
      <w:r w:rsidRPr="00BB4CFA">
        <w:t>Програми соціально-економічного та культурного розвитку Павлоградського району на</w:t>
      </w:r>
      <w:r w:rsidRPr="00BB4CFA">
        <w:rPr>
          <w:spacing w:val="1"/>
        </w:rPr>
        <w:t xml:space="preserve"> </w:t>
      </w:r>
      <w:r w:rsidRPr="00BB4CFA">
        <w:t>2024</w:t>
      </w:r>
      <w:r w:rsidRPr="00BB4CFA">
        <w:rPr>
          <w:spacing w:val="1"/>
        </w:rPr>
        <w:t xml:space="preserve"> </w:t>
      </w:r>
      <w:r w:rsidRPr="00BB4CFA">
        <w:t>рік</w:t>
      </w:r>
      <w:r w:rsidRPr="00BB4CFA">
        <w:rPr>
          <w:spacing w:val="1"/>
        </w:rPr>
        <w:t xml:space="preserve"> </w:t>
      </w:r>
      <w:r w:rsidRPr="00BB4CFA">
        <w:t>не</w:t>
      </w:r>
      <w:r w:rsidRPr="00BB4CFA">
        <w:rPr>
          <w:spacing w:val="1"/>
        </w:rPr>
        <w:t xml:space="preserve"> </w:t>
      </w:r>
      <w:r w:rsidRPr="00BB4CFA">
        <w:t>повинна</w:t>
      </w:r>
      <w:r w:rsidRPr="00BB4CFA">
        <w:rPr>
          <w:spacing w:val="1"/>
        </w:rPr>
        <w:t xml:space="preserve"> </w:t>
      </w:r>
      <w:r w:rsidRPr="00BB4CFA">
        <w:t>призвести</w:t>
      </w:r>
      <w:r w:rsidRPr="00BB4CFA">
        <w:rPr>
          <w:spacing w:val="1"/>
        </w:rPr>
        <w:t xml:space="preserve"> </w:t>
      </w:r>
      <w:r w:rsidRPr="00BB4CFA">
        <w:t>до</w:t>
      </w:r>
      <w:r w:rsidRPr="00BB4CFA">
        <w:rPr>
          <w:spacing w:val="1"/>
        </w:rPr>
        <w:t xml:space="preserve"> </w:t>
      </w:r>
      <w:r w:rsidRPr="00BB4CFA">
        <w:t>появи</w:t>
      </w:r>
      <w:r w:rsidRPr="00BB4CFA">
        <w:rPr>
          <w:spacing w:val="1"/>
        </w:rPr>
        <w:t xml:space="preserve"> </w:t>
      </w:r>
      <w:r w:rsidRPr="00BB4CFA">
        <w:t>нових</w:t>
      </w:r>
      <w:r w:rsidRPr="00BB4CFA">
        <w:rPr>
          <w:spacing w:val="1"/>
        </w:rPr>
        <w:t xml:space="preserve"> </w:t>
      </w:r>
      <w:r w:rsidRPr="00BB4CFA">
        <w:t>негативних наслідків для довкілля, якщо під час її реалізації будуть належним</w:t>
      </w:r>
      <w:r w:rsidRPr="00BB4CFA">
        <w:rPr>
          <w:spacing w:val="1"/>
        </w:rPr>
        <w:t xml:space="preserve"> </w:t>
      </w:r>
      <w:r w:rsidRPr="00BB4CFA">
        <w:t>чином</w:t>
      </w:r>
      <w:r w:rsidRPr="00BB4CFA">
        <w:rPr>
          <w:spacing w:val="1"/>
        </w:rPr>
        <w:t xml:space="preserve"> </w:t>
      </w:r>
      <w:r w:rsidRPr="00BB4CFA">
        <w:t>враховані</w:t>
      </w:r>
      <w:r w:rsidRPr="00BB4CFA">
        <w:rPr>
          <w:spacing w:val="1"/>
        </w:rPr>
        <w:t xml:space="preserve"> </w:t>
      </w:r>
      <w:r w:rsidRPr="00BB4CFA">
        <w:t>природоохоронні</w:t>
      </w:r>
      <w:r w:rsidRPr="00BB4CFA">
        <w:rPr>
          <w:spacing w:val="1"/>
        </w:rPr>
        <w:t xml:space="preserve"> </w:t>
      </w:r>
      <w:r w:rsidRPr="00BB4CFA">
        <w:t>вимоги.</w:t>
      </w:r>
      <w:r w:rsidRPr="00BB4CFA">
        <w:rPr>
          <w:spacing w:val="1"/>
        </w:rPr>
        <w:t xml:space="preserve"> </w:t>
      </w:r>
      <w:r w:rsidRPr="00BB4CFA">
        <w:t>Реалізація</w:t>
      </w:r>
      <w:r w:rsidRPr="00BB4CFA">
        <w:rPr>
          <w:spacing w:val="1"/>
        </w:rPr>
        <w:t xml:space="preserve"> </w:t>
      </w:r>
      <w:r w:rsidRPr="00BB4CFA">
        <w:t>проектів,</w:t>
      </w:r>
      <w:r w:rsidRPr="00BB4CFA">
        <w:rPr>
          <w:spacing w:val="1"/>
        </w:rPr>
        <w:t xml:space="preserve"> </w:t>
      </w:r>
      <w:r w:rsidRPr="00BB4CFA">
        <w:t>які</w:t>
      </w:r>
      <w:r w:rsidRPr="00BB4CFA">
        <w:rPr>
          <w:spacing w:val="1"/>
        </w:rPr>
        <w:t xml:space="preserve"> </w:t>
      </w:r>
      <w:r w:rsidRPr="00BB4CFA">
        <w:t>на</w:t>
      </w:r>
      <w:r w:rsidRPr="00BB4CFA">
        <w:rPr>
          <w:spacing w:val="71"/>
        </w:rPr>
        <w:t xml:space="preserve"> </w:t>
      </w:r>
      <w:r w:rsidRPr="00BB4CFA">
        <w:t>час</w:t>
      </w:r>
      <w:r w:rsidRPr="00BB4CFA">
        <w:rPr>
          <w:spacing w:val="1"/>
        </w:rPr>
        <w:t xml:space="preserve"> </w:t>
      </w:r>
      <w:r w:rsidRPr="00BB4CFA">
        <w:t>прийняття</w:t>
      </w:r>
      <w:r w:rsidRPr="00BB4CFA">
        <w:rPr>
          <w:spacing w:val="1"/>
        </w:rPr>
        <w:t xml:space="preserve"> </w:t>
      </w:r>
      <w:r w:rsidRPr="00BB4CFA">
        <w:t>Програми</w:t>
      </w:r>
      <w:r w:rsidRPr="00BB4CFA">
        <w:rPr>
          <w:spacing w:val="1"/>
        </w:rPr>
        <w:t xml:space="preserve"> </w:t>
      </w:r>
      <w:r w:rsidRPr="00BB4CFA">
        <w:t>не мають висновку про оцінку впливу на</w:t>
      </w:r>
      <w:r w:rsidRPr="00BB4CFA">
        <w:rPr>
          <w:spacing w:val="1"/>
        </w:rPr>
        <w:t xml:space="preserve"> </w:t>
      </w:r>
      <w:r w:rsidRPr="00BB4CFA">
        <w:t>довкілля,</w:t>
      </w:r>
      <w:r w:rsidRPr="00BB4CFA">
        <w:rPr>
          <w:spacing w:val="1"/>
        </w:rPr>
        <w:t xml:space="preserve"> </w:t>
      </w:r>
      <w:r w:rsidRPr="00BB4CFA">
        <w:t>розпочнеться</w:t>
      </w:r>
      <w:r w:rsidRPr="00BB4CFA">
        <w:rPr>
          <w:spacing w:val="1"/>
        </w:rPr>
        <w:t xml:space="preserve"> </w:t>
      </w:r>
      <w:r w:rsidRPr="00BB4CFA">
        <w:t>після</w:t>
      </w:r>
      <w:r w:rsidRPr="00BB4CFA">
        <w:rPr>
          <w:spacing w:val="1"/>
        </w:rPr>
        <w:t xml:space="preserve"> </w:t>
      </w:r>
      <w:r w:rsidRPr="00BB4CFA">
        <w:t>надання</w:t>
      </w:r>
      <w:r w:rsidRPr="00BB4CFA">
        <w:rPr>
          <w:spacing w:val="1"/>
        </w:rPr>
        <w:t xml:space="preserve"> </w:t>
      </w:r>
      <w:r w:rsidRPr="00BB4CFA">
        <w:t>уповноваженим</w:t>
      </w:r>
      <w:r w:rsidRPr="00BB4CFA">
        <w:rPr>
          <w:spacing w:val="1"/>
        </w:rPr>
        <w:t xml:space="preserve"> </w:t>
      </w:r>
      <w:r w:rsidRPr="00BB4CFA">
        <w:t>органом</w:t>
      </w:r>
      <w:r w:rsidRPr="00BB4CFA">
        <w:rPr>
          <w:spacing w:val="1"/>
        </w:rPr>
        <w:t xml:space="preserve"> </w:t>
      </w:r>
      <w:r w:rsidRPr="00BB4CFA">
        <w:t>мотивованого</w:t>
      </w:r>
      <w:r w:rsidRPr="00BB4CFA">
        <w:rPr>
          <w:spacing w:val="1"/>
        </w:rPr>
        <w:t xml:space="preserve"> </w:t>
      </w:r>
      <w:r w:rsidRPr="00BB4CFA">
        <w:t>висновку</w:t>
      </w:r>
      <w:r w:rsidRPr="00BB4CFA">
        <w:rPr>
          <w:spacing w:val="-5"/>
        </w:rPr>
        <w:t xml:space="preserve"> </w:t>
      </w:r>
      <w:r w:rsidRPr="00BB4CFA">
        <w:t>з</w:t>
      </w:r>
      <w:r w:rsidRPr="00BB4CFA">
        <w:rPr>
          <w:spacing w:val="-1"/>
        </w:rPr>
        <w:t xml:space="preserve"> </w:t>
      </w:r>
      <w:r w:rsidRPr="00BB4CFA">
        <w:t>оцінки впливу</w:t>
      </w:r>
      <w:r w:rsidRPr="00BB4CFA">
        <w:rPr>
          <w:spacing w:val="-5"/>
        </w:rPr>
        <w:t xml:space="preserve"> </w:t>
      </w:r>
      <w:r w:rsidRPr="00BB4CFA">
        <w:t>на довкілля.</w:t>
      </w:r>
    </w:p>
    <w:p w:rsidR="00A8380B" w:rsidRPr="00BB4CFA" w:rsidRDefault="00A8380B" w:rsidP="000004E5">
      <w:pPr>
        <w:pStyle w:val="BodyText"/>
        <w:tabs>
          <w:tab w:val="left" w:pos="10348"/>
        </w:tabs>
        <w:ind w:left="0" w:firstLine="720"/>
      </w:pPr>
      <w:r w:rsidRPr="00BB4CFA">
        <w:t>Реалізація багатьох завдань та заходів Програми має призвести до покращення</w:t>
      </w:r>
      <w:r w:rsidRPr="00BB4CFA">
        <w:rPr>
          <w:spacing w:val="-67"/>
        </w:rPr>
        <w:t xml:space="preserve"> </w:t>
      </w:r>
      <w:r w:rsidRPr="00BB4CFA">
        <w:t>екологічної</w:t>
      </w:r>
      <w:r w:rsidRPr="00BB4CFA">
        <w:rPr>
          <w:spacing w:val="-3"/>
        </w:rPr>
        <w:t xml:space="preserve"> </w:t>
      </w:r>
      <w:r w:rsidRPr="00BB4CFA">
        <w:t>ситуації</w:t>
      </w:r>
      <w:r w:rsidRPr="00BB4CFA">
        <w:rPr>
          <w:spacing w:val="-1"/>
        </w:rPr>
        <w:t xml:space="preserve"> </w:t>
      </w:r>
      <w:r w:rsidRPr="00BB4CFA">
        <w:t>та стану</w:t>
      </w:r>
      <w:r w:rsidRPr="00BB4CFA">
        <w:rPr>
          <w:spacing w:val="-3"/>
        </w:rPr>
        <w:t xml:space="preserve"> </w:t>
      </w:r>
      <w:r w:rsidRPr="00BB4CFA">
        <w:t>здоров’я населення.</w:t>
      </w:r>
    </w:p>
    <w:p w:rsidR="00A8380B" w:rsidRPr="004A4658" w:rsidRDefault="00A8380B" w:rsidP="000004E5">
      <w:pPr>
        <w:pStyle w:val="BodyText"/>
        <w:tabs>
          <w:tab w:val="left" w:pos="10348"/>
        </w:tabs>
        <w:ind w:left="0" w:firstLine="720"/>
        <w:rPr>
          <w:rFonts w:ascii="Calibri" w:hAnsi="Calibri" w:cs="Calibri"/>
          <w:i/>
          <w:szCs w:val="22"/>
        </w:rPr>
      </w:pPr>
      <w:r w:rsidRPr="00BB4CFA">
        <w:t>Моніторинг</w:t>
      </w:r>
      <w:r w:rsidRPr="00BB4CFA">
        <w:rPr>
          <w:spacing w:val="1"/>
        </w:rPr>
        <w:t xml:space="preserve"> </w:t>
      </w:r>
      <w:r w:rsidRPr="00BB4CFA">
        <w:t>відібраних</w:t>
      </w:r>
      <w:r w:rsidRPr="00BB4CFA">
        <w:rPr>
          <w:spacing w:val="1"/>
        </w:rPr>
        <w:t xml:space="preserve"> </w:t>
      </w:r>
      <w:r w:rsidRPr="00BB4CFA">
        <w:t>показників</w:t>
      </w:r>
      <w:r w:rsidRPr="00BB4CFA">
        <w:rPr>
          <w:spacing w:val="1"/>
        </w:rPr>
        <w:t xml:space="preserve"> </w:t>
      </w:r>
      <w:r w:rsidRPr="00BB4CFA">
        <w:t>(індикаторів)</w:t>
      </w:r>
      <w:r w:rsidRPr="00BB4CFA">
        <w:rPr>
          <w:spacing w:val="1"/>
        </w:rPr>
        <w:t xml:space="preserve"> </w:t>
      </w:r>
      <w:r w:rsidRPr="00BB4CFA">
        <w:t>впровадження</w:t>
      </w:r>
      <w:r w:rsidRPr="00BB4CFA">
        <w:rPr>
          <w:spacing w:val="1"/>
        </w:rPr>
        <w:t xml:space="preserve"> </w:t>
      </w:r>
      <w:r w:rsidRPr="00BB4CFA">
        <w:t>Програми</w:t>
      </w:r>
      <w:r w:rsidRPr="00BB4CFA">
        <w:rPr>
          <w:spacing w:val="1"/>
        </w:rPr>
        <w:t xml:space="preserve"> </w:t>
      </w:r>
      <w:r w:rsidRPr="00BB4CFA">
        <w:t>є</w:t>
      </w:r>
      <w:r w:rsidRPr="00BB4CFA">
        <w:rPr>
          <w:spacing w:val="-67"/>
        </w:rPr>
        <w:t xml:space="preserve"> </w:t>
      </w:r>
      <w:r w:rsidRPr="00BB4CFA">
        <w:t>важливою формою контролю того, який фактичний вплив на довкілля та здоров’я</w:t>
      </w:r>
      <w:r w:rsidRPr="00BB4CFA">
        <w:rPr>
          <w:spacing w:val="1"/>
        </w:rPr>
        <w:t xml:space="preserve"> </w:t>
      </w:r>
      <w:r w:rsidRPr="00BB4CFA">
        <w:t>населення матиме Програма. Кількіст</w:t>
      </w:r>
      <w:r>
        <w:t>ь показників (індикаторів) можна</w:t>
      </w:r>
      <w:r w:rsidRPr="00BB4CFA">
        <w:t xml:space="preserve"> розширити</w:t>
      </w:r>
      <w:r w:rsidRPr="00BB4CFA">
        <w:rPr>
          <w:spacing w:val="1"/>
        </w:rPr>
        <w:t xml:space="preserve"> </w:t>
      </w:r>
      <w:r w:rsidRPr="00BB4CFA">
        <w:t>шляхом</w:t>
      </w:r>
      <w:r w:rsidRPr="00BB4CFA">
        <w:rPr>
          <w:spacing w:val="-1"/>
        </w:rPr>
        <w:t xml:space="preserve"> </w:t>
      </w:r>
      <w:r w:rsidRPr="00BB4CFA">
        <w:t>використання</w:t>
      </w:r>
      <w:r w:rsidRPr="00BB4CFA">
        <w:rPr>
          <w:spacing w:val="-1"/>
        </w:rPr>
        <w:t xml:space="preserve"> </w:t>
      </w:r>
      <w:r w:rsidRPr="00BB4CFA">
        <w:t>таких</w:t>
      </w:r>
      <w:r w:rsidRPr="00BB4CFA">
        <w:rPr>
          <w:spacing w:val="-4"/>
        </w:rPr>
        <w:t xml:space="preserve"> </w:t>
      </w:r>
      <w:r w:rsidRPr="00BB4CFA">
        <w:t>індикаторів,</w:t>
      </w:r>
      <w:r w:rsidRPr="00BB4CFA">
        <w:rPr>
          <w:spacing w:val="-1"/>
        </w:rPr>
        <w:t xml:space="preserve"> </w:t>
      </w:r>
      <w:r w:rsidRPr="00BB4CFA">
        <w:t>для</w:t>
      </w:r>
      <w:r w:rsidRPr="00BB4CFA">
        <w:rPr>
          <w:spacing w:val="-1"/>
        </w:rPr>
        <w:t xml:space="preserve"> </w:t>
      </w:r>
      <w:r w:rsidRPr="00BB4CFA">
        <w:t>яких є</w:t>
      </w:r>
      <w:r w:rsidRPr="00BB4CFA">
        <w:rPr>
          <w:spacing w:val="-1"/>
        </w:rPr>
        <w:t xml:space="preserve"> </w:t>
      </w:r>
      <w:r w:rsidRPr="00BB4CFA">
        <w:t>моніторингові</w:t>
      </w:r>
      <w:r w:rsidRPr="00BB4CFA">
        <w:rPr>
          <w:spacing w:val="-4"/>
        </w:rPr>
        <w:t xml:space="preserve"> </w:t>
      </w:r>
      <w:r w:rsidRPr="00BB4CFA">
        <w:t>дані.</w:t>
      </w:r>
      <w:r>
        <w:t xml:space="preserve"> </w:t>
      </w:r>
    </w:p>
    <w:sectPr w:rsidR="00A8380B" w:rsidRPr="004A4658" w:rsidSect="008A47F7">
      <w:headerReference w:type="default" r:id="rId12"/>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0B" w:rsidRDefault="00A8380B" w:rsidP="008A47F7">
      <w:pPr>
        <w:spacing w:line="240" w:lineRule="auto"/>
      </w:pPr>
      <w:r>
        <w:separator/>
      </w:r>
    </w:p>
  </w:endnote>
  <w:endnote w:type="continuationSeparator" w:id="0">
    <w:p w:rsidR="00A8380B" w:rsidRDefault="00A8380B" w:rsidP="008A47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0B" w:rsidRDefault="00A8380B" w:rsidP="008A47F7">
      <w:pPr>
        <w:spacing w:line="240" w:lineRule="auto"/>
      </w:pPr>
      <w:r>
        <w:separator/>
      </w:r>
    </w:p>
  </w:footnote>
  <w:footnote w:type="continuationSeparator" w:id="0">
    <w:p w:rsidR="00A8380B" w:rsidRDefault="00A8380B" w:rsidP="008A47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0B" w:rsidRDefault="00A8380B" w:rsidP="00EE29CB">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A8380B" w:rsidRDefault="00A83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0B" w:rsidRPr="00E06BCE" w:rsidRDefault="00A8380B" w:rsidP="004E4F18">
    <w:pPr>
      <w:pStyle w:val="Header"/>
      <w:framePr w:wrap="around" w:vAnchor="text" w:hAnchor="margin" w:xAlign="center" w:y="1"/>
      <w:rPr>
        <w:rStyle w:val="PageNumber"/>
        <w:rFonts w:cs="Calibri"/>
        <w:lang w:val="ru-RU"/>
      </w:rPr>
    </w:pPr>
  </w:p>
  <w:p w:rsidR="00A8380B" w:rsidRDefault="00A83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0B" w:rsidRPr="00EE29CB" w:rsidRDefault="00A8380B" w:rsidP="00EE29CB">
    <w:pPr>
      <w:pStyle w:val="Header"/>
      <w:framePr w:wrap="around" w:vAnchor="text" w:hAnchor="margin" w:xAlign="center" w:y="1"/>
      <w:jc w:val="center"/>
      <w:rPr>
        <w:rStyle w:val="PageNumber"/>
        <w:rFonts w:ascii="Times New Roman" w:hAnsi="Times New Roman"/>
        <w:sz w:val="24"/>
        <w:szCs w:val="24"/>
      </w:rPr>
    </w:pPr>
    <w:r w:rsidRPr="00EE29CB">
      <w:rPr>
        <w:rStyle w:val="PageNumber"/>
        <w:rFonts w:ascii="Times New Roman" w:hAnsi="Times New Roman"/>
        <w:sz w:val="24"/>
        <w:szCs w:val="24"/>
      </w:rPr>
      <w:fldChar w:fldCharType="begin"/>
    </w:r>
    <w:r w:rsidRPr="00EE29CB">
      <w:rPr>
        <w:rStyle w:val="PageNumber"/>
        <w:rFonts w:ascii="Times New Roman" w:hAnsi="Times New Roman"/>
        <w:sz w:val="24"/>
        <w:szCs w:val="24"/>
      </w:rPr>
      <w:instrText xml:space="preserve">PAGE  </w:instrText>
    </w:r>
    <w:r w:rsidRPr="00EE29CB">
      <w:rPr>
        <w:rStyle w:val="PageNumber"/>
        <w:rFonts w:ascii="Times New Roman" w:hAnsi="Times New Roman"/>
        <w:sz w:val="24"/>
        <w:szCs w:val="24"/>
      </w:rPr>
      <w:fldChar w:fldCharType="separate"/>
    </w:r>
    <w:r>
      <w:rPr>
        <w:rStyle w:val="PageNumber"/>
        <w:rFonts w:ascii="Times New Roman" w:hAnsi="Times New Roman"/>
        <w:noProof/>
        <w:sz w:val="24"/>
        <w:szCs w:val="24"/>
      </w:rPr>
      <w:t>75</w:t>
    </w:r>
    <w:r w:rsidRPr="00EE29CB">
      <w:rPr>
        <w:rStyle w:val="PageNumber"/>
        <w:rFonts w:ascii="Times New Roman" w:hAnsi="Times New Roman"/>
        <w:sz w:val="24"/>
        <w:szCs w:val="24"/>
      </w:rPr>
      <w:fldChar w:fldCharType="end"/>
    </w:r>
  </w:p>
  <w:p w:rsidR="00A8380B" w:rsidRPr="00E06BCE" w:rsidRDefault="00A8380B" w:rsidP="004E4F18">
    <w:pPr>
      <w:pStyle w:val="Header"/>
      <w:framePr w:wrap="around" w:vAnchor="text" w:hAnchor="margin" w:xAlign="center" w:y="1"/>
      <w:rPr>
        <w:rStyle w:val="PageNumber"/>
        <w:rFonts w:cs="Calibri"/>
        <w:lang w:val="ru-RU"/>
      </w:rPr>
    </w:pPr>
  </w:p>
  <w:p w:rsidR="00A8380B" w:rsidRDefault="00A83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E83F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CD27F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EC4B4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7480A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D28C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422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6A4E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BEF7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003C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A4C1CC"/>
    <w:lvl w:ilvl="0">
      <w:start w:val="1"/>
      <w:numFmt w:val="bullet"/>
      <w:lvlText w:val=""/>
      <w:lvlJc w:val="left"/>
      <w:pPr>
        <w:tabs>
          <w:tab w:val="num" w:pos="360"/>
        </w:tabs>
        <w:ind w:left="360" w:hanging="360"/>
      </w:pPr>
      <w:rPr>
        <w:rFonts w:ascii="Symbol" w:hAnsi="Symbol" w:hint="default"/>
      </w:rPr>
    </w:lvl>
  </w:abstractNum>
  <w:abstractNum w:abstractNumId="10">
    <w:nsid w:val="0EBC7C94"/>
    <w:multiLevelType w:val="multilevel"/>
    <w:tmpl w:val="1042F17E"/>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249"/>
        </w:tabs>
        <w:ind w:left="6249" w:hanging="720"/>
      </w:pPr>
      <w:rPr>
        <w:rFonts w:cs="Times New Roman" w:hint="default"/>
      </w:rPr>
    </w:lvl>
    <w:lvl w:ilvl="2">
      <w:start w:val="1"/>
      <w:numFmt w:val="decimal"/>
      <w:lvlText w:val="%1.%2.%3."/>
      <w:lvlJc w:val="left"/>
      <w:pPr>
        <w:tabs>
          <w:tab w:val="num" w:pos="12138"/>
        </w:tabs>
        <w:ind w:left="12138" w:hanging="1080"/>
      </w:pPr>
      <w:rPr>
        <w:rFonts w:cs="Times New Roman" w:hint="default"/>
      </w:rPr>
    </w:lvl>
    <w:lvl w:ilvl="3">
      <w:start w:val="1"/>
      <w:numFmt w:val="decimal"/>
      <w:lvlText w:val="%1.%2.%3.%4."/>
      <w:lvlJc w:val="left"/>
      <w:pPr>
        <w:tabs>
          <w:tab w:val="num" w:pos="17667"/>
        </w:tabs>
        <w:ind w:left="17667" w:hanging="1080"/>
      </w:pPr>
      <w:rPr>
        <w:rFonts w:cs="Times New Roman" w:hint="default"/>
      </w:rPr>
    </w:lvl>
    <w:lvl w:ilvl="4">
      <w:start w:val="1"/>
      <w:numFmt w:val="decimal"/>
      <w:lvlText w:val="%1.%2.%3.%4.%5."/>
      <w:lvlJc w:val="left"/>
      <w:pPr>
        <w:tabs>
          <w:tab w:val="num" w:pos="23556"/>
        </w:tabs>
        <w:ind w:left="23556" w:hanging="1440"/>
      </w:pPr>
      <w:rPr>
        <w:rFonts w:cs="Times New Roman" w:hint="default"/>
      </w:rPr>
    </w:lvl>
    <w:lvl w:ilvl="5">
      <w:start w:val="1"/>
      <w:numFmt w:val="decimal"/>
      <w:lvlText w:val="%1.%2.%3.%4.%5.%6."/>
      <w:lvlJc w:val="left"/>
      <w:pPr>
        <w:tabs>
          <w:tab w:val="num" w:pos="29445"/>
        </w:tabs>
        <w:ind w:left="29445" w:hanging="1800"/>
      </w:pPr>
      <w:rPr>
        <w:rFonts w:cs="Times New Roman" w:hint="default"/>
      </w:rPr>
    </w:lvl>
    <w:lvl w:ilvl="6">
      <w:start w:val="1"/>
      <w:numFmt w:val="decimal"/>
      <w:lvlText w:val="%1.%2.%3.%4.%5.%6.%7."/>
      <w:lvlJc w:val="left"/>
      <w:pPr>
        <w:tabs>
          <w:tab w:val="num" w:pos="-30202"/>
        </w:tabs>
        <w:ind w:left="-30202" w:hanging="2160"/>
      </w:pPr>
      <w:rPr>
        <w:rFonts w:cs="Times New Roman" w:hint="default"/>
      </w:rPr>
    </w:lvl>
    <w:lvl w:ilvl="7">
      <w:start w:val="1"/>
      <w:numFmt w:val="decimal"/>
      <w:lvlText w:val="%1.%2.%3.%4.%5.%6.%7.%8."/>
      <w:lvlJc w:val="left"/>
      <w:pPr>
        <w:tabs>
          <w:tab w:val="num" w:pos="-24673"/>
        </w:tabs>
        <w:ind w:left="-24673" w:hanging="2160"/>
      </w:pPr>
      <w:rPr>
        <w:rFonts w:cs="Times New Roman" w:hint="default"/>
      </w:rPr>
    </w:lvl>
    <w:lvl w:ilvl="8">
      <w:start w:val="1"/>
      <w:numFmt w:val="decimal"/>
      <w:lvlText w:val="%1.%2.%3.%4.%5.%6.%7.%8.%9."/>
      <w:lvlJc w:val="left"/>
      <w:pPr>
        <w:tabs>
          <w:tab w:val="num" w:pos="-18784"/>
        </w:tabs>
        <w:ind w:left="-18784" w:hanging="2520"/>
      </w:pPr>
      <w:rPr>
        <w:rFonts w:cs="Times New Roman" w:hint="default"/>
      </w:rPr>
    </w:lvl>
  </w:abstractNum>
  <w:abstractNum w:abstractNumId="11">
    <w:nsid w:val="168108B0"/>
    <w:multiLevelType w:val="hybridMultilevel"/>
    <w:tmpl w:val="ED4E862A"/>
    <w:lvl w:ilvl="0" w:tplc="594C1F14">
      <w:start w:val="1"/>
      <w:numFmt w:val="decimal"/>
      <w:lvlText w:val="%1."/>
      <w:lvlJc w:val="left"/>
      <w:pPr>
        <w:ind w:left="391" w:hanging="583"/>
      </w:pPr>
      <w:rPr>
        <w:rFonts w:ascii="Times New Roman" w:eastAsia="Times New Roman" w:hAnsi="Times New Roman" w:cs="Times New Roman" w:hint="default"/>
        <w:w w:val="100"/>
        <w:sz w:val="28"/>
        <w:szCs w:val="28"/>
      </w:rPr>
    </w:lvl>
    <w:lvl w:ilvl="1" w:tplc="A8D8D6E4">
      <w:numFmt w:val="bullet"/>
      <w:lvlText w:val="•"/>
      <w:lvlJc w:val="left"/>
      <w:pPr>
        <w:ind w:left="868" w:hanging="583"/>
      </w:pPr>
      <w:rPr>
        <w:rFonts w:hint="default"/>
      </w:rPr>
    </w:lvl>
    <w:lvl w:ilvl="2" w:tplc="91FE4754">
      <w:numFmt w:val="bullet"/>
      <w:lvlText w:val="•"/>
      <w:lvlJc w:val="left"/>
      <w:pPr>
        <w:ind w:left="1337" w:hanging="583"/>
      </w:pPr>
      <w:rPr>
        <w:rFonts w:hint="default"/>
      </w:rPr>
    </w:lvl>
    <w:lvl w:ilvl="3" w:tplc="E584A718">
      <w:numFmt w:val="bullet"/>
      <w:lvlText w:val="•"/>
      <w:lvlJc w:val="left"/>
      <w:pPr>
        <w:ind w:left="1805" w:hanging="583"/>
      </w:pPr>
      <w:rPr>
        <w:rFonts w:hint="default"/>
      </w:rPr>
    </w:lvl>
    <w:lvl w:ilvl="4" w:tplc="BDF4C8E8">
      <w:numFmt w:val="bullet"/>
      <w:lvlText w:val="•"/>
      <w:lvlJc w:val="left"/>
      <w:pPr>
        <w:ind w:left="2274" w:hanging="583"/>
      </w:pPr>
      <w:rPr>
        <w:rFonts w:hint="default"/>
      </w:rPr>
    </w:lvl>
    <w:lvl w:ilvl="5" w:tplc="24F08F42">
      <w:numFmt w:val="bullet"/>
      <w:lvlText w:val="•"/>
      <w:lvlJc w:val="left"/>
      <w:pPr>
        <w:ind w:left="2743" w:hanging="583"/>
      </w:pPr>
      <w:rPr>
        <w:rFonts w:hint="default"/>
      </w:rPr>
    </w:lvl>
    <w:lvl w:ilvl="6" w:tplc="59E08246">
      <w:numFmt w:val="bullet"/>
      <w:lvlText w:val="•"/>
      <w:lvlJc w:val="left"/>
      <w:pPr>
        <w:ind w:left="3211" w:hanging="583"/>
      </w:pPr>
      <w:rPr>
        <w:rFonts w:hint="default"/>
      </w:rPr>
    </w:lvl>
    <w:lvl w:ilvl="7" w:tplc="2A0C9D42">
      <w:numFmt w:val="bullet"/>
      <w:lvlText w:val="•"/>
      <w:lvlJc w:val="left"/>
      <w:pPr>
        <w:ind w:left="3680" w:hanging="583"/>
      </w:pPr>
      <w:rPr>
        <w:rFonts w:hint="default"/>
      </w:rPr>
    </w:lvl>
    <w:lvl w:ilvl="8" w:tplc="60E0EF30">
      <w:numFmt w:val="bullet"/>
      <w:lvlText w:val="•"/>
      <w:lvlJc w:val="left"/>
      <w:pPr>
        <w:ind w:left="4148" w:hanging="583"/>
      </w:pPr>
      <w:rPr>
        <w:rFonts w:hint="default"/>
      </w:rPr>
    </w:lvl>
  </w:abstractNum>
  <w:abstractNum w:abstractNumId="12">
    <w:nsid w:val="215619AF"/>
    <w:multiLevelType w:val="hybridMultilevel"/>
    <w:tmpl w:val="FAB21CDC"/>
    <w:lvl w:ilvl="0" w:tplc="91526CC8">
      <w:numFmt w:val="bullet"/>
      <w:lvlText w:val="–"/>
      <w:lvlJc w:val="left"/>
      <w:pPr>
        <w:ind w:left="217" w:hanging="224"/>
      </w:pPr>
      <w:rPr>
        <w:rFonts w:ascii="Times New Roman" w:eastAsia="Times New Roman" w:hAnsi="Times New Roman" w:hint="default"/>
        <w:w w:val="100"/>
        <w:sz w:val="28"/>
      </w:rPr>
    </w:lvl>
    <w:lvl w:ilvl="1" w:tplc="BDA88D42">
      <w:numFmt w:val="bullet"/>
      <w:lvlText w:val="•"/>
      <w:lvlJc w:val="left"/>
      <w:pPr>
        <w:ind w:left="1243" w:hanging="224"/>
      </w:pPr>
      <w:rPr>
        <w:rFonts w:hint="default"/>
      </w:rPr>
    </w:lvl>
    <w:lvl w:ilvl="2" w:tplc="C026E404">
      <w:numFmt w:val="bullet"/>
      <w:lvlText w:val="•"/>
      <w:lvlJc w:val="left"/>
      <w:pPr>
        <w:ind w:left="2266" w:hanging="224"/>
      </w:pPr>
      <w:rPr>
        <w:rFonts w:hint="default"/>
      </w:rPr>
    </w:lvl>
    <w:lvl w:ilvl="3" w:tplc="215E7740">
      <w:numFmt w:val="bullet"/>
      <w:lvlText w:val="•"/>
      <w:lvlJc w:val="left"/>
      <w:pPr>
        <w:ind w:left="3289" w:hanging="224"/>
      </w:pPr>
      <w:rPr>
        <w:rFonts w:hint="default"/>
      </w:rPr>
    </w:lvl>
    <w:lvl w:ilvl="4" w:tplc="4D60C3D0">
      <w:numFmt w:val="bullet"/>
      <w:lvlText w:val="•"/>
      <w:lvlJc w:val="left"/>
      <w:pPr>
        <w:ind w:left="4312" w:hanging="224"/>
      </w:pPr>
      <w:rPr>
        <w:rFonts w:hint="default"/>
      </w:rPr>
    </w:lvl>
    <w:lvl w:ilvl="5" w:tplc="9492482A">
      <w:numFmt w:val="bullet"/>
      <w:lvlText w:val="•"/>
      <w:lvlJc w:val="left"/>
      <w:pPr>
        <w:ind w:left="5335" w:hanging="224"/>
      </w:pPr>
      <w:rPr>
        <w:rFonts w:hint="default"/>
      </w:rPr>
    </w:lvl>
    <w:lvl w:ilvl="6" w:tplc="039CB2FC">
      <w:numFmt w:val="bullet"/>
      <w:lvlText w:val="•"/>
      <w:lvlJc w:val="left"/>
      <w:pPr>
        <w:ind w:left="6358" w:hanging="224"/>
      </w:pPr>
      <w:rPr>
        <w:rFonts w:hint="default"/>
      </w:rPr>
    </w:lvl>
    <w:lvl w:ilvl="7" w:tplc="FD9AC0FE">
      <w:numFmt w:val="bullet"/>
      <w:lvlText w:val="•"/>
      <w:lvlJc w:val="left"/>
      <w:pPr>
        <w:ind w:left="7381" w:hanging="224"/>
      </w:pPr>
      <w:rPr>
        <w:rFonts w:hint="default"/>
      </w:rPr>
    </w:lvl>
    <w:lvl w:ilvl="8" w:tplc="7B528EA4">
      <w:numFmt w:val="bullet"/>
      <w:lvlText w:val="•"/>
      <w:lvlJc w:val="left"/>
      <w:pPr>
        <w:ind w:left="8404" w:hanging="224"/>
      </w:pPr>
      <w:rPr>
        <w:rFonts w:hint="default"/>
      </w:rPr>
    </w:lvl>
  </w:abstractNum>
  <w:abstractNum w:abstractNumId="13">
    <w:nsid w:val="21BC7264"/>
    <w:multiLevelType w:val="multilevel"/>
    <w:tmpl w:val="48A66386"/>
    <w:lvl w:ilvl="0">
      <w:start w:val="1"/>
      <w:numFmt w:val="decimal"/>
      <w:lvlText w:val="%1."/>
      <w:lvlJc w:val="left"/>
      <w:pPr>
        <w:ind w:left="450" w:hanging="450"/>
      </w:pPr>
      <w:rPr>
        <w:rFonts w:cs="Times New Roman" w:hint="default"/>
      </w:rPr>
    </w:lvl>
    <w:lvl w:ilvl="1">
      <w:start w:val="1"/>
      <w:numFmt w:val="decimal"/>
      <w:lvlText w:val="%1.%2."/>
      <w:lvlJc w:val="left"/>
      <w:pPr>
        <w:ind w:left="90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4">
    <w:nsid w:val="24657FCB"/>
    <w:multiLevelType w:val="hybridMultilevel"/>
    <w:tmpl w:val="E0B03D64"/>
    <w:lvl w:ilvl="0" w:tplc="7AACB99A">
      <w:numFmt w:val="bullet"/>
      <w:lvlText w:val="–"/>
      <w:lvlJc w:val="left"/>
      <w:pPr>
        <w:ind w:left="259" w:hanging="248"/>
      </w:pPr>
      <w:rPr>
        <w:rFonts w:ascii="Times New Roman" w:eastAsia="Times New Roman" w:hAnsi="Times New Roman" w:hint="default"/>
        <w:w w:val="100"/>
        <w:sz w:val="28"/>
      </w:rPr>
    </w:lvl>
    <w:lvl w:ilvl="1" w:tplc="EE4A3A02">
      <w:numFmt w:val="bullet"/>
      <w:lvlText w:val="•"/>
      <w:lvlJc w:val="left"/>
      <w:pPr>
        <w:ind w:left="714" w:hanging="248"/>
      </w:pPr>
      <w:rPr>
        <w:rFonts w:hint="default"/>
      </w:rPr>
    </w:lvl>
    <w:lvl w:ilvl="2" w:tplc="CD70F856">
      <w:numFmt w:val="bullet"/>
      <w:lvlText w:val="•"/>
      <w:lvlJc w:val="left"/>
      <w:pPr>
        <w:ind w:left="1169" w:hanging="248"/>
      </w:pPr>
      <w:rPr>
        <w:rFonts w:hint="default"/>
      </w:rPr>
    </w:lvl>
    <w:lvl w:ilvl="3" w:tplc="8A42729A">
      <w:numFmt w:val="bullet"/>
      <w:lvlText w:val="•"/>
      <w:lvlJc w:val="left"/>
      <w:pPr>
        <w:ind w:left="1624" w:hanging="248"/>
      </w:pPr>
      <w:rPr>
        <w:rFonts w:hint="default"/>
      </w:rPr>
    </w:lvl>
    <w:lvl w:ilvl="4" w:tplc="E0D6FED4">
      <w:numFmt w:val="bullet"/>
      <w:lvlText w:val="•"/>
      <w:lvlJc w:val="left"/>
      <w:pPr>
        <w:ind w:left="2079" w:hanging="248"/>
      </w:pPr>
      <w:rPr>
        <w:rFonts w:hint="default"/>
      </w:rPr>
    </w:lvl>
    <w:lvl w:ilvl="5" w:tplc="AC827764">
      <w:numFmt w:val="bullet"/>
      <w:lvlText w:val="•"/>
      <w:lvlJc w:val="left"/>
      <w:pPr>
        <w:ind w:left="2534" w:hanging="248"/>
      </w:pPr>
      <w:rPr>
        <w:rFonts w:hint="default"/>
      </w:rPr>
    </w:lvl>
    <w:lvl w:ilvl="6" w:tplc="B3A697F6">
      <w:numFmt w:val="bullet"/>
      <w:lvlText w:val="•"/>
      <w:lvlJc w:val="left"/>
      <w:pPr>
        <w:ind w:left="2988" w:hanging="248"/>
      </w:pPr>
      <w:rPr>
        <w:rFonts w:hint="default"/>
      </w:rPr>
    </w:lvl>
    <w:lvl w:ilvl="7" w:tplc="4D367060">
      <w:numFmt w:val="bullet"/>
      <w:lvlText w:val="•"/>
      <w:lvlJc w:val="left"/>
      <w:pPr>
        <w:ind w:left="3443" w:hanging="248"/>
      </w:pPr>
      <w:rPr>
        <w:rFonts w:hint="default"/>
      </w:rPr>
    </w:lvl>
    <w:lvl w:ilvl="8" w:tplc="8E700B2E">
      <w:numFmt w:val="bullet"/>
      <w:lvlText w:val="•"/>
      <w:lvlJc w:val="left"/>
      <w:pPr>
        <w:ind w:left="3898" w:hanging="248"/>
      </w:pPr>
      <w:rPr>
        <w:rFonts w:hint="default"/>
      </w:rPr>
    </w:lvl>
  </w:abstractNum>
  <w:abstractNum w:abstractNumId="15">
    <w:nsid w:val="276929A5"/>
    <w:multiLevelType w:val="multilevel"/>
    <w:tmpl w:val="9ACACDAA"/>
    <w:lvl w:ilvl="0">
      <w:start w:val="1"/>
      <w:numFmt w:val="decimal"/>
      <w:lvlText w:val="%1"/>
      <w:lvlJc w:val="left"/>
      <w:pPr>
        <w:ind w:left="105" w:hanging="728"/>
      </w:pPr>
      <w:rPr>
        <w:rFonts w:cs="Times New Roman" w:hint="default"/>
      </w:rPr>
    </w:lvl>
    <w:lvl w:ilvl="1">
      <w:start w:val="1"/>
      <w:numFmt w:val="decimal"/>
      <w:lvlText w:val="%1.%2."/>
      <w:lvlJc w:val="left"/>
      <w:pPr>
        <w:ind w:left="105" w:hanging="728"/>
      </w:pPr>
      <w:rPr>
        <w:rFonts w:ascii="Times New Roman" w:eastAsia="Times New Roman" w:hAnsi="Times New Roman" w:cs="Times New Roman" w:hint="default"/>
        <w:w w:val="100"/>
        <w:sz w:val="28"/>
        <w:szCs w:val="28"/>
      </w:rPr>
    </w:lvl>
    <w:lvl w:ilvl="2">
      <w:numFmt w:val="bullet"/>
      <w:lvlText w:val="•"/>
      <w:lvlJc w:val="left"/>
      <w:pPr>
        <w:ind w:left="1325" w:hanging="728"/>
      </w:pPr>
      <w:rPr>
        <w:rFonts w:hint="default"/>
      </w:rPr>
    </w:lvl>
    <w:lvl w:ilvl="3">
      <w:numFmt w:val="bullet"/>
      <w:lvlText w:val="•"/>
      <w:lvlJc w:val="left"/>
      <w:pPr>
        <w:ind w:left="1937" w:hanging="728"/>
      </w:pPr>
      <w:rPr>
        <w:rFonts w:hint="default"/>
      </w:rPr>
    </w:lvl>
    <w:lvl w:ilvl="4">
      <w:numFmt w:val="bullet"/>
      <w:lvlText w:val="•"/>
      <w:lvlJc w:val="left"/>
      <w:pPr>
        <w:ind w:left="2550" w:hanging="728"/>
      </w:pPr>
      <w:rPr>
        <w:rFonts w:hint="default"/>
      </w:rPr>
    </w:lvl>
    <w:lvl w:ilvl="5">
      <w:numFmt w:val="bullet"/>
      <w:lvlText w:val="•"/>
      <w:lvlJc w:val="left"/>
      <w:pPr>
        <w:ind w:left="3163" w:hanging="728"/>
      </w:pPr>
      <w:rPr>
        <w:rFonts w:hint="default"/>
      </w:rPr>
    </w:lvl>
    <w:lvl w:ilvl="6">
      <w:numFmt w:val="bullet"/>
      <w:lvlText w:val="•"/>
      <w:lvlJc w:val="left"/>
      <w:pPr>
        <w:ind w:left="3775" w:hanging="728"/>
      </w:pPr>
      <w:rPr>
        <w:rFonts w:hint="default"/>
      </w:rPr>
    </w:lvl>
    <w:lvl w:ilvl="7">
      <w:numFmt w:val="bullet"/>
      <w:lvlText w:val="•"/>
      <w:lvlJc w:val="left"/>
      <w:pPr>
        <w:ind w:left="4388" w:hanging="728"/>
      </w:pPr>
      <w:rPr>
        <w:rFonts w:hint="default"/>
      </w:rPr>
    </w:lvl>
    <w:lvl w:ilvl="8">
      <w:numFmt w:val="bullet"/>
      <w:lvlText w:val="•"/>
      <w:lvlJc w:val="left"/>
      <w:pPr>
        <w:ind w:left="5000" w:hanging="728"/>
      </w:pPr>
      <w:rPr>
        <w:rFonts w:hint="default"/>
      </w:rPr>
    </w:lvl>
  </w:abstractNum>
  <w:abstractNum w:abstractNumId="16">
    <w:nsid w:val="2A11095A"/>
    <w:multiLevelType w:val="hybridMultilevel"/>
    <w:tmpl w:val="D37E4A4C"/>
    <w:lvl w:ilvl="0" w:tplc="BDFE4666">
      <w:numFmt w:val="bullet"/>
      <w:lvlText w:val="–"/>
      <w:lvlJc w:val="left"/>
      <w:pPr>
        <w:ind w:left="217" w:hanging="212"/>
      </w:pPr>
      <w:rPr>
        <w:rFonts w:ascii="Times New Roman" w:eastAsia="Times New Roman" w:hAnsi="Times New Roman" w:hint="default"/>
        <w:w w:val="100"/>
        <w:sz w:val="28"/>
      </w:rPr>
    </w:lvl>
    <w:lvl w:ilvl="1" w:tplc="18305204">
      <w:numFmt w:val="bullet"/>
      <w:lvlText w:val="–"/>
      <w:lvlJc w:val="left"/>
      <w:pPr>
        <w:ind w:left="241" w:hanging="154"/>
      </w:pPr>
      <w:rPr>
        <w:rFonts w:hint="default"/>
        <w:w w:val="99"/>
      </w:rPr>
    </w:lvl>
    <w:lvl w:ilvl="2" w:tplc="CEE0078C">
      <w:numFmt w:val="bullet"/>
      <w:lvlText w:val="•"/>
      <w:lvlJc w:val="left"/>
      <w:pPr>
        <w:ind w:left="1374" w:hanging="154"/>
      </w:pPr>
      <w:rPr>
        <w:rFonts w:hint="default"/>
      </w:rPr>
    </w:lvl>
    <w:lvl w:ilvl="3" w:tplc="C076F560">
      <w:numFmt w:val="bullet"/>
      <w:lvlText w:val="•"/>
      <w:lvlJc w:val="left"/>
      <w:pPr>
        <w:ind w:left="2509" w:hanging="154"/>
      </w:pPr>
      <w:rPr>
        <w:rFonts w:hint="default"/>
      </w:rPr>
    </w:lvl>
    <w:lvl w:ilvl="4" w:tplc="F0B63998">
      <w:numFmt w:val="bullet"/>
      <w:lvlText w:val="•"/>
      <w:lvlJc w:val="left"/>
      <w:pPr>
        <w:ind w:left="3643" w:hanging="154"/>
      </w:pPr>
      <w:rPr>
        <w:rFonts w:hint="default"/>
      </w:rPr>
    </w:lvl>
    <w:lvl w:ilvl="5" w:tplc="E6B2E97C">
      <w:numFmt w:val="bullet"/>
      <w:lvlText w:val="•"/>
      <w:lvlJc w:val="left"/>
      <w:pPr>
        <w:ind w:left="4778" w:hanging="154"/>
      </w:pPr>
      <w:rPr>
        <w:rFonts w:hint="default"/>
      </w:rPr>
    </w:lvl>
    <w:lvl w:ilvl="6" w:tplc="C2945512">
      <w:numFmt w:val="bullet"/>
      <w:lvlText w:val="•"/>
      <w:lvlJc w:val="left"/>
      <w:pPr>
        <w:ind w:left="5912" w:hanging="154"/>
      </w:pPr>
      <w:rPr>
        <w:rFonts w:hint="default"/>
      </w:rPr>
    </w:lvl>
    <w:lvl w:ilvl="7" w:tplc="12E895E2">
      <w:numFmt w:val="bullet"/>
      <w:lvlText w:val="•"/>
      <w:lvlJc w:val="left"/>
      <w:pPr>
        <w:ind w:left="7047" w:hanging="154"/>
      </w:pPr>
      <w:rPr>
        <w:rFonts w:hint="default"/>
      </w:rPr>
    </w:lvl>
    <w:lvl w:ilvl="8" w:tplc="7EDAF234">
      <w:numFmt w:val="bullet"/>
      <w:lvlText w:val="•"/>
      <w:lvlJc w:val="left"/>
      <w:pPr>
        <w:ind w:left="8182" w:hanging="154"/>
      </w:pPr>
      <w:rPr>
        <w:rFonts w:hint="default"/>
      </w:rPr>
    </w:lvl>
  </w:abstractNum>
  <w:abstractNum w:abstractNumId="17">
    <w:nsid w:val="2F033D17"/>
    <w:multiLevelType w:val="hybridMultilevel"/>
    <w:tmpl w:val="A61882AC"/>
    <w:lvl w:ilvl="0" w:tplc="A5BCCB30">
      <w:start w:val="6"/>
      <w:numFmt w:val="decimal"/>
      <w:lvlText w:val="%1."/>
      <w:lvlJc w:val="left"/>
      <w:pPr>
        <w:ind w:left="400" w:hanging="350"/>
      </w:pPr>
      <w:rPr>
        <w:rFonts w:ascii="Times New Roman" w:eastAsia="Times New Roman" w:hAnsi="Times New Roman" w:cs="Times New Roman" w:hint="default"/>
        <w:w w:val="100"/>
        <w:sz w:val="28"/>
        <w:szCs w:val="28"/>
      </w:rPr>
    </w:lvl>
    <w:lvl w:ilvl="1" w:tplc="77AED8CC">
      <w:numFmt w:val="bullet"/>
      <w:lvlText w:val="•"/>
      <w:lvlJc w:val="left"/>
      <w:pPr>
        <w:ind w:left="840" w:hanging="350"/>
      </w:pPr>
      <w:rPr>
        <w:rFonts w:hint="default"/>
      </w:rPr>
    </w:lvl>
    <w:lvl w:ilvl="2" w:tplc="986C0DBC">
      <w:numFmt w:val="bullet"/>
      <w:lvlText w:val="•"/>
      <w:lvlJc w:val="left"/>
      <w:pPr>
        <w:ind w:left="1281" w:hanging="350"/>
      </w:pPr>
      <w:rPr>
        <w:rFonts w:hint="default"/>
      </w:rPr>
    </w:lvl>
    <w:lvl w:ilvl="3" w:tplc="2E4A3FD6">
      <w:numFmt w:val="bullet"/>
      <w:lvlText w:val="•"/>
      <w:lvlJc w:val="left"/>
      <w:pPr>
        <w:ind w:left="1722" w:hanging="350"/>
      </w:pPr>
      <w:rPr>
        <w:rFonts w:hint="default"/>
      </w:rPr>
    </w:lvl>
    <w:lvl w:ilvl="4" w:tplc="70D4D250">
      <w:numFmt w:val="bullet"/>
      <w:lvlText w:val="•"/>
      <w:lvlJc w:val="left"/>
      <w:pPr>
        <w:ind w:left="2163" w:hanging="350"/>
      </w:pPr>
      <w:rPr>
        <w:rFonts w:hint="default"/>
      </w:rPr>
    </w:lvl>
    <w:lvl w:ilvl="5" w:tplc="D49E4D4C">
      <w:numFmt w:val="bullet"/>
      <w:lvlText w:val="•"/>
      <w:lvlJc w:val="left"/>
      <w:pPr>
        <w:ind w:left="2604" w:hanging="350"/>
      </w:pPr>
      <w:rPr>
        <w:rFonts w:hint="default"/>
      </w:rPr>
    </w:lvl>
    <w:lvl w:ilvl="6" w:tplc="EB68A95A">
      <w:numFmt w:val="bullet"/>
      <w:lvlText w:val="•"/>
      <w:lvlJc w:val="left"/>
      <w:pPr>
        <w:ind w:left="3044" w:hanging="350"/>
      </w:pPr>
      <w:rPr>
        <w:rFonts w:hint="default"/>
      </w:rPr>
    </w:lvl>
    <w:lvl w:ilvl="7" w:tplc="5E38161E">
      <w:numFmt w:val="bullet"/>
      <w:lvlText w:val="•"/>
      <w:lvlJc w:val="left"/>
      <w:pPr>
        <w:ind w:left="3485" w:hanging="350"/>
      </w:pPr>
      <w:rPr>
        <w:rFonts w:hint="default"/>
      </w:rPr>
    </w:lvl>
    <w:lvl w:ilvl="8" w:tplc="DE40C014">
      <w:numFmt w:val="bullet"/>
      <w:lvlText w:val="•"/>
      <w:lvlJc w:val="left"/>
      <w:pPr>
        <w:ind w:left="3926" w:hanging="350"/>
      </w:pPr>
      <w:rPr>
        <w:rFonts w:hint="default"/>
      </w:rPr>
    </w:lvl>
  </w:abstractNum>
  <w:abstractNum w:abstractNumId="18">
    <w:nsid w:val="3084705F"/>
    <w:multiLevelType w:val="hybridMultilevel"/>
    <w:tmpl w:val="9634BBB2"/>
    <w:lvl w:ilvl="0" w:tplc="515CA6BE">
      <w:numFmt w:val="bullet"/>
      <w:lvlText w:val="–"/>
      <w:lvlJc w:val="left"/>
      <w:pPr>
        <w:ind w:left="261" w:hanging="588"/>
      </w:pPr>
      <w:rPr>
        <w:rFonts w:ascii="Times New Roman" w:eastAsia="Times New Roman" w:hAnsi="Times New Roman" w:hint="default"/>
        <w:w w:val="99"/>
        <w:sz w:val="20"/>
      </w:rPr>
    </w:lvl>
    <w:lvl w:ilvl="1" w:tplc="47BEA5A2">
      <w:numFmt w:val="bullet"/>
      <w:lvlText w:val="•"/>
      <w:lvlJc w:val="left"/>
      <w:pPr>
        <w:ind w:left="1307" w:hanging="588"/>
      </w:pPr>
      <w:rPr>
        <w:rFonts w:hint="default"/>
      </w:rPr>
    </w:lvl>
    <w:lvl w:ilvl="2" w:tplc="BCCC75BC">
      <w:numFmt w:val="bullet"/>
      <w:lvlText w:val="•"/>
      <w:lvlJc w:val="left"/>
      <w:pPr>
        <w:ind w:left="2354" w:hanging="588"/>
      </w:pPr>
      <w:rPr>
        <w:rFonts w:hint="default"/>
      </w:rPr>
    </w:lvl>
    <w:lvl w:ilvl="3" w:tplc="20B66008">
      <w:numFmt w:val="bullet"/>
      <w:lvlText w:val="•"/>
      <w:lvlJc w:val="left"/>
      <w:pPr>
        <w:ind w:left="3401" w:hanging="588"/>
      </w:pPr>
      <w:rPr>
        <w:rFonts w:hint="default"/>
      </w:rPr>
    </w:lvl>
    <w:lvl w:ilvl="4" w:tplc="B0A6845E">
      <w:numFmt w:val="bullet"/>
      <w:lvlText w:val="•"/>
      <w:lvlJc w:val="left"/>
      <w:pPr>
        <w:ind w:left="4448" w:hanging="588"/>
      </w:pPr>
      <w:rPr>
        <w:rFonts w:hint="default"/>
      </w:rPr>
    </w:lvl>
    <w:lvl w:ilvl="5" w:tplc="A7D87DB4">
      <w:numFmt w:val="bullet"/>
      <w:lvlText w:val="•"/>
      <w:lvlJc w:val="left"/>
      <w:pPr>
        <w:ind w:left="5495" w:hanging="588"/>
      </w:pPr>
      <w:rPr>
        <w:rFonts w:hint="default"/>
      </w:rPr>
    </w:lvl>
    <w:lvl w:ilvl="6" w:tplc="DCEE5178">
      <w:numFmt w:val="bullet"/>
      <w:lvlText w:val="•"/>
      <w:lvlJc w:val="left"/>
      <w:pPr>
        <w:ind w:left="6542" w:hanging="588"/>
      </w:pPr>
      <w:rPr>
        <w:rFonts w:hint="default"/>
      </w:rPr>
    </w:lvl>
    <w:lvl w:ilvl="7" w:tplc="EDA20594">
      <w:numFmt w:val="bullet"/>
      <w:lvlText w:val="•"/>
      <w:lvlJc w:val="left"/>
      <w:pPr>
        <w:ind w:left="7589" w:hanging="588"/>
      </w:pPr>
      <w:rPr>
        <w:rFonts w:hint="default"/>
      </w:rPr>
    </w:lvl>
    <w:lvl w:ilvl="8" w:tplc="532C57AA">
      <w:numFmt w:val="bullet"/>
      <w:lvlText w:val="•"/>
      <w:lvlJc w:val="left"/>
      <w:pPr>
        <w:ind w:left="8636" w:hanging="588"/>
      </w:pPr>
      <w:rPr>
        <w:rFonts w:hint="default"/>
      </w:rPr>
    </w:lvl>
  </w:abstractNum>
  <w:abstractNum w:abstractNumId="19">
    <w:nsid w:val="353E5A7A"/>
    <w:multiLevelType w:val="hybridMultilevel"/>
    <w:tmpl w:val="94C010A8"/>
    <w:lvl w:ilvl="0" w:tplc="80F81B10">
      <w:start w:val="1"/>
      <w:numFmt w:val="decimal"/>
      <w:lvlText w:val="%1."/>
      <w:lvlJc w:val="left"/>
      <w:pPr>
        <w:ind w:left="1001" w:hanging="281"/>
      </w:pPr>
      <w:rPr>
        <w:rFonts w:ascii="Times New Roman" w:eastAsia="Times New Roman" w:hAnsi="Times New Roman" w:cs="Times New Roman" w:hint="default"/>
        <w:w w:val="100"/>
        <w:sz w:val="28"/>
        <w:szCs w:val="28"/>
      </w:rPr>
    </w:lvl>
    <w:lvl w:ilvl="1" w:tplc="7A0C7C8E">
      <w:numFmt w:val="bullet"/>
      <w:lvlText w:val="•"/>
      <w:lvlJc w:val="left"/>
      <w:pPr>
        <w:ind w:left="840" w:hanging="281"/>
      </w:pPr>
      <w:rPr>
        <w:rFonts w:hint="default"/>
      </w:rPr>
    </w:lvl>
    <w:lvl w:ilvl="2" w:tplc="E65A94D2">
      <w:numFmt w:val="bullet"/>
      <w:lvlText w:val="•"/>
      <w:lvlJc w:val="left"/>
      <w:pPr>
        <w:ind w:left="1281" w:hanging="281"/>
      </w:pPr>
      <w:rPr>
        <w:rFonts w:hint="default"/>
      </w:rPr>
    </w:lvl>
    <w:lvl w:ilvl="3" w:tplc="CDD8886C">
      <w:numFmt w:val="bullet"/>
      <w:lvlText w:val="•"/>
      <w:lvlJc w:val="left"/>
      <w:pPr>
        <w:ind w:left="1722" w:hanging="281"/>
      </w:pPr>
      <w:rPr>
        <w:rFonts w:hint="default"/>
      </w:rPr>
    </w:lvl>
    <w:lvl w:ilvl="4" w:tplc="34C01094">
      <w:numFmt w:val="bullet"/>
      <w:lvlText w:val="•"/>
      <w:lvlJc w:val="left"/>
      <w:pPr>
        <w:ind w:left="2163" w:hanging="281"/>
      </w:pPr>
      <w:rPr>
        <w:rFonts w:hint="default"/>
      </w:rPr>
    </w:lvl>
    <w:lvl w:ilvl="5" w:tplc="48541A92">
      <w:numFmt w:val="bullet"/>
      <w:lvlText w:val="•"/>
      <w:lvlJc w:val="left"/>
      <w:pPr>
        <w:ind w:left="2604" w:hanging="281"/>
      </w:pPr>
      <w:rPr>
        <w:rFonts w:hint="default"/>
      </w:rPr>
    </w:lvl>
    <w:lvl w:ilvl="6" w:tplc="CC70817C">
      <w:numFmt w:val="bullet"/>
      <w:lvlText w:val="•"/>
      <w:lvlJc w:val="left"/>
      <w:pPr>
        <w:ind w:left="3044" w:hanging="281"/>
      </w:pPr>
      <w:rPr>
        <w:rFonts w:hint="default"/>
      </w:rPr>
    </w:lvl>
    <w:lvl w:ilvl="7" w:tplc="E7BCDB3C">
      <w:numFmt w:val="bullet"/>
      <w:lvlText w:val="•"/>
      <w:lvlJc w:val="left"/>
      <w:pPr>
        <w:ind w:left="3485" w:hanging="281"/>
      </w:pPr>
      <w:rPr>
        <w:rFonts w:hint="default"/>
      </w:rPr>
    </w:lvl>
    <w:lvl w:ilvl="8" w:tplc="3984095E">
      <w:numFmt w:val="bullet"/>
      <w:lvlText w:val="•"/>
      <w:lvlJc w:val="left"/>
      <w:pPr>
        <w:ind w:left="3926" w:hanging="281"/>
      </w:pPr>
      <w:rPr>
        <w:rFonts w:hint="default"/>
      </w:rPr>
    </w:lvl>
  </w:abstractNum>
  <w:abstractNum w:abstractNumId="20">
    <w:nsid w:val="3C4307DE"/>
    <w:multiLevelType w:val="hybridMultilevel"/>
    <w:tmpl w:val="DCC2AD08"/>
    <w:lvl w:ilvl="0" w:tplc="99806C9A">
      <w:numFmt w:val="bullet"/>
      <w:lvlText w:val="*"/>
      <w:lvlJc w:val="left"/>
      <w:pPr>
        <w:ind w:left="261" w:hanging="166"/>
      </w:pPr>
      <w:rPr>
        <w:rFonts w:ascii="Times New Roman" w:eastAsia="Times New Roman" w:hAnsi="Times New Roman" w:hint="default"/>
        <w:w w:val="100"/>
        <w:sz w:val="22"/>
      </w:rPr>
    </w:lvl>
    <w:lvl w:ilvl="1" w:tplc="EDF092FA">
      <w:numFmt w:val="bullet"/>
      <w:lvlText w:val="-"/>
      <w:lvlJc w:val="left"/>
      <w:pPr>
        <w:ind w:left="1701" w:hanging="588"/>
      </w:pPr>
      <w:rPr>
        <w:rFonts w:ascii="Times New Roman" w:eastAsia="Times New Roman" w:hAnsi="Times New Roman" w:hint="default"/>
        <w:w w:val="100"/>
        <w:sz w:val="28"/>
      </w:rPr>
    </w:lvl>
    <w:lvl w:ilvl="2" w:tplc="0B7607C4">
      <w:numFmt w:val="bullet"/>
      <w:lvlText w:val="•"/>
      <w:lvlJc w:val="left"/>
      <w:pPr>
        <w:ind w:left="2703" w:hanging="588"/>
      </w:pPr>
      <w:rPr>
        <w:rFonts w:hint="default"/>
      </w:rPr>
    </w:lvl>
    <w:lvl w:ilvl="3" w:tplc="5E9C227A">
      <w:numFmt w:val="bullet"/>
      <w:lvlText w:val="•"/>
      <w:lvlJc w:val="left"/>
      <w:pPr>
        <w:ind w:left="3706" w:hanging="588"/>
      </w:pPr>
      <w:rPr>
        <w:rFonts w:hint="default"/>
      </w:rPr>
    </w:lvl>
    <w:lvl w:ilvl="4" w:tplc="EC8A1578">
      <w:numFmt w:val="bullet"/>
      <w:lvlText w:val="•"/>
      <w:lvlJc w:val="left"/>
      <w:pPr>
        <w:ind w:left="4710" w:hanging="588"/>
      </w:pPr>
      <w:rPr>
        <w:rFonts w:hint="default"/>
      </w:rPr>
    </w:lvl>
    <w:lvl w:ilvl="5" w:tplc="224C2680">
      <w:numFmt w:val="bullet"/>
      <w:lvlText w:val="•"/>
      <w:lvlJc w:val="left"/>
      <w:pPr>
        <w:ind w:left="5713" w:hanging="588"/>
      </w:pPr>
      <w:rPr>
        <w:rFonts w:hint="default"/>
      </w:rPr>
    </w:lvl>
    <w:lvl w:ilvl="6" w:tplc="49EC66E8">
      <w:numFmt w:val="bullet"/>
      <w:lvlText w:val="•"/>
      <w:lvlJc w:val="left"/>
      <w:pPr>
        <w:ind w:left="6717" w:hanging="588"/>
      </w:pPr>
      <w:rPr>
        <w:rFonts w:hint="default"/>
      </w:rPr>
    </w:lvl>
    <w:lvl w:ilvl="7" w:tplc="2F8EA2BE">
      <w:numFmt w:val="bullet"/>
      <w:lvlText w:val="•"/>
      <w:lvlJc w:val="left"/>
      <w:pPr>
        <w:ind w:left="7720" w:hanging="588"/>
      </w:pPr>
      <w:rPr>
        <w:rFonts w:hint="default"/>
      </w:rPr>
    </w:lvl>
    <w:lvl w:ilvl="8" w:tplc="01462478">
      <w:numFmt w:val="bullet"/>
      <w:lvlText w:val="•"/>
      <w:lvlJc w:val="left"/>
      <w:pPr>
        <w:ind w:left="8724" w:hanging="588"/>
      </w:pPr>
      <w:rPr>
        <w:rFonts w:hint="default"/>
      </w:rPr>
    </w:lvl>
  </w:abstractNum>
  <w:abstractNum w:abstractNumId="21">
    <w:nsid w:val="3CC16B31"/>
    <w:multiLevelType w:val="hybridMultilevel"/>
    <w:tmpl w:val="EDEAAA9C"/>
    <w:lvl w:ilvl="0" w:tplc="C89805B4">
      <w:start w:val="1"/>
      <w:numFmt w:val="decimal"/>
      <w:lvlText w:val="%1."/>
      <w:lvlJc w:val="left"/>
      <w:pPr>
        <w:ind w:left="217" w:hanging="417"/>
      </w:pPr>
      <w:rPr>
        <w:rFonts w:ascii="Times New Roman" w:eastAsia="Times New Roman" w:hAnsi="Times New Roman" w:cs="Times New Roman" w:hint="default"/>
        <w:w w:val="100"/>
        <w:sz w:val="28"/>
        <w:szCs w:val="28"/>
      </w:rPr>
    </w:lvl>
    <w:lvl w:ilvl="1" w:tplc="02500774">
      <w:start w:val="1"/>
      <w:numFmt w:val="decimal"/>
      <w:lvlText w:val="%2."/>
      <w:lvlJc w:val="left"/>
      <w:pPr>
        <w:ind w:left="1093" w:hanging="213"/>
      </w:pPr>
      <w:rPr>
        <w:rFonts w:ascii="Times New Roman" w:eastAsia="Times New Roman" w:hAnsi="Times New Roman" w:cs="Times New Roman" w:hint="default"/>
        <w:w w:val="100"/>
        <w:sz w:val="26"/>
        <w:szCs w:val="26"/>
      </w:rPr>
    </w:lvl>
    <w:lvl w:ilvl="2" w:tplc="3F3441EC">
      <w:numFmt w:val="bullet"/>
      <w:lvlText w:val="•"/>
      <w:lvlJc w:val="left"/>
      <w:pPr>
        <w:ind w:left="2139" w:hanging="213"/>
      </w:pPr>
      <w:rPr>
        <w:rFonts w:hint="default"/>
      </w:rPr>
    </w:lvl>
    <w:lvl w:ilvl="3" w:tplc="6F348B92">
      <w:numFmt w:val="bullet"/>
      <w:lvlText w:val="•"/>
      <w:lvlJc w:val="left"/>
      <w:pPr>
        <w:ind w:left="3178" w:hanging="213"/>
      </w:pPr>
      <w:rPr>
        <w:rFonts w:hint="default"/>
      </w:rPr>
    </w:lvl>
    <w:lvl w:ilvl="4" w:tplc="C5780168">
      <w:numFmt w:val="bullet"/>
      <w:lvlText w:val="•"/>
      <w:lvlJc w:val="left"/>
      <w:pPr>
        <w:ind w:left="4217" w:hanging="213"/>
      </w:pPr>
      <w:rPr>
        <w:rFonts w:hint="default"/>
      </w:rPr>
    </w:lvl>
    <w:lvl w:ilvl="5" w:tplc="623AA82C">
      <w:numFmt w:val="bullet"/>
      <w:lvlText w:val="•"/>
      <w:lvlJc w:val="left"/>
      <w:pPr>
        <w:ind w:left="5256" w:hanging="213"/>
      </w:pPr>
      <w:rPr>
        <w:rFonts w:hint="default"/>
      </w:rPr>
    </w:lvl>
    <w:lvl w:ilvl="6" w:tplc="3A30B218">
      <w:numFmt w:val="bullet"/>
      <w:lvlText w:val="•"/>
      <w:lvlJc w:val="left"/>
      <w:pPr>
        <w:ind w:left="6295" w:hanging="213"/>
      </w:pPr>
      <w:rPr>
        <w:rFonts w:hint="default"/>
      </w:rPr>
    </w:lvl>
    <w:lvl w:ilvl="7" w:tplc="F38E2454">
      <w:numFmt w:val="bullet"/>
      <w:lvlText w:val="•"/>
      <w:lvlJc w:val="left"/>
      <w:pPr>
        <w:ind w:left="7334" w:hanging="213"/>
      </w:pPr>
      <w:rPr>
        <w:rFonts w:hint="default"/>
      </w:rPr>
    </w:lvl>
    <w:lvl w:ilvl="8" w:tplc="3314F5CC">
      <w:numFmt w:val="bullet"/>
      <w:lvlText w:val="•"/>
      <w:lvlJc w:val="left"/>
      <w:pPr>
        <w:ind w:left="8373" w:hanging="213"/>
      </w:pPr>
      <w:rPr>
        <w:rFonts w:hint="default"/>
      </w:rPr>
    </w:lvl>
  </w:abstractNum>
  <w:abstractNum w:abstractNumId="22">
    <w:nsid w:val="561B01E2"/>
    <w:multiLevelType w:val="hybridMultilevel"/>
    <w:tmpl w:val="91C23E00"/>
    <w:lvl w:ilvl="0" w:tplc="DBA4C120">
      <w:start w:val="3"/>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nsid w:val="57604526"/>
    <w:multiLevelType w:val="hybridMultilevel"/>
    <w:tmpl w:val="FFF88FEA"/>
    <w:lvl w:ilvl="0" w:tplc="7792A6BE">
      <w:start w:val="1"/>
      <w:numFmt w:val="decimal"/>
      <w:lvlText w:val="%1."/>
      <w:lvlJc w:val="left"/>
      <w:pPr>
        <w:ind w:left="391" w:hanging="284"/>
      </w:pPr>
      <w:rPr>
        <w:rFonts w:ascii="Times New Roman" w:eastAsia="Times New Roman" w:hAnsi="Times New Roman" w:cs="Times New Roman" w:hint="default"/>
        <w:spacing w:val="0"/>
        <w:w w:val="100"/>
        <w:sz w:val="28"/>
        <w:szCs w:val="28"/>
      </w:rPr>
    </w:lvl>
    <w:lvl w:ilvl="1" w:tplc="61324C0C">
      <w:numFmt w:val="bullet"/>
      <w:lvlText w:val="-"/>
      <w:lvlJc w:val="left"/>
      <w:pPr>
        <w:ind w:left="391" w:hanging="348"/>
      </w:pPr>
      <w:rPr>
        <w:rFonts w:ascii="Times New Roman" w:eastAsia="Times New Roman" w:hAnsi="Times New Roman" w:hint="default"/>
        <w:w w:val="100"/>
        <w:sz w:val="28"/>
      </w:rPr>
    </w:lvl>
    <w:lvl w:ilvl="2" w:tplc="EEC0C778">
      <w:numFmt w:val="bullet"/>
      <w:lvlText w:val="•"/>
      <w:lvlJc w:val="left"/>
      <w:pPr>
        <w:ind w:left="1337" w:hanging="348"/>
      </w:pPr>
      <w:rPr>
        <w:rFonts w:hint="default"/>
      </w:rPr>
    </w:lvl>
    <w:lvl w:ilvl="3" w:tplc="D39A6BD8">
      <w:numFmt w:val="bullet"/>
      <w:lvlText w:val="•"/>
      <w:lvlJc w:val="left"/>
      <w:pPr>
        <w:ind w:left="1805" w:hanging="348"/>
      </w:pPr>
      <w:rPr>
        <w:rFonts w:hint="default"/>
      </w:rPr>
    </w:lvl>
    <w:lvl w:ilvl="4" w:tplc="B6F6A6A4">
      <w:numFmt w:val="bullet"/>
      <w:lvlText w:val="•"/>
      <w:lvlJc w:val="left"/>
      <w:pPr>
        <w:ind w:left="2274" w:hanging="348"/>
      </w:pPr>
      <w:rPr>
        <w:rFonts w:hint="default"/>
      </w:rPr>
    </w:lvl>
    <w:lvl w:ilvl="5" w:tplc="7ABE6370">
      <w:numFmt w:val="bullet"/>
      <w:lvlText w:val="•"/>
      <w:lvlJc w:val="left"/>
      <w:pPr>
        <w:ind w:left="2743" w:hanging="348"/>
      </w:pPr>
      <w:rPr>
        <w:rFonts w:hint="default"/>
      </w:rPr>
    </w:lvl>
    <w:lvl w:ilvl="6" w:tplc="58088F3E">
      <w:numFmt w:val="bullet"/>
      <w:lvlText w:val="•"/>
      <w:lvlJc w:val="left"/>
      <w:pPr>
        <w:ind w:left="3211" w:hanging="348"/>
      </w:pPr>
      <w:rPr>
        <w:rFonts w:hint="default"/>
      </w:rPr>
    </w:lvl>
    <w:lvl w:ilvl="7" w:tplc="E1728180">
      <w:numFmt w:val="bullet"/>
      <w:lvlText w:val="•"/>
      <w:lvlJc w:val="left"/>
      <w:pPr>
        <w:ind w:left="3680" w:hanging="348"/>
      </w:pPr>
      <w:rPr>
        <w:rFonts w:hint="default"/>
      </w:rPr>
    </w:lvl>
    <w:lvl w:ilvl="8" w:tplc="6DB886F6">
      <w:numFmt w:val="bullet"/>
      <w:lvlText w:val="•"/>
      <w:lvlJc w:val="left"/>
      <w:pPr>
        <w:ind w:left="4148" w:hanging="348"/>
      </w:pPr>
      <w:rPr>
        <w:rFonts w:hint="default"/>
      </w:rPr>
    </w:lvl>
  </w:abstractNum>
  <w:abstractNum w:abstractNumId="24">
    <w:nsid w:val="57897D3B"/>
    <w:multiLevelType w:val="hybridMultilevel"/>
    <w:tmpl w:val="4C386084"/>
    <w:lvl w:ilvl="0" w:tplc="17C2E33E">
      <w:numFmt w:val="bullet"/>
      <w:lvlText w:val="-"/>
      <w:lvlJc w:val="left"/>
      <w:pPr>
        <w:ind w:left="320" w:hanging="178"/>
      </w:pPr>
      <w:rPr>
        <w:rFonts w:ascii="Times New Roman" w:eastAsia="Times New Roman" w:hAnsi="Times New Roman" w:hint="default"/>
        <w:w w:val="100"/>
        <w:sz w:val="28"/>
      </w:rPr>
    </w:lvl>
    <w:lvl w:ilvl="1" w:tplc="72B26FF0">
      <w:numFmt w:val="bullet"/>
      <w:lvlText w:val=""/>
      <w:lvlJc w:val="left"/>
      <w:pPr>
        <w:ind w:left="217" w:hanging="788"/>
      </w:pPr>
      <w:rPr>
        <w:rFonts w:ascii="Symbol" w:eastAsia="Times New Roman" w:hAnsi="Symbol" w:hint="default"/>
        <w:w w:val="99"/>
        <w:sz w:val="20"/>
      </w:rPr>
    </w:lvl>
    <w:lvl w:ilvl="2" w:tplc="ADBA6E00">
      <w:numFmt w:val="bullet"/>
      <w:lvlText w:val="•"/>
      <w:lvlJc w:val="left"/>
      <w:pPr>
        <w:ind w:left="2266" w:hanging="788"/>
      </w:pPr>
      <w:rPr>
        <w:rFonts w:hint="default"/>
      </w:rPr>
    </w:lvl>
    <w:lvl w:ilvl="3" w:tplc="514AF3DE">
      <w:numFmt w:val="bullet"/>
      <w:lvlText w:val="•"/>
      <w:lvlJc w:val="left"/>
      <w:pPr>
        <w:ind w:left="3289" w:hanging="788"/>
      </w:pPr>
      <w:rPr>
        <w:rFonts w:hint="default"/>
      </w:rPr>
    </w:lvl>
    <w:lvl w:ilvl="4" w:tplc="30D6C84E">
      <w:numFmt w:val="bullet"/>
      <w:lvlText w:val="•"/>
      <w:lvlJc w:val="left"/>
      <w:pPr>
        <w:ind w:left="4312" w:hanging="788"/>
      </w:pPr>
      <w:rPr>
        <w:rFonts w:hint="default"/>
      </w:rPr>
    </w:lvl>
    <w:lvl w:ilvl="5" w:tplc="D69846C0">
      <w:numFmt w:val="bullet"/>
      <w:lvlText w:val="•"/>
      <w:lvlJc w:val="left"/>
      <w:pPr>
        <w:ind w:left="5335" w:hanging="788"/>
      </w:pPr>
      <w:rPr>
        <w:rFonts w:hint="default"/>
      </w:rPr>
    </w:lvl>
    <w:lvl w:ilvl="6" w:tplc="81844D8A">
      <w:numFmt w:val="bullet"/>
      <w:lvlText w:val="•"/>
      <w:lvlJc w:val="left"/>
      <w:pPr>
        <w:ind w:left="6358" w:hanging="788"/>
      </w:pPr>
      <w:rPr>
        <w:rFonts w:hint="default"/>
      </w:rPr>
    </w:lvl>
    <w:lvl w:ilvl="7" w:tplc="1696F868">
      <w:numFmt w:val="bullet"/>
      <w:lvlText w:val="•"/>
      <w:lvlJc w:val="left"/>
      <w:pPr>
        <w:ind w:left="7381" w:hanging="788"/>
      </w:pPr>
      <w:rPr>
        <w:rFonts w:hint="default"/>
      </w:rPr>
    </w:lvl>
    <w:lvl w:ilvl="8" w:tplc="773A7FB8">
      <w:numFmt w:val="bullet"/>
      <w:lvlText w:val="•"/>
      <w:lvlJc w:val="left"/>
      <w:pPr>
        <w:ind w:left="8404" w:hanging="788"/>
      </w:pPr>
      <w:rPr>
        <w:rFonts w:hint="default"/>
      </w:rPr>
    </w:lvl>
  </w:abstractNum>
  <w:abstractNum w:abstractNumId="25">
    <w:nsid w:val="66A213F3"/>
    <w:multiLevelType w:val="multilevel"/>
    <w:tmpl w:val="A63A6E26"/>
    <w:lvl w:ilvl="0">
      <w:start w:val="1"/>
      <w:numFmt w:val="decimal"/>
      <w:lvlText w:val="%1."/>
      <w:lvlJc w:val="left"/>
      <w:pPr>
        <w:ind w:left="461" w:hanging="281"/>
      </w:pPr>
      <w:rPr>
        <w:rFonts w:ascii="Times New Roman" w:eastAsia="Times New Roman" w:hAnsi="Times New Roman" w:cs="Times New Roman" w:hint="default"/>
        <w:w w:val="100"/>
        <w:sz w:val="28"/>
        <w:szCs w:val="28"/>
      </w:rPr>
    </w:lvl>
    <w:lvl w:ilvl="1">
      <w:start w:val="1"/>
      <w:numFmt w:val="decimal"/>
      <w:lvlText w:val="%1.%2."/>
      <w:lvlJc w:val="left"/>
      <w:pPr>
        <w:ind w:left="6022" w:hanging="493"/>
      </w:pPr>
      <w:rPr>
        <w:rFonts w:ascii="Times New Roman" w:eastAsia="Times New Roman" w:hAnsi="Times New Roman" w:cs="Times New Roman" w:hint="default"/>
        <w:b/>
        <w:bCs/>
        <w:w w:val="100"/>
        <w:sz w:val="28"/>
        <w:szCs w:val="28"/>
      </w:rPr>
    </w:lvl>
    <w:lvl w:ilvl="2">
      <w:start w:val="1"/>
      <w:numFmt w:val="decimal"/>
      <w:lvlText w:val="%3."/>
      <w:lvlJc w:val="left"/>
      <w:pPr>
        <w:ind w:left="217" w:hanging="389"/>
      </w:pPr>
      <w:rPr>
        <w:rFonts w:ascii="Times New Roman" w:eastAsia="Times New Roman" w:hAnsi="Times New Roman" w:cs="Times New Roman" w:hint="default"/>
        <w:w w:val="100"/>
        <w:sz w:val="28"/>
        <w:szCs w:val="28"/>
        <w:u w:val="single" w:color="000000"/>
      </w:rPr>
    </w:lvl>
    <w:lvl w:ilvl="3">
      <w:numFmt w:val="bullet"/>
      <w:lvlText w:val="•"/>
      <w:lvlJc w:val="left"/>
      <w:pPr>
        <w:ind w:left="5191" w:hanging="389"/>
      </w:pPr>
      <w:rPr>
        <w:rFonts w:hint="default"/>
      </w:rPr>
    </w:lvl>
    <w:lvl w:ilvl="4">
      <w:numFmt w:val="bullet"/>
      <w:lvlText w:val="•"/>
      <w:lvlJc w:val="left"/>
      <w:pPr>
        <w:ind w:left="5942" w:hanging="389"/>
      </w:pPr>
      <w:rPr>
        <w:rFonts w:hint="default"/>
      </w:rPr>
    </w:lvl>
    <w:lvl w:ilvl="5">
      <w:numFmt w:val="bullet"/>
      <w:lvlText w:val="•"/>
      <w:lvlJc w:val="left"/>
      <w:pPr>
        <w:ind w:left="6694" w:hanging="389"/>
      </w:pPr>
      <w:rPr>
        <w:rFonts w:hint="default"/>
      </w:rPr>
    </w:lvl>
    <w:lvl w:ilvl="6">
      <w:numFmt w:val="bullet"/>
      <w:lvlText w:val="•"/>
      <w:lvlJc w:val="left"/>
      <w:pPr>
        <w:ind w:left="7445" w:hanging="389"/>
      </w:pPr>
      <w:rPr>
        <w:rFonts w:hint="default"/>
      </w:rPr>
    </w:lvl>
    <w:lvl w:ilvl="7">
      <w:numFmt w:val="bullet"/>
      <w:lvlText w:val="•"/>
      <w:lvlJc w:val="left"/>
      <w:pPr>
        <w:ind w:left="8197" w:hanging="389"/>
      </w:pPr>
      <w:rPr>
        <w:rFonts w:hint="default"/>
      </w:rPr>
    </w:lvl>
    <w:lvl w:ilvl="8">
      <w:numFmt w:val="bullet"/>
      <w:lvlText w:val="•"/>
      <w:lvlJc w:val="left"/>
      <w:pPr>
        <w:ind w:left="8948" w:hanging="389"/>
      </w:pPr>
      <w:rPr>
        <w:rFonts w:hint="default"/>
      </w:rPr>
    </w:lvl>
  </w:abstractNum>
  <w:abstractNum w:abstractNumId="26">
    <w:nsid w:val="6C23438E"/>
    <w:multiLevelType w:val="hybridMultilevel"/>
    <w:tmpl w:val="79BEDE84"/>
    <w:lvl w:ilvl="0" w:tplc="D3B8C232">
      <w:start w:val="2"/>
      <w:numFmt w:val="decimal"/>
      <w:lvlText w:val="%1."/>
      <w:lvlJc w:val="left"/>
      <w:pPr>
        <w:tabs>
          <w:tab w:val="num" w:pos="720"/>
        </w:tabs>
        <w:ind w:left="720" w:hanging="360"/>
      </w:pPr>
      <w:rPr>
        <w:rFonts w:cs="Times New Roman" w:hint="default"/>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2462A32"/>
    <w:multiLevelType w:val="multilevel"/>
    <w:tmpl w:val="F69AFC7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7287987"/>
    <w:multiLevelType w:val="hybridMultilevel"/>
    <w:tmpl w:val="E1F04F8E"/>
    <w:lvl w:ilvl="0" w:tplc="83E2EF80">
      <w:start w:val="2"/>
      <w:numFmt w:val="decimal"/>
      <w:lvlText w:val="%1."/>
      <w:lvlJc w:val="left"/>
      <w:pPr>
        <w:ind w:left="259" w:hanging="516"/>
      </w:pPr>
      <w:rPr>
        <w:rFonts w:ascii="Times New Roman" w:eastAsia="Times New Roman" w:hAnsi="Times New Roman" w:cs="Times New Roman" w:hint="default"/>
        <w:w w:val="100"/>
        <w:sz w:val="28"/>
        <w:szCs w:val="28"/>
      </w:rPr>
    </w:lvl>
    <w:lvl w:ilvl="1" w:tplc="80A82B80">
      <w:numFmt w:val="bullet"/>
      <w:lvlText w:val="•"/>
      <w:lvlJc w:val="left"/>
      <w:pPr>
        <w:ind w:left="714" w:hanging="516"/>
      </w:pPr>
      <w:rPr>
        <w:rFonts w:hint="default"/>
      </w:rPr>
    </w:lvl>
    <w:lvl w:ilvl="2" w:tplc="4CB6310A">
      <w:numFmt w:val="bullet"/>
      <w:lvlText w:val="•"/>
      <w:lvlJc w:val="left"/>
      <w:pPr>
        <w:ind w:left="1169" w:hanging="516"/>
      </w:pPr>
      <w:rPr>
        <w:rFonts w:hint="default"/>
      </w:rPr>
    </w:lvl>
    <w:lvl w:ilvl="3" w:tplc="D474FF00">
      <w:numFmt w:val="bullet"/>
      <w:lvlText w:val="•"/>
      <w:lvlJc w:val="left"/>
      <w:pPr>
        <w:ind w:left="1624" w:hanging="516"/>
      </w:pPr>
      <w:rPr>
        <w:rFonts w:hint="default"/>
      </w:rPr>
    </w:lvl>
    <w:lvl w:ilvl="4" w:tplc="2DE2C554">
      <w:numFmt w:val="bullet"/>
      <w:lvlText w:val="•"/>
      <w:lvlJc w:val="left"/>
      <w:pPr>
        <w:ind w:left="2079" w:hanging="516"/>
      </w:pPr>
      <w:rPr>
        <w:rFonts w:hint="default"/>
      </w:rPr>
    </w:lvl>
    <w:lvl w:ilvl="5" w:tplc="D102D2C6">
      <w:numFmt w:val="bullet"/>
      <w:lvlText w:val="•"/>
      <w:lvlJc w:val="left"/>
      <w:pPr>
        <w:ind w:left="2534" w:hanging="516"/>
      </w:pPr>
      <w:rPr>
        <w:rFonts w:hint="default"/>
      </w:rPr>
    </w:lvl>
    <w:lvl w:ilvl="6" w:tplc="A3CA20D0">
      <w:numFmt w:val="bullet"/>
      <w:lvlText w:val="•"/>
      <w:lvlJc w:val="left"/>
      <w:pPr>
        <w:ind w:left="2988" w:hanging="516"/>
      </w:pPr>
      <w:rPr>
        <w:rFonts w:hint="default"/>
      </w:rPr>
    </w:lvl>
    <w:lvl w:ilvl="7" w:tplc="12D4BC6A">
      <w:numFmt w:val="bullet"/>
      <w:lvlText w:val="•"/>
      <w:lvlJc w:val="left"/>
      <w:pPr>
        <w:ind w:left="3443" w:hanging="516"/>
      </w:pPr>
      <w:rPr>
        <w:rFonts w:hint="default"/>
      </w:rPr>
    </w:lvl>
    <w:lvl w:ilvl="8" w:tplc="AFF4AC0E">
      <w:numFmt w:val="bullet"/>
      <w:lvlText w:val="•"/>
      <w:lvlJc w:val="left"/>
      <w:pPr>
        <w:ind w:left="3898" w:hanging="516"/>
      </w:pPr>
      <w:rPr>
        <w:rFonts w:hint="default"/>
      </w:rPr>
    </w:lvl>
  </w:abstractNum>
  <w:abstractNum w:abstractNumId="29">
    <w:nsid w:val="7D7A0981"/>
    <w:multiLevelType w:val="multilevel"/>
    <w:tmpl w:val="7FD69DF0"/>
    <w:lvl w:ilvl="0">
      <w:start w:val="2"/>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700"/>
        </w:tabs>
        <w:ind w:left="2700" w:hanging="180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960"/>
        </w:tabs>
        <w:ind w:left="3960" w:hanging="2520"/>
      </w:pPr>
      <w:rPr>
        <w:rFonts w:cs="Times New Roman" w:hint="default"/>
      </w:rPr>
    </w:lvl>
  </w:abstractNum>
  <w:num w:numId="1">
    <w:abstractNumId w:val="27"/>
  </w:num>
  <w:num w:numId="2">
    <w:abstractNumId w:val="13"/>
  </w:num>
  <w:num w:numId="3">
    <w:abstractNumId w:val="25"/>
  </w:num>
  <w:num w:numId="4">
    <w:abstractNumId w:val="18"/>
  </w:num>
  <w:num w:numId="5">
    <w:abstractNumId w:val="20"/>
  </w:num>
  <w:num w:numId="6">
    <w:abstractNumId w:val="17"/>
  </w:num>
  <w:num w:numId="7">
    <w:abstractNumId w:val="19"/>
  </w:num>
  <w:num w:numId="8">
    <w:abstractNumId w:val="23"/>
  </w:num>
  <w:num w:numId="9">
    <w:abstractNumId w:val="28"/>
  </w:num>
  <w:num w:numId="10">
    <w:abstractNumId w:val="14"/>
  </w:num>
  <w:num w:numId="11">
    <w:abstractNumId w:val="11"/>
  </w:num>
  <w:num w:numId="12">
    <w:abstractNumId w:val="24"/>
  </w:num>
  <w:num w:numId="13">
    <w:abstractNumId w:val="21"/>
  </w:num>
  <w:num w:numId="14">
    <w:abstractNumId w:val="12"/>
  </w:num>
  <w:num w:numId="15">
    <w:abstractNumId w:val="16"/>
  </w:num>
  <w:num w:numId="16">
    <w:abstractNumId w:val="29"/>
  </w:num>
  <w:num w:numId="17">
    <w:abstractNumId w:val="10"/>
  </w:num>
  <w:num w:numId="18">
    <w:abstractNumId w:val="22"/>
  </w:num>
  <w:num w:numId="19">
    <w:abstractNumId w:val="15"/>
  </w:num>
  <w:num w:numId="20">
    <w:abstractNumId w:val="2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6B7"/>
    <w:rsid w:val="000004E5"/>
    <w:rsid w:val="00006157"/>
    <w:rsid w:val="0000684E"/>
    <w:rsid w:val="00006F03"/>
    <w:rsid w:val="0001007B"/>
    <w:rsid w:val="00016E81"/>
    <w:rsid w:val="00016F48"/>
    <w:rsid w:val="00021953"/>
    <w:rsid w:val="00022C63"/>
    <w:rsid w:val="0003288F"/>
    <w:rsid w:val="00032C8A"/>
    <w:rsid w:val="00033576"/>
    <w:rsid w:val="0003455A"/>
    <w:rsid w:val="00041857"/>
    <w:rsid w:val="00042080"/>
    <w:rsid w:val="00044601"/>
    <w:rsid w:val="00045DF6"/>
    <w:rsid w:val="000517CE"/>
    <w:rsid w:val="00065F0A"/>
    <w:rsid w:val="000662A1"/>
    <w:rsid w:val="00085E10"/>
    <w:rsid w:val="000915E2"/>
    <w:rsid w:val="00092E81"/>
    <w:rsid w:val="00093421"/>
    <w:rsid w:val="00093468"/>
    <w:rsid w:val="0009537B"/>
    <w:rsid w:val="00097B65"/>
    <w:rsid w:val="000A43C1"/>
    <w:rsid w:val="000B1D2B"/>
    <w:rsid w:val="000C07D2"/>
    <w:rsid w:val="000C78A6"/>
    <w:rsid w:val="000D02AD"/>
    <w:rsid w:val="000D1142"/>
    <w:rsid w:val="000D352D"/>
    <w:rsid w:val="000D4CFE"/>
    <w:rsid w:val="000D63B4"/>
    <w:rsid w:val="000F4AE8"/>
    <w:rsid w:val="000F75E6"/>
    <w:rsid w:val="00100E01"/>
    <w:rsid w:val="00110498"/>
    <w:rsid w:val="0011101F"/>
    <w:rsid w:val="00120CE7"/>
    <w:rsid w:val="00131514"/>
    <w:rsid w:val="001423DB"/>
    <w:rsid w:val="00147C23"/>
    <w:rsid w:val="00153E11"/>
    <w:rsid w:val="00154E91"/>
    <w:rsid w:val="00160E81"/>
    <w:rsid w:val="001611D2"/>
    <w:rsid w:val="00164F1F"/>
    <w:rsid w:val="00166153"/>
    <w:rsid w:val="00166260"/>
    <w:rsid w:val="00180629"/>
    <w:rsid w:val="00180A6B"/>
    <w:rsid w:val="00184DB5"/>
    <w:rsid w:val="00186335"/>
    <w:rsid w:val="00186DF6"/>
    <w:rsid w:val="001930EB"/>
    <w:rsid w:val="00193E40"/>
    <w:rsid w:val="001A4119"/>
    <w:rsid w:val="001A5774"/>
    <w:rsid w:val="001B3AAD"/>
    <w:rsid w:val="001B7055"/>
    <w:rsid w:val="001B7EC4"/>
    <w:rsid w:val="001C1EFC"/>
    <w:rsid w:val="001C315C"/>
    <w:rsid w:val="001C45CD"/>
    <w:rsid w:val="001D1EAC"/>
    <w:rsid w:val="001D204D"/>
    <w:rsid w:val="001D577C"/>
    <w:rsid w:val="001D6B86"/>
    <w:rsid w:val="001F1BAE"/>
    <w:rsid w:val="001F6545"/>
    <w:rsid w:val="00201D01"/>
    <w:rsid w:val="0021154A"/>
    <w:rsid w:val="00213A16"/>
    <w:rsid w:val="0023026C"/>
    <w:rsid w:val="00230C8D"/>
    <w:rsid w:val="0023126C"/>
    <w:rsid w:val="00235D21"/>
    <w:rsid w:val="0023638B"/>
    <w:rsid w:val="00241E50"/>
    <w:rsid w:val="00242EEC"/>
    <w:rsid w:val="0024397F"/>
    <w:rsid w:val="00245488"/>
    <w:rsid w:val="00245799"/>
    <w:rsid w:val="002541A5"/>
    <w:rsid w:val="0026205E"/>
    <w:rsid w:val="00262978"/>
    <w:rsid w:val="0026360C"/>
    <w:rsid w:val="002639A2"/>
    <w:rsid w:val="002645F1"/>
    <w:rsid w:val="00265720"/>
    <w:rsid w:val="00266CCD"/>
    <w:rsid w:val="00267C6F"/>
    <w:rsid w:val="00272DD8"/>
    <w:rsid w:val="00273D3E"/>
    <w:rsid w:val="00275295"/>
    <w:rsid w:val="0027776E"/>
    <w:rsid w:val="002815F6"/>
    <w:rsid w:val="00290420"/>
    <w:rsid w:val="002A3393"/>
    <w:rsid w:val="002A6557"/>
    <w:rsid w:val="002B0D5C"/>
    <w:rsid w:val="002C151B"/>
    <w:rsid w:val="002C1701"/>
    <w:rsid w:val="002C2CC3"/>
    <w:rsid w:val="002C31DE"/>
    <w:rsid w:val="002C6896"/>
    <w:rsid w:val="002C752E"/>
    <w:rsid w:val="002C7F23"/>
    <w:rsid w:val="002D26F5"/>
    <w:rsid w:val="002E0167"/>
    <w:rsid w:val="002E0AE2"/>
    <w:rsid w:val="002E7E9D"/>
    <w:rsid w:val="002F2C83"/>
    <w:rsid w:val="003159F6"/>
    <w:rsid w:val="003167D8"/>
    <w:rsid w:val="0031723F"/>
    <w:rsid w:val="003178D6"/>
    <w:rsid w:val="00321053"/>
    <w:rsid w:val="00321EDD"/>
    <w:rsid w:val="0032398C"/>
    <w:rsid w:val="00332E0E"/>
    <w:rsid w:val="003416CF"/>
    <w:rsid w:val="00345C42"/>
    <w:rsid w:val="00351F07"/>
    <w:rsid w:val="0035532F"/>
    <w:rsid w:val="00355A3B"/>
    <w:rsid w:val="00356F15"/>
    <w:rsid w:val="00362034"/>
    <w:rsid w:val="00365498"/>
    <w:rsid w:val="00366B90"/>
    <w:rsid w:val="00370D06"/>
    <w:rsid w:val="00374C29"/>
    <w:rsid w:val="00374E28"/>
    <w:rsid w:val="00376520"/>
    <w:rsid w:val="00380D99"/>
    <w:rsid w:val="003816AE"/>
    <w:rsid w:val="0038455C"/>
    <w:rsid w:val="00387A75"/>
    <w:rsid w:val="00387EB1"/>
    <w:rsid w:val="003925E2"/>
    <w:rsid w:val="003A4137"/>
    <w:rsid w:val="003B294B"/>
    <w:rsid w:val="003C3CF2"/>
    <w:rsid w:val="003C51E0"/>
    <w:rsid w:val="003C75D0"/>
    <w:rsid w:val="003D1D8C"/>
    <w:rsid w:val="003D3AF9"/>
    <w:rsid w:val="003E0536"/>
    <w:rsid w:val="003E0D1C"/>
    <w:rsid w:val="003E69AD"/>
    <w:rsid w:val="003F2616"/>
    <w:rsid w:val="003F3DE8"/>
    <w:rsid w:val="00404257"/>
    <w:rsid w:val="00407564"/>
    <w:rsid w:val="00420180"/>
    <w:rsid w:val="00426711"/>
    <w:rsid w:val="00431CD3"/>
    <w:rsid w:val="0043329E"/>
    <w:rsid w:val="004377F4"/>
    <w:rsid w:val="004445CF"/>
    <w:rsid w:val="00451398"/>
    <w:rsid w:val="00454176"/>
    <w:rsid w:val="00454F20"/>
    <w:rsid w:val="0045566A"/>
    <w:rsid w:val="00455DE5"/>
    <w:rsid w:val="00463128"/>
    <w:rsid w:val="00466D03"/>
    <w:rsid w:val="00472AFB"/>
    <w:rsid w:val="0047555B"/>
    <w:rsid w:val="004802BF"/>
    <w:rsid w:val="00484A7E"/>
    <w:rsid w:val="0049243E"/>
    <w:rsid w:val="00496FBF"/>
    <w:rsid w:val="004974C3"/>
    <w:rsid w:val="004A33C1"/>
    <w:rsid w:val="004A3D43"/>
    <w:rsid w:val="004A4658"/>
    <w:rsid w:val="004B1A01"/>
    <w:rsid w:val="004B4FAD"/>
    <w:rsid w:val="004B6E1D"/>
    <w:rsid w:val="004C7692"/>
    <w:rsid w:val="004D5790"/>
    <w:rsid w:val="004D5820"/>
    <w:rsid w:val="004E0096"/>
    <w:rsid w:val="004E4F18"/>
    <w:rsid w:val="004E5EB0"/>
    <w:rsid w:val="005069D0"/>
    <w:rsid w:val="00510653"/>
    <w:rsid w:val="00512472"/>
    <w:rsid w:val="00514EF3"/>
    <w:rsid w:val="005168DF"/>
    <w:rsid w:val="00517242"/>
    <w:rsid w:val="00524E6D"/>
    <w:rsid w:val="005250DE"/>
    <w:rsid w:val="00525F8C"/>
    <w:rsid w:val="00527845"/>
    <w:rsid w:val="00536C62"/>
    <w:rsid w:val="00541081"/>
    <w:rsid w:val="0054305C"/>
    <w:rsid w:val="00552B35"/>
    <w:rsid w:val="00554D2B"/>
    <w:rsid w:val="00555C98"/>
    <w:rsid w:val="0055770A"/>
    <w:rsid w:val="00563281"/>
    <w:rsid w:val="00567C54"/>
    <w:rsid w:val="00570852"/>
    <w:rsid w:val="00571C7E"/>
    <w:rsid w:val="00571D1E"/>
    <w:rsid w:val="005722D9"/>
    <w:rsid w:val="00573B39"/>
    <w:rsid w:val="005757D3"/>
    <w:rsid w:val="00576494"/>
    <w:rsid w:val="00591062"/>
    <w:rsid w:val="00594FD3"/>
    <w:rsid w:val="005A6BDA"/>
    <w:rsid w:val="005A710D"/>
    <w:rsid w:val="005B0F34"/>
    <w:rsid w:val="005B4AFE"/>
    <w:rsid w:val="005B4D97"/>
    <w:rsid w:val="005B530C"/>
    <w:rsid w:val="005B6587"/>
    <w:rsid w:val="005B6A65"/>
    <w:rsid w:val="005C4277"/>
    <w:rsid w:val="005E6495"/>
    <w:rsid w:val="00600311"/>
    <w:rsid w:val="00601416"/>
    <w:rsid w:val="006027CC"/>
    <w:rsid w:val="00616653"/>
    <w:rsid w:val="00623705"/>
    <w:rsid w:val="00623EBB"/>
    <w:rsid w:val="00637664"/>
    <w:rsid w:val="0064620F"/>
    <w:rsid w:val="00652ABB"/>
    <w:rsid w:val="00654CAA"/>
    <w:rsid w:val="0065584F"/>
    <w:rsid w:val="00657D03"/>
    <w:rsid w:val="0066078B"/>
    <w:rsid w:val="00660A39"/>
    <w:rsid w:val="00660D43"/>
    <w:rsid w:val="00663D54"/>
    <w:rsid w:val="006642C6"/>
    <w:rsid w:val="006659EA"/>
    <w:rsid w:val="00666332"/>
    <w:rsid w:val="006737BD"/>
    <w:rsid w:val="00673C5B"/>
    <w:rsid w:val="006837F7"/>
    <w:rsid w:val="0069695E"/>
    <w:rsid w:val="006A31C1"/>
    <w:rsid w:val="006A5312"/>
    <w:rsid w:val="006B74E9"/>
    <w:rsid w:val="006C1113"/>
    <w:rsid w:val="006C2763"/>
    <w:rsid w:val="006C31AD"/>
    <w:rsid w:val="006C48F6"/>
    <w:rsid w:val="006D2209"/>
    <w:rsid w:val="006D6A5C"/>
    <w:rsid w:val="006E1528"/>
    <w:rsid w:val="006E4A50"/>
    <w:rsid w:val="006E4C76"/>
    <w:rsid w:val="006E65C2"/>
    <w:rsid w:val="006E7303"/>
    <w:rsid w:val="006F32F3"/>
    <w:rsid w:val="00703EA8"/>
    <w:rsid w:val="007070AC"/>
    <w:rsid w:val="007129FD"/>
    <w:rsid w:val="00712B51"/>
    <w:rsid w:val="00713497"/>
    <w:rsid w:val="00731261"/>
    <w:rsid w:val="00732EAD"/>
    <w:rsid w:val="007330C6"/>
    <w:rsid w:val="00734300"/>
    <w:rsid w:val="0073777C"/>
    <w:rsid w:val="00745F95"/>
    <w:rsid w:val="007462CD"/>
    <w:rsid w:val="00746401"/>
    <w:rsid w:val="00750F8C"/>
    <w:rsid w:val="00754278"/>
    <w:rsid w:val="00755F41"/>
    <w:rsid w:val="007560B3"/>
    <w:rsid w:val="00756328"/>
    <w:rsid w:val="00756A54"/>
    <w:rsid w:val="00756DD1"/>
    <w:rsid w:val="0075732E"/>
    <w:rsid w:val="00757FD7"/>
    <w:rsid w:val="0076588D"/>
    <w:rsid w:val="0076652B"/>
    <w:rsid w:val="0077094D"/>
    <w:rsid w:val="00771ABF"/>
    <w:rsid w:val="00771FF4"/>
    <w:rsid w:val="007731D5"/>
    <w:rsid w:val="007766C6"/>
    <w:rsid w:val="007818A3"/>
    <w:rsid w:val="007841CF"/>
    <w:rsid w:val="007854C3"/>
    <w:rsid w:val="00790DC3"/>
    <w:rsid w:val="00797DA2"/>
    <w:rsid w:val="007A455F"/>
    <w:rsid w:val="007B41F3"/>
    <w:rsid w:val="007C1A37"/>
    <w:rsid w:val="007C3B6D"/>
    <w:rsid w:val="007C468D"/>
    <w:rsid w:val="007C5E83"/>
    <w:rsid w:val="007D410B"/>
    <w:rsid w:val="007E0C4B"/>
    <w:rsid w:val="007E520F"/>
    <w:rsid w:val="007E63F9"/>
    <w:rsid w:val="007E740D"/>
    <w:rsid w:val="007F2526"/>
    <w:rsid w:val="007F40AE"/>
    <w:rsid w:val="007F555F"/>
    <w:rsid w:val="008043D1"/>
    <w:rsid w:val="00806AC8"/>
    <w:rsid w:val="008101A5"/>
    <w:rsid w:val="008113CB"/>
    <w:rsid w:val="008158A6"/>
    <w:rsid w:val="0081626A"/>
    <w:rsid w:val="00824341"/>
    <w:rsid w:val="0083227B"/>
    <w:rsid w:val="00833C3C"/>
    <w:rsid w:val="00840483"/>
    <w:rsid w:val="00842FA4"/>
    <w:rsid w:val="00843521"/>
    <w:rsid w:val="008435D3"/>
    <w:rsid w:val="008502A9"/>
    <w:rsid w:val="00852F6B"/>
    <w:rsid w:val="00852FB6"/>
    <w:rsid w:val="00856610"/>
    <w:rsid w:val="00861D8A"/>
    <w:rsid w:val="00861DD9"/>
    <w:rsid w:val="00862B90"/>
    <w:rsid w:val="00874131"/>
    <w:rsid w:val="00874345"/>
    <w:rsid w:val="00881DF8"/>
    <w:rsid w:val="008833C6"/>
    <w:rsid w:val="00890C28"/>
    <w:rsid w:val="00893EDE"/>
    <w:rsid w:val="00896622"/>
    <w:rsid w:val="008975BE"/>
    <w:rsid w:val="008A0338"/>
    <w:rsid w:val="008A2346"/>
    <w:rsid w:val="008A47F7"/>
    <w:rsid w:val="008A65CC"/>
    <w:rsid w:val="008B16BF"/>
    <w:rsid w:val="008B3E35"/>
    <w:rsid w:val="008B6DA8"/>
    <w:rsid w:val="008C1092"/>
    <w:rsid w:val="008C7CE3"/>
    <w:rsid w:val="008D19C7"/>
    <w:rsid w:val="008D7897"/>
    <w:rsid w:val="008E25BA"/>
    <w:rsid w:val="008E569B"/>
    <w:rsid w:val="008E63EB"/>
    <w:rsid w:val="008E6573"/>
    <w:rsid w:val="008F0061"/>
    <w:rsid w:val="008F1397"/>
    <w:rsid w:val="008F28DA"/>
    <w:rsid w:val="008F534F"/>
    <w:rsid w:val="00904CAB"/>
    <w:rsid w:val="00906AEC"/>
    <w:rsid w:val="00910E51"/>
    <w:rsid w:val="0091330F"/>
    <w:rsid w:val="009237D7"/>
    <w:rsid w:val="00931A8F"/>
    <w:rsid w:val="00941BAE"/>
    <w:rsid w:val="00945188"/>
    <w:rsid w:val="00956F47"/>
    <w:rsid w:val="00986AB3"/>
    <w:rsid w:val="00990B36"/>
    <w:rsid w:val="00990E49"/>
    <w:rsid w:val="00995CDB"/>
    <w:rsid w:val="009A1F8D"/>
    <w:rsid w:val="009A49AF"/>
    <w:rsid w:val="009A5CC5"/>
    <w:rsid w:val="009A6F28"/>
    <w:rsid w:val="009A7DA4"/>
    <w:rsid w:val="009B06D4"/>
    <w:rsid w:val="009B090A"/>
    <w:rsid w:val="009B1495"/>
    <w:rsid w:val="009B3D58"/>
    <w:rsid w:val="009B684D"/>
    <w:rsid w:val="009B76FB"/>
    <w:rsid w:val="009C0310"/>
    <w:rsid w:val="009C20F2"/>
    <w:rsid w:val="009C2191"/>
    <w:rsid w:val="009C507E"/>
    <w:rsid w:val="009D14C2"/>
    <w:rsid w:val="009D1EE1"/>
    <w:rsid w:val="009D5F78"/>
    <w:rsid w:val="009D6ADD"/>
    <w:rsid w:val="009E1F07"/>
    <w:rsid w:val="009E1F23"/>
    <w:rsid w:val="009E2534"/>
    <w:rsid w:val="009E303E"/>
    <w:rsid w:val="009E48AA"/>
    <w:rsid w:val="009E4B17"/>
    <w:rsid w:val="009F0544"/>
    <w:rsid w:val="00A02754"/>
    <w:rsid w:val="00A24255"/>
    <w:rsid w:val="00A24B49"/>
    <w:rsid w:val="00A35943"/>
    <w:rsid w:val="00A436EA"/>
    <w:rsid w:val="00A53F0E"/>
    <w:rsid w:val="00A5572D"/>
    <w:rsid w:val="00A55C7F"/>
    <w:rsid w:val="00A5711A"/>
    <w:rsid w:val="00A60D9B"/>
    <w:rsid w:val="00A617F7"/>
    <w:rsid w:val="00A622E7"/>
    <w:rsid w:val="00A6284C"/>
    <w:rsid w:val="00A6350C"/>
    <w:rsid w:val="00A6556F"/>
    <w:rsid w:val="00A66755"/>
    <w:rsid w:val="00A66F83"/>
    <w:rsid w:val="00A74D0B"/>
    <w:rsid w:val="00A778CA"/>
    <w:rsid w:val="00A8380B"/>
    <w:rsid w:val="00A923AD"/>
    <w:rsid w:val="00A9283A"/>
    <w:rsid w:val="00A934F4"/>
    <w:rsid w:val="00A94352"/>
    <w:rsid w:val="00A949AF"/>
    <w:rsid w:val="00A97242"/>
    <w:rsid w:val="00AA7FAA"/>
    <w:rsid w:val="00AB440E"/>
    <w:rsid w:val="00AB49E6"/>
    <w:rsid w:val="00AB7003"/>
    <w:rsid w:val="00AB746D"/>
    <w:rsid w:val="00AC28C5"/>
    <w:rsid w:val="00AC2B2B"/>
    <w:rsid w:val="00AC4FA2"/>
    <w:rsid w:val="00AC523D"/>
    <w:rsid w:val="00AD1B56"/>
    <w:rsid w:val="00AD3B6A"/>
    <w:rsid w:val="00AE08C8"/>
    <w:rsid w:val="00AE0AAA"/>
    <w:rsid w:val="00AE0ABD"/>
    <w:rsid w:val="00AE1E80"/>
    <w:rsid w:val="00AE1FD7"/>
    <w:rsid w:val="00AE2A4A"/>
    <w:rsid w:val="00AE7C93"/>
    <w:rsid w:val="00AF3AE6"/>
    <w:rsid w:val="00AF6A83"/>
    <w:rsid w:val="00AF711D"/>
    <w:rsid w:val="00AF7EE4"/>
    <w:rsid w:val="00B028B7"/>
    <w:rsid w:val="00B02BB9"/>
    <w:rsid w:val="00B07F91"/>
    <w:rsid w:val="00B24401"/>
    <w:rsid w:val="00B252B6"/>
    <w:rsid w:val="00B441D4"/>
    <w:rsid w:val="00B46B6E"/>
    <w:rsid w:val="00B52C6D"/>
    <w:rsid w:val="00B54539"/>
    <w:rsid w:val="00B65880"/>
    <w:rsid w:val="00B66142"/>
    <w:rsid w:val="00B67402"/>
    <w:rsid w:val="00B7227C"/>
    <w:rsid w:val="00B754AE"/>
    <w:rsid w:val="00B76692"/>
    <w:rsid w:val="00B83EAC"/>
    <w:rsid w:val="00B90C29"/>
    <w:rsid w:val="00B966B7"/>
    <w:rsid w:val="00BA0C29"/>
    <w:rsid w:val="00BA570C"/>
    <w:rsid w:val="00BA7D48"/>
    <w:rsid w:val="00BB0FB5"/>
    <w:rsid w:val="00BB4CFA"/>
    <w:rsid w:val="00BB7A8A"/>
    <w:rsid w:val="00BC2C6B"/>
    <w:rsid w:val="00BC4E7E"/>
    <w:rsid w:val="00BC70B0"/>
    <w:rsid w:val="00BC710E"/>
    <w:rsid w:val="00BC797F"/>
    <w:rsid w:val="00BD6173"/>
    <w:rsid w:val="00BE29A1"/>
    <w:rsid w:val="00BF0924"/>
    <w:rsid w:val="00BF0BD4"/>
    <w:rsid w:val="00C001C4"/>
    <w:rsid w:val="00C05B39"/>
    <w:rsid w:val="00C06488"/>
    <w:rsid w:val="00C103C6"/>
    <w:rsid w:val="00C13D0C"/>
    <w:rsid w:val="00C2055E"/>
    <w:rsid w:val="00C2616A"/>
    <w:rsid w:val="00C26CCC"/>
    <w:rsid w:val="00C3013E"/>
    <w:rsid w:val="00C301A6"/>
    <w:rsid w:val="00C30F89"/>
    <w:rsid w:val="00C324F6"/>
    <w:rsid w:val="00C3797F"/>
    <w:rsid w:val="00C446CE"/>
    <w:rsid w:val="00C4759C"/>
    <w:rsid w:val="00C5024C"/>
    <w:rsid w:val="00C5561A"/>
    <w:rsid w:val="00C57682"/>
    <w:rsid w:val="00C63FDF"/>
    <w:rsid w:val="00C670ED"/>
    <w:rsid w:val="00C75B78"/>
    <w:rsid w:val="00C767C0"/>
    <w:rsid w:val="00C821F6"/>
    <w:rsid w:val="00C82331"/>
    <w:rsid w:val="00C8524F"/>
    <w:rsid w:val="00C902D1"/>
    <w:rsid w:val="00C91381"/>
    <w:rsid w:val="00C940F3"/>
    <w:rsid w:val="00CB00A1"/>
    <w:rsid w:val="00CB059F"/>
    <w:rsid w:val="00CB2375"/>
    <w:rsid w:val="00CB285C"/>
    <w:rsid w:val="00CB2E08"/>
    <w:rsid w:val="00CB6F79"/>
    <w:rsid w:val="00CB75AD"/>
    <w:rsid w:val="00CC1E87"/>
    <w:rsid w:val="00CC3276"/>
    <w:rsid w:val="00CC58EB"/>
    <w:rsid w:val="00CC5B77"/>
    <w:rsid w:val="00CD1D91"/>
    <w:rsid w:val="00CF384E"/>
    <w:rsid w:val="00CF3869"/>
    <w:rsid w:val="00CF3C97"/>
    <w:rsid w:val="00CF3F10"/>
    <w:rsid w:val="00CF692E"/>
    <w:rsid w:val="00D04A71"/>
    <w:rsid w:val="00D160A2"/>
    <w:rsid w:val="00D16EE6"/>
    <w:rsid w:val="00D24FAA"/>
    <w:rsid w:val="00D25B08"/>
    <w:rsid w:val="00D30E93"/>
    <w:rsid w:val="00D32443"/>
    <w:rsid w:val="00D324BE"/>
    <w:rsid w:val="00D32BCE"/>
    <w:rsid w:val="00D361BD"/>
    <w:rsid w:val="00D36E14"/>
    <w:rsid w:val="00D465B9"/>
    <w:rsid w:val="00D469BA"/>
    <w:rsid w:val="00D53A19"/>
    <w:rsid w:val="00D557E3"/>
    <w:rsid w:val="00D7372C"/>
    <w:rsid w:val="00D82BA2"/>
    <w:rsid w:val="00D9309F"/>
    <w:rsid w:val="00D94A52"/>
    <w:rsid w:val="00DA1876"/>
    <w:rsid w:val="00DA342A"/>
    <w:rsid w:val="00DB2735"/>
    <w:rsid w:val="00DB570A"/>
    <w:rsid w:val="00DC08A3"/>
    <w:rsid w:val="00DC7619"/>
    <w:rsid w:val="00DD5D5B"/>
    <w:rsid w:val="00DE5474"/>
    <w:rsid w:val="00DE6444"/>
    <w:rsid w:val="00DF5E95"/>
    <w:rsid w:val="00E00A41"/>
    <w:rsid w:val="00E0391D"/>
    <w:rsid w:val="00E05208"/>
    <w:rsid w:val="00E06BCE"/>
    <w:rsid w:val="00E11E5D"/>
    <w:rsid w:val="00E12B31"/>
    <w:rsid w:val="00E16BAA"/>
    <w:rsid w:val="00E213FD"/>
    <w:rsid w:val="00E24B47"/>
    <w:rsid w:val="00E426C4"/>
    <w:rsid w:val="00E52165"/>
    <w:rsid w:val="00E53EF7"/>
    <w:rsid w:val="00E5750E"/>
    <w:rsid w:val="00E57BD4"/>
    <w:rsid w:val="00E57D06"/>
    <w:rsid w:val="00E60A1B"/>
    <w:rsid w:val="00E62EDD"/>
    <w:rsid w:val="00E7093E"/>
    <w:rsid w:val="00E763A7"/>
    <w:rsid w:val="00E80DD3"/>
    <w:rsid w:val="00E846D2"/>
    <w:rsid w:val="00E87585"/>
    <w:rsid w:val="00E905C1"/>
    <w:rsid w:val="00E90859"/>
    <w:rsid w:val="00E91800"/>
    <w:rsid w:val="00E95C33"/>
    <w:rsid w:val="00E9654F"/>
    <w:rsid w:val="00E97B03"/>
    <w:rsid w:val="00EA0436"/>
    <w:rsid w:val="00EA2DDF"/>
    <w:rsid w:val="00EA7AB6"/>
    <w:rsid w:val="00EB01E4"/>
    <w:rsid w:val="00EB2531"/>
    <w:rsid w:val="00EB26B5"/>
    <w:rsid w:val="00EB2BB3"/>
    <w:rsid w:val="00EB5B78"/>
    <w:rsid w:val="00EB645C"/>
    <w:rsid w:val="00EB704B"/>
    <w:rsid w:val="00EB7F25"/>
    <w:rsid w:val="00EC665A"/>
    <w:rsid w:val="00EE09D9"/>
    <w:rsid w:val="00EE1129"/>
    <w:rsid w:val="00EE29CB"/>
    <w:rsid w:val="00EE46F9"/>
    <w:rsid w:val="00EE5C40"/>
    <w:rsid w:val="00EF071A"/>
    <w:rsid w:val="00EF3195"/>
    <w:rsid w:val="00EF355E"/>
    <w:rsid w:val="00F00910"/>
    <w:rsid w:val="00F02148"/>
    <w:rsid w:val="00F0277A"/>
    <w:rsid w:val="00F03FA5"/>
    <w:rsid w:val="00F0523D"/>
    <w:rsid w:val="00F05555"/>
    <w:rsid w:val="00F06326"/>
    <w:rsid w:val="00F0753D"/>
    <w:rsid w:val="00F11861"/>
    <w:rsid w:val="00F22235"/>
    <w:rsid w:val="00F235C4"/>
    <w:rsid w:val="00F235F9"/>
    <w:rsid w:val="00F24BFC"/>
    <w:rsid w:val="00F2559C"/>
    <w:rsid w:val="00F27FC2"/>
    <w:rsid w:val="00F31FAB"/>
    <w:rsid w:val="00F3373D"/>
    <w:rsid w:val="00F353B8"/>
    <w:rsid w:val="00F42AE4"/>
    <w:rsid w:val="00F47092"/>
    <w:rsid w:val="00F510B0"/>
    <w:rsid w:val="00F552E6"/>
    <w:rsid w:val="00F570C1"/>
    <w:rsid w:val="00F61366"/>
    <w:rsid w:val="00F62F26"/>
    <w:rsid w:val="00F63B5C"/>
    <w:rsid w:val="00F7265C"/>
    <w:rsid w:val="00F800CC"/>
    <w:rsid w:val="00F82C7B"/>
    <w:rsid w:val="00F842BD"/>
    <w:rsid w:val="00F86CA3"/>
    <w:rsid w:val="00F87071"/>
    <w:rsid w:val="00F92E33"/>
    <w:rsid w:val="00FA28D3"/>
    <w:rsid w:val="00FA65BC"/>
    <w:rsid w:val="00FB3580"/>
    <w:rsid w:val="00FB360C"/>
    <w:rsid w:val="00FB5BB5"/>
    <w:rsid w:val="00FC1CE4"/>
    <w:rsid w:val="00FD5545"/>
    <w:rsid w:val="00FD634F"/>
    <w:rsid w:val="00FD7A84"/>
    <w:rsid w:val="00FD7CC1"/>
    <w:rsid w:val="00FE3324"/>
    <w:rsid w:val="00FF2C16"/>
    <w:rsid w:val="00FF45F0"/>
    <w:rsid w:val="00FF59D0"/>
    <w:rsid w:val="00FF6C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CCC"/>
    <w:pPr>
      <w:spacing w:line="259" w:lineRule="auto"/>
    </w:pPr>
    <w:rPr>
      <w:rFonts w:eastAsia="Times New Roman" w:cs="Calibri"/>
      <w:lang w:val="uk-UA" w:eastAsia="uk-UA"/>
    </w:rPr>
  </w:style>
  <w:style w:type="paragraph" w:styleId="Heading1">
    <w:name w:val="heading 1"/>
    <w:basedOn w:val="Normal"/>
    <w:next w:val="Normal"/>
    <w:link w:val="Heading1Char"/>
    <w:uiPriority w:val="99"/>
    <w:qFormat/>
    <w:rsid w:val="00C26C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6CCC"/>
    <w:pPr>
      <w:keepNext/>
      <w:spacing w:line="240" w:lineRule="auto"/>
      <w:outlineLvl w:val="1"/>
    </w:pPr>
    <w:rPr>
      <w:rFonts w:ascii="Times New Roman" w:eastAsia="Calibri" w:hAnsi="Times New Roman" w:cs="Times New Roman"/>
      <w:b/>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6CCC"/>
    <w:rPr>
      <w:rFonts w:ascii="Arial" w:hAnsi="Arial" w:cs="Arial"/>
      <w:b/>
      <w:bCs/>
      <w:kern w:val="32"/>
      <w:sz w:val="32"/>
      <w:szCs w:val="32"/>
      <w:lang w:eastAsia="uk-UA"/>
    </w:rPr>
  </w:style>
  <w:style w:type="character" w:customStyle="1" w:styleId="Heading2Char">
    <w:name w:val="Heading 2 Char"/>
    <w:basedOn w:val="DefaultParagraphFont"/>
    <w:link w:val="Heading2"/>
    <w:uiPriority w:val="99"/>
    <w:locked/>
    <w:rsid w:val="00C26CCC"/>
    <w:rPr>
      <w:rFonts w:ascii="Times New Roman" w:hAnsi="Times New Roman" w:cs="Times New Roman"/>
      <w:b/>
      <w:sz w:val="20"/>
      <w:szCs w:val="20"/>
      <w:lang w:eastAsia="ru-RU"/>
    </w:rPr>
  </w:style>
  <w:style w:type="paragraph" w:customStyle="1" w:styleId="Default">
    <w:name w:val="Default"/>
    <w:uiPriority w:val="99"/>
    <w:rsid w:val="00C26CCC"/>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99"/>
    <w:rsid w:val="00C26CCC"/>
    <w:pPr>
      <w:spacing w:line="259" w:lineRule="auto"/>
    </w:pPr>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26CCC"/>
    <w:pPr>
      <w:spacing w:before="100" w:beforeAutospacing="1" w:after="100" w:afterAutospacing="1" w:line="240" w:lineRule="auto"/>
    </w:pPr>
    <w:rPr>
      <w:rFonts w:ascii="Times New Roman" w:hAnsi="Times New Roman" w:cs="Times New Roman"/>
      <w:sz w:val="24"/>
      <w:szCs w:val="24"/>
      <w:lang w:val="ru-RU" w:eastAsia="ru-RU"/>
    </w:rPr>
  </w:style>
  <w:style w:type="paragraph" w:styleId="BodyText">
    <w:name w:val="Body Text"/>
    <w:basedOn w:val="Normal"/>
    <w:link w:val="BodyTextChar"/>
    <w:uiPriority w:val="99"/>
    <w:rsid w:val="00C26CCC"/>
    <w:pPr>
      <w:widowControl w:val="0"/>
      <w:autoSpaceDE w:val="0"/>
      <w:autoSpaceDN w:val="0"/>
      <w:spacing w:line="240" w:lineRule="auto"/>
      <w:ind w:left="217" w:firstLine="566"/>
      <w:jc w:val="both"/>
    </w:pPr>
    <w:rPr>
      <w:rFonts w:ascii="Times New Roman" w:eastAsia="Calibri" w:hAnsi="Times New Roman" w:cs="Times New Roman"/>
      <w:sz w:val="28"/>
      <w:szCs w:val="28"/>
      <w:lang w:eastAsia="en-US"/>
    </w:rPr>
  </w:style>
  <w:style w:type="character" w:customStyle="1" w:styleId="BodyTextChar">
    <w:name w:val="Body Text Char"/>
    <w:basedOn w:val="DefaultParagraphFont"/>
    <w:link w:val="BodyText"/>
    <w:uiPriority w:val="99"/>
    <w:locked/>
    <w:rsid w:val="00C26CCC"/>
    <w:rPr>
      <w:rFonts w:ascii="Times New Roman" w:hAnsi="Times New Roman" w:cs="Times New Roman"/>
      <w:sz w:val="28"/>
      <w:szCs w:val="28"/>
    </w:rPr>
  </w:style>
  <w:style w:type="paragraph" w:customStyle="1" w:styleId="TableParagraph">
    <w:name w:val="Table Paragraph"/>
    <w:basedOn w:val="Normal"/>
    <w:uiPriority w:val="99"/>
    <w:rsid w:val="00C26CCC"/>
    <w:pPr>
      <w:widowControl w:val="0"/>
      <w:autoSpaceDE w:val="0"/>
      <w:autoSpaceDN w:val="0"/>
      <w:spacing w:line="240" w:lineRule="auto"/>
    </w:pPr>
    <w:rPr>
      <w:rFonts w:ascii="Times New Roman" w:eastAsia="Calibri" w:hAnsi="Times New Roman" w:cs="Times New Roman"/>
      <w:lang w:eastAsia="en-US"/>
    </w:rPr>
  </w:style>
  <w:style w:type="paragraph" w:customStyle="1" w:styleId="ListParagraph1">
    <w:name w:val="List Paragraph1"/>
    <w:basedOn w:val="Normal"/>
    <w:uiPriority w:val="99"/>
    <w:rsid w:val="00C26CCC"/>
    <w:pPr>
      <w:widowControl w:val="0"/>
      <w:autoSpaceDE w:val="0"/>
      <w:autoSpaceDN w:val="0"/>
      <w:spacing w:line="240" w:lineRule="auto"/>
      <w:ind w:left="217" w:firstLine="566"/>
    </w:pPr>
    <w:rPr>
      <w:rFonts w:ascii="Times New Roman" w:eastAsia="Calibri" w:hAnsi="Times New Roman" w:cs="Times New Roman"/>
      <w:lang w:eastAsia="en-US"/>
    </w:rPr>
  </w:style>
  <w:style w:type="table" w:customStyle="1" w:styleId="TableNormal1">
    <w:name w:val="Table Normal1"/>
    <w:uiPriority w:val="99"/>
    <w:semiHidden/>
    <w:rsid w:val="00C26CCC"/>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paragraph" w:styleId="Header">
    <w:name w:val="header"/>
    <w:basedOn w:val="Normal"/>
    <w:link w:val="HeaderChar"/>
    <w:uiPriority w:val="99"/>
    <w:rsid w:val="00C26CCC"/>
    <w:pPr>
      <w:tabs>
        <w:tab w:val="center" w:pos="4677"/>
        <w:tab w:val="right" w:pos="9355"/>
      </w:tabs>
    </w:pPr>
  </w:style>
  <w:style w:type="character" w:customStyle="1" w:styleId="HeaderChar">
    <w:name w:val="Header Char"/>
    <w:basedOn w:val="DefaultParagraphFont"/>
    <w:link w:val="Header"/>
    <w:uiPriority w:val="99"/>
    <w:locked/>
    <w:rsid w:val="00C26CCC"/>
    <w:rPr>
      <w:rFonts w:ascii="Calibri" w:hAnsi="Calibri" w:cs="Calibri"/>
      <w:lang w:eastAsia="uk-UA"/>
    </w:rPr>
  </w:style>
  <w:style w:type="paragraph" w:styleId="Footer">
    <w:name w:val="footer"/>
    <w:basedOn w:val="Normal"/>
    <w:link w:val="FooterChar"/>
    <w:uiPriority w:val="99"/>
    <w:rsid w:val="00C26CCC"/>
    <w:pPr>
      <w:tabs>
        <w:tab w:val="center" w:pos="4677"/>
        <w:tab w:val="right" w:pos="9355"/>
      </w:tabs>
    </w:pPr>
  </w:style>
  <w:style w:type="character" w:customStyle="1" w:styleId="FooterChar">
    <w:name w:val="Footer Char"/>
    <w:basedOn w:val="DefaultParagraphFont"/>
    <w:link w:val="Footer"/>
    <w:uiPriority w:val="99"/>
    <w:locked/>
    <w:rsid w:val="00C26CCC"/>
    <w:rPr>
      <w:rFonts w:ascii="Calibri" w:hAnsi="Calibri" w:cs="Calibri"/>
      <w:lang w:eastAsia="uk-UA"/>
    </w:rPr>
  </w:style>
  <w:style w:type="character" w:styleId="PageNumber">
    <w:name w:val="page number"/>
    <w:basedOn w:val="DefaultParagraphFont"/>
    <w:uiPriority w:val="99"/>
    <w:rsid w:val="00C26CCC"/>
    <w:rPr>
      <w:rFonts w:cs="Times New Roman"/>
    </w:rPr>
  </w:style>
  <w:style w:type="character" w:styleId="Emphasis">
    <w:name w:val="Emphasis"/>
    <w:basedOn w:val="DefaultParagraphFont"/>
    <w:uiPriority w:val="99"/>
    <w:qFormat/>
    <w:rsid w:val="00C26CC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678-18"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uk.wikipedia.org/wiki/%D0%9F%D0%B0%D0%B2%D0%BB%D0%BE%D0%B3%D1%80%D0%B0%D0%B4%D1%81%D1%8C%D0%BA%D0%B8%D0%B9_%D1%80%D0%B0%D0%B9%D0%BE%D0%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698</TotalTime>
  <Pages>75</Pages>
  <Words>25377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120</cp:revision>
  <cp:lastPrinted>2024-01-25T08:45:00Z</cp:lastPrinted>
  <dcterms:created xsi:type="dcterms:W3CDTF">2024-01-23T11:47:00Z</dcterms:created>
  <dcterms:modified xsi:type="dcterms:W3CDTF">2024-01-26T06:38:00Z</dcterms:modified>
</cp:coreProperties>
</file>